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264C8" w14:textId="77777777" w:rsidR="00FE067E" w:rsidRDefault="003C6034" w:rsidP="00CC1F3B">
      <w:pPr>
        <w:pStyle w:val="TitlePageOrigin"/>
      </w:pPr>
      <w:r>
        <w:rPr>
          <w:caps w:val="0"/>
        </w:rPr>
        <w:t>WEST VIRGINIA LEGISLATURE</w:t>
      </w:r>
    </w:p>
    <w:p w14:paraId="41112DB0"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B129B78" w14:textId="77777777" w:rsidR="00CD36CF" w:rsidRDefault="00894246" w:rsidP="00CC1F3B">
      <w:pPr>
        <w:pStyle w:val="TitlePageBillPrefix"/>
      </w:pPr>
      <w:sdt>
        <w:sdtPr>
          <w:tag w:val="IntroDate"/>
          <w:id w:val="-1236936958"/>
          <w:placeholder>
            <w:docPart w:val="ACA00CD0286E4AB0B17E0D01442E47C4"/>
          </w:placeholder>
          <w:text/>
        </w:sdtPr>
        <w:sdtEndPr/>
        <w:sdtContent>
          <w:r w:rsidR="00AE48A0">
            <w:t>Introduced</w:t>
          </w:r>
        </w:sdtContent>
      </w:sdt>
    </w:p>
    <w:p w14:paraId="23E31EF7" w14:textId="26A11082" w:rsidR="00CD36CF" w:rsidRDefault="00894246" w:rsidP="00CC1F3B">
      <w:pPr>
        <w:pStyle w:val="BillNumber"/>
      </w:pPr>
      <w:sdt>
        <w:sdtPr>
          <w:tag w:val="Chamber"/>
          <w:id w:val="893011969"/>
          <w:lock w:val="sdtLocked"/>
          <w:placeholder>
            <w:docPart w:val="7DBA3C9F489B49BA82677007FA10B9C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F8DFFCD9F7841DEAF60C5B653C81570"/>
          </w:placeholder>
          <w:text/>
        </w:sdtPr>
        <w:sdtEndPr/>
        <w:sdtContent>
          <w:r>
            <w:t>5387</w:t>
          </w:r>
        </w:sdtContent>
      </w:sdt>
    </w:p>
    <w:p w14:paraId="5B27B16F" w14:textId="028DE200" w:rsidR="00CD36CF" w:rsidRDefault="00CD36CF" w:rsidP="00CC1F3B">
      <w:pPr>
        <w:pStyle w:val="Sponsors"/>
      </w:pPr>
      <w:r>
        <w:t xml:space="preserve">By </w:t>
      </w:r>
      <w:sdt>
        <w:sdtPr>
          <w:tag w:val="Sponsors"/>
          <w:id w:val="1589585889"/>
          <w:placeholder>
            <w:docPart w:val="9358CF37CC764CF68A4BD71947DCCAAA"/>
          </w:placeholder>
          <w:text w:multiLine="1"/>
        </w:sdtPr>
        <w:sdtEndPr/>
        <w:sdtContent>
          <w:r w:rsidR="0005021C">
            <w:t>Delegate</w:t>
          </w:r>
          <w:r w:rsidR="00B93C0A">
            <w:t>s</w:t>
          </w:r>
          <w:r w:rsidR="0005021C">
            <w:t xml:space="preserve"> G. Howell</w:t>
          </w:r>
          <w:r w:rsidR="00B93C0A">
            <w:t>, Masters, Pritt, Butler, Hillenbrand, Stephens, G. Ward, and Foggin</w:t>
          </w:r>
        </w:sdtContent>
      </w:sdt>
    </w:p>
    <w:p w14:paraId="1CCEE903" w14:textId="6B819F15" w:rsidR="00E831B3" w:rsidRDefault="00CD36CF" w:rsidP="00CC1F3B">
      <w:pPr>
        <w:pStyle w:val="References"/>
      </w:pPr>
      <w:r>
        <w:t>[</w:t>
      </w:r>
      <w:sdt>
        <w:sdtPr>
          <w:tag w:val="References"/>
          <w:id w:val="-1043047873"/>
          <w:placeholder>
            <w:docPart w:val="FCE8E3E0EBCB4BDE9E2DEF194964435B"/>
          </w:placeholder>
          <w:text w:multiLine="1"/>
        </w:sdtPr>
        <w:sdtEndPr/>
        <w:sdtContent>
          <w:r w:rsidR="00894246">
            <w:t>Introduced February 10, 2026; referred to the Committee on Education</w:t>
          </w:r>
        </w:sdtContent>
      </w:sdt>
      <w:r>
        <w:t>]</w:t>
      </w:r>
    </w:p>
    <w:p w14:paraId="48CDCAF7" w14:textId="6618E35A" w:rsidR="00303684" w:rsidRDefault="0000526A" w:rsidP="00CC1F3B">
      <w:pPr>
        <w:pStyle w:val="TitleSection"/>
      </w:pPr>
      <w:r>
        <w:lastRenderedPageBreak/>
        <w:t>A BILL</w:t>
      </w:r>
      <w:r w:rsidR="0005021C">
        <w:t xml:space="preserve"> to amend </w:t>
      </w:r>
      <w:r w:rsidR="0005021C" w:rsidRPr="0005021C">
        <w:t xml:space="preserve">and reenact §18-2-9 of the Code of West Virginia, 1931, as amended, relating </w:t>
      </w:r>
      <w:bookmarkStart w:id="0" w:name="_Hlk221170875"/>
      <w:r w:rsidR="0005021C" w:rsidRPr="0005021C">
        <w:t>to high school graduation requirements; removing a mandatory stand-alone computer science graduation requirement; establishing a computer literacy proficiency requirement; restoring local flexibility; and preserving advanced computer science pathways</w:t>
      </w:r>
      <w:bookmarkEnd w:id="0"/>
      <w:r w:rsidR="0005021C" w:rsidRPr="0005021C">
        <w:t>.</w:t>
      </w:r>
    </w:p>
    <w:p w14:paraId="19F04C63" w14:textId="77777777" w:rsidR="00303684" w:rsidRDefault="00303684" w:rsidP="00CC1F3B">
      <w:pPr>
        <w:pStyle w:val="EnactingClause"/>
      </w:pPr>
      <w:r>
        <w:t>Be it enacted by the Legislature of West Virginia:</w:t>
      </w:r>
    </w:p>
    <w:p w14:paraId="690D23B8" w14:textId="77777777" w:rsidR="0005021C" w:rsidRDefault="0005021C" w:rsidP="00CC1F3B">
      <w:pPr>
        <w:pStyle w:val="SectionBody"/>
        <w:sectPr w:rsidR="0005021C" w:rsidSect="0005021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FEAE34B" w14:textId="177F7C06" w:rsidR="0005021C" w:rsidRDefault="0005021C" w:rsidP="0005021C">
      <w:pPr>
        <w:pStyle w:val="ArticleHeading"/>
      </w:pPr>
      <w:r>
        <w:t xml:space="preserve">ARTICLE 2. STATE BOARD OF EDUCATION. </w:t>
      </w:r>
    </w:p>
    <w:p w14:paraId="111E7789" w14:textId="77777777" w:rsidR="0005021C" w:rsidRDefault="0005021C" w:rsidP="00CC1F3B">
      <w:pPr>
        <w:pStyle w:val="SectionBody"/>
        <w:sectPr w:rsidR="0005021C" w:rsidSect="0005021C">
          <w:type w:val="continuous"/>
          <w:pgSz w:w="12240" w:h="15840" w:code="1"/>
          <w:pgMar w:top="1440" w:right="1440" w:bottom="1440" w:left="1440" w:header="720" w:footer="720" w:gutter="0"/>
          <w:lnNumType w:countBy="1" w:restart="newSection"/>
          <w:cols w:space="720"/>
          <w:titlePg/>
          <w:docGrid w:linePitch="360"/>
        </w:sectPr>
      </w:pPr>
    </w:p>
    <w:p w14:paraId="76A93FB2" w14:textId="77777777" w:rsidR="0005021C" w:rsidRDefault="0005021C" w:rsidP="00A97CC5">
      <w:pPr>
        <w:pStyle w:val="SectionHeading"/>
        <w:sectPr w:rsidR="0005021C" w:rsidSect="0005021C">
          <w:type w:val="continuous"/>
          <w:pgSz w:w="12240" w:h="15840" w:code="1"/>
          <w:pgMar w:top="1440" w:right="1440" w:bottom="1440" w:left="1440" w:header="720" w:footer="720" w:gutter="0"/>
          <w:lnNumType w:countBy="1" w:restart="newSection"/>
          <w:cols w:space="720"/>
          <w:titlePg/>
          <w:docGrid w:linePitch="360"/>
        </w:sectPr>
      </w:pPr>
      <w:r w:rsidRPr="00A97CC5">
        <w:t>§18-2-9. Required courses of instruction.</w:t>
      </w:r>
    </w:p>
    <w:p w14:paraId="55FD7D0F" w14:textId="77777777" w:rsidR="0005021C" w:rsidRPr="00A97CC5" w:rsidRDefault="0005021C" w:rsidP="00A97CC5">
      <w:pPr>
        <w:pStyle w:val="SectionBody"/>
      </w:pPr>
      <w:r w:rsidRPr="00A97CC5">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78B389C7" w14:textId="77777777" w:rsidR="0005021C" w:rsidRPr="00A97CC5" w:rsidRDefault="0005021C" w:rsidP="00A97CC5">
      <w:pPr>
        <w:pStyle w:val="SectionBody"/>
      </w:pPr>
      <w:r w:rsidRPr="00A97CC5">
        <w:t xml:space="preserve">(2) The state board shall, with the advice of the state superintendent, and after consultation with other entities, prescribe the courses of study, including the basic course </w:t>
      </w:r>
      <w:r w:rsidRPr="00A97CC5">
        <w:lastRenderedPageBreak/>
        <w:t xml:space="preserve">requirements for middle school and high school, and the academic standards listed in subdivision (1) of this subsection for these courses of study covering these subjects for the public schools, and publish an approved list of instructional resources pursuant to §18-2A-1 </w:t>
      </w:r>
      <w:r w:rsidRPr="00A97CC5">
        <w:rPr>
          <w:i/>
          <w:iCs/>
        </w:rPr>
        <w:t>et seq</w:t>
      </w:r>
      <w:r w:rsidRPr="00A97CC5">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1AB995A0" w14:textId="77777777" w:rsidR="0005021C" w:rsidRPr="00A97CC5" w:rsidRDefault="0005021C" w:rsidP="00A97CC5">
      <w:pPr>
        <w:pStyle w:val="SectionBody"/>
      </w:pPr>
      <w:r w:rsidRPr="00A97CC5">
        <w:t>(3) The state board shall provide testing or assessment instruments for the history and civics courses of instruction required by this section. These testing instruments shall:</w:t>
      </w:r>
    </w:p>
    <w:p w14:paraId="5CADD831" w14:textId="77777777" w:rsidR="0005021C" w:rsidRPr="00A97CC5" w:rsidRDefault="0005021C" w:rsidP="00A97CC5">
      <w:pPr>
        <w:pStyle w:val="SectionBody"/>
      </w:pPr>
      <w:r w:rsidRPr="00A97CC5">
        <w:t>(A) Be aligned with the academic standards required by this section;</w:t>
      </w:r>
    </w:p>
    <w:p w14:paraId="144BAB11" w14:textId="77777777" w:rsidR="0005021C" w:rsidRPr="00A97CC5" w:rsidRDefault="0005021C" w:rsidP="00A97CC5">
      <w:pPr>
        <w:pStyle w:val="SectionBody"/>
      </w:pPr>
      <w:r w:rsidRPr="00A97CC5">
        <w:t>(B) Be mandatory for students enrolled in those courses of instruction;</w:t>
      </w:r>
    </w:p>
    <w:p w14:paraId="35EE67CB" w14:textId="77777777" w:rsidR="0005021C" w:rsidRPr="00A97CC5" w:rsidRDefault="0005021C" w:rsidP="00A97CC5">
      <w:pPr>
        <w:pStyle w:val="SectionBody"/>
      </w:pPr>
      <w:r w:rsidRPr="00A97CC5">
        <w:t>(C) Be cumulative by including questions about knowledge learned in prior history and civics courses; and</w:t>
      </w:r>
    </w:p>
    <w:p w14:paraId="1610AE91" w14:textId="77777777" w:rsidR="0005021C" w:rsidRPr="00A97CC5" w:rsidRDefault="0005021C" w:rsidP="00A97CC5">
      <w:pPr>
        <w:pStyle w:val="SectionBody"/>
      </w:pPr>
      <w:r w:rsidRPr="00A97CC5">
        <w:t>(D) Measure students' factual and conceptual knowledge including how the facts interrelate and the reasons behind historical documents and events.</w:t>
      </w:r>
    </w:p>
    <w:p w14:paraId="19059FA9" w14:textId="77777777" w:rsidR="0005021C" w:rsidRPr="00A97CC5" w:rsidRDefault="0005021C" w:rsidP="00A97CC5">
      <w:pPr>
        <w:pStyle w:val="SectionBody"/>
      </w:pPr>
      <w:r w:rsidRPr="00A97CC5">
        <w:t>(4) To further this study, every high school student eligible by age for voter registration shall be afforded the opportunity to register to vote pursuant to §3-2-22 of this code.</w:t>
      </w:r>
    </w:p>
    <w:p w14:paraId="07CAC59A" w14:textId="77777777" w:rsidR="0005021C" w:rsidRPr="00A97CC5" w:rsidRDefault="0005021C" w:rsidP="00A97CC5">
      <w:pPr>
        <w:pStyle w:val="SectionBody"/>
      </w:pPr>
      <w:r w:rsidRPr="00A97CC5">
        <w:t xml:space="preserve">(b)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w:t>
      </w:r>
      <w:r w:rsidRPr="00A97CC5">
        <w:lastRenderedPageBreak/>
        <w:t>harmful drugs, with special instruction as to their effect upon the human system and upon society in general; (3) the importance of healthy eating and physical activity in maintaining healthy weight; and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The state board shall prescribe a standardized health education assessment to be administered within health education classes to measure student health knowledge and program effectiveness.</w:t>
      </w:r>
    </w:p>
    <w:p w14:paraId="090B690F" w14:textId="77777777" w:rsidR="0005021C" w:rsidRPr="00A97CC5" w:rsidRDefault="0005021C" w:rsidP="00A97CC5">
      <w:pPr>
        <w:pStyle w:val="SectionBody"/>
      </w:pPr>
      <w:r w:rsidRPr="00A97CC5">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15CA1C33" w14:textId="77777777" w:rsidR="0005021C" w:rsidRPr="00A97CC5" w:rsidRDefault="0005021C" w:rsidP="00A97CC5">
      <w:pPr>
        <w:pStyle w:val="SectionBody"/>
      </w:pPr>
      <w:r w:rsidRPr="00A97CC5">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A97CC5">
        <w:rPr>
          <w:i/>
          <w:iCs/>
        </w:rPr>
        <w:t>Provided</w:t>
      </w:r>
      <w:r w:rsidRPr="00A97CC5">
        <w:t>, That any instruction that results in a certification being earned shall be taught by an authorized CPR/AED instructor.</w:t>
      </w:r>
    </w:p>
    <w:p w14:paraId="05A88967" w14:textId="77777777" w:rsidR="0005021C" w:rsidRPr="00A97CC5" w:rsidRDefault="0005021C" w:rsidP="00A97CC5">
      <w:pPr>
        <w:pStyle w:val="SectionBody"/>
      </w:pPr>
      <w:r w:rsidRPr="00A97CC5">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2DABE2BA" w14:textId="77777777" w:rsidR="0005021C" w:rsidRPr="00A97CC5" w:rsidRDefault="0005021C" w:rsidP="00A97CC5">
      <w:pPr>
        <w:pStyle w:val="SectionBody"/>
      </w:pPr>
      <w:r w:rsidRPr="00A97CC5">
        <w:t>Celebrate Freedom Week shall include appropriate instruction in each social studies class which:</w:t>
      </w:r>
    </w:p>
    <w:p w14:paraId="3625B6CA" w14:textId="77777777" w:rsidR="0005021C" w:rsidRPr="00A97CC5" w:rsidRDefault="0005021C" w:rsidP="00A97CC5">
      <w:pPr>
        <w:pStyle w:val="SectionBody"/>
      </w:pPr>
      <w:r w:rsidRPr="00A97CC5">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5FE22638" w14:textId="77777777" w:rsidR="0005021C" w:rsidRPr="00A97CC5" w:rsidRDefault="0005021C" w:rsidP="00A97CC5">
      <w:pPr>
        <w:pStyle w:val="SectionBody"/>
      </w:pPr>
      <w:r w:rsidRPr="00A97CC5">
        <w:t xml:space="preserve">(2) Uses the historical, political, and social environments surrounding each document at the time of its initial passage or ratification; and </w:t>
      </w:r>
    </w:p>
    <w:p w14:paraId="01E10D16" w14:textId="77777777" w:rsidR="0005021C" w:rsidRPr="00A97CC5" w:rsidRDefault="0005021C" w:rsidP="00A97CC5">
      <w:pPr>
        <w:pStyle w:val="SectionBody"/>
      </w:pPr>
      <w:r w:rsidRPr="00A97CC5">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31BFB732" w14:textId="77777777" w:rsidR="0005021C" w:rsidRPr="00A97CC5" w:rsidRDefault="0005021C" w:rsidP="00A97CC5">
      <w:pPr>
        <w:pStyle w:val="SectionBody"/>
      </w:pPr>
      <w:r w:rsidRPr="00A97CC5">
        <w:t>The requirements of this subsection are applicable to all public, private, parochial, and denominational schools located within this state. Nothing in this subsection creates a standard or requirement subject to state accountability measures.</w:t>
      </w:r>
    </w:p>
    <w:p w14:paraId="22E3C778" w14:textId="77777777" w:rsidR="0005021C" w:rsidRPr="00A97CC5" w:rsidRDefault="0005021C" w:rsidP="00A97CC5">
      <w:pPr>
        <w:pStyle w:val="SectionBody"/>
      </w:pPr>
      <w:r w:rsidRPr="00A97CC5">
        <w:t>(f) Beginning the 2018-2019 school year, students in public schools shall be administered a test the same as or substantially similar to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board's curriculum director and reported to the board members. Nothing in this subsection creates a standard or requirement subject to state accountability measures.</w:t>
      </w:r>
    </w:p>
    <w:p w14:paraId="176809F5" w14:textId="77777777" w:rsidR="0005021C" w:rsidRPr="0005021C" w:rsidRDefault="0005021C" w:rsidP="00A97CC5">
      <w:pPr>
        <w:pStyle w:val="SectionBody"/>
        <w:rPr>
          <w:strike/>
        </w:rPr>
      </w:pPr>
      <w:r w:rsidRPr="0005021C">
        <w:rPr>
          <w:strike/>
        </w:rPr>
        <w:t>(g) Beginning with the entering ninth grade class in the 2027-2028 school year, a public high school student shall be required to earn one unit of credit in a high school computer science course before the student graduates. "Computer science" means the study of computers, programming, and algorithms, including their principles, their hardware and software designs, their implementation, and their impact on society. Computer science does not include the study of everyday uses of computers and computer applications, such as keyboarding, word processing, digital literacy, or accessing the internet.</w:t>
      </w:r>
    </w:p>
    <w:p w14:paraId="0D52BACC" w14:textId="77777777" w:rsidR="0005021C" w:rsidRPr="0005021C" w:rsidRDefault="0005021C" w:rsidP="00A97CC5">
      <w:pPr>
        <w:pStyle w:val="SectionBody"/>
        <w:rPr>
          <w:strike/>
        </w:rPr>
      </w:pPr>
      <w:r w:rsidRPr="0005021C">
        <w:rPr>
          <w:strike/>
        </w:rPr>
        <w:t>(1) The one credit required in this subsection may be earned in grades eight through twelve.</w:t>
      </w:r>
    </w:p>
    <w:p w14:paraId="39D4DFD4" w14:textId="77777777" w:rsidR="0005021C" w:rsidRPr="0005021C" w:rsidRDefault="0005021C" w:rsidP="00A97CC5">
      <w:pPr>
        <w:pStyle w:val="SectionBody"/>
        <w:rPr>
          <w:strike/>
        </w:rPr>
      </w:pPr>
      <w:r w:rsidRPr="0005021C">
        <w:rPr>
          <w:strike/>
        </w:rPr>
        <w:t>(2) A computer science course offered by a public high school shall:</w:t>
      </w:r>
    </w:p>
    <w:p w14:paraId="369B98F0" w14:textId="77777777" w:rsidR="0005021C" w:rsidRPr="0005021C" w:rsidRDefault="0005021C" w:rsidP="00A97CC5">
      <w:pPr>
        <w:pStyle w:val="SectionBody"/>
        <w:rPr>
          <w:strike/>
        </w:rPr>
      </w:pPr>
      <w:r w:rsidRPr="0005021C">
        <w:rPr>
          <w:strike/>
        </w:rPr>
        <w:t xml:space="preserve">(A) Be of high quality; </w:t>
      </w:r>
    </w:p>
    <w:p w14:paraId="0A470FA0" w14:textId="77777777" w:rsidR="0005021C" w:rsidRPr="0005021C" w:rsidRDefault="0005021C" w:rsidP="00A97CC5">
      <w:pPr>
        <w:pStyle w:val="SectionBody"/>
        <w:rPr>
          <w:strike/>
        </w:rPr>
      </w:pPr>
      <w:r w:rsidRPr="0005021C">
        <w:rPr>
          <w:strike/>
        </w:rPr>
        <w:t>(B) Meet or exceed the curriculum standards established by the State Board of Education; and</w:t>
      </w:r>
    </w:p>
    <w:p w14:paraId="632F17D5" w14:textId="77777777" w:rsidR="0005021C" w:rsidRPr="0005021C" w:rsidRDefault="0005021C" w:rsidP="00A97CC5">
      <w:pPr>
        <w:pStyle w:val="SectionBody"/>
        <w:rPr>
          <w:strike/>
        </w:rPr>
      </w:pPr>
      <w:r w:rsidRPr="0005021C">
        <w:rPr>
          <w:strike/>
        </w:rPr>
        <w:t xml:space="preserve">(C) Be made available in a traditional classroom setting. Only if a traditional classroom setting is not feasible shall a school offer the course in a blended learning environment or an online-based or other technology-based format that is tailored to meet the needs of each participating student: </w:t>
      </w:r>
      <w:r w:rsidRPr="0005021C">
        <w:rPr>
          <w:i/>
          <w:iCs/>
          <w:strike/>
        </w:rPr>
        <w:t>Provided</w:t>
      </w:r>
      <w:r w:rsidRPr="0005021C">
        <w:rPr>
          <w:strike/>
        </w:rPr>
        <w:t xml:space="preserve">, That the intent of (C) shall not interfere with the schedule of homeschool students or virtual students. </w:t>
      </w:r>
    </w:p>
    <w:p w14:paraId="20B234C0" w14:textId="77777777" w:rsidR="0005021C" w:rsidRPr="0005021C" w:rsidRDefault="0005021C" w:rsidP="00A97CC5">
      <w:pPr>
        <w:pStyle w:val="SectionBody"/>
        <w:rPr>
          <w:strike/>
        </w:rPr>
      </w:pPr>
      <w:r w:rsidRPr="0005021C">
        <w:rPr>
          <w:strike/>
        </w:rPr>
        <w:t>(3) The one credit required in this subsection shall be allowed to substitute for one math credit or one personalized education plan credit.</w:t>
      </w:r>
    </w:p>
    <w:p w14:paraId="6F9E7294" w14:textId="77777777" w:rsidR="0005021C" w:rsidRPr="0005021C" w:rsidRDefault="0005021C" w:rsidP="00A97CC5">
      <w:pPr>
        <w:pStyle w:val="SectionBody"/>
        <w:rPr>
          <w:strike/>
        </w:rPr>
      </w:pPr>
      <w:r w:rsidRPr="0005021C">
        <w:rPr>
          <w:strike/>
        </w:rPr>
        <w:t xml:space="preserve">(4) The one credit shall be approved for one credit in Career Technical Education (CTE): </w:t>
      </w:r>
      <w:r w:rsidRPr="0005021C">
        <w:rPr>
          <w:i/>
          <w:iCs/>
          <w:strike/>
        </w:rPr>
        <w:t>Provided</w:t>
      </w:r>
      <w:r w:rsidRPr="0005021C">
        <w:rPr>
          <w:strike/>
        </w:rPr>
        <w:t xml:space="preserve">, That the credit shall be relevant to the program of study. </w:t>
      </w:r>
    </w:p>
    <w:p w14:paraId="2C9E86E3" w14:textId="77777777" w:rsidR="0005021C" w:rsidRPr="0005021C" w:rsidRDefault="0005021C" w:rsidP="00A97CC5">
      <w:pPr>
        <w:pStyle w:val="SectionBody"/>
        <w:rPr>
          <w:strike/>
        </w:rPr>
      </w:pPr>
      <w:r w:rsidRPr="0005021C">
        <w:rPr>
          <w:strike/>
        </w:rPr>
        <w:t>(5) If a student uses a computer science course to fulfill a math, the school district shall denote that computer science course as equivalent to a high school math course, on the student’s transcript for the purpose of admission to a higher education institution in this state.</w:t>
      </w:r>
    </w:p>
    <w:p w14:paraId="58A97453" w14:textId="77777777" w:rsidR="0005021C" w:rsidRPr="0005021C" w:rsidRDefault="0005021C" w:rsidP="00A97CC5">
      <w:pPr>
        <w:pStyle w:val="SectionBody"/>
        <w:rPr>
          <w:strike/>
        </w:rPr>
      </w:pPr>
      <w:r w:rsidRPr="0005021C">
        <w:rPr>
          <w:strike/>
        </w:rPr>
        <w:t xml:space="preserve">(6) The state board shall adopt rules detailing how credit fulfillment under paragraph (3) of this subsection shall be granted. The rules shall ensure maximum flexibility for students. </w:t>
      </w:r>
    </w:p>
    <w:p w14:paraId="77E08764" w14:textId="77777777" w:rsidR="0005021C" w:rsidRPr="0005021C" w:rsidRDefault="0005021C" w:rsidP="00A97CC5">
      <w:pPr>
        <w:pStyle w:val="SectionBody"/>
        <w:rPr>
          <w:strike/>
        </w:rPr>
      </w:pPr>
      <w:r w:rsidRPr="0005021C">
        <w:rPr>
          <w:strike/>
        </w:rPr>
        <w:t xml:space="preserve">(7) Beginning in August of 2026, the State Board of Education shall make available to all public schools a list of course options that can meet the requirements for this credit. The state board shall update the list as often as necessary: </w:t>
      </w:r>
      <w:r w:rsidRPr="0005021C">
        <w:rPr>
          <w:i/>
          <w:iCs/>
          <w:strike/>
        </w:rPr>
        <w:t>Provided</w:t>
      </w:r>
      <w:r w:rsidRPr="0005021C">
        <w:rPr>
          <w:strike/>
        </w:rPr>
        <w:t xml:space="preserve">, That the state board shall create an approved list of courses that may be substituted. </w:t>
      </w:r>
    </w:p>
    <w:p w14:paraId="7BB6EF1A" w14:textId="77777777" w:rsidR="0005021C" w:rsidRPr="0005021C" w:rsidRDefault="0005021C" w:rsidP="00A97CC5">
      <w:pPr>
        <w:pStyle w:val="SectionBody"/>
        <w:rPr>
          <w:strike/>
        </w:rPr>
      </w:pPr>
      <w:r w:rsidRPr="0005021C">
        <w:rPr>
          <w:strike/>
        </w:rPr>
        <w:t>(8) The state board may adopt rules to administer this subsection, including rules for flexible options to license computer science teachers, which may include without limitation, approval codes, technical permits, ancillary licenses, and standard licenses. In adopting such rules, the board shall consider policy that ensures teacher subject area certification does not restrict the ability of students to earn a math or other substitution credit for a computer science course taken under this section.</w:t>
      </w:r>
    </w:p>
    <w:p w14:paraId="0E8098C5" w14:textId="14ABF995" w:rsidR="0005021C" w:rsidRPr="0005021C" w:rsidRDefault="0005021C" w:rsidP="0005021C">
      <w:pPr>
        <w:pStyle w:val="SectionBody"/>
        <w:rPr>
          <w:u w:val="single"/>
        </w:rPr>
      </w:pPr>
      <w:r w:rsidRPr="0005021C">
        <w:rPr>
          <w:u w:val="single"/>
        </w:rPr>
        <w:t>(</w:t>
      </w:r>
      <w:r>
        <w:rPr>
          <w:u w:val="single"/>
        </w:rPr>
        <w:t>g</w:t>
      </w:r>
      <w:r w:rsidRPr="0005021C">
        <w:rPr>
          <w:u w:val="single"/>
        </w:rPr>
        <w:t>) In lieu of a mandatory stand-alone computer science course, each student shall demonstrate proficiency in computer literacy as a condition of high school graduation.</w:t>
      </w:r>
    </w:p>
    <w:p w14:paraId="7A46B670" w14:textId="085ADB2D" w:rsidR="0005021C" w:rsidRPr="0005021C" w:rsidRDefault="0005021C" w:rsidP="0005021C">
      <w:pPr>
        <w:pStyle w:val="SectionBody"/>
        <w:rPr>
          <w:u w:val="single"/>
        </w:rPr>
      </w:pPr>
      <w:r w:rsidRPr="0005021C">
        <w:rPr>
          <w:u w:val="single"/>
        </w:rPr>
        <w:t>(</w:t>
      </w:r>
      <w:r>
        <w:rPr>
          <w:u w:val="single"/>
        </w:rPr>
        <w:t>1</w:t>
      </w:r>
      <w:r w:rsidRPr="0005021C">
        <w:rPr>
          <w:u w:val="single"/>
        </w:rPr>
        <w:t xml:space="preserve">) For purposes of this section, </w:t>
      </w:r>
      <w:r w:rsidR="007C7646">
        <w:rPr>
          <w:u w:val="single"/>
        </w:rPr>
        <w:t>"</w:t>
      </w:r>
      <w:r w:rsidRPr="0005021C">
        <w:rPr>
          <w:u w:val="single"/>
        </w:rPr>
        <w:t>computer literacy</w:t>
      </w:r>
      <w:r w:rsidR="007C7646">
        <w:rPr>
          <w:u w:val="single"/>
        </w:rPr>
        <w:t>"</w:t>
      </w:r>
      <w:r w:rsidRPr="0005021C">
        <w:rPr>
          <w:u w:val="single"/>
        </w:rPr>
        <w:t xml:space="preserve"> means the ability to effectively and responsibly use technology for learning, communication, productivity, and employment, including basic computer operations, file management, productivity software, internet safety, cybersecurity awareness, and digital citizenship. Computer literacy does not require instruction in computer programming, algorithmic design, or computational theory.</w:t>
      </w:r>
    </w:p>
    <w:p w14:paraId="05D1ED7D" w14:textId="5787BD7E" w:rsidR="0005021C" w:rsidRPr="0005021C" w:rsidRDefault="0005021C" w:rsidP="0005021C">
      <w:pPr>
        <w:pStyle w:val="SectionBody"/>
        <w:rPr>
          <w:u w:val="single"/>
        </w:rPr>
      </w:pPr>
      <w:r w:rsidRPr="0005021C">
        <w:rPr>
          <w:u w:val="single"/>
        </w:rPr>
        <w:t>(</w:t>
      </w:r>
      <w:r>
        <w:rPr>
          <w:u w:val="single"/>
        </w:rPr>
        <w:t>2</w:t>
      </w:r>
      <w:r w:rsidRPr="0005021C">
        <w:rPr>
          <w:u w:val="single"/>
        </w:rPr>
        <w:t>) Computer literacy proficiency may be satisfied through one or more of the following methods as determined by the county board of education:</w:t>
      </w:r>
    </w:p>
    <w:p w14:paraId="61907F31" w14:textId="4208D296" w:rsidR="0005021C" w:rsidRPr="0005021C" w:rsidRDefault="0005021C" w:rsidP="0005021C">
      <w:pPr>
        <w:pStyle w:val="SectionBody"/>
        <w:rPr>
          <w:u w:val="single"/>
        </w:rPr>
      </w:pPr>
      <w:r>
        <w:rPr>
          <w:u w:val="single"/>
        </w:rPr>
        <w:t xml:space="preserve">(A) </w:t>
      </w:r>
      <w:r w:rsidRPr="0005021C">
        <w:rPr>
          <w:u w:val="single"/>
        </w:rPr>
        <w:t>Completion of a dedicated computer literacy or digital literacy course</w:t>
      </w:r>
      <w:r>
        <w:rPr>
          <w:u w:val="single"/>
        </w:rPr>
        <w:t>;</w:t>
      </w:r>
    </w:p>
    <w:p w14:paraId="7F6C7023" w14:textId="3D52BC9F" w:rsidR="0005021C" w:rsidRPr="0005021C" w:rsidRDefault="0005021C" w:rsidP="0005021C">
      <w:pPr>
        <w:pStyle w:val="SectionBody"/>
        <w:rPr>
          <w:u w:val="single"/>
        </w:rPr>
      </w:pPr>
      <w:r>
        <w:rPr>
          <w:u w:val="single"/>
        </w:rPr>
        <w:t xml:space="preserve">(B) </w:t>
      </w:r>
      <w:r w:rsidRPr="0005021C">
        <w:rPr>
          <w:u w:val="single"/>
        </w:rPr>
        <w:t>Completion of a career and technical education course, business education course, or other approved coursework that integrates applied technology skills</w:t>
      </w:r>
      <w:r>
        <w:rPr>
          <w:u w:val="single"/>
        </w:rPr>
        <w:t>;</w:t>
      </w:r>
    </w:p>
    <w:p w14:paraId="7E16D9C9" w14:textId="77922A9B" w:rsidR="0005021C" w:rsidRPr="0005021C" w:rsidRDefault="0005021C" w:rsidP="0005021C">
      <w:pPr>
        <w:pStyle w:val="SectionBody"/>
        <w:rPr>
          <w:u w:val="single"/>
        </w:rPr>
      </w:pPr>
      <w:r>
        <w:rPr>
          <w:u w:val="single"/>
        </w:rPr>
        <w:t xml:space="preserve">(C) </w:t>
      </w:r>
      <w:r w:rsidRPr="0005021C">
        <w:rPr>
          <w:u w:val="single"/>
        </w:rPr>
        <w:t>Embedded instruction across multiple subject areas</w:t>
      </w:r>
      <w:r>
        <w:rPr>
          <w:u w:val="single"/>
        </w:rPr>
        <w:t>;</w:t>
      </w:r>
    </w:p>
    <w:p w14:paraId="2300DD2B" w14:textId="1BEB6A1F" w:rsidR="0005021C" w:rsidRPr="0005021C" w:rsidRDefault="0005021C" w:rsidP="0005021C">
      <w:pPr>
        <w:pStyle w:val="SectionBody"/>
        <w:rPr>
          <w:u w:val="single"/>
        </w:rPr>
      </w:pPr>
      <w:r>
        <w:rPr>
          <w:u w:val="single"/>
        </w:rPr>
        <w:t xml:space="preserve">(D) </w:t>
      </w:r>
      <w:r w:rsidRPr="0005021C">
        <w:rPr>
          <w:u w:val="single"/>
        </w:rPr>
        <w:t>Demonstration of competency through an industry recognized credential, portfolio, or locally approved assessment</w:t>
      </w:r>
      <w:r w:rsidR="007C7646">
        <w:rPr>
          <w:u w:val="single"/>
        </w:rPr>
        <w:t>.</w:t>
      </w:r>
    </w:p>
    <w:p w14:paraId="4A736597" w14:textId="7B840151" w:rsidR="0005021C" w:rsidRPr="0005021C" w:rsidRDefault="0005021C" w:rsidP="0005021C">
      <w:pPr>
        <w:pStyle w:val="SectionBody"/>
        <w:rPr>
          <w:u w:val="single"/>
        </w:rPr>
      </w:pPr>
      <w:r w:rsidRPr="0005021C">
        <w:rPr>
          <w:u w:val="single"/>
        </w:rPr>
        <w:t>(</w:t>
      </w:r>
      <w:r>
        <w:rPr>
          <w:u w:val="single"/>
        </w:rPr>
        <w:t>3</w:t>
      </w:r>
      <w:r w:rsidRPr="0005021C">
        <w:rPr>
          <w:u w:val="single"/>
        </w:rPr>
        <w:t>) Nothing in this section may be construed to prohibit or discourage a county board of education from offering advanced computer science courses or pathways for students who choose to pursue them.</w:t>
      </w:r>
    </w:p>
    <w:p w14:paraId="480D2C98" w14:textId="7417EAA4" w:rsidR="0005021C" w:rsidRPr="0005021C" w:rsidRDefault="0005021C" w:rsidP="0005021C">
      <w:pPr>
        <w:pStyle w:val="SectionBody"/>
        <w:rPr>
          <w:u w:val="single"/>
        </w:rPr>
      </w:pPr>
      <w:r w:rsidRPr="0005021C">
        <w:rPr>
          <w:u w:val="single"/>
        </w:rPr>
        <w:t>(</w:t>
      </w:r>
      <w:r>
        <w:rPr>
          <w:u w:val="single"/>
        </w:rPr>
        <w:t>4</w:t>
      </w:r>
      <w:r w:rsidRPr="0005021C">
        <w:rPr>
          <w:u w:val="single"/>
        </w:rPr>
        <w:t>) The State Board of Education shall promulgate rules to implement this section. Such rules shall prioritize flexibility, workforce relevance, and multiple pathways for demonstrating proficiency and may not require advanced computer science concepts as a condition of graduation.</w:t>
      </w:r>
    </w:p>
    <w:p w14:paraId="7AD81C1F" w14:textId="77777777" w:rsidR="00C33014" w:rsidRDefault="00C33014" w:rsidP="00CC1F3B">
      <w:pPr>
        <w:pStyle w:val="Note"/>
      </w:pPr>
    </w:p>
    <w:p w14:paraId="4FBBCEFE" w14:textId="153FEDDE" w:rsidR="006865E9" w:rsidRPr="0005021C" w:rsidRDefault="00CF1DCA" w:rsidP="0005021C">
      <w:pPr>
        <w:pStyle w:val="Note"/>
      </w:pPr>
      <w:r w:rsidRPr="0005021C">
        <w:t>NOTE: The</w:t>
      </w:r>
      <w:r w:rsidR="006865E9" w:rsidRPr="0005021C">
        <w:t xml:space="preserve"> purpose of this bill </w:t>
      </w:r>
      <w:r w:rsidR="0005021C" w:rsidRPr="0005021C">
        <w:t>relates to high school graduation requirements. The bill removes a mandatory stand-alone computer science graduation requirement. The bill establishes a computer literacy proficiency requirement. The bill restores local flexibility. Finally, the bill preserves advanced computer science pathways.</w:t>
      </w:r>
    </w:p>
    <w:p w14:paraId="7300B85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5021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E49F4" w14:textId="77777777" w:rsidR="0005021C" w:rsidRPr="00B844FE" w:rsidRDefault="0005021C" w:rsidP="00B844FE">
      <w:r>
        <w:separator/>
      </w:r>
    </w:p>
  </w:endnote>
  <w:endnote w:type="continuationSeparator" w:id="0">
    <w:p w14:paraId="098376FB" w14:textId="77777777" w:rsidR="0005021C" w:rsidRPr="00B844FE" w:rsidRDefault="000502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7D6BB1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3D545D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93E6D2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DC26" w14:textId="77777777" w:rsidR="007C7646" w:rsidRDefault="007C7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8C82A" w14:textId="77777777" w:rsidR="0005021C" w:rsidRPr="00B844FE" w:rsidRDefault="0005021C" w:rsidP="00B844FE">
      <w:r>
        <w:separator/>
      </w:r>
    </w:p>
  </w:footnote>
  <w:footnote w:type="continuationSeparator" w:id="0">
    <w:p w14:paraId="469506A6" w14:textId="77777777" w:rsidR="0005021C" w:rsidRPr="00B844FE" w:rsidRDefault="000502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5781" w14:textId="77777777" w:rsidR="002A0269" w:rsidRPr="00B844FE" w:rsidRDefault="00894246">
    <w:pPr>
      <w:pStyle w:val="Header"/>
    </w:pPr>
    <w:sdt>
      <w:sdtPr>
        <w:id w:val="-684364211"/>
        <w:placeholder>
          <w:docPart w:val="7DBA3C9F489B49BA82677007FA10B9C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DBA3C9F489B49BA82677007FA10B9C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54AA" w14:textId="64DC214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5021C">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5021C">
          <w:rPr>
            <w:sz w:val="22"/>
            <w:szCs w:val="22"/>
          </w:rPr>
          <w:t>2026R3998</w:t>
        </w:r>
      </w:sdtContent>
    </w:sdt>
  </w:p>
  <w:p w14:paraId="009FC03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2ED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44131"/>
    <w:multiLevelType w:val="multilevel"/>
    <w:tmpl w:val="50DA5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544413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21C"/>
    <w:rsid w:val="0000526A"/>
    <w:rsid w:val="0005021C"/>
    <w:rsid w:val="000573A9"/>
    <w:rsid w:val="00085D22"/>
    <w:rsid w:val="00093AB0"/>
    <w:rsid w:val="00096699"/>
    <w:rsid w:val="000C5C77"/>
    <w:rsid w:val="000E3912"/>
    <w:rsid w:val="0010070F"/>
    <w:rsid w:val="0015112E"/>
    <w:rsid w:val="001552E7"/>
    <w:rsid w:val="001566B4"/>
    <w:rsid w:val="001A66B7"/>
    <w:rsid w:val="001C279E"/>
    <w:rsid w:val="001D459E"/>
    <w:rsid w:val="0020151F"/>
    <w:rsid w:val="00211F02"/>
    <w:rsid w:val="0022348D"/>
    <w:rsid w:val="0025594E"/>
    <w:rsid w:val="0027011C"/>
    <w:rsid w:val="002730E0"/>
    <w:rsid w:val="00274200"/>
    <w:rsid w:val="00275740"/>
    <w:rsid w:val="002A0269"/>
    <w:rsid w:val="00303684"/>
    <w:rsid w:val="003143F5"/>
    <w:rsid w:val="00314854"/>
    <w:rsid w:val="00394191"/>
    <w:rsid w:val="003C51CD"/>
    <w:rsid w:val="003C6034"/>
    <w:rsid w:val="003E1EEF"/>
    <w:rsid w:val="00400B5C"/>
    <w:rsid w:val="004368E0"/>
    <w:rsid w:val="004C13DD"/>
    <w:rsid w:val="004C7D5C"/>
    <w:rsid w:val="004D3ABE"/>
    <w:rsid w:val="004E3441"/>
    <w:rsid w:val="00500579"/>
    <w:rsid w:val="00525D3F"/>
    <w:rsid w:val="00572702"/>
    <w:rsid w:val="005A5366"/>
    <w:rsid w:val="005B5910"/>
    <w:rsid w:val="006369EB"/>
    <w:rsid w:val="00637E73"/>
    <w:rsid w:val="006865E9"/>
    <w:rsid w:val="00686E9A"/>
    <w:rsid w:val="00691F3E"/>
    <w:rsid w:val="00694BFB"/>
    <w:rsid w:val="006A106B"/>
    <w:rsid w:val="006C523D"/>
    <w:rsid w:val="006D4036"/>
    <w:rsid w:val="00766AD0"/>
    <w:rsid w:val="007A5259"/>
    <w:rsid w:val="007A7081"/>
    <w:rsid w:val="007B4ED1"/>
    <w:rsid w:val="007C404D"/>
    <w:rsid w:val="007C7646"/>
    <w:rsid w:val="007F1CF5"/>
    <w:rsid w:val="00834EDE"/>
    <w:rsid w:val="008736AA"/>
    <w:rsid w:val="00894246"/>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93C0A"/>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4176D"/>
    <w:rsid w:val="00E62F48"/>
    <w:rsid w:val="00E831B3"/>
    <w:rsid w:val="00E95FBC"/>
    <w:rsid w:val="00EC5E63"/>
    <w:rsid w:val="00EE70CB"/>
    <w:rsid w:val="00EF2810"/>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6E2E4"/>
  <w15:chartTrackingRefBased/>
  <w15:docId w15:val="{8B681301-2E72-498C-82B9-9417991F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50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05021C"/>
    <w:pPr>
      <w:spacing w:line="240" w:lineRule="auto"/>
    </w:pPr>
  </w:style>
  <w:style w:type="paragraph" w:customStyle="1" w:styleId="SectionHeadingOld">
    <w:name w:val="Section Heading Old"/>
    <w:next w:val="SectionBodyOld"/>
    <w:link w:val="SectionHeadingOldChar"/>
    <w:rsid w:val="0005021C"/>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05021C"/>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05021C"/>
    <w:rPr>
      <w:rFonts w:eastAsia="Calibri"/>
      <w:b/>
      <w:color w:val="000000"/>
    </w:rPr>
  </w:style>
  <w:style w:type="paragraph" w:customStyle="1" w:styleId="ChapterHeadingOld">
    <w:name w:val="Chapter Heading Old"/>
    <w:next w:val="ArticleHeadingOld"/>
    <w:link w:val="ChapterHeadingOldChar"/>
    <w:rsid w:val="0005021C"/>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05021C"/>
    <w:rPr>
      <w:rFonts w:eastAsia="Calibri"/>
      <w:b/>
      <w:caps/>
      <w:color w:val="000000"/>
      <w:sz w:val="24"/>
    </w:rPr>
  </w:style>
  <w:style w:type="paragraph" w:customStyle="1" w:styleId="BillNumberOld">
    <w:name w:val="Bill Number Old"/>
    <w:next w:val="SponsorsOld"/>
    <w:link w:val="BillNumberOldChar"/>
    <w:autoRedefine/>
    <w:rsid w:val="0005021C"/>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05021C"/>
    <w:rPr>
      <w:rFonts w:eastAsia="Calibri"/>
      <w:b/>
      <w:caps/>
      <w:color w:val="000000"/>
      <w:sz w:val="28"/>
    </w:rPr>
  </w:style>
  <w:style w:type="paragraph" w:customStyle="1" w:styleId="SponsorsOld">
    <w:name w:val="Sponsors Old"/>
    <w:next w:val="ReferencesOld"/>
    <w:link w:val="SponsorsOldChar"/>
    <w:autoRedefine/>
    <w:rsid w:val="0005021C"/>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05021C"/>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05021C"/>
    <w:rPr>
      <w:i/>
      <w:iCs/>
      <w:color w:val="404040" w:themeColor="text1" w:themeTint="BF"/>
    </w:rPr>
  </w:style>
  <w:style w:type="paragraph" w:customStyle="1" w:styleId="NoteOld">
    <w:name w:val="Note Old"/>
    <w:basedOn w:val="NoSpacing"/>
    <w:link w:val="NoteOldChar"/>
    <w:autoRedefine/>
    <w:rsid w:val="0005021C"/>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5021C"/>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05021C"/>
  </w:style>
  <w:style w:type="character" w:customStyle="1" w:styleId="NoteOldChar">
    <w:name w:val="Note Old Char"/>
    <w:link w:val="NoteOld"/>
    <w:rsid w:val="0005021C"/>
    <w:rPr>
      <w:rFonts w:eastAsia="Calibri"/>
      <w:color w:val="000000"/>
      <w:sz w:val="20"/>
    </w:rPr>
  </w:style>
  <w:style w:type="paragraph" w:customStyle="1" w:styleId="TitleSectionOld">
    <w:name w:val="Title Section Old"/>
    <w:next w:val="EnactingClauseOld"/>
    <w:link w:val="TitleSectionOldChar"/>
    <w:autoRedefine/>
    <w:rsid w:val="0005021C"/>
    <w:pPr>
      <w:pageBreakBefore/>
      <w:ind w:left="720" w:hanging="720"/>
      <w:jc w:val="both"/>
    </w:pPr>
    <w:rPr>
      <w:rFonts w:eastAsia="Calibri"/>
      <w:color w:val="000000"/>
    </w:rPr>
  </w:style>
  <w:style w:type="character" w:customStyle="1" w:styleId="SectionBodyOldChar">
    <w:name w:val="Section Body Old Char"/>
    <w:link w:val="SectionBodyOld"/>
    <w:rsid w:val="0005021C"/>
    <w:rPr>
      <w:rFonts w:eastAsia="Calibri"/>
      <w:color w:val="000000"/>
    </w:rPr>
  </w:style>
  <w:style w:type="paragraph" w:customStyle="1" w:styleId="EnactingSectionOld">
    <w:name w:val="Enacting Section Old"/>
    <w:link w:val="EnactingSectionOldChar"/>
    <w:autoRedefine/>
    <w:rsid w:val="0005021C"/>
    <w:pPr>
      <w:ind w:firstLine="720"/>
      <w:jc w:val="both"/>
    </w:pPr>
    <w:rPr>
      <w:rFonts w:eastAsia="Calibri"/>
      <w:color w:val="000000"/>
    </w:rPr>
  </w:style>
  <w:style w:type="character" w:customStyle="1" w:styleId="TitleSectionOldChar">
    <w:name w:val="Title Section Old Char"/>
    <w:link w:val="TitleSectionOld"/>
    <w:rsid w:val="0005021C"/>
    <w:rPr>
      <w:rFonts w:eastAsia="Calibri"/>
      <w:color w:val="000000"/>
    </w:rPr>
  </w:style>
  <w:style w:type="paragraph" w:customStyle="1" w:styleId="PartHeadingOld">
    <w:name w:val="Part Heading Old"/>
    <w:next w:val="SectionHeadingOld"/>
    <w:link w:val="PartHeadingOldChar"/>
    <w:rsid w:val="0005021C"/>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05021C"/>
    <w:rPr>
      <w:rFonts w:eastAsia="Calibri"/>
      <w:color w:val="000000"/>
    </w:rPr>
  </w:style>
  <w:style w:type="paragraph" w:styleId="ListParagraph">
    <w:name w:val="List Paragraph"/>
    <w:basedOn w:val="Normal"/>
    <w:uiPriority w:val="34"/>
    <w:locked/>
    <w:rsid w:val="0005021C"/>
    <w:pPr>
      <w:ind w:left="720"/>
      <w:contextualSpacing/>
    </w:pPr>
  </w:style>
  <w:style w:type="character" w:customStyle="1" w:styleId="PartHeadingOldChar">
    <w:name w:val="Part Heading Old Char"/>
    <w:link w:val="PartHeadingOld"/>
    <w:rsid w:val="0005021C"/>
    <w:rPr>
      <w:rFonts w:eastAsia="Calibri"/>
      <w:smallCaps/>
      <w:color w:val="000000"/>
      <w:sz w:val="24"/>
    </w:rPr>
  </w:style>
  <w:style w:type="paragraph" w:customStyle="1" w:styleId="TitlePageOriginOld">
    <w:name w:val="Title Page: Origin Old"/>
    <w:next w:val="TitlePageSessionOld"/>
    <w:link w:val="TitlePageOriginOldChar"/>
    <w:autoRedefine/>
    <w:rsid w:val="0005021C"/>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05021C"/>
    <w:rPr>
      <w:rFonts w:eastAsia="Calibri"/>
      <w:color w:val="000000"/>
      <w:sz w:val="24"/>
    </w:rPr>
  </w:style>
  <w:style w:type="character" w:styleId="LineNumber">
    <w:name w:val="line number"/>
    <w:basedOn w:val="DefaultParagraphFont"/>
    <w:uiPriority w:val="99"/>
    <w:semiHidden/>
    <w:locked/>
    <w:rsid w:val="0005021C"/>
  </w:style>
  <w:style w:type="paragraph" w:customStyle="1" w:styleId="EnactingClauseOld">
    <w:name w:val="Enacting Clause Old"/>
    <w:next w:val="EnactingSectionOld"/>
    <w:link w:val="EnactingClauseOldChar"/>
    <w:autoRedefine/>
    <w:rsid w:val="0005021C"/>
    <w:pPr>
      <w:suppressLineNumbers/>
    </w:pPr>
    <w:rPr>
      <w:rFonts w:eastAsia="Calibri"/>
      <w:i/>
      <w:color w:val="000000"/>
    </w:rPr>
  </w:style>
  <w:style w:type="character" w:customStyle="1" w:styleId="SponsorsOldChar">
    <w:name w:val="Sponsors Old Char"/>
    <w:basedOn w:val="DefaultParagraphFont"/>
    <w:link w:val="SponsorsOld"/>
    <w:rsid w:val="0005021C"/>
    <w:rPr>
      <w:rFonts w:eastAsia="Calibri"/>
      <w:smallCaps/>
      <w:color w:val="000000"/>
      <w:sz w:val="24"/>
    </w:rPr>
  </w:style>
  <w:style w:type="character" w:customStyle="1" w:styleId="EnactingClauseOldChar">
    <w:name w:val="Enacting Clause Old Char"/>
    <w:basedOn w:val="DefaultParagraphFont"/>
    <w:link w:val="EnactingClauseOld"/>
    <w:rsid w:val="0005021C"/>
    <w:rPr>
      <w:rFonts w:eastAsia="Calibri"/>
      <w:i/>
      <w:color w:val="000000"/>
    </w:rPr>
  </w:style>
  <w:style w:type="paragraph" w:styleId="Salutation">
    <w:name w:val="Salutation"/>
    <w:basedOn w:val="Normal"/>
    <w:next w:val="Normal"/>
    <w:link w:val="SalutationChar"/>
    <w:uiPriority w:val="99"/>
    <w:semiHidden/>
    <w:locked/>
    <w:rsid w:val="0005021C"/>
  </w:style>
  <w:style w:type="character" w:customStyle="1" w:styleId="SalutationChar">
    <w:name w:val="Salutation Char"/>
    <w:basedOn w:val="DefaultParagraphFont"/>
    <w:link w:val="Salutation"/>
    <w:uiPriority w:val="99"/>
    <w:semiHidden/>
    <w:rsid w:val="0005021C"/>
  </w:style>
  <w:style w:type="character" w:customStyle="1" w:styleId="BillNumberOldChar">
    <w:name w:val="Bill Number Old Char"/>
    <w:basedOn w:val="DefaultParagraphFont"/>
    <w:link w:val="BillNumberOld"/>
    <w:rsid w:val="0005021C"/>
    <w:rPr>
      <w:rFonts w:eastAsia="Calibri"/>
      <w:b/>
      <w:color w:val="000000"/>
      <w:sz w:val="44"/>
    </w:rPr>
  </w:style>
  <w:style w:type="paragraph" w:customStyle="1" w:styleId="TitlePageSessionOld">
    <w:name w:val="Title Page: Session Old"/>
    <w:next w:val="TitlePageBillPrefixOld"/>
    <w:link w:val="TitlePageSessionOldChar"/>
    <w:autoRedefine/>
    <w:rsid w:val="0005021C"/>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05021C"/>
    <w:rPr>
      <w:rFonts w:eastAsia="Calibri"/>
      <w:b/>
      <w:caps/>
      <w:color w:val="000000"/>
      <w:sz w:val="44"/>
    </w:rPr>
  </w:style>
  <w:style w:type="paragraph" w:customStyle="1" w:styleId="TitlePageBillPrefixOld">
    <w:name w:val="Title Page: Bill Prefix Old"/>
    <w:next w:val="BillNumberOld"/>
    <w:link w:val="TitlePageBillPrefixOldChar"/>
    <w:autoRedefine/>
    <w:rsid w:val="0005021C"/>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05021C"/>
    <w:rPr>
      <w:rFonts w:eastAsia="Calibri"/>
      <w:b/>
      <w:caps/>
      <w:color w:val="000000"/>
      <w:sz w:val="36"/>
    </w:rPr>
  </w:style>
  <w:style w:type="paragraph" w:styleId="Header">
    <w:name w:val="header"/>
    <w:basedOn w:val="Normal"/>
    <w:link w:val="HeaderChar"/>
    <w:uiPriority w:val="99"/>
    <w:semiHidden/>
    <w:rsid w:val="0005021C"/>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05021C"/>
    <w:rPr>
      <w:rFonts w:eastAsia="Calibri"/>
      <w:b/>
      <w:color w:val="000000"/>
      <w:sz w:val="36"/>
    </w:rPr>
  </w:style>
  <w:style w:type="character" w:customStyle="1" w:styleId="HeaderChar">
    <w:name w:val="Header Char"/>
    <w:basedOn w:val="DefaultParagraphFont"/>
    <w:link w:val="Header"/>
    <w:uiPriority w:val="99"/>
    <w:semiHidden/>
    <w:rsid w:val="0005021C"/>
  </w:style>
  <w:style w:type="paragraph" w:styleId="Footer">
    <w:name w:val="footer"/>
    <w:basedOn w:val="Normal"/>
    <w:link w:val="FooterChar"/>
    <w:uiPriority w:val="99"/>
    <w:rsid w:val="0005021C"/>
    <w:pPr>
      <w:tabs>
        <w:tab w:val="center" w:pos="4680"/>
        <w:tab w:val="right" w:pos="9360"/>
      </w:tabs>
      <w:spacing w:line="240" w:lineRule="auto"/>
    </w:pPr>
  </w:style>
  <w:style w:type="character" w:customStyle="1" w:styleId="FooterChar">
    <w:name w:val="Footer Char"/>
    <w:basedOn w:val="DefaultParagraphFont"/>
    <w:link w:val="Footer"/>
    <w:uiPriority w:val="99"/>
    <w:rsid w:val="0005021C"/>
  </w:style>
  <w:style w:type="character" w:styleId="PlaceholderText">
    <w:name w:val="Placeholder Text"/>
    <w:basedOn w:val="DefaultParagraphFont"/>
    <w:uiPriority w:val="99"/>
    <w:semiHidden/>
    <w:locked/>
    <w:rsid w:val="0005021C"/>
    <w:rPr>
      <w:color w:val="808080"/>
    </w:rPr>
  </w:style>
  <w:style w:type="paragraph" w:customStyle="1" w:styleId="HeaderStyleOld">
    <w:name w:val="Header Style Old"/>
    <w:basedOn w:val="Header"/>
    <w:link w:val="HeaderStyleOldChar"/>
    <w:autoRedefine/>
    <w:rsid w:val="0005021C"/>
    <w:rPr>
      <w:sz w:val="20"/>
      <w:szCs w:val="20"/>
    </w:rPr>
  </w:style>
  <w:style w:type="character" w:customStyle="1" w:styleId="HeaderStyleOldChar">
    <w:name w:val="Header Style Old Char"/>
    <w:basedOn w:val="HeaderChar"/>
    <w:link w:val="HeaderStyleOld"/>
    <w:rsid w:val="0005021C"/>
    <w:rPr>
      <w:sz w:val="20"/>
      <w:szCs w:val="20"/>
    </w:rPr>
  </w:style>
  <w:style w:type="character" w:customStyle="1" w:styleId="Underline">
    <w:name w:val="Underline"/>
    <w:uiPriority w:val="1"/>
    <w:rsid w:val="0005021C"/>
    <w:rPr>
      <w:rFonts w:ascii="Arial" w:hAnsi="Arial"/>
      <w:color w:val="auto"/>
      <w:sz w:val="22"/>
      <w:u w:val="single"/>
    </w:rPr>
  </w:style>
  <w:style w:type="paragraph" w:customStyle="1" w:styleId="ArticleHeading">
    <w:name w:val="Article Heading"/>
    <w:basedOn w:val="ArticleHeadingOld"/>
    <w:link w:val="ArticleHeadingChar"/>
    <w:qFormat/>
    <w:rsid w:val="0005021C"/>
  </w:style>
  <w:style w:type="paragraph" w:customStyle="1" w:styleId="BillNumber">
    <w:name w:val="Bill Number"/>
    <w:basedOn w:val="BillNumberOld"/>
    <w:qFormat/>
    <w:rsid w:val="0005021C"/>
  </w:style>
  <w:style w:type="paragraph" w:customStyle="1" w:styleId="ChapterHeading">
    <w:name w:val="Chapter Heading"/>
    <w:basedOn w:val="ChapterHeadingOld"/>
    <w:next w:val="Normal"/>
    <w:qFormat/>
    <w:rsid w:val="0005021C"/>
  </w:style>
  <w:style w:type="paragraph" w:customStyle="1" w:styleId="EnactingClause">
    <w:name w:val="Enacting Clause"/>
    <w:basedOn w:val="EnactingClauseOld"/>
    <w:qFormat/>
    <w:rsid w:val="0005021C"/>
  </w:style>
  <w:style w:type="paragraph" w:customStyle="1" w:styleId="EnactingSection">
    <w:name w:val="Enacting Section"/>
    <w:basedOn w:val="EnactingSectionOld"/>
    <w:qFormat/>
    <w:rsid w:val="0005021C"/>
  </w:style>
  <w:style w:type="paragraph" w:customStyle="1" w:styleId="HeaderStyle">
    <w:name w:val="Header Style"/>
    <w:basedOn w:val="HeaderStyleOld"/>
    <w:qFormat/>
    <w:rsid w:val="0005021C"/>
  </w:style>
  <w:style w:type="paragraph" w:customStyle="1" w:styleId="Note">
    <w:name w:val="Note"/>
    <w:basedOn w:val="NoteOld"/>
    <w:qFormat/>
    <w:rsid w:val="0005021C"/>
  </w:style>
  <w:style w:type="paragraph" w:customStyle="1" w:styleId="PartHeading">
    <w:name w:val="Part Heading"/>
    <w:basedOn w:val="PartHeadingOld"/>
    <w:qFormat/>
    <w:rsid w:val="0005021C"/>
  </w:style>
  <w:style w:type="paragraph" w:customStyle="1" w:styleId="References">
    <w:name w:val="References"/>
    <w:basedOn w:val="ReferencesOld"/>
    <w:qFormat/>
    <w:rsid w:val="0005021C"/>
  </w:style>
  <w:style w:type="paragraph" w:customStyle="1" w:styleId="SectionBody">
    <w:name w:val="Section Body"/>
    <w:basedOn w:val="SectionBodyOld"/>
    <w:link w:val="SectionBodyChar"/>
    <w:qFormat/>
    <w:rsid w:val="0005021C"/>
  </w:style>
  <w:style w:type="paragraph" w:customStyle="1" w:styleId="SectionHeading">
    <w:name w:val="Section Heading"/>
    <w:basedOn w:val="SectionHeadingOld"/>
    <w:link w:val="SectionHeadingChar"/>
    <w:qFormat/>
    <w:rsid w:val="0005021C"/>
  </w:style>
  <w:style w:type="paragraph" w:customStyle="1" w:styleId="Sponsors">
    <w:name w:val="Sponsors"/>
    <w:basedOn w:val="SponsorsOld"/>
    <w:qFormat/>
    <w:rsid w:val="0005021C"/>
  </w:style>
  <w:style w:type="paragraph" w:customStyle="1" w:styleId="TitlePageBillPrefix">
    <w:name w:val="Title Page: Bill Prefix"/>
    <w:basedOn w:val="TitlePageBillPrefixOld"/>
    <w:qFormat/>
    <w:rsid w:val="0005021C"/>
  </w:style>
  <w:style w:type="paragraph" w:customStyle="1" w:styleId="TitlePageOrigin">
    <w:name w:val="Title Page: Origin"/>
    <w:basedOn w:val="TitlePageOriginOld"/>
    <w:qFormat/>
    <w:rsid w:val="0005021C"/>
  </w:style>
  <w:style w:type="paragraph" w:customStyle="1" w:styleId="TitlePageSession">
    <w:name w:val="Title Page: Session"/>
    <w:basedOn w:val="TitlePageSessionOld"/>
    <w:qFormat/>
    <w:rsid w:val="0005021C"/>
  </w:style>
  <w:style w:type="paragraph" w:customStyle="1" w:styleId="TitleSection">
    <w:name w:val="Title Section"/>
    <w:basedOn w:val="TitleSectionOld"/>
    <w:qFormat/>
    <w:rsid w:val="0005021C"/>
  </w:style>
  <w:style w:type="character" w:customStyle="1" w:styleId="Strike-Through">
    <w:name w:val="Strike-Through"/>
    <w:uiPriority w:val="1"/>
    <w:rsid w:val="0005021C"/>
    <w:rPr>
      <w:strike/>
      <w:dstrike w:val="0"/>
      <w:color w:val="auto"/>
    </w:rPr>
  </w:style>
  <w:style w:type="character" w:customStyle="1" w:styleId="ArticleHeadingChar">
    <w:name w:val="Article Heading Char"/>
    <w:link w:val="ArticleHeading"/>
    <w:rsid w:val="0005021C"/>
    <w:rPr>
      <w:rFonts w:eastAsia="Calibri"/>
      <w:b/>
      <w:caps/>
      <w:color w:val="000000"/>
      <w:sz w:val="24"/>
    </w:rPr>
  </w:style>
  <w:style w:type="character" w:customStyle="1" w:styleId="SectionHeadingChar">
    <w:name w:val="Section Heading Char"/>
    <w:link w:val="SectionHeading"/>
    <w:rsid w:val="0005021C"/>
    <w:rPr>
      <w:rFonts w:eastAsia="Calibri"/>
      <w:b/>
      <w:color w:val="000000"/>
    </w:rPr>
  </w:style>
  <w:style w:type="character" w:customStyle="1" w:styleId="SectionBodyChar">
    <w:name w:val="Section Body Char"/>
    <w:link w:val="SectionBody"/>
    <w:rsid w:val="0005021C"/>
    <w:rPr>
      <w:rFonts w:eastAsia="Calibri"/>
      <w:color w:val="000000"/>
    </w:rPr>
  </w:style>
  <w:style w:type="paragraph" w:customStyle="1" w:styleId="ChamberTitle">
    <w:name w:val="Chamber Title"/>
    <w:next w:val="Normal"/>
    <w:link w:val="ChamberTitleChar"/>
    <w:rsid w:val="0005021C"/>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05021C"/>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A00CD0286E4AB0B17E0D01442E47C4"/>
        <w:category>
          <w:name w:val="General"/>
          <w:gallery w:val="placeholder"/>
        </w:category>
        <w:types>
          <w:type w:val="bbPlcHdr"/>
        </w:types>
        <w:behaviors>
          <w:behavior w:val="content"/>
        </w:behaviors>
        <w:guid w:val="{022DC16B-9AC9-4E1E-8BF6-1D12BF897AD8}"/>
      </w:docPartPr>
      <w:docPartBody>
        <w:p w:rsidR="00B24612" w:rsidRDefault="00B24612">
          <w:pPr>
            <w:pStyle w:val="ACA00CD0286E4AB0B17E0D01442E47C4"/>
          </w:pPr>
          <w:r w:rsidRPr="00B844FE">
            <w:t>Prefix Text</w:t>
          </w:r>
        </w:p>
      </w:docPartBody>
    </w:docPart>
    <w:docPart>
      <w:docPartPr>
        <w:name w:val="7DBA3C9F489B49BA82677007FA10B9C6"/>
        <w:category>
          <w:name w:val="General"/>
          <w:gallery w:val="placeholder"/>
        </w:category>
        <w:types>
          <w:type w:val="bbPlcHdr"/>
        </w:types>
        <w:behaviors>
          <w:behavior w:val="content"/>
        </w:behaviors>
        <w:guid w:val="{32D96304-9131-40DD-944C-6FB694F5F690}"/>
      </w:docPartPr>
      <w:docPartBody>
        <w:p w:rsidR="00B24612" w:rsidRDefault="00B24612">
          <w:pPr>
            <w:pStyle w:val="7DBA3C9F489B49BA82677007FA10B9C6"/>
          </w:pPr>
          <w:r w:rsidRPr="00B844FE">
            <w:t>[Type here]</w:t>
          </w:r>
        </w:p>
      </w:docPartBody>
    </w:docPart>
    <w:docPart>
      <w:docPartPr>
        <w:name w:val="BF8DFFCD9F7841DEAF60C5B653C81570"/>
        <w:category>
          <w:name w:val="General"/>
          <w:gallery w:val="placeholder"/>
        </w:category>
        <w:types>
          <w:type w:val="bbPlcHdr"/>
        </w:types>
        <w:behaviors>
          <w:behavior w:val="content"/>
        </w:behaviors>
        <w:guid w:val="{1E1726C3-72E1-454D-8EFC-39F040953BF3}"/>
      </w:docPartPr>
      <w:docPartBody>
        <w:p w:rsidR="00B24612" w:rsidRDefault="00B24612">
          <w:pPr>
            <w:pStyle w:val="BF8DFFCD9F7841DEAF60C5B653C81570"/>
          </w:pPr>
          <w:r w:rsidRPr="00B844FE">
            <w:t>Number</w:t>
          </w:r>
        </w:p>
      </w:docPartBody>
    </w:docPart>
    <w:docPart>
      <w:docPartPr>
        <w:name w:val="9358CF37CC764CF68A4BD71947DCCAAA"/>
        <w:category>
          <w:name w:val="General"/>
          <w:gallery w:val="placeholder"/>
        </w:category>
        <w:types>
          <w:type w:val="bbPlcHdr"/>
        </w:types>
        <w:behaviors>
          <w:behavior w:val="content"/>
        </w:behaviors>
        <w:guid w:val="{01EEABB0-7890-4E8C-82E7-AA7625C296D0}"/>
      </w:docPartPr>
      <w:docPartBody>
        <w:p w:rsidR="00B24612" w:rsidRDefault="00B24612">
          <w:pPr>
            <w:pStyle w:val="9358CF37CC764CF68A4BD71947DCCAAA"/>
          </w:pPr>
          <w:r w:rsidRPr="00B844FE">
            <w:t>Enter Sponsors Here</w:t>
          </w:r>
        </w:p>
      </w:docPartBody>
    </w:docPart>
    <w:docPart>
      <w:docPartPr>
        <w:name w:val="FCE8E3E0EBCB4BDE9E2DEF194964435B"/>
        <w:category>
          <w:name w:val="General"/>
          <w:gallery w:val="placeholder"/>
        </w:category>
        <w:types>
          <w:type w:val="bbPlcHdr"/>
        </w:types>
        <w:behaviors>
          <w:behavior w:val="content"/>
        </w:behaviors>
        <w:guid w:val="{48D4F99E-71E4-45EB-B449-2C70FFDB3B00}"/>
      </w:docPartPr>
      <w:docPartBody>
        <w:p w:rsidR="00B24612" w:rsidRDefault="00B24612">
          <w:pPr>
            <w:pStyle w:val="FCE8E3E0EBCB4BDE9E2DEF194964435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612"/>
    <w:rsid w:val="002730E0"/>
    <w:rsid w:val="003E1EEF"/>
    <w:rsid w:val="004C7D5C"/>
    <w:rsid w:val="00525D3F"/>
    <w:rsid w:val="007B4ED1"/>
    <w:rsid w:val="00B24612"/>
    <w:rsid w:val="00EF2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A00CD0286E4AB0B17E0D01442E47C4">
    <w:name w:val="ACA00CD0286E4AB0B17E0D01442E47C4"/>
  </w:style>
  <w:style w:type="paragraph" w:customStyle="1" w:styleId="7DBA3C9F489B49BA82677007FA10B9C6">
    <w:name w:val="7DBA3C9F489B49BA82677007FA10B9C6"/>
  </w:style>
  <w:style w:type="paragraph" w:customStyle="1" w:styleId="BF8DFFCD9F7841DEAF60C5B653C81570">
    <w:name w:val="BF8DFFCD9F7841DEAF60C5B653C81570"/>
  </w:style>
  <w:style w:type="paragraph" w:customStyle="1" w:styleId="9358CF37CC764CF68A4BD71947DCCAAA">
    <w:name w:val="9358CF37CC764CF68A4BD71947DCCAAA"/>
  </w:style>
  <w:style w:type="character" w:styleId="PlaceholderText">
    <w:name w:val="Placeholder Text"/>
    <w:basedOn w:val="DefaultParagraphFont"/>
    <w:uiPriority w:val="99"/>
    <w:semiHidden/>
    <w:rPr>
      <w:color w:val="808080"/>
    </w:rPr>
  </w:style>
  <w:style w:type="paragraph" w:customStyle="1" w:styleId="FCE8E3E0EBCB4BDE9E2DEF194964435B">
    <w:name w:val="FCE8E3E0EBCB4BDE9E2DEF19496443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2222</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cp:lastPrinted>2026-02-06T16:44:00Z</cp:lastPrinted>
  <dcterms:created xsi:type="dcterms:W3CDTF">2026-02-10T12:04:00Z</dcterms:created>
  <dcterms:modified xsi:type="dcterms:W3CDTF">2026-02-10T12:04:00Z</dcterms:modified>
</cp:coreProperties>
</file>