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B12FB7" w14:textId="77777777" w:rsidR="00FE067E" w:rsidRDefault="003C6034" w:rsidP="00CC1F3B">
      <w:pPr>
        <w:pStyle w:val="TitlePageOrigin"/>
      </w:pPr>
      <w:r>
        <w:rPr>
          <w:caps w:val="0"/>
        </w:rPr>
        <w:t>WEST VIRGINIA LEGISLATURE</w:t>
      </w:r>
    </w:p>
    <w:p w14:paraId="5C804E61" w14:textId="47155DD8" w:rsidR="00CD36CF" w:rsidRDefault="00CD36CF" w:rsidP="00CC1F3B">
      <w:pPr>
        <w:pStyle w:val="TitlePageSession"/>
      </w:pPr>
      <w:r>
        <w:t>20</w:t>
      </w:r>
      <w:r w:rsidR="00EC5E63">
        <w:t>2</w:t>
      </w:r>
      <w:r w:rsidR="0084575A">
        <w:t>6</w:t>
      </w:r>
      <w:r>
        <w:t xml:space="preserve"> </w:t>
      </w:r>
      <w:r w:rsidR="003C6034">
        <w:rPr>
          <w:caps w:val="0"/>
        </w:rPr>
        <w:t>REGULAR SESSION</w:t>
      </w:r>
      <w:r w:rsidR="00827C7E">
        <w:rPr>
          <w:noProof/>
        </w:rPr>
        <mc:AlternateContent>
          <mc:Choice Requires="wps">
            <w:drawing>
              <wp:anchor distT="0" distB="0" distL="114300" distR="114300" simplePos="0" relativeHeight="251659264" behindDoc="0" locked="0" layoutInCell="1" allowOverlap="1" wp14:anchorId="19BDF10D" wp14:editId="6D818434">
                <wp:simplePos x="0" y="0"/>
                <wp:positionH relativeFrom="column">
                  <wp:posOffset>6007100</wp:posOffset>
                </wp:positionH>
                <wp:positionV relativeFrom="paragraph">
                  <wp:posOffset>1617980</wp:posOffset>
                </wp:positionV>
                <wp:extent cx="635000" cy="476250"/>
                <wp:effectExtent l="0" t="0" r="12700" b="19050"/>
                <wp:wrapNone/>
                <wp:docPr id="1774753010"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2B3FC10E" w14:textId="1EEE9502" w:rsidR="00827C7E" w:rsidRPr="00827C7E" w:rsidRDefault="00827C7E" w:rsidP="00827C7E">
                            <w:pPr>
                              <w:spacing w:line="240" w:lineRule="auto"/>
                              <w:jc w:val="center"/>
                              <w:rPr>
                                <w:rFonts w:cs="Arial"/>
                                <w:b/>
                              </w:rPr>
                            </w:pPr>
                            <w:r w:rsidRPr="00827C7E">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9BDF10D" id="_x0000_t202" coordsize="21600,21600" o:spt="202" path="m,l,21600r21600,l21600,xe">
                <v:stroke joinstyle="miter"/>
                <v:path gradientshapeok="t" o:connecttype="rect"/>
              </v:shapetype>
              <v:shape id="Fiscal" o:spid="_x0000_s1026" type="#_x0000_t202" style="position:absolute;left:0;text-align:left;margin-left:473pt;margin-top:127.4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" filled="f" strokeweight=".5pt">
                <v:fill o:detectmouseclick="t"/>
                <v:textbox inset="0,5pt,0,0">
                  <w:txbxContent>
                    <w:p w14:paraId="2B3FC10E" w14:textId="1EEE9502" w:rsidR="00827C7E" w:rsidRPr="00827C7E" w:rsidRDefault="00827C7E" w:rsidP="00827C7E">
                      <w:pPr>
                        <w:spacing w:line="240" w:lineRule="auto"/>
                        <w:jc w:val="center"/>
                        <w:rPr>
                          <w:rFonts w:cs="Arial"/>
                          <w:b/>
                        </w:rPr>
                      </w:pPr>
                      <w:r w:rsidRPr="00827C7E">
                        <w:rPr>
                          <w:rFonts w:cs="Arial"/>
                          <w:b/>
                        </w:rPr>
                        <w:t>FISCAL NOTE</w:t>
                      </w:r>
                    </w:p>
                  </w:txbxContent>
                </v:textbox>
              </v:shape>
            </w:pict>
          </mc:Fallback>
        </mc:AlternateContent>
      </w:r>
    </w:p>
    <w:p w14:paraId="414BC358" w14:textId="77777777" w:rsidR="00CD36CF" w:rsidRDefault="00E23419" w:rsidP="00CC1F3B">
      <w:pPr>
        <w:pStyle w:val="TitlePageBillPrefix"/>
      </w:pPr>
      <w:sdt>
        <w:sdtPr>
          <w:tag w:val="IntroDate"/>
          <w:id w:val="-1236936958"/>
          <w:placeholder>
            <w:docPart w:val="C3B7DBD6D5564C248B18A482B51F429C"/>
          </w:placeholder>
          <w:text/>
        </w:sdtPr>
        <w:sdtEndPr/>
        <w:sdtContent>
          <w:r w:rsidR="00AE48A0">
            <w:t>Introduced</w:t>
          </w:r>
        </w:sdtContent>
      </w:sdt>
    </w:p>
    <w:p w14:paraId="1291D439" w14:textId="01DE246D" w:rsidR="00CD36CF" w:rsidRDefault="00E23419" w:rsidP="00CC1F3B">
      <w:pPr>
        <w:pStyle w:val="BillNumber"/>
      </w:pPr>
      <w:sdt>
        <w:sdtPr>
          <w:tag w:val="Chamber"/>
          <w:id w:val="893011969"/>
          <w:lock w:val="sdtLocked"/>
          <w:placeholder>
            <w:docPart w:val="416443F053D04A59B8780AF3B6FA3E35"/>
          </w:placeholder>
          <w:dropDownList>
            <w:listItem w:displayText="House" w:value="House"/>
            <w:listItem w:displayText="Senate" w:value="Senate"/>
          </w:dropDownList>
        </w:sdtPr>
        <w:sdtEndPr/>
        <w:sdtContent>
          <w:r w:rsidR="0084575A">
            <w:t>House</w:t>
          </w:r>
        </w:sdtContent>
      </w:sdt>
      <w:r w:rsidR="00303684">
        <w:t xml:space="preserve"> </w:t>
      </w:r>
      <w:r w:rsidR="00CD36CF">
        <w:t xml:space="preserve">Bill </w:t>
      </w:r>
      <w:sdt>
        <w:sdtPr>
          <w:tag w:val="BNum"/>
          <w:id w:val="1645317809"/>
          <w:lock w:val="sdtLocked"/>
          <w:placeholder>
            <w:docPart w:val="EB6FB2549003481984FE8DA5B47BB1F9"/>
          </w:placeholder>
          <w:text/>
        </w:sdtPr>
        <w:sdtEndPr/>
        <w:sdtContent>
          <w:r w:rsidR="00FE3B25">
            <w:t>5437</w:t>
          </w:r>
        </w:sdtContent>
      </w:sdt>
    </w:p>
    <w:p w14:paraId="7F874C98" w14:textId="7982E5DD" w:rsidR="00CD36CF" w:rsidRDefault="00CD36CF" w:rsidP="00CC1F3B">
      <w:pPr>
        <w:pStyle w:val="Sponsors"/>
      </w:pPr>
      <w:r>
        <w:t xml:space="preserve">By </w:t>
      </w:r>
      <w:r w:rsidR="0084575A">
        <w:t>Delegate</w:t>
      </w:r>
      <w:r w:rsidR="00BD6524">
        <w:t>s</w:t>
      </w:r>
      <w:r w:rsidR="00A76BC6">
        <w:t xml:space="preserve"> McCormick</w:t>
      </w:r>
      <w:r w:rsidR="00BD6524">
        <w:t>, Maynor, Kyle, Akers, Clark, Fehrenbacher, Heckert, Drennan</w:t>
      </w:r>
      <w:r w:rsidR="00823604">
        <w:t>, Worrell</w:t>
      </w:r>
      <w:r w:rsidR="00E23419">
        <w:t>, and Pinson</w:t>
      </w:r>
    </w:p>
    <w:p w14:paraId="049264C6" w14:textId="17E1D43A" w:rsidR="00E831B3" w:rsidRDefault="00CD36CF" w:rsidP="00A76BC6">
      <w:pPr>
        <w:pStyle w:val="References"/>
      </w:pPr>
      <w:r>
        <w:t>[</w:t>
      </w:r>
      <w:sdt>
        <w:sdtPr>
          <w:tag w:val="References"/>
          <w:id w:val="-1043047873"/>
          <w:placeholder>
            <w:docPart w:val="64500DF8A3784014B8E55FFBDDCECCD1"/>
          </w:placeholder>
          <w:text w:multiLine="1"/>
        </w:sdtPr>
        <w:sdtEndPr/>
        <w:sdtContent>
          <w:r w:rsidR="00FE3B25">
            <w:t>Introduced February 11, 2026; referred to the Committee on Health and Human Resources then the Judiciary</w:t>
          </w:r>
        </w:sdtContent>
      </w:sdt>
      <w:r>
        <w:t>]</w:t>
      </w:r>
    </w:p>
    <w:p w14:paraId="7F30B5A6" w14:textId="1552B9BE" w:rsidR="00303684" w:rsidRDefault="0000526A" w:rsidP="00CC1F3B">
      <w:pPr>
        <w:pStyle w:val="TitleSection"/>
      </w:pPr>
      <w:r>
        <w:lastRenderedPageBreak/>
        <w:t>A BILL</w:t>
      </w:r>
      <w:r w:rsidR="002254C8">
        <w:t xml:space="preserve"> </w:t>
      </w:r>
      <w:r w:rsidR="002254C8" w:rsidRPr="003351F9">
        <w:t xml:space="preserve">to amend the Code of West Virginia, 1931, </w:t>
      </w:r>
      <w:r w:rsidR="00025E87">
        <w:t xml:space="preserve">as amended, </w:t>
      </w:r>
      <w:r w:rsidR="002254C8" w:rsidRPr="003351F9">
        <w:t xml:space="preserve">by adding a new </w:t>
      </w:r>
      <w:r w:rsidR="002254C8">
        <w:t>article</w:t>
      </w:r>
      <w:r w:rsidR="002254C8" w:rsidRPr="003351F9">
        <w:t>, designated §</w:t>
      </w:r>
      <w:r w:rsidR="002254C8">
        <w:t xml:space="preserve">16-9H-1, </w:t>
      </w:r>
      <w:r w:rsidR="002254C8" w:rsidRPr="003351F9">
        <w:t>§</w:t>
      </w:r>
      <w:r w:rsidR="002254C8">
        <w:t xml:space="preserve">16-9H-2, </w:t>
      </w:r>
      <w:r w:rsidR="002254C8" w:rsidRPr="003351F9">
        <w:t>§</w:t>
      </w:r>
      <w:r w:rsidR="002254C8">
        <w:t xml:space="preserve">16-9H-3, </w:t>
      </w:r>
      <w:r w:rsidR="002254C8" w:rsidRPr="003351F9">
        <w:t>§</w:t>
      </w:r>
      <w:r w:rsidR="002254C8">
        <w:t xml:space="preserve">16-9H-4, </w:t>
      </w:r>
      <w:r w:rsidR="002254C8" w:rsidRPr="003351F9">
        <w:t>§</w:t>
      </w:r>
      <w:r w:rsidR="002254C8">
        <w:t xml:space="preserve">16-9H-5, </w:t>
      </w:r>
      <w:r w:rsidR="002254C8" w:rsidRPr="003351F9">
        <w:t>§</w:t>
      </w:r>
      <w:r w:rsidR="002254C8">
        <w:t xml:space="preserve">16-9H-6, </w:t>
      </w:r>
      <w:r w:rsidR="002254C8" w:rsidRPr="003351F9">
        <w:t>§</w:t>
      </w:r>
      <w:r w:rsidR="002254C8">
        <w:t xml:space="preserve">16-9H-7, </w:t>
      </w:r>
      <w:r w:rsidR="002254C8" w:rsidRPr="003351F9">
        <w:t>§</w:t>
      </w:r>
      <w:r w:rsidR="002254C8">
        <w:t>16-9H-8</w:t>
      </w:r>
      <w:r w:rsidR="00025E87">
        <w:t>,</w:t>
      </w:r>
      <w:r w:rsidR="002254C8">
        <w:t xml:space="preserve"> </w:t>
      </w:r>
      <w:r w:rsidR="002254C8" w:rsidRPr="003351F9">
        <w:t>§</w:t>
      </w:r>
      <w:r w:rsidR="002254C8">
        <w:t xml:space="preserve">16-9H-9, </w:t>
      </w:r>
      <w:r w:rsidR="002254C8" w:rsidRPr="003351F9">
        <w:t>§</w:t>
      </w:r>
      <w:r w:rsidR="002254C8">
        <w:t>16-9H-1</w:t>
      </w:r>
      <w:r w:rsidR="003A7F0E">
        <w:t>0</w:t>
      </w:r>
      <w:r w:rsidR="002254C8">
        <w:t>,</w:t>
      </w:r>
      <w:r w:rsidR="00405850">
        <w:t xml:space="preserve"> §16-9H-11, §16-9H-12, §16-9H-13, and §16-9H-14</w:t>
      </w:r>
      <w:r w:rsidR="00F51AB4">
        <w:t>,</w:t>
      </w:r>
      <w:r w:rsidR="002254C8">
        <w:t xml:space="preserve"> relating to </w:t>
      </w:r>
      <w:r w:rsidR="00F51AB4">
        <w:t xml:space="preserve">regulating vape and smoke shop retailers; creating definitions; </w:t>
      </w:r>
      <w:r w:rsidR="003A7F0E">
        <w:t xml:space="preserve">regulating locations, operating requirements, and property standards for smoke </w:t>
      </w:r>
      <w:r w:rsidR="00010F72">
        <w:t>retailer</w:t>
      </w:r>
      <w:r w:rsidR="003A7F0E">
        <w:t xml:space="preserve">s and vape </w:t>
      </w:r>
      <w:r w:rsidR="00010F72">
        <w:t>retailers</w:t>
      </w:r>
      <w:r w:rsidR="00CF74FD">
        <w:t>;</w:t>
      </w:r>
      <w:r w:rsidR="00F51AB4">
        <w:t xml:space="preserve"> creating license requirements</w:t>
      </w:r>
      <w:r w:rsidR="00E808F0">
        <w:t xml:space="preserve"> for retailers; creating requirements for </w:t>
      </w:r>
      <w:r w:rsidR="000F095E">
        <w:t>manufacturers</w:t>
      </w:r>
      <w:r w:rsidR="00E808F0">
        <w:t xml:space="preserve"> and wholesalers; </w:t>
      </w:r>
      <w:r w:rsidR="001257E9">
        <w:t xml:space="preserve">creating license fees; creating civil penalties; creating criminal penalties; providing for appeals; providing for rulemaking; providing regulatory authority of the Commissioner of the Alcohol Beverage Control Commission; </w:t>
      </w:r>
      <w:r w:rsidR="00326B52">
        <w:t xml:space="preserve">providing jurisdictional requirements for retailers; </w:t>
      </w:r>
      <w:r w:rsidR="00025E87">
        <w:t xml:space="preserve">and </w:t>
      </w:r>
      <w:r w:rsidR="003A7F0E">
        <w:t>setting standards for inspections.</w:t>
      </w:r>
    </w:p>
    <w:p w14:paraId="0AB5AA94" w14:textId="77777777" w:rsidR="00303684" w:rsidRDefault="00303684" w:rsidP="00CC1F3B">
      <w:pPr>
        <w:pStyle w:val="EnactingClause"/>
      </w:pPr>
      <w:r>
        <w:t>Be it enacted by the Legislature of West Virginia:</w:t>
      </w:r>
    </w:p>
    <w:p w14:paraId="765D9A3F" w14:textId="77777777" w:rsidR="003C6034" w:rsidRDefault="003C6034" w:rsidP="00CC1F3B">
      <w:pPr>
        <w:pStyle w:val="EnactingClause"/>
        <w:sectPr w:rsidR="003C6034" w:rsidSect="002C3866">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489BF05A" w14:textId="4CB3CB3E" w:rsidR="006861D6" w:rsidRPr="009C04F0" w:rsidRDefault="002254C8" w:rsidP="002254C8">
      <w:pPr>
        <w:pStyle w:val="ArticleHeading"/>
        <w:rPr>
          <w:u w:val="single"/>
        </w:rPr>
        <w:sectPr w:rsidR="006861D6" w:rsidRPr="009C04F0" w:rsidSect="002C3866">
          <w:type w:val="continuous"/>
          <w:pgSz w:w="12240" w:h="15840" w:code="1"/>
          <w:pgMar w:top="1440" w:right="1440" w:bottom="1440" w:left="1440" w:header="720" w:footer="720" w:gutter="0"/>
          <w:lnNumType w:countBy="1" w:restart="newSection"/>
          <w:cols w:space="720"/>
          <w:titlePg/>
          <w:docGrid w:linePitch="360"/>
        </w:sectPr>
      </w:pPr>
      <w:bookmarkStart w:id="0" w:name="_Hlk221018187"/>
      <w:r w:rsidRPr="003A7F0E">
        <w:rPr>
          <w:u w:val="single"/>
        </w:rPr>
        <w:t xml:space="preserve">article 9h. vape </w:t>
      </w:r>
      <w:r w:rsidR="00AE7911">
        <w:rPr>
          <w:u w:val="single"/>
        </w:rPr>
        <w:t>SAFETY</w:t>
      </w:r>
      <w:r w:rsidRPr="009C04F0">
        <w:rPr>
          <w:u w:val="single"/>
        </w:rPr>
        <w:t xml:space="preserve"> act.</w:t>
      </w:r>
    </w:p>
    <w:bookmarkEnd w:id="0"/>
    <w:p w14:paraId="57A7842A" w14:textId="77777777" w:rsidR="006861D6" w:rsidRPr="009C04F0" w:rsidRDefault="002254C8" w:rsidP="002254C8">
      <w:pPr>
        <w:pStyle w:val="SectionHeading"/>
        <w:rPr>
          <w:u w:val="single"/>
        </w:rPr>
        <w:sectPr w:rsidR="006861D6" w:rsidRPr="009C04F0" w:rsidSect="002C3866">
          <w:type w:val="continuous"/>
          <w:pgSz w:w="12240" w:h="15840" w:code="1"/>
          <w:pgMar w:top="1440" w:right="1440" w:bottom="1440" w:left="1440" w:header="720" w:footer="720" w:gutter="0"/>
          <w:lnNumType w:countBy="1" w:restart="newSection"/>
          <w:cols w:space="720"/>
          <w:titlePg/>
          <w:docGrid w:linePitch="360"/>
        </w:sectPr>
      </w:pPr>
      <w:r w:rsidRPr="009C04F0">
        <w:rPr>
          <w:u w:val="single"/>
        </w:rPr>
        <w:t>§16-9H-1. Short title.</w:t>
      </w:r>
    </w:p>
    <w:p w14:paraId="17A242B5" w14:textId="5C23C113" w:rsidR="002254C8" w:rsidRPr="009C04F0" w:rsidRDefault="002254C8" w:rsidP="002254C8">
      <w:pPr>
        <w:pStyle w:val="SectionBody"/>
        <w:rPr>
          <w:u w:val="single"/>
        </w:rPr>
      </w:pPr>
      <w:r w:rsidRPr="009C04F0">
        <w:rPr>
          <w:u w:val="single"/>
        </w:rPr>
        <w:t xml:space="preserve">This article shall be known as the "Vape and Smoke </w:t>
      </w:r>
      <w:r w:rsidR="00010F72" w:rsidRPr="009C04F0">
        <w:rPr>
          <w:u w:val="single"/>
        </w:rPr>
        <w:t>Retailer</w:t>
      </w:r>
      <w:r w:rsidRPr="009C04F0">
        <w:rPr>
          <w:u w:val="single"/>
        </w:rPr>
        <w:t xml:space="preserve"> Location and Operating Requirements Act.</w:t>
      </w:r>
      <w:r w:rsidR="006861D6" w:rsidRPr="009C04F0">
        <w:rPr>
          <w:u w:val="single"/>
        </w:rPr>
        <w:t>"</w:t>
      </w:r>
    </w:p>
    <w:p w14:paraId="42E665F5" w14:textId="08BA548C" w:rsidR="006861D6" w:rsidRPr="009C04F0" w:rsidRDefault="006861D6" w:rsidP="006861D6">
      <w:pPr>
        <w:pStyle w:val="SectionHeading"/>
        <w:rPr>
          <w:u w:val="single"/>
        </w:rPr>
        <w:sectPr w:rsidR="006861D6" w:rsidRPr="009C04F0" w:rsidSect="002C3866">
          <w:type w:val="continuous"/>
          <w:pgSz w:w="12240" w:h="15840" w:code="1"/>
          <w:pgMar w:top="1440" w:right="1440" w:bottom="1440" w:left="1440" w:header="720" w:footer="720" w:gutter="0"/>
          <w:lnNumType w:countBy="1" w:restart="newSection"/>
          <w:cols w:space="720"/>
          <w:titlePg/>
          <w:docGrid w:linePitch="360"/>
        </w:sectPr>
      </w:pPr>
      <w:r w:rsidRPr="009C04F0">
        <w:rPr>
          <w:u w:val="single"/>
        </w:rPr>
        <w:t xml:space="preserve">§16-9H-2. </w:t>
      </w:r>
      <w:r w:rsidR="0016406B" w:rsidRPr="009C04F0">
        <w:rPr>
          <w:u w:val="single"/>
        </w:rPr>
        <w:t>Definitions</w:t>
      </w:r>
      <w:r w:rsidRPr="009C04F0">
        <w:rPr>
          <w:u w:val="single"/>
        </w:rPr>
        <w:t>.</w:t>
      </w:r>
    </w:p>
    <w:p w14:paraId="37FA9509" w14:textId="20367289" w:rsidR="007E3AB0" w:rsidRPr="009C04F0" w:rsidRDefault="007E3AB0" w:rsidP="007E3AB0">
      <w:pPr>
        <w:pStyle w:val="SectionBody"/>
        <w:rPr>
          <w:color w:val="auto"/>
          <w:u w:val="single"/>
        </w:rPr>
      </w:pPr>
      <w:r w:rsidRPr="009C04F0">
        <w:rPr>
          <w:color w:val="auto"/>
          <w:u w:val="single"/>
        </w:rPr>
        <w:t xml:space="preserve">"Abandonment" and "abandoned:" mean </w:t>
      </w:r>
      <w:r w:rsidR="00F56516" w:rsidRPr="009C04F0">
        <w:rPr>
          <w:color w:val="auto"/>
          <w:u w:val="single"/>
        </w:rPr>
        <w:t>t</w:t>
      </w:r>
      <w:r w:rsidRPr="009C04F0">
        <w:rPr>
          <w:color w:val="auto"/>
          <w:u w:val="single"/>
        </w:rPr>
        <w:t>hat the use with respect to a premises, regardless of intent of the user, has ceased or has discontinued</w:t>
      </w:r>
      <w:r w:rsidR="003A7F0E" w:rsidRPr="009C04F0">
        <w:rPr>
          <w:color w:val="auto"/>
          <w:u w:val="single"/>
        </w:rPr>
        <w:t xml:space="preserve"> </w:t>
      </w:r>
      <w:r w:rsidRPr="009C04F0">
        <w:rPr>
          <w:color w:val="auto"/>
          <w:u w:val="single"/>
        </w:rPr>
        <w:t>for a period of at least 30 days, or an explicit declaration by the user of a premises that it has ceased a use with respect to the premises that is non-conforming to this article.</w:t>
      </w:r>
    </w:p>
    <w:p w14:paraId="1BE5143E" w14:textId="58067547" w:rsidR="007E3AB0" w:rsidRPr="009C04F0" w:rsidRDefault="007E3AB0" w:rsidP="007E3AB0">
      <w:pPr>
        <w:pStyle w:val="SectionBody"/>
        <w:rPr>
          <w:color w:val="auto"/>
          <w:u w:val="single"/>
        </w:rPr>
      </w:pPr>
      <w:r w:rsidRPr="009C04F0">
        <w:rPr>
          <w:color w:val="auto"/>
          <w:u w:val="single"/>
        </w:rPr>
        <w:t>"Adult " means a person who is the age of 21 years or older.</w:t>
      </w:r>
    </w:p>
    <w:p w14:paraId="44659718" w14:textId="5E4AB14C" w:rsidR="007E3AB0" w:rsidRPr="009C04F0" w:rsidRDefault="007E3AB0" w:rsidP="00C2560F">
      <w:pPr>
        <w:pStyle w:val="SectionBody"/>
        <w:rPr>
          <w:color w:val="auto"/>
          <w:u w:val="single"/>
        </w:rPr>
      </w:pPr>
      <w:r w:rsidRPr="009C04F0">
        <w:rPr>
          <w:color w:val="auto"/>
          <w:u w:val="single"/>
        </w:rPr>
        <w:t>"Alternative nicotine product" means any non-combustible product containing nicotine that is</w:t>
      </w:r>
      <w:r w:rsidR="003A7F0E" w:rsidRPr="009C04F0">
        <w:rPr>
          <w:color w:val="auto"/>
          <w:u w:val="single"/>
        </w:rPr>
        <w:t xml:space="preserve"> </w:t>
      </w:r>
      <w:r w:rsidR="00C2560F" w:rsidRPr="009C04F0">
        <w:rPr>
          <w:color w:val="auto"/>
          <w:u w:val="single"/>
        </w:rPr>
        <w:t>intended for human consumption, whether chewed, absorbed, dissolved, or ingested by any other means.</w:t>
      </w:r>
    </w:p>
    <w:p w14:paraId="6F7F519F" w14:textId="2676AC0C" w:rsidR="00A70AED" w:rsidRPr="009C04F0" w:rsidRDefault="00A6252D" w:rsidP="00165C30">
      <w:pPr>
        <w:pStyle w:val="SectionBody"/>
        <w:rPr>
          <w:color w:val="auto"/>
          <w:u w:val="single"/>
        </w:rPr>
      </w:pPr>
      <w:r>
        <w:rPr>
          <w:color w:val="auto"/>
          <w:u w:val="single"/>
        </w:rPr>
        <w:t>"</w:t>
      </w:r>
      <w:r w:rsidR="00A70AED" w:rsidRPr="009C04F0">
        <w:rPr>
          <w:color w:val="auto"/>
          <w:u w:val="single"/>
        </w:rPr>
        <w:t>Authorized vapor product</w:t>
      </w:r>
      <w:r>
        <w:rPr>
          <w:color w:val="auto"/>
          <w:u w:val="single"/>
        </w:rPr>
        <w:t>"</w:t>
      </w:r>
      <w:r w:rsidR="00A70AED" w:rsidRPr="009C04F0">
        <w:rPr>
          <w:color w:val="auto"/>
          <w:u w:val="single"/>
        </w:rPr>
        <w:t xml:space="preserve"> means a vapor product </w:t>
      </w:r>
      <w:r w:rsidR="00165C30">
        <w:rPr>
          <w:color w:val="auto"/>
          <w:u w:val="single"/>
        </w:rPr>
        <w:t xml:space="preserve">is listed in the </w:t>
      </w:r>
      <w:r w:rsidR="00165C30" w:rsidRPr="00165C30">
        <w:rPr>
          <w:color w:val="auto"/>
          <w:u w:val="single"/>
        </w:rPr>
        <w:t>E-cigarette and E-cigarette Liquid Directory</w:t>
      </w:r>
      <w:r w:rsidR="00165C30">
        <w:rPr>
          <w:color w:val="auto"/>
          <w:u w:val="single"/>
        </w:rPr>
        <w:t xml:space="preserve"> established in §16-9H-</w:t>
      </w:r>
      <w:r w:rsidR="00A76BC6">
        <w:rPr>
          <w:color w:val="auto"/>
          <w:u w:val="single"/>
        </w:rPr>
        <w:t xml:space="preserve">10 </w:t>
      </w:r>
      <w:r w:rsidR="00165C30">
        <w:rPr>
          <w:color w:val="auto"/>
          <w:u w:val="single"/>
        </w:rPr>
        <w:t>of this code</w:t>
      </w:r>
      <w:r w:rsidR="00F63C0A" w:rsidRPr="009C04F0">
        <w:rPr>
          <w:color w:val="auto"/>
          <w:u w:val="single"/>
        </w:rPr>
        <w:t>.</w:t>
      </w:r>
    </w:p>
    <w:p w14:paraId="51F0A73B" w14:textId="1EC813A1" w:rsidR="003F4E91" w:rsidRPr="009C04F0" w:rsidRDefault="00A6252D" w:rsidP="00C2560F">
      <w:pPr>
        <w:pStyle w:val="SectionBody"/>
        <w:rPr>
          <w:color w:val="auto"/>
          <w:u w:val="single"/>
        </w:rPr>
      </w:pPr>
      <w:r>
        <w:rPr>
          <w:color w:val="auto"/>
          <w:u w:val="single"/>
        </w:rPr>
        <w:lastRenderedPageBreak/>
        <w:t>"</w:t>
      </w:r>
      <w:r w:rsidR="003F4E91" w:rsidRPr="009C04F0">
        <w:rPr>
          <w:color w:val="auto"/>
          <w:u w:val="single"/>
        </w:rPr>
        <w:t>Commissioner</w:t>
      </w:r>
      <w:r>
        <w:rPr>
          <w:color w:val="auto"/>
          <w:u w:val="single"/>
        </w:rPr>
        <w:t>"</w:t>
      </w:r>
      <w:r w:rsidR="003F4E91" w:rsidRPr="009C04F0">
        <w:rPr>
          <w:color w:val="auto"/>
          <w:u w:val="single"/>
        </w:rPr>
        <w:t xml:space="preserve"> means the Alcohol Beverage Control Commissioner</w:t>
      </w:r>
      <w:r w:rsidR="00D703C2" w:rsidRPr="009C04F0">
        <w:rPr>
          <w:color w:val="auto"/>
          <w:u w:val="single"/>
        </w:rPr>
        <w:t xml:space="preserve"> or a duly authorized agent thereof</w:t>
      </w:r>
      <w:r w:rsidR="003F4E91" w:rsidRPr="009C04F0">
        <w:rPr>
          <w:color w:val="auto"/>
          <w:u w:val="single"/>
        </w:rPr>
        <w:t>.</w:t>
      </w:r>
    </w:p>
    <w:p w14:paraId="5FE88D5A" w14:textId="0E180EA9" w:rsidR="00417CA9" w:rsidRDefault="00417CA9" w:rsidP="00C2560F">
      <w:pPr>
        <w:pStyle w:val="SectionBody"/>
        <w:rPr>
          <w:color w:val="auto"/>
          <w:u w:val="single"/>
        </w:rPr>
      </w:pPr>
      <w:r w:rsidRPr="009C04F0">
        <w:rPr>
          <w:color w:val="auto"/>
          <w:u w:val="single"/>
        </w:rPr>
        <w:t>"Electronic cigarette" means any product containing or delivering nicotine or any other substance intended for human consumption that can be used by a person to simulate smoking through inhalation of vapor or aerosol from the product. The term "electronic cigarette" includes any such device, whether manufactured, distributed, marketed, or sold as an e­ cigarette, e-cigar, e-pipe, e-hookah, or vape pen, or under any other product name or descriptor.</w:t>
      </w:r>
    </w:p>
    <w:p w14:paraId="4AE2E74B" w14:textId="72369240" w:rsidR="00417CA9" w:rsidRPr="009C04F0" w:rsidRDefault="00417CA9" w:rsidP="00C2560F">
      <w:pPr>
        <w:pStyle w:val="SectionBody"/>
        <w:rPr>
          <w:color w:val="auto"/>
          <w:u w:val="single"/>
        </w:rPr>
      </w:pPr>
      <w:r w:rsidRPr="009C04F0">
        <w:rPr>
          <w:color w:val="auto"/>
          <w:u w:val="single"/>
        </w:rPr>
        <w:t>"Improvement" means any building or structure, excluding fence, whether existing on the effective date</w:t>
      </w:r>
      <w:r w:rsidRPr="009C04F0">
        <w:rPr>
          <w:color w:val="auto"/>
          <w:spacing w:val="-5"/>
          <w:u w:val="single"/>
        </w:rPr>
        <w:t xml:space="preserve"> </w:t>
      </w:r>
      <w:r w:rsidRPr="009C04F0">
        <w:rPr>
          <w:color w:val="auto"/>
          <w:u w:val="single"/>
        </w:rPr>
        <w:t>located on</w:t>
      </w:r>
      <w:r w:rsidRPr="009C04F0">
        <w:rPr>
          <w:color w:val="auto"/>
          <w:spacing w:val="-1"/>
          <w:u w:val="single"/>
        </w:rPr>
        <w:t xml:space="preserve"> </w:t>
      </w:r>
      <w:r w:rsidRPr="009C04F0">
        <w:rPr>
          <w:color w:val="auto"/>
          <w:u w:val="single"/>
        </w:rPr>
        <w:t>a</w:t>
      </w:r>
      <w:r w:rsidRPr="009C04F0">
        <w:rPr>
          <w:color w:val="auto"/>
          <w:spacing w:val="-8"/>
          <w:u w:val="single"/>
        </w:rPr>
        <w:t xml:space="preserve"> </w:t>
      </w:r>
      <w:r w:rsidRPr="009C04F0">
        <w:rPr>
          <w:color w:val="auto"/>
          <w:u w:val="single"/>
        </w:rPr>
        <w:t>premises or,</w:t>
      </w:r>
      <w:r w:rsidRPr="009C04F0">
        <w:rPr>
          <w:color w:val="auto"/>
          <w:spacing w:val="-1"/>
          <w:u w:val="single"/>
        </w:rPr>
        <w:t xml:space="preserve"> </w:t>
      </w:r>
      <w:r w:rsidRPr="009C04F0">
        <w:rPr>
          <w:color w:val="auto"/>
          <w:u w:val="single"/>
        </w:rPr>
        <w:t>if</w:t>
      </w:r>
      <w:r w:rsidRPr="009C04F0">
        <w:rPr>
          <w:color w:val="auto"/>
          <w:spacing w:val="-3"/>
          <w:u w:val="single"/>
        </w:rPr>
        <w:t xml:space="preserve"> </w:t>
      </w:r>
      <w:r w:rsidRPr="009C04F0">
        <w:rPr>
          <w:color w:val="auto"/>
          <w:u w:val="single"/>
        </w:rPr>
        <w:t>there is</w:t>
      </w:r>
      <w:r w:rsidRPr="009C04F0">
        <w:rPr>
          <w:color w:val="auto"/>
          <w:spacing w:val="-4"/>
          <w:u w:val="single"/>
        </w:rPr>
        <w:t xml:space="preserve"> </w:t>
      </w:r>
      <w:r w:rsidRPr="009C04F0">
        <w:rPr>
          <w:color w:val="auto"/>
          <w:u w:val="single"/>
        </w:rPr>
        <w:t>a</w:t>
      </w:r>
      <w:r w:rsidRPr="009C04F0">
        <w:rPr>
          <w:color w:val="auto"/>
          <w:spacing w:val="-6"/>
          <w:u w:val="single"/>
        </w:rPr>
        <w:t xml:space="preserve"> </w:t>
      </w:r>
      <w:r w:rsidRPr="009C04F0">
        <w:rPr>
          <w:color w:val="auto"/>
          <w:u w:val="single"/>
        </w:rPr>
        <w:t>vested right</w:t>
      </w:r>
      <w:r w:rsidRPr="009C04F0">
        <w:rPr>
          <w:color w:val="auto"/>
          <w:spacing w:val="-3"/>
          <w:u w:val="single"/>
        </w:rPr>
        <w:t xml:space="preserve"> </w:t>
      </w:r>
      <w:r w:rsidRPr="009C04F0">
        <w:rPr>
          <w:color w:val="auto"/>
          <w:u w:val="single"/>
        </w:rPr>
        <w:t>to</w:t>
      </w:r>
      <w:r w:rsidRPr="009C04F0">
        <w:rPr>
          <w:color w:val="auto"/>
          <w:spacing w:val="-1"/>
          <w:u w:val="single"/>
        </w:rPr>
        <w:t xml:space="preserve"> </w:t>
      </w:r>
      <w:r w:rsidRPr="009C04F0">
        <w:rPr>
          <w:color w:val="auto"/>
          <w:u w:val="single"/>
        </w:rPr>
        <w:t>erect such structure or building, to be located within or upon a premises.</w:t>
      </w:r>
    </w:p>
    <w:p w14:paraId="622702F2" w14:textId="7A8DC1B0" w:rsidR="00AE3CD8" w:rsidRPr="009C04F0" w:rsidRDefault="00A6252D" w:rsidP="00C2560F">
      <w:pPr>
        <w:pStyle w:val="SectionBody"/>
        <w:rPr>
          <w:color w:val="auto"/>
          <w:u w:val="single"/>
        </w:rPr>
      </w:pPr>
      <w:r>
        <w:rPr>
          <w:color w:val="auto"/>
          <w:u w:val="single"/>
        </w:rPr>
        <w:t>"</w:t>
      </w:r>
      <w:r w:rsidR="00AE3CD8" w:rsidRPr="009C04F0">
        <w:rPr>
          <w:color w:val="auto"/>
          <w:u w:val="single"/>
        </w:rPr>
        <w:t>Manager</w:t>
      </w:r>
      <w:r>
        <w:rPr>
          <w:color w:val="auto"/>
          <w:u w:val="single"/>
        </w:rPr>
        <w:t>"</w:t>
      </w:r>
      <w:r w:rsidR="00AE3CD8" w:rsidRPr="009C04F0">
        <w:rPr>
          <w:color w:val="auto"/>
          <w:u w:val="single"/>
        </w:rPr>
        <w:t xml:space="preserve"> means the </w:t>
      </w:r>
      <w:r w:rsidR="008E05FF" w:rsidRPr="009C04F0">
        <w:rPr>
          <w:color w:val="auto"/>
          <w:u w:val="single"/>
        </w:rPr>
        <w:t xml:space="preserve">individual person whom an applicant for a license has designated to attest </w:t>
      </w:r>
      <w:r w:rsidR="0038610A" w:rsidRPr="009C04F0">
        <w:rPr>
          <w:color w:val="auto"/>
          <w:u w:val="single"/>
        </w:rPr>
        <w:t>to the information in the license application</w:t>
      </w:r>
      <w:r w:rsidR="00C514F6" w:rsidRPr="009C04F0">
        <w:rPr>
          <w:color w:val="auto"/>
          <w:u w:val="single"/>
        </w:rPr>
        <w:t xml:space="preserve">, </w:t>
      </w:r>
      <w:r w:rsidR="00FE168E" w:rsidRPr="009C04F0">
        <w:rPr>
          <w:color w:val="auto"/>
          <w:u w:val="single"/>
        </w:rPr>
        <w:t>who meets all the requirements of this article, and who is responsible for violations of this article.</w:t>
      </w:r>
    </w:p>
    <w:p w14:paraId="2E50424E" w14:textId="685FE68F" w:rsidR="00417CA9" w:rsidRPr="009C04F0" w:rsidRDefault="00417CA9" w:rsidP="00C2560F">
      <w:pPr>
        <w:pStyle w:val="SectionBody"/>
        <w:rPr>
          <w:color w:val="auto"/>
          <w:u w:val="single"/>
        </w:rPr>
      </w:pPr>
      <w:r w:rsidRPr="009C04F0">
        <w:rPr>
          <w:color w:val="auto"/>
          <w:u w:val="single"/>
        </w:rPr>
        <w:t>"Person" means any individual,</w:t>
      </w:r>
      <w:r w:rsidRPr="009C04F0">
        <w:rPr>
          <w:color w:val="auto"/>
          <w:spacing w:val="40"/>
          <w:u w:val="single"/>
        </w:rPr>
        <w:t xml:space="preserve"> </w:t>
      </w:r>
      <w:r w:rsidRPr="009C04F0">
        <w:rPr>
          <w:color w:val="auto"/>
          <w:u w:val="single"/>
        </w:rPr>
        <w:t>corporation,</w:t>
      </w:r>
      <w:r w:rsidRPr="009C04F0">
        <w:rPr>
          <w:color w:val="auto"/>
          <w:spacing w:val="40"/>
          <w:u w:val="single"/>
        </w:rPr>
        <w:t xml:space="preserve"> </w:t>
      </w:r>
      <w:r w:rsidRPr="009C04F0">
        <w:rPr>
          <w:color w:val="auto"/>
          <w:u w:val="single"/>
        </w:rPr>
        <w:t>limited liability company, general partnership, limited partnership, joint venture, limited liability partnership, trust, estate, or</w:t>
      </w:r>
      <w:r w:rsidRPr="009C04F0">
        <w:rPr>
          <w:color w:val="auto"/>
          <w:spacing w:val="-6"/>
          <w:u w:val="single"/>
        </w:rPr>
        <w:t xml:space="preserve"> </w:t>
      </w:r>
      <w:r w:rsidRPr="009C04F0">
        <w:rPr>
          <w:color w:val="auto"/>
          <w:u w:val="single"/>
        </w:rPr>
        <w:t>any other legal entity that is</w:t>
      </w:r>
      <w:r w:rsidRPr="009C04F0">
        <w:rPr>
          <w:color w:val="auto"/>
          <w:spacing w:val="-7"/>
          <w:u w:val="single"/>
        </w:rPr>
        <w:t xml:space="preserve"> </w:t>
      </w:r>
      <w:r w:rsidRPr="009C04F0">
        <w:rPr>
          <w:color w:val="auto"/>
          <w:u w:val="single"/>
        </w:rPr>
        <w:t>duly</w:t>
      </w:r>
      <w:r w:rsidRPr="009C04F0">
        <w:rPr>
          <w:color w:val="auto"/>
          <w:spacing w:val="-3"/>
          <w:u w:val="single"/>
        </w:rPr>
        <w:t xml:space="preserve"> </w:t>
      </w:r>
      <w:r w:rsidRPr="009C04F0">
        <w:rPr>
          <w:color w:val="auto"/>
          <w:u w:val="single"/>
        </w:rPr>
        <w:t>organized or</w:t>
      </w:r>
      <w:r w:rsidRPr="009C04F0">
        <w:rPr>
          <w:color w:val="auto"/>
          <w:spacing w:val="-2"/>
          <w:u w:val="single"/>
        </w:rPr>
        <w:t xml:space="preserve"> </w:t>
      </w:r>
      <w:r w:rsidRPr="009C04F0">
        <w:rPr>
          <w:color w:val="auto"/>
          <w:u w:val="single"/>
        </w:rPr>
        <w:t>existing and authorized to</w:t>
      </w:r>
      <w:r w:rsidRPr="009C04F0">
        <w:rPr>
          <w:color w:val="auto"/>
          <w:spacing w:val="-6"/>
          <w:u w:val="single"/>
        </w:rPr>
        <w:t xml:space="preserve"> </w:t>
      </w:r>
      <w:r w:rsidRPr="009C04F0">
        <w:rPr>
          <w:color w:val="auto"/>
          <w:u w:val="single"/>
        </w:rPr>
        <w:t xml:space="preserve">transact business in the </w:t>
      </w:r>
      <w:r w:rsidR="00EB21CC" w:rsidRPr="009C04F0">
        <w:rPr>
          <w:color w:val="auto"/>
          <w:u w:val="single"/>
        </w:rPr>
        <w:t>S</w:t>
      </w:r>
      <w:r w:rsidRPr="009C04F0">
        <w:rPr>
          <w:color w:val="auto"/>
          <w:u w:val="single"/>
        </w:rPr>
        <w:t>tate of West Virginia.</w:t>
      </w:r>
    </w:p>
    <w:p w14:paraId="1FE64831" w14:textId="192972BE" w:rsidR="00417CA9" w:rsidRPr="009C04F0" w:rsidRDefault="00750144" w:rsidP="00C2560F">
      <w:pPr>
        <w:pStyle w:val="SectionBody"/>
        <w:rPr>
          <w:color w:val="auto"/>
          <w:u w:val="single"/>
        </w:rPr>
      </w:pPr>
      <w:r w:rsidRPr="009C04F0">
        <w:rPr>
          <w:color w:val="auto"/>
          <w:u w:val="single"/>
        </w:rPr>
        <w:t>"</w:t>
      </w:r>
      <w:r w:rsidR="00417CA9" w:rsidRPr="009C04F0">
        <w:rPr>
          <w:color w:val="auto"/>
          <w:u w:val="single"/>
        </w:rPr>
        <w:t>Premises" means a tract</w:t>
      </w:r>
      <w:r w:rsidR="00417CA9" w:rsidRPr="009C04F0">
        <w:rPr>
          <w:color w:val="auto"/>
          <w:spacing w:val="40"/>
          <w:u w:val="single"/>
        </w:rPr>
        <w:t xml:space="preserve"> </w:t>
      </w:r>
      <w:r w:rsidR="00417CA9" w:rsidRPr="009C04F0">
        <w:rPr>
          <w:color w:val="auto"/>
          <w:u w:val="single"/>
        </w:rPr>
        <w:t>or tracts of land, whether containing existing</w:t>
      </w:r>
      <w:r w:rsidR="00417CA9" w:rsidRPr="009C04F0">
        <w:rPr>
          <w:color w:val="auto"/>
          <w:spacing w:val="-1"/>
          <w:u w:val="single"/>
        </w:rPr>
        <w:t xml:space="preserve"> </w:t>
      </w:r>
      <w:r w:rsidR="00417CA9" w:rsidRPr="009C04F0">
        <w:rPr>
          <w:color w:val="auto"/>
          <w:u w:val="single"/>
        </w:rPr>
        <w:t>or</w:t>
      </w:r>
      <w:r w:rsidR="00417CA9" w:rsidRPr="009C04F0">
        <w:rPr>
          <w:color w:val="auto"/>
          <w:spacing w:val="-8"/>
          <w:u w:val="single"/>
        </w:rPr>
        <w:t xml:space="preserve"> </w:t>
      </w:r>
      <w:r w:rsidR="00417CA9" w:rsidRPr="009C04F0">
        <w:rPr>
          <w:color w:val="auto"/>
          <w:u w:val="single"/>
        </w:rPr>
        <w:t>proposed</w:t>
      </w:r>
      <w:r w:rsidR="00417CA9" w:rsidRPr="009C04F0">
        <w:rPr>
          <w:color w:val="auto"/>
          <w:spacing w:val="20"/>
          <w:u w:val="single"/>
        </w:rPr>
        <w:t xml:space="preserve"> </w:t>
      </w:r>
      <w:r w:rsidR="00F56516" w:rsidRPr="009C04F0">
        <w:rPr>
          <w:color w:val="auto"/>
          <w:u w:val="single"/>
        </w:rPr>
        <w:t>i</w:t>
      </w:r>
      <w:r w:rsidR="00417CA9" w:rsidRPr="009C04F0">
        <w:rPr>
          <w:color w:val="auto"/>
          <w:u w:val="single"/>
        </w:rPr>
        <w:t>mprovements, within</w:t>
      </w:r>
      <w:r w:rsidR="00417CA9" w:rsidRPr="009C04F0">
        <w:rPr>
          <w:color w:val="auto"/>
          <w:spacing w:val="-3"/>
          <w:u w:val="single"/>
        </w:rPr>
        <w:t xml:space="preserve"> </w:t>
      </w:r>
      <w:r w:rsidR="00417CA9" w:rsidRPr="009C04F0">
        <w:rPr>
          <w:color w:val="auto"/>
          <w:u w:val="single"/>
        </w:rPr>
        <w:t>the</w:t>
      </w:r>
      <w:r w:rsidR="00417CA9" w:rsidRPr="009C04F0">
        <w:rPr>
          <w:color w:val="auto"/>
          <w:spacing w:val="-12"/>
          <w:u w:val="single"/>
        </w:rPr>
        <w:t xml:space="preserve"> </w:t>
      </w:r>
      <w:r w:rsidR="00F56516" w:rsidRPr="009C04F0">
        <w:rPr>
          <w:color w:val="auto"/>
          <w:u w:val="single"/>
        </w:rPr>
        <w:t>t</w:t>
      </w:r>
      <w:r w:rsidR="00417CA9" w:rsidRPr="009C04F0">
        <w:rPr>
          <w:color w:val="auto"/>
          <w:u w:val="single"/>
        </w:rPr>
        <w:t xml:space="preserve">erritorial </w:t>
      </w:r>
      <w:r w:rsidR="00F56516" w:rsidRPr="009C04F0">
        <w:rPr>
          <w:color w:val="auto"/>
          <w:u w:val="single"/>
        </w:rPr>
        <w:t>l</w:t>
      </w:r>
      <w:r w:rsidR="00417CA9" w:rsidRPr="009C04F0">
        <w:rPr>
          <w:color w:val="auto"/>
          <w:u w:val="single"/>
        </w:rPr>
        <w:t>imits</w:t>
      </w:r>
      <w:r w:rsidR="00417CA9" w:rsidRPr="009C04F0">
        <w:rPr>
          <w:color w:val="auto"/>
          <w:spacing w:val="-8"/>
          <w:u w:val="single"/>
        </w:rPr>
        <w:t xml:space="preserve"> </w:t>
      </w:r>
      <w:r w:rsidR="00417CA9" w:rsidRPr="009C04F0">
        <w:rPr>
          <w:color w:val="auto"/>
          <w:u w:val="single"/>
        </w:rPr>
        <w:t>that</w:t>
      </w:r>
      <w:r w:rsidR="00417CA9" w:rsidRPr="009C04F0">
        <w:rPr>
          <w:color w:val="auto"/>
          <w:spacing w:val="-4"/>
          <w:u w:val="single"/>
        </w:rPr>
        <w:t xml:space="preserve"> </w:t>
      </w:r>
      <w:r w:rsidR="00417CA9" w:rsidRPr="009C04F0">
        <w:rPr>
          <w:color w:val="auto"/>
          <w:u w:val="single"/>
        </w:rPr>
        <w:t>are</w:t>
      </w:r>
      <w:r w:rsidR="00417CA9" w:rsidRPr="009C04F0">
        <w:rPr>
          <w:color w:val="auto"/>
          <w:spacing w:val="-9"/>
          <w:u w:val="single"/>
        </w:rPr>
        <w:t xml:space="preserve"> </w:t>
      </w:r>
      <w:r w:rsidR="00417CA9" w:rsidRPr="009C04F0">
        <w:rPr>
          <w:color w:val="auto"/>
          <w:u w:val="single"/>
        </w:rPr>
        <w:t>identified as</w:t>
      </w:r>
      <w:r w:rsidR="00417CA9" w:rsidRPr="009C04F0">
        <w:rPr>
          <w:color w:val="auto"/>
          <w:spacing w:val="-11"/>
          <w:u w:val="single"/>
        </w:rPr>
        <w:t xml:space="preserve"> </w:t>
      </w:r>
      <w:r w:rsidR="00417CA9" w:rsidRPr="009C04F0">
        <w:rPr>
          <w:color w:val="auto"/>
          <w:u w:val="single"/>
        </w:rPr>
        <w:t>a</w:t>
      </w:r>
      <w:r w:rsidR="00417CA9" w:rsidRPr="009C04F0">
        <w:rPr>
          <w:color w:val="auto"/>
          <w:spacing w:val="-7"/>
          <w:u w:val="single"/>
        </w:rPr>
        <w:t xml:space="preserve"> </w:t>
      </w:r>
      <w:r w:rsidR="00417CA9" w:rsidRPr="009C04F0">
        <w:rPr>
          <w:color w:val="auto"/>
          <w:u w:val="single"/>
        </w:rPr>
        <w:t>parcel or parcels on a</w:t>
      </w:r>
      <w:r w:rsidR="00417CA9" w:rsidRPr="009C04F0">
        <w:rPr>
          <w:color w:val="auto"/>
          <w:spacing w:val="-2"/>
          <w:u w:val="single"/>
        </w:rPr>
        <w:t xml:space="preserve"> </w:t>
      </w:r>
      <w:r w:rsidR="00417CA9" w:rsidRPr="009C04F0">
        <w:rPr>
          <w:color w:val="auto"/>
          <w:u w:val="single"/>
        </w:rPr>
        <w:t>tax district map or maps on file with the</w:t>
      </w:r>
      <w:r w:rsidR="00417CA9" w:rsidRPr="009C04F0">
        <w:rPr>
          <w:color w:val="auto"/>
          <w:spacing w:val="-3"/>
          <w:u w:val="single"/>
        </w:rPr>
        <w:t xml:space="preserve"> </w:t>
      </w:r>
      <w:r w:rsidR="00417CA9" w:rsidRPr="009C04F0">
        <w:rPr>
          <w:color w:val="auto"/>
          <w:u w:val="single"/>
        </w:rPr>
        <w:t xml:space="preserve">office of the </w:t>
      </w:r>
      <w:r w:rsidRPr="009C04F0">
        <w:rPr>
          <w:color w:val="auto"/>
          <w:u w:val="single"/>
        </w:rPr>
        <w:t>county health department</w:t>
      </w:r>
      <w:r w:rsidR="00417CA9" w:rsidRPr="009C04F0">
        <w:rPr>
          <w:color w:val="auto"/>
          <w:u w:val="single"/>
        </w:rPr>
        <w:t>.</w:t>
      </w:r>
    </w:p>
    <w:p w14:paraId="5FF65C30" w14:textId="52C90E84" w:rsidR="00750144" w:rsidRPr="009C04F0" w:rsidRDefault="00750144" w:rsidP="00C2560F">
      <w:pPr>
        <w:pStyle w:val="SectionBody"/>
        <w:rPr>
          <w:color w:val="auto"/>
          <w:u w:val="single"/>
        </w:rPr>
      </w:pPr>
      <w:r w:rsidRPr="009C04F0">
        <w:rPr>
          <w:color w:val="auto"/>
          <w:u w:val="single"/>
        </w:rPr>
        <w:t>"Residence" means a detached or un-detached dwelling for one or more persons and in which there is not a predominating commercial or non-housing use, and shall not mean a motel, hotel, inn, or other lodging facility for transient persons.</w:t>
      </w:r>
    </w:p>
    <w:p w14:paraId="7445C1CB" w14:textId="72F8DADA" w:rsidR="00750144" w:rsidRPr="009C04F0" w:rsidRDefault="00750144" w:rsidP="00750144">
      <w:pPr>
        <w:pStyle w:val="SectionBody"/>
        <w:rPr>
          <w:color w:val="262626"/>
          <w:u w:val="single"/>
        </w:rPr>
      </w:pPr>
      <w:r w:rsidRPr="009C04F0">
        <w:rPr>
          <w:color w:val="auto"/>
          <w:u w:val="single"/>
        </w:rPr>
        <w:t xml:space="preserve">"Tobacco-Derived Product" means any product containing, made or derived from tobacco, or containing nicotine derived from tobacco, that is intended for human consumption, </w:t>
      </w:r>
      <w:r w:rsidRPr="009C04F0">
        <w:rPr>
          <w:color w:val="262626"/>
          <w:u w:val="single"/>
        </w:rPr>
        <w:t xml:space="preserve">whether smoked, breathed, chewed, absorbed, dissolved, inhaled, vaporized, snorted, sniffed, or ingested by any other means, including but not limited to cigarettes, cigars, cigarillos, little cigars, pipe </w:t>
      </w:r>
      <w:r w:rsidRPr="009C04F0">
        <w:rPr>
          <w:color w:val="262626"/>
          <w:u w:val="single"/>
        </w:rPr>
        <w:lastRenderedPageBreak/>
        <w:t>tobacco, snuff, snus, chewing tobacco or other common tobacco­ containing products. A "tobacco-derived product" includes electronic cigarettes or similar devices, alternative nicotine products and vapor products.</w:t>
      </w:r>
    </w:p>
    <w:p w14:paraId="332881C2" w14:textId="51241C0F" w:rsidR="00750144" w:rsidRDefault="00750144" w:rsidP="00750144">
      <w:pPr>
        <w:pStyle w:val="SectionBody"/>
        <w:rPr>
          <w:color w:val="auto"/>
          <w:u w:val="single"/>
        </w:rPr>
      </w:pPr>
      <w:r w:rsidRPr="009C04F0">
        <w:rPr>
          <w:color w:val="auto"/>
          <w:u w:val="single"/>
        </w:rPr>
        <w:t>"</w:t>
      </w:r>
      <w:r w:rsidR="00990A0B" w:rsidRPr="009C04F0">
        <w:rPr>
          <w:color w:val="auto"/>
          <w:u w:val="single"/>
        </w:rPr>
        <w:t>Vape</w:t>
      </w:r>
      <w:r w:rsidR="005406A8" w:rsidRPr="009C04F0">
        <w:rPr>
          <w:color w:val="auto"/>
          <w:u w:val="single"/>
        </w:rPr>
        <w:t xml:space="preserve"> or </w:t>
      </w:r>
      <w:r w:rsidR="00990A0B" w:rsidRPr="009C04F0">
        <w:rPr>
          <w:color w:val="auto"/>
          <w:u w:val="single"/>
        </w:rPr>
        <w:t xml:space="preserve">smoke </w:t>
      </w:r>
      <w:r w:rsidR="009D3905" w:rsidRPr="009C04F0">
        <w:rPr>
          <w:color w:val="auto"/>
          <w:u w:val="single"/>
        </w:rPr>
        <w:t>retailer</w:t>
      </w:r>
      <w:r w:rsidRPr="009C04F0">
        <w:rPr>
          <w:color w:val="auto"/>
          <w:u w:val="single"/>
        </w:rPr>
        <w:t xml:space="preserve">" means a retail establishment that </w:t>
      </w:r>
      <w:r w:rsidR="00105CC8" w:rsidRPr="009C04F0">
        <w:rPr>
          <w:color w:val="auto"/>
          <w:u w:val="single"/>
        </w:rPr>
        <w:t>sells</w:t>
      </w:r>
      <w:r w:rsidRPr="009C04F0">
        <w:rPr>
          <w:color w:val="auto"/>
          <w:u w:val="single"/>
        </w:rPr>
        <w:t xml:space="preserve"> tobacco products and accessories, as well as tobacco-derived and alternative nicotine products or vapor products and accessories. These </w:t>
      </w:r>
      <w:r w:rsidR="009D3905" w:rsidRPr="009C04F0">
        <w:rPr>
          <w:color w:val="auto"/>
          <w:u w:val="single"/>
        </w:rPr>
        <w:t>retailers</w:t>
      </w:r>
      <w:r w:rsidRPr="009C04F0">
        <w:rPr>
          <w:color w:val="auto"/>
          <w:u w:val="single"/>
        </w:rPr>
        <w:t xml:space="preserve"> may cater to individuals who use electronic cigarettes (e-cigarettes) or other vaping products and/or devices. These </w:t>
      </w:r>
      <w:r w:rsidR="009D3905" w:rsidRPr="009C04F0">
        <w:rPr>
          <w:color w:val="auto"/>
          <w:u w:val="single"/>
        </w:rPr>
        <w:t>retailers</w:t>
      </w:r>
      <w:r w:rsidRPr="009C04F0">
        <w:rPr>
          <w:color w:val="auto"/>
          <w:u w:val="single"/>
        </w:rPr>
        <w:t xml:space="preserve"> may sometimes allow vaping on site.</w:t>
      </w:r>
    </w:p>
    <w:p w14:paraId="23F247B4" w14:textId="41D231BA" w:rsidR="00083A5B" w:rsidRPr="009C04F0" w:rsidRDefault="00A6252D" w:rsidP="00D62E8A">
      <w:pPr>
        <w:pStyle w:val="SectionBody"/>
        <w:rPr>
          <w:color w:val="auto"/>
          <w:u w:val="single"/>
        </w:rPr>
      </w:pPr>
      <w:r>
        <w:rPr>
          <w:color w:val="auto"/>
          <w:u w:val="single"/>
        </w:rPr>
        <w:t>"</w:t>
      </w:r>
      <w:r w:rsidR="00083A5B">
        <w:rPr>
          <w:color w:val="auto"/>
          <w:u w:val="single"/>
        </w:rPr>
        <w:t xml:space="preserve">Vape </w:t>
      </w:r>
      <w:r w:rsidR="00EC6505">
        <w:rPr>
          <w:color w:val="auto"/>
          <w:u w:val="single"/>
        </w:rPr>
        <w:t>or smoke s</w:t>
      </w:r>
      <w:r w:rsidR="00083A5B">
        <w:rPr>
          <w:color w:val="auto"/>
          <w:u w:val="single"/>
        </w:rPr>
        <w:t>hop</w:t>
      </w:r>
      <w:r>
        <w:rPr>
          <w:color w:val="auto"/>
          <w:u w:val="single"/>
        </w:rPr>
        <w:t>"</w:t>
      </w:r>
      <w:r w:rsidR="00083A5B">
        <w:rPr>
          <w:color w:val="auto"/>
          <w:u w:val="single"/>
        </w:rPr>
        <w:t xml:space="preserve"> means</w:t>
      </w:r>
      <w:r w:rsidR="00D62E8A" w:rsidRPr="00D62E8A">
        <w:rPr>
          <w:color w:val="auto"/>
          <w:u w:val="single"/>
        </w:rPr>
        <w:t xml:space="preserve"> a </w:t>
      </w:r>
      <w:r w:rsidR="00672CBA">
        <w:rPr>
          <w:color w:val="auto"/>
          <w:u w:val="single"/>
        </w:rPr>
        <w:t>vape or smoke retailer</w:t>
      </w:r>
      <w:r w:rsidR="00D62E8A" w:rsidRPr="00D62E8A">
        <w:rPr>
          <w:color w:val="auto"/>
          <w:u w:val="single"/>
        </w:rPr>
        <w:t xml:space="preserve"> that devotes at least 33</w:t>
      </w:r>
      <w:r w:rsidR="00836810">
        <w:rPr>
          <w:color w:val="auto"/>
          <w:u w:val="single"/>
        </w:rPr>
        <w:t xml:space="preserve"> percent</w:t>
      </w:r>
      <w:r w:rsidR="00D62E8A" w:rsidRPr="00D62E8A">
        <w:rPr>
          <w:color w:val="auto"/>
          <w:u w:val="single"/>
        </w:rPr>
        <w:t xml:space="preserve"> of its floor </w:t>
      </w:r>
      <w:r w:rsidR="00D62E8A">
        <w:rPr>
          <w:color w:val="auto"/>
          <w:u w:val="single"/>
        </w:rPr>
        <w:t xml:space="preserve">space </w:t>
      </w:r>
      <w:r w:rsidR="00D62E8A" w:rsidRPr="00D62E8A">
        <w:rPr>
          <w:color w:val="auto"/>
          <w:u w:val="single"/>
        </w:rPr>
        <w:t>to selling tobacco products and accessories, as well as tobacco-derived and alternative nicotine products or vapor products and accessories. These shops may cater to individuals who use electronic cigarettes (e-cigarettes) or other vaping products and/or devices. These shops may sometimes allow vaping on site</w:t>
      </w:r>
      <w:r w:rsidR="00D62E8A">
        <w:rPr>
          <w:color w:val="auto"/>
          <w:u w:val="single"/>
        </w:rPr>
        <w:t>.</w:t>
      </w:r>
      <w:r w:rsidR="00083A5B">
        <w:rPr>
          <w:color w:val="auto"/>
          <w:u w:val="single"/>
        </w:rPr>
        <w:t xml:space="preserve"> </w:t>
      </w:r>
    </w:p>
    <w:p w14:paraId="7FABA508" w14:textId="382DD9F1" w:rsidR="00750144" w:rsidRPr="009C04F0" w:rsidRDefault="00750144" w:rsidP="00750144">
      <w:pPr>
        <w:pStyle w:val="SectionBody"/>
        <w:rPr>
          <w:color w:val="auto"/>
          <w:u w:val="single"/>
        </w:rPr>
      </w:pPr>
      <w:r w:rsidRPr="009C04F0">
        <w:rPr>
          <w:color w:val="auto"/>
          <w:u w:val="single"/>
        </w:rPr>
        <w:t>"Vapor Product" means any non-combustible product containing nicotine that employs a heating element, power source, electronic circuit or other electronic, chemical, or mechanical means, regardless of shape and size, that can be used to produce vapor from nicotine in a solution or other form. A "vapor product" includes any electronic cigarette, electronic cigar, electronic cigarillo, electric pipe or similar product or device, and any vapor cartridge or other container of nicotine in a solution or other form that is intended to be used with or in an electronic cigarette, electronic cigar, electronic cigarillo, electronic pipe or similar product or device.</w:t>
      </w:r>
    </w:p>
    <w:p w14:paraId="7CD34EFF" w14:textId="4CFAAF23" w:rsidR="00750144" w:rsidRPr="009C04F0" w:rsidRDefault="00750144" w:rsidP="00C2560F">
      <w:pPr>
        <w:pStyle w:val="SectionBody"/>
        <w:rPr>
          <w:u w:val="single"/>
        </w:rPr>
      </w:pPr>
      <w:r w:rsidRPr="009C04F0">
        <w:rPr>
          <w:color w:val="auto"/>
          <w:u w:val="single"/>
        </w:rPr>
        <w:t>"Violation" means the failure to be fully</w:t>
      </w:r>
      <w:r w:rsidRPr="009C04F0">
        <w:rPr>
          <w:color w:val="262626"/>
          <w:u w:val="single"/>
        </w:rPr>
        <w:t xml:space="preserve"> compliant with all requirements of this </w:t>
      </w:r>
      <w:r w:rsidR="00B43F10" w:rsidRPr="009C04F0">
        <w:rPr>
          <w:color w:val="262626"/>
          <w:u w:val="single"/>
        </w:rPr>
        <w:t>article</w:t>
      </w:r>
      <w:r w:rsidRPr="009C04F0">
        <w:rPr>
          <w:color w:val="262626"/>
          <w:u w:val="single"/>
        </w:rPr>
        <w:t>.</w:t>
      </w:r>
    </w:p>
    <w:p w14:paraId="2FA19C19" w14:textId="70A0B076" w:rsidR="00F33CE7" w:rsidRPr="009C04F0" w:rsidRDefault="00F33CE7" w:rsidP="00F33CE7">
      <w:pPr>
        <w:pStyle w:val="SectionHeading"/>
        <w:rPr>
          <w:u w:val="single"/>
        </w:rPr>
        <w:sectPr w:rsidR="00F33CE7" w:rsidRPr="009C04F0" w:rsidSect="002C3866">
          <w:headerReference w:type="first" r:id="rId14"/>
          <w:footerReference w:type="first" r:id="rId15"/>
          <w:type w:val="continuous"/>
          <w:pgSz w:w="12240" w:h="15840" w:code="1"/>
          <w:pgMar w:top="1440" w:right="1440" w:bottom="1440" w:left="1440" w:header="720" w:footer="720" w:gutter="0"/>
          <w:lnNumType w:countBy="1" w:restart="newSection"/>
          <w:cols w:space="720"/>
          <w:titlePg/>
          <w:docGrid w:linePitch="360"/>
        </w:sectPr>
      </w:pPr>
      <w:bookmarkStart w:id="1" w:name="_Hlk211325041"/>
      <w:r w:rsidRPr="009C04F0">
        <w:rPr>
          <w:u w:val="single"/>
        </w:rPr>
        <w:t>§16-9H-</w:t>
      </w:r>
      <w:r w:rsidR="00F914CF">
        <w:rPr>
          <w:u w:val="single"/>
        </w:rPr>
        <w:t>3</w:t>
      </w:r>
      <w:r w:rsidRPr="009C04F0">
        <w:rPr>
          <w:u w:val="single"/>
        </w:rPr>
        <w:t xml:space="preserve">. </w:t>
      </w:r>
      <w:r w:rsidR="008342A4" w:rsidRPr="009C04F0">
        <w:rPr>
          <w:u w:val="single"/>
        </w:rPr>
        <w:t>License</w:t>
      </w:r>
      <w:r w:rsidR="00C568D4" w:rsidRPr="009C04F0">
        <w:rPr>
          <w:u w:val="single"/>
        </w:rPr>
        <w:t xml:space="preserve"> required; </w:t>
      </w:r>
      <w:r w:rsidR="00A71631" w:rsidRPr="009C04F0">
        <w:rPr>
          <w:u w:val="single"/>
        </w:rPr>
        <w:t>compliance with laws</w:t>
      </w:r>
      <w:r w:rsidR="00F63E06" w:rsidRPr="009C04F0">
        <w:rPr>
          <w:u w:val="single"/>
        </w:rPr>
        <w:t xml:space="preserve">; </w:t>
      </w:r>
      <w:r w:rsidR="00C568D4" w:rsidRPr="009C04F0">
        <w:rPr>
          <w:u w:val="single"/>
        </w:rPr>
        <w:t>penalties</w:t>
      </w:r>
      <w:r w:rsidRPr="009C04F0">
        <w:rPr>
          <w:u w:val="single"/>
        </w:rPr>
        <w:t>.</w:t>
      </w:r>
    </w:p>
    <w:p w14:paraId="63DDF8CB" w14:textId="63F8CA6A" w:rsidR="00330A3F" w:rsidRPr="009C04F0" w:rsidRDefault="00E93587" w:rsidP="003023A9">
      <w:pPr>
        <w:pStyle w:val="SectionBody"/>
        <w:rPr>
          <w:u w:val="single"/>
        </w:rPr>
      </w:pPr>
      <w:r w:rsidRPr="009C04F0">
        <w:rPr>
          <w:u w:val="single"/>
        </w:rPr>
        <w:t xml:space="preserve">(a) A person, firm, or corporation shall not operate as a </w:t>
      </w:r>
      <w:r w:rsidR="007045AB" w:rsidRPr="009C04F0">
        <w:rPr>
          <w:u w:val="single"/>
        </w:rPr>
        <w:t xml:space="preserve">vape </w:t>
      </w:r>
      <w:r w:rsidR="00EC6505">
        <w:rPr>
          <w:u w:val="single"/>
        </w:rPr>
        <w:t xml:space="preserve">or smoke </w:t>
      </w:r>
      <w:r w:rsidR="00DC1BD0">
        <w:rPr>
          <w:u w:val="single"/>
        </w:rPr>
        <w:t>shop</w:t>
      </w:r>
      <w:r w:rsidRPr="009C04F0">
        <w:rPr>
          <w:u w:val="single"/>
        </w:rPr>
        <w:t xml:space="preserve"> in or on any premises in the state without first obtaining a license issued by the </w:t>
      </w:r>
      <w:r w:rsidR="00ED184B" w:rsidRPr="009C04F0">
        <w:rPr>
          <w:u w:val="single"/>
        </w:rPr>
        <w:t>commissioner</w:t>
      </w:r>
      <w:r w:rsidR="00C7635A" w:rsidRPr="009C04F0">
        <w:rPr>
          <w:u w:val="single"/>
        </w:rPr>
        <w:t xml:space="preserve"> pursuant to this article</w:t>
      </w:r>
      <w:r w:rsidRPr="009C04F0">
        <w:rPr>
          <w:u w:val="single"/>
        </w:rPr>
        <w:t>.</w:t>
      </w:r>
    </w:p>
    <w:p w14:paraId="69B725B1" w14:textId="4DA404F9" w:rsidR="00156C6A" w:rsidRPr="009C04F0" w:rsidRDefault="00156C6A" w:rsidP="003023A9">
      <w:pPr>
        <w:pStyle w:val="SectionBody"/>
        <w:rPr>
          <w:u w:val="single"/>
        </w:rPr>
      </w:pPr>
      <w:r w:rsidRPr="009C04F0">
        <w:rPr>
          <w:u w:val="single"/>
        </w:rPr>
        <w:t xml:space="preserve">(b) A vape </w:t>
      </w:r>
      <w:r w:rsidR="00EC6505">
        <w:rPr>
          <w:u w:val="single"/>
        </w:rPr>
        <w:t xml:space="preserve">or smoke </w:t>
      </w:r>
      <w:r w:rsidR="00470FF7">
        <w:rPr>
          <w:u w:val="single"/>
        </w:rPr>
        <w:t>retailer</w:t>
      </w:r>
      <w:r w:rsidRPr="009C04F0">
        <w:rPr>
          <w:u w:val="single"/>
        </w:rPr>
        <w:t xml:space="preserve"> </w:t>
      </w:r>
      <w:r w:rsidR="00910A02" w:rsidRPr="009C04F0">
        <w:rPr>
          <w:u w:val="single"/>
        </w:rPr>
        <w:t>may only sell authorized vapor products</w:t>
      </w:r>
      <w:r w:rsidR="00FE2A2D" w:rsidRPr="009C04F0">
        <w:rPr>
          <w:u w:val="single"/>
        </w:rPr>
        <w:t xml:space="preserve"> </w:t>
      </w:r>
      <w:r w:rsidR="00FD38C8">
        <w:rPr>
          <w:u w:val="single"/>
        </w:rPr>
        <w:t xml:space="preserve">that are currently listed in the Vapor Product Directory </w:t>
      </w:r>
      <w:r w:rsidR="00FE2A2D" w:rsidRPr="009C04F0">
        <w:rPr>
          <w:u w:val="single"/>
        </w:rPr>
        <w:t xml:space="preserve">and shall comply with all </w:t>
      </w:r>
      <w:r w:rsidR="002C379A" w:rsidRPr="009C04F0">
        <w:rPr>
          <w:u w:val="single"/>
        </w:rPr>
        <w:t xml:space="preserve">federal, state, and local laws relating </w:t>
      </w:r>
      <w:r w:rsidR="002C379A" w:rsidRPr="009C04F0">
        <w:rPr>
          <w:u w:val="single"/>
        </w:rPr>
        <w:lastRenderedPageBreak/>
        <w:t>to the sales of tobacco, tobacco-derived products, and vapor products</w:t>
      </w:r>
      <w:r w:rsidR="00910A02" w:rsidRPr="009C04F0">
        <w:rPr>
          <w:u w:val="single"/>
        </w:rPr>
        <w:t>.</w:t>
      </w:r>
    </w:p>
    <w:p w14:paraId="3F2925E8" w14:textId="6B98A776" w:rsidR="00ED184B" w:rsidRPr="009C04F0" w:rsidRDefault="00ED184B" w:rsidP="003023A9">
      <w:pPr>
        <w:pStyle w:val="SectionBody"/>
        <w:rPr>
          <w:u w:val="single"/>
        </w:rPr>
      </w:pPr>
      <w:r w:rsidRPr="009C04F0">
        <w:rPr>
          <w:u w:val="single"/>
        </w:rPr>
        <w:t>(</w:t>
      </w:r>
      <w:r w:rsidR="00910A02" w:rsidRPr="009C04F0">
        <w:rPr>
          <w:u w:val="single"/>
        </w:rPr>
        <w:t>c</w:t>
      </w:r>
      <w:r w:rsidRPr="009C04F0">
        <w:rPr>
          <w:u w:val="single"/>
        </w:rPr>
        <w:t xml:space="preserve">) </w:t>
      </w:r>
      <w:r w:rsidR="0083077B" w:rsidRPr="009C04F0">
        <w:rPr>
          <w:u w:val="single"/>
        </w:rPr>
        <w:t xml:space="preserve">Any person who, by himself or herself or through another, directly or indirectly, violates subsection (a) of this section shall be </w:t>
      </w:r>
      <w:r w:rsidR="005831E4" w:rsidRPr="009C04F0">
        <w:rPr>
          <w:u w:val="single"/>
        </w:rPr>
        <w:t xml:space="preserve">guilty of a </w:t>
      </w:r>
      <w:r w:rsidR="00CB5F9E" w:rsidRPr="009C04F0">
        <w:rPr>
          <w:u w:val="single"/>
        </w:rPr>
        <w:t>misdemeanor and, upon conviction thereof, shall be fined not more than $10,000 and confined in jail for not more than one year</w:t>
      </w:r>
      <w:bookmarkEnd w:id="1"/>
      <w:r w:rsidR="00CB5F9E" w:rsidRPr="009C04F0">
        <w:rPr>
          <w:u w:val="single"/>
        </w:rPr>
        <w:t>.</w:t>
      </w:r>
    </w:p>
    <w:p w14:paraId="32313594" w14:textId="27DC2BCB" w:rsidR="00DA5966" w:rsidRPr="009C04F0" w:rsidRDefault="00DA5966" w:rsidP="00DA5966">
      <w:pPr>
        <w:pStyle w:val="SectionHeading"/>
        <w:rPr>
          <w:u w:val="single"/>
        </w:rPr>
        <w:sectPr w:rsidR="00DA5966" w:rsidRPr="009C04F0" w:rsidSect="002C3866">
          <w:headerReference w:type="first" r:id="rId16"/>
          <w:footerReference w:type="first" r:id="rId17"/>
          <w:type w:val="continuous"/>
          <w:pgSz w:w="12240" w:h="15840" w:code="1"/>
          <w:pgMar w:top="1440" w:right="1440" w:bottom="1440" w:left="1440" w:header="720" w:footer="720" w:gutter="0"/>
          <w:lnNumType w:countBy="1" w:restart="newSection"/>
          <w:cols w:space="720"/>
          <w:titlePg/>
          <w:docGrid w:linePitch="360"/>
        </w:sectPr>
      </w:pPr>
      <w:r w:rsidRPr="009C04F0">
        <w:rPr>
          <w:u w:val="single"/>
        </w:rPr>
        <w:t>§16-9H-</w:t>
      </w:r>
      <w:r w:rsidR="00F914CF">
        <w:rPr>
          <w:u w:val="single"/>
        </w:rPr>
        <w:t>4</w:t>
      </w:r>
      <w:r w:rsidRPr="009C04F0">
        <w:rPr>
          <w:u w:val="single"/>
        </w:rPr>
        <w:t>. Jurisdiction.</w:t>
      </w:r>
    </w:p>
    <w:p w14:paraId="64F6A803" w14:textId="5EB62EF9" w:rsidR="00DA5966" w:rsidRPr="009C04F0" w:rsidRDefault="00A30EBA" w:rsidP="00DA5966">
      <w:pPr>
        <w:pStyle w:val="SectionBody"/>
        <w:rPr>
          <w:u w:val="single"/>
        </w:rPr>
      </w:pPr>
      <w:r w:rsidRPr="009C04F0">
        <w:rPr>
          <w:u w:val="single"/>
        </w:rPr>
        <w:t xml:space="preserve">By obtaining a </w:t>
      </w:r>
      <w:r w:rsidR="00F83E7B" w:rsidRPr="009C04F0">
        <w:rPr>
          <w:u w:val="single"/>
        </w:rPr>
        <w:t>vape or smoke shop license, the licensee is</w:t>
      </w:r>
      <w:r w:rsidRPr="009C04F0">
        <w:rPr>
          <w:u w:val="single"/>
        </w:rPr>
        <w:t xml:space="preserve"> deemed to have agreed and consented to the jurisdiction of the commissioner, which is Charleston, West Virginia and the Kanawha County circuit court, concerning enforcement of this </w:t>
      </w:r>
      <w:r w:rsidR="00F83E7B" w:rsidRPr="009C04F0">
        <w:rPr>
          <w:u w:val="single"/>
        </w:rPr>
        <w:t>article</w:t>
      </w:r>
      <w:r w:rsidRPr="009C04F0">
        <w:rPr>
          <w:u w:val="single"/>
        </w:rPr>
        <w:t xml:space="preserve"> and any other related laws or rules.</w:t>
      </w:r>
    </w:p>
    <w:p w14:paraId="28F12ED2" w14:textId="3FC1DD11" w:rsidR="003B46B1" w:rsidRPr="009C04F0" w:rsidRDefault="003B46B1" w:rsidP="003B46B1">
      <w:pPr>
        <w:pStyle w:val="SectionHeading"/>
        <w:rPr>
          <w:u w:val="single"/>
        </w:rPr>
        <w:sectPr w:rsidR="003B46B1" w:rsidRPr="009C04F0" w:rsidSect="002C3866">
          <w:headerReference w:type="first" r:id="rId18"/>
          <w:footerReference w:type="first" r:id="rId19"/>
          <w:type w:val="continuous"/>
          <w:pgSz w:w="12240" w:h="15840" w:code="1"/>
          <w:pgMar w:top="1440" w:right="1440" w:bottom="1440" w:left="1440" w:header="720" w:footer="720" w:gutter="0"/>
          <w:lnNumType w:countBy="1" w:restart="newSection"/>
          <w:cols w:space="720"/>
          <w:titlePg/>
          <w:docGrid w:linePitch="360"/>
        </w:sectPr>
      </w:pPr>
      <w:r w:rsidRPr="009C04F0">
        <w:rPr>
          <w:u w:val="single"/>
        </w:rPr>
        <w:t>§16-9H-</w:t>
      </w:r>
      <w:r w:rsidR="00F914CF">
        <w:rPr>
          <w:u w:val="single"/>
        </w:rPr>
        <w:t>5</w:t>
      </w:r>
      <w:r w:rsidRPr="009C04F0">
        <w:rPr>
          <w:u w:val="single"/>
        </w:rPr>
        <w:t>. License application; information required; application to be accompanied by fees; bond.</w:t>
      </w:r>
    </w:p>
    <w:p w14:paraId="03BAAA05" w14:textId="13AC6DDD" w:rsidR="00B9258B" w:rsidRPr="009C04F0" w:rsidRDefault="00B9258B" w:rsidP="00B9258B">
      <w:pPr>
        <w:pStyle w:val="SectionBody"/>
        <w:rPr>
          <w:u w:val="single"/>
        </w:rPr>
      </w:pPr>
      <w:r w:rsidRPr="009C04F0">
        <w:rPr>
          <w:u w:val="single"/>
        </w:rPr>
        <w:t>(a) No vape or smoke shop license or license renewal may be granted unless the commissioner has determined that the applicant satisfies all of the following qualifications:</w:t>
      </w:r>
    </w:p>
    <w:p w14:paraId="2B194148" w14:textId="3334A2A2" w:rsidR="00B9258B" w:rsidRPr="009C04F0" w:rsidRDefault="00B9258B" w:rsidP="00B9258B">
      <w:pPr>
        <w:pStyle w:val="SectionBody"/>
        <w:rPr>
          <w:u w:val="single"/>
        </w:rPr>
      </w:pPr>
      <w:r w:rsidRPr="009C04F0">
        <w:rPr>
          <w:u w:val="single"/>
        </w:rPr>
        <w:t xml:space="preserve">(1) The applicant is a </w:t>
      </w:r>
      <w:r w:rsidR="00EC6505">
        <w:rPr>
          <w:u w:val="single"/>
        </w:rPr>
        <w:t xml:space="preserve">United States citizen and a </w:t>
      </w:r>
      <w:r w:rsidRPr="009C04F0">
        <w:rPr>
          <w:u w:val="single"/>
        </w:rPr>
        <w:t>person of good character, honesty, and integrity;</w:t>
      </w:r>
    </w:p>
    <w:p w14:paraId="186A2F46" w14:textId="77777777" w:rsidR="00EC6505" w:rsidRDefault="00B9258B" w:rsidP="00B9258B">
      <w:pPr>
        <w:pStyle w:val="SectionBody"/>
        <w:rPr>
          <w:u w:val="single"/>
        </w:rPr>
      </w:pPr>
      <w:r w:rsidRPr="009C04F0">
        <w:rPr>
          <w:u w:val="single"/>
        </w:rPr>
        <w:t>(2) The applicant is a person whose background, criminal record, if any, reputation, habits, and associations, do not threaten to</w:t>
      </w:r>
      <w:r w:rsidR="00EC6505">
        <w:rPr>
          <w:u w:val="single"/>
        </w:rPr>
        <w:t>:</w:t>
      </w:r>
    </w:p>
    <w:p w14:paraId="0AA936F6" w14:textId="38D4E07A" w:rsidR="00EC6505" w:rsidRDefault="00B9258B" w:rsidP="00B9258B">
      <w:pPr>
        <w:pStyle w:val="SectionBody"/>
        <w:rPr>
          <w:u w:val="single"/>
        </w:rPr>
      </w:pPr>
      <w:r w:rsidRPr="009C04F0">
        <w:rPr>
          <w:u w:val="single"/>
        </w:rPr>
        <w:t xml:space="preserve">(A) </w:t>
      </w:r>
      <w:r w:rsidR="00037014">
        <w:rPr>
          <w:u w:val="single"/>
        </w:rPr>
        <w:t>C</w:t>
      </w:r>
      <w:r w:rsidRPr="009C04F0">
        <w:rPr>
          <w:u w:val="single"/>
        </w:rPr>
        <w:t>ompromise the public interest of the citizens of the state</w:t>
      </w:r>
      <w:r w:rsidR="00EC6505">
        <w:rPr>
          <w:u w:val="single"/>
        </w:rPr>
        <w:t>;</w:t>
      </w:r>
      <w:r w:rsidR="004D074E" w:rsidRPr="009C04F0">
        <w:rPr>
          <w:u w:val="single"/>
        </w:rPr>
        <w:t xml:space="preserve"> or</w:t>
      </w:r>
      <w:r w:rsidRPr="009C04F0">
        <w:rPr>
          <w:u w:val="single"/>
        </w:rPr>
        <w:t xml:space="preserve"> </w:t>
      </w:r>
    </w:p>
    <w:p w14:paraId="02EA3B3B" w14:textId="0E5F5886" w:rsidR="00B9258B" w:rsidRPr="009C04F0" w:rsidRDefault="00B9258B" w:rsidP="00B9258B">
      <w:pPr>
        <w:pStyle w:val="SectionBody"/>
        <w:rPr>
          <w:u w:val="single"/>
        </w:rPr>
      </w:pPr>
      <w:r w:rsidRPr="009C04F0">
        <w:rPr>
          <w:u w:val="single"/>
        </w:rPr>
        <w:t xml:space="preserve">(B) </w:t>
      </w:r>
      <w:r w:rsidR="00037014">
        <w:rPr>
          <w:u w:val="single"/>
        </w:rPr>
        <w:t>W</w:t>
      </w:r>
      <w:r w:rsidRPr="009C04F0">
        <w:rPr>
          <w:u w:val="single"/>
        </w:rPr>
        <w:t xml:space="preserve">eaken the effective regulation and control of </w:t>
      </w:r>
      <w:r w:rsidR="004D074E" w:rsidRPr="009C04F0">
        <w:rPr>
          <w:u w:val="single"/>
        </w:rPr>
        <w:t>tobacco derived products or vapor products</w:t>
      </w:r>
      <w:r w:rsidRPr="009C04F0">
        <w:rPr>
          <w:u w:val="single"/>
        </w:rPr>
        <w:t>;</w:t>
      </w:r>
    </w:p>
    <w:p w14:paraId="6EEEF244" w14:textId="46754DF6" w:rsidR="00B9258B" w:rsidRPr="009C04F0" w:rsidRDefault="00B9258B" w:rsidP="00B9258B">
      <w:pPr>
        <w:pStyle w:val="SectionBody"/>
        <w:rPr>
          <w:u w:val="single"/>
        </w:rPr>
      </w:pPr>
      <w:r w:rsidRPr="009C04F0">
        <w:rPr>
          <w:u w:val="single"/>
        </w:rPr>
        <w:t xml:space="preserve">(3) The applicant has not been convicted of </w:t>
      </w:r>
      <w:r w:rsidR="00E63304" w:rsidRPr="009C04F0">
        <w:rPr>
          <w:u w:val="single"/>
        </w:rPr>
        <w:t xml:space="preserve">perjury, false swearing, or any crime punishable </w:t>
      </w:r>
      <w:r w:rsidR="00A70AB0" w:rsidRPr="009C04F0">
        <w:rPr>
          <w:u w:val="single"/>
        </w:rPr>
        <w:t>by imprisonment in excess of one year under the applicable law of this state</w:t>
      </w:r>
      <w:r w:rsidRPr="009C04F0">
        <w:rPr>
          <w:u w:val="single"/>
        </w:rPr>
        <w:t xml:space="preserve"> or in any other state or foreign country</w:t>
      </w:r>
      <w:r w:rsidR="00A70AB0" w:rsidRPr="009C04F0">
        <w:rPr>
          <w:u w:val="single"/>
        </w:rPr>
        <w:t>;</w:t>
      </w:r>
    </w:p>
    <w:p w14:paraId="59A9326B" w14:textId="6DAD5472" w:rsidR="00775AFC" w:rsidRPr="009C04F0" w:rsidRDefault="00B9258B" w:rsidP="00B9258B">
      <w:pPr>
        <w:pStyle w:val="SectionBody"/>
        <w:rPr>
          <w:u w:val="single"/>
        </w:rPr>
      </w:pPr>
      <w:r w:rsidRPr="009C04F0">
        <w:rPr>
          <w:u w:val="single"/>
        </w:rPr>
        <w:t xml:space="preserve">(4) The applicant has disclosed to the </w:t>
      </w:r>
      <w:r w:rsidR="00A70AB0" w:rsidRPr="009C04F0">
        <w:rPr>
          <w:u w:val="single"/>
        </w:rPr>
        <w:t>commissioner</w:t>
      </w:r>
      <w:r w:rsidRPr="009C04F0">
        <w:rPr>
          <w:u w:val="single"/>
        </w:rPr>
        <w:t xml:space="preserve"> the identity of each person who has control of the applicant</w:t>
      </w:r>
      <w:r w:rsidR="003413DF" w:rsidRPr="009C04F0">
        <w:rPr>
          <w:u w:val="single"/>
        </w:rPr>
        <w:t xml:space="preserve"> </w:t>
      </w:r>
      <w:r w:rsidRPr="009C04F0">
        <w:rPr>
          <w:u w:val="single"/>
        </w:rPr>
        <w:t xml:space="preserve">and those persons satisfy all qualifications required by this section and any applicable qualifications required by </w:t>
      </w:r>
      <w:r w:rsidR="003413DF" w:rsidRPr="009C04F0">
        <w:rPr>
          <w:u w:val="single"/>
        </w:rPr>
        <w:t>the commissioner</w:t>
      </w:r>
      <w:r w:rsidR="009C0959" w:rsidRPr="009C04F0">
        <w:rPr>
          <w:u w:val="single"/>
        </w:rPr>
        <w:t xml:space="preserve">. For purposes of this subdivision, a </w:t>
      </w:r>
      <w:r w:rsidR="00A6252D">
        <w:rPr>
          <w:u w:val="single"/>
        </w:rPr>
        <w:lastRenderedPageBreak/>
        <w:t>"</w:t>
      </w:r>
      <w:r w:rsidR="009C0959" w:rsidRPr="009C04F0">
        <w:rPr>
          <w:u w:val="single"/>
        </w:rPr>
        <w:t xml:space="preserve">person who has </w:t>
      </w:r>
      <w:r w:rsidR="00775AFC" w:rsidRPr="009C04F0">
        <w:rPr>
          <w:u w:val="single"/>
        </w:rPr>
        <w:t>control of the applicant</w:t>
      </w:r>
      <w:r w:rsidR="00A6252D">
        <w:rPr>
          <w:u w:val="single"/>
        </w:rPr>
        <w:t>"</w:t>
      </w:r>
      <w:r w:rsidR="00775AFC" w:rsidRPr="009C04F0">
        <w:rPr>
          <w:u w:val="single"/>
        </w:rPr>
        <w:t xml:space="preserve"> means:</w:t>
      </w:r>
    </w:p>
    <w:p w14:paraId="60651BCA" w14:textId="0E296635" w:rsidR="00775AFC" w:rsidRPr="009C04F0" w:rsidRDefault="00775AFC" w:rsidP="00775AFC">
      <w:pPr>
        <w:pStyle w:val="SectionBody"/>
        <w:rPr>
          <w:u w:val="single"/>
        </w:rPr>
      </w:pPr>
      <w:r w:rsidRPr="009C04F0">
        <w:rPr>
          <w:u w:val="single"/>
        </w:rPr>
        <w:t>(A) Each person associated with a corporate applicant, including any corporate holding company, parent company or subsidiary company of the applicant, but not including a bank or other licensed lending institution which holds a mortgage or other lien acquired in the ordinary course of business, who has the ability to control the activities of the corporate applicant or elect a majority of the board of directors of that corporation</w:t>
      </w:r>
      <w:r w:rsidR="00130780" w:rsidRPr="009C04F0">
        <w:rPr>
          <w:u w:val="single"/>
        </w:rPr>
        <w:t>;</w:t>
      </w:r>
    </w:p>
    <w:p w14:paraId="21E803A7" w14:textId="5FCFF1C6" w:rsidR="00775AFC" w:rsidRPr="009C04F0" w:rsidRDefault="00775AFC" w:rsidP="00775AFC">
      <w:pPr>
        <w:pStyle w:val="SectionBody"/>
        <w:rPr>
          <w:u w:val="single"/>
        </w:rPr>
      </w:pPr>
      <w:r w:rsidRPr="009C04F0">
        <w:rPr>
          <w:u w:val="single"/>
        </w:rPr>
        <w:t>(B) Each person associated with a noncorporate applicant who directly or indirectly holds any beneficial or proprietary interest in the applicant or who the commission determines to have the ability to control the applicant</w:t>
      </w:r>
      <w:r w:rsidR="00130780" w:rsidRPr="009C04F0">
        <w:rPr>
          <w:u w:val="single"/>
        </w:rPr>
        <w:t>; and</w:t>
      </w:r>
    </w:p>
    <w:p w14:paraId="5FD0FE82" w14:textId="7AED5628" w:rsidR="00B9258B" w:rsidRPr="009C04F0" w:rsidRDefault="00775AFC" w:rsidP="00775AFC">
      <w:pPr>
        <w:pStyle w:val="SectionBody"/>
        <w:rPr>
          <w:u w:val="single"/>
        </w:rPr>
      </w:pPr>
      <w:r w:rsidRPr="009C04F0">
        <w:rPr>
          <w:u w:val="single"/>
        </w:rPr>
        <w:t>(C) Key personnel of an applicant, including any executive, employee or agent, having the power to exercise significant influence over decisions concerning any part of the applicant’s business operation</w:t>
      </w:r>
      <w:r w:rsidR="00B9258B" w:rsidRPr="009C04F0">
        <w:rPr>
          <w:u w:val="single"/>
        </w:rPr>
        <w:t>;</w:t>
      </w:r>
    </w:p>
    <w:p w14:paraId="6FC0B00B" w14:textId="497C0276" w:rsidR="00B9258B" w:rsidRPr="009C04F0" w:rsidRDefault="00B9258B" w:rsidP="00B9258B">
      <w:pPr>
        <w:pStyle w:val="SectionBody"/>
        <w:rPr>
          <w:u w:val="single"/>
        </w:rPr>
      </w:pPr>
      <w:r w:rsidRPr="009C04F0">
        <w:rPr>
          <w:u w:val="single"/>
        </w:rPr>
        <w:t xml:space="preserve">(5) The applicant has provided a set of fingerprints and has completed and signed the statement provided for in </w:t>
      </w:r>
      <w:r w:rsidR="00D37400" w:rsidRPr="009C04F0">
        <w:rPr>
          <w:u w:val="single"/>
        </w:rPr>
        <w:t>subsection (</w:t>
      </w:r>
      <w:r w:rsidR="00584C4B" w:rsidRPr="009C04F0">
        <w:rPr>
          <w:u w:val="single"/>
        </w:rPr>
        <w:t>e</w:t>
      </w:r>
      <w:r w:rsidR="00D37400" w:rsidRPr="009C04F0">
        <w:rPr>
          <w:u w:val="single"/>
        </w:rPr>
        <w:t>) of this section</w:t>
      </w:r>
      <w:r w:rsidRPr="009C04F0">
        <w:rPr>
          <w:u w:val="single"/>
        </w:rPr>
        <w:t>;</w:t>
      </w:r>
    </w:p>
    <w:p w14:paraId="326DF448" w14:textId="6EFB639D" w:rsidR="003D4FC8" w:rsidRPr="009C04F0" w:rsidRDefault="003D4FC8" w:rsidP="00B9258B">
      <w:pPr>
        <w:pStyle w:val="SectionBody"/>
        <w:rPr>
          <w:u w:val="single"/>
        </w:rPr>
      </w:pPr>
      <w:r w:rsidRPr="009C04F0">
        <w:rPr>
          <w:u w:val="single"/>
        </w:rPr>
        <w:t>(6) A listed manager on the applicant’s license application, or a licensee’s renewal application, and further that the manager shall meet all other requirements of licensure; and</w:t>
      </w:r>
    </w:p>
    <w:p w14:paraId="4E2E88A3" w14:textId="7A1867D7" w:rsidR="00B9258B" w:rsidRPr="009C04F0" w:rsidRDefault="00B9258B" w:rsidP="00B9258B">
      <w:pPr>
        <w:pStyle w:val="SectionBody"/>
        <w:rPr>
          <w:u w:val="single"/>
        </w:rPr>
      </w:pPr>
      <w:r w:rsidRPr="009C04F0">
        <w:rPr>
          <w:u w:val="single"/>
        </w:rPr>
        <w:t>(</w:t>
      </w:r>
      <w:r w:rsidR="003D4FC8" w:rsidRPr="009C04F0">
        <w:rPr>
          <w:u w:val="single"/>
        </w:rPr>
        <w:t>7</w:t>
      </w:r>
      <w:r w:rsidRPr="009C04F0">
        <w:rPr>
          <w:u w:val="single"/>
        </w:rPr>
        <w:t xml:space="preserve">) The applicant has furnished all information, including financial data and documents, certifications, consents, waivers, individual history forms, and other materials requested by the </w:t>
      </w:r>
      <w:r w:rsidR="00D37400" w:rsidRPr="009C04F0">
        <w:rPr>
          <w:u w:val="single"/>
        </w:rPr>
        <w:t>commissioner</w:t>
      </w:r>
      <w:r w:rsidRPr="009C04F0">
        <w:rPr>
          <w:u w:val="single"/>
        </w:rPr>
        <w:t xml:space="preserve"> for purposes of determining qualifications for a license.</w:t>
      </w:r>
    </w:p>
    <w:p w14:paraId="6A3CABC1" w14:textId="77668C19" w:rsidR="00B9258B" w:rsidRPr="009C04F0" w:rsidRDefault="00B9258B" w:rsidP="00B9258B">
      <w:pPr>
        <w:pStyle w:val="SectionBody"/>
        <w:rPr>
          <w:u w:val="single"/>
        </w:rPr>
      </w:pPr>
      <w:r w:rsidRPr="009C04F0">
        <w:rPr>
          <w:u w:val="single"/>
        </w:rPr>
        <w:t xml:space="preserve">(b) </w:t>
      </w:r>
      <w:r w:rsidR="00EB4421">
        <w:rPr>
          <w:u w:val="single"/>
        </w:rPr>
        <w:t>Except as otherwise set forth in this article, the</w:t>
      </w:r>
      <w:r w:rsidRPr="009C04F0">
        <w:rPr>
          <w:u w:val="single"/>
        </w:rPr>
        <w:t xml:space="preserve"> </w:t>
      </w:r>
      <w:r w:rsidR="00D37400" w:rsidRPr="009C04F0">
        <w:rPr>
          <w:u w:val="single"/>
        </w:rPr>
        <w:t>c</w:t>
      </w:r>
      <w:r w:rsidRPr="009C04F0">
        <w:rPr>
          <w:u w:val="single"/>
        </w:rPr>
        <w:t>ommission</w:t>
      </w:r>
      <w:r w:rsidR="00D37400" w:rsidRPr="009C04F0">
        <w:rPr>
          <w:u w:val="single"/>
        </w:rPr>
        <w:t>er</w:t>
      </w:r>
      <w:r w:rsidRPr="009C04F0">
        <w:rPr>
          <w:u w:val="single"/>
        </w:rPr>
        <w:t xml:space="preserve"> may not disqualify an applicant from initial licensure because of a prior criminal conviction that remains unreversed unless that conviction is for a crime that bears a rational nexus to the activity requiring licensure. In determining whether a criminal conviction bears a rational nexus to a profession or occupation, the </w:t>
      </w:r>
      <w:r w:rsidR="00391840" w:rsidRPr="009C04F0">
        <w:rPr>
          <w:u w:val="single"/>
        </w:rPr>
        <w:t>commissioner</w:t>
      </w:r>
      <w:r w:rsidRPr="009C04F0">
        <w:rPr>
          <w:u w:val="single"/>
        </w:rPr>
        <w:t xml:space="preserve"> shall consider at a minimum:</w:t>
      </w:r>
    </w:p>
    <w:p w14:paraId="34960373" w14:textId="77777777" w:rsidR="00B9258B" w:rsidRPr="009C04F0" w:rsidRDefault="00B9258B" w:rsidP="00B9258B">
      <w:pPr>
        <w:pStyle w:val="SectionBody"/>
        <w:rPr>
          <w:u w:val="single"/>
        </w:rPr>
      </w:pPr>
      <w:r w:rsidRPr="009C04F0">
        <w:rPr>
          <w:u w:val="single"/>
        </w:rPr>
        <w:t>(1) The nature and seriousness of the crime for which the individual was convicted;</w:t>
      </w:r>
    </w:p>
    <w:p w14:paraId="7A0F21AC" w14:textId="77777777" w:rsidR="00B9258B" w:rsidRPr="009C04F0" w:rsidRDefault="00B9258B" w:rsidP="00B9258B">
      <w:pPr>
        <w:pStyle w:val="SectionBody"/>
        <w:rPr>
          <w:u w:val="single"/>
        </w:rPr>
      </w:pPr>
      <w:r w:rsidRPr="009C04F0">
        <w:rPr>
          <w:u w:val="single"/>
        </w:rPr>
        <w:t>(2) The passage of time since the commission of the crime;</w:t>
      </w:r>
    </w:p>
    <w:p w14:paraId="318BCDF4" w14:textId="77777777" w:rsidR="00B9258B" w:rsidRPr="009C04F0" w:rsidRDefault="00B9258B" w:rsidP="00B9258B">
      <w:pPr>
        <w:pStyle w:val="SectionBody"/>
        <w:rPr>
          <w:u w:val="single"/>
        </w:rPr>
      </w:pPr>
      <w:r w:rsidRPr="009C04F0">
        <w:rPr>
          <w:u w:val="single"/>
        </w:rPr>
        <w:lastRenderedPageBreak/>
        <w:t>(3) The relationship of the crime to the ability, capacity, and fitness required to perform the duties and discharge the responsibilities of the profession or occupation; and</w:t>
      </w:r>
    </w:p>
    <w:p w14:paraId="5B68D6E4" w14:textId="77777777" w:rsidR="00B9258B" w:rsidRPr="009C04F0" w:rsidRDefault="00B9258B" w:rsidP="00B9258B">
      <w:pPr>
        <w:pStyle w:val="SectionBody"/>
        <w:rPr>
          <w:u w:val="single"/>
        </w:rPr>
      </w:pPr>
      <w:r w:rsidRPr="009C04F0">
        <w:rPr>
          <w:u w:val="single"/>
        </w:rPr>
        <w:t>(4) Any evidence of rehabilitation or treatment undertaken by the individual.</w:t>
      </w:r>
    </w:p>
    <w:p w14:paraId="6008CD15" w14:textId="0722B078" w:rsidR="00B9258B" w:rsidRPr="009C04F0" w:rsidRDefault="00B9258B" w:rsidP="00B9258B">
      <w:pPr>
        <w:pStyle w:val="SectionBody"/>
        <w:rPr>
          <w:u w:val="single"/>
        </w:rPr>
      </w:pPr>
      <w:r w:rsidRPr="009C04F0">
        <w:rPr>
          <w:u w:val="single"/>
        </w:rPr>
        <w:t xml:space="preserve">(c) </w:t>
      </w:r>
      <w:r w:rsidR="00F84EA5">
        <w:rPr>
          <w:u w:val="single"/>
        </w:rPr>
        <w:t>Except as otherwise set forth in this article, if</w:t>
      </w:r>
      <w:r w:rsidRPr="009C04F0">
        <w:rPr>
          <w:u w:val="single"/>
        </w:rPr>
        <w:t xml:space="preserve"> an applicant is disqualified from licensure because of a prior criminal conviction, the </w:t>
      </w:r>
      <w:r w:rsidR="00671E02" w:rsidRPr="009C04F0">
        <w:rPr>
          <w:u w:val="single"/>
        </w:rPr>
        <w:t>commissioner</w:t>
      </w:r>
      <w:r w:rsidRPr="009C04F0">
        <w:rPr>
          <w:u w:val="single"/>
        </w:rPr>
        <w:t xml:space="preserve"> shall permit the applicant to apply for initial licensure if:</w:t>
      </w:r>
    </w:p>
    <w:p w14:paraId="4CB079D1" w14:textId="77777777" w:rsidR="00B9258B" w:rsidRPr="009C04F0" w:rsidRDefault="00B9258B" w:rsidP="00B9258B">
      <w:pPr>
        <w:pStyle w:val="SectionBody"/>
        <w:rPr>
          <w:u w:val="single"/>
        </w:rPr>
      </w:pPr>
      <w:r w:rsidRPr="009C04F0">
        <w:rPr>
          <w:u w:val="single"/>
        </w:rPr>
        <w:t>(1) A period of five years has elapsed from the date of conviction or the date of release from incarceration, whichever is later;</w:t>
      </w:r>
    </w:p>
    <w:p w14:paraId="293E22F0" w14:textId="77777777" w:rsidR="00B9258B" w:rsidRPr="009C04F0" w:rsidRDefault="00B9258B" w:rsidP="00B9258B">
      <w:pPr>
        <w:pStyle w:val="SectionBody"/>
        <w:rPr>
          <w:u w:val="single"/>
        </w:rPr>
      </w:pPr>
      <w:r w:rsidRPr="009C04F0">
        <w:rPr>
          <w:u w:val="single"/>
        </w:rPr>
        <w:t>(2) The individual has not been convicted of any other crime during the period of time following the disqualifying offense; and</w:t>
      </w:r>
    </w:p>
    <w:p w14:paraId="4FCF2D20" w14:textId="3AB12818" w:rsidR="00B9258B" w:rsidRPr="009C04F0" w:rsidRDefault="00B9258B" w:rsidP="00B9258B">
      <w:pPr>
        <w:pStyle w:val="SectionBody"/>
        <w:rPr>
          <w:u w:val="single"/>
        </w:rPr>
      </w:pPr>
      <w:r w:rsidRPr="009C04F0">
        <w:rPr>
          <w:u w:val="single"/>
        </w:rPr>
        <w:t xml:space="preserve">(3) The conviction was not for an offense of a violent or sexual nature: </w:t>
      </w:r>
      <w:r w:rsidRPr="00EC6505">
        <w:rPr>
          <w:i/>
          <w:iCs/>
          <w:u w:val="single"/>
        </w:rPr>
        <w:t>Provided</w:t>
      </w:r>
      <w:r w:rsidRPr="009C04F0">
        <w:rPr>
          <w:u w:val="single"/>
        </w:rPr>
        <w:t xml:space="preserve">, That a conviction for an offense of a violent or sexual nature may subject an individual to a longer period of disqualification from licensure, to be determined by the </w:t>
      </w:r>
      <w:r w:rsidR="00671E02" w:rsidRPr="009C04F0">
        <w:rPr>
          <w:u w:val="single"/>
        </w:rPr>
        <w:t>commissioner</w:t>
      </w:r>
      <w:r w:rsidRPr="009C04F0">
        <w:rPr>
          <w:u w:val="single"/>
        </w:rPr>
        <w:t>.</w:t>
      </w:r>
    </w:p>
    <w:p w14:paraId="4AD3B66A" w14:textId="7659CE15" w:rsidR="00320DA3" w:rsidRPr="009C04F0" w:rsidRDefault="00B9258B" w:rsidP="00B9258B">
      <w:pPr>
        <w:pStyle w:val="SectionBody"/>
        <w:rPr>
          <w:u w:val="single"/>
        </w:rPr>
      </w:pPr>
      <w:r w:rsidRPr="009C04F0">
        <w:rPr>
          <w:u w:val="single"/>
        </w:rPr>
        <w:t xml:space="preserve">(d) An individual with a criminal record who has not previously applied for licensure may petition the </w:t>
      </w:r>
      <w:r w:rsidR="00671E02" w:rsidRPr="009C04F0">
        <w:rPr>
          <w:u w:val="single"/>
        </w:rPr>
        <w:t>commissioner</w:t>
      </w:r>
      <w:r w:rsidRPr="009C04F0">
        <w:rPr>
          <w:u w:val="single"/>
        </w:rPr>
        <w:t xml:space="preserve"> at any time for a determination of whether the individual’s criminal record will disqualify the individual from obtaining a license. This petition shall include sufficient details about the individual’s criminal record to enable the </w:t>
      </w:r>
      <w:r w:rsidR="00671E02" w:rsidRPr="009C04F0">
        <w:rPr>
          <w:u w:val="single"/>
        </w:rPr>
        <w:t>commissioner</w:t>
      </w:r>
      <w:r w:rsidRPr="009C04F0">
        <w:rPr>
          <w:u w:val="single"/>
        </w:rPr>
        <w:t xml:space="preserve"> to identify the jurisdiction where the conviction occurred, the date of the conviction, and the specific nature of the conviction. The </w:t>
      </w:r>
      <w:r w:rsidR="00671E02" w:rsidRPr="009C04F0">
        <w:rPr>
          <w:u w:val="single"/>
        </w:rPr>
        <w:t>commissioner</w:t>
      </w:r>
      <w:r w:rsidRPr="009C04F0">
        <w:rPr>
          <w:u w:val="single"/>
        </w:rPr>
        <w:t xml:space="preserve"> shall provide the determination within 60 days of receiving the petition from the applicant. The </w:t>
      </w:r>
      <w:r w:rsidR="00671E02" w:rsidRPr="009C04F0">
        <w:rPr>
          <w:u w:val="single"/>
        </w:rPr>
        <w:t>commissioner</w:t>
      </w:r>
      <w:r w:rsidRPr="009C04F0">
        <w:rPr>
          <w:u w:val="single"/>
        </w:rPr>
        <w:t xml:space="preserve"> may charge a fee to recoup its costs for each petition.</w:t>
      </w:r>
    </w:p>
    <w:p w14:paraId="22E22DA2" w14:textId="1A15072C" w:rsidR="00584C4B" w:rsidRPr="009C04F0" w:rsidRDefault="00E16F64" w:rsidP="00584C4B">
      <w:pPr>
        <w:pStyle w:val="SectionBody"/>
        <w:rPr>
          <w:u w:val="single"/>
        </w:rPr>
      </w:pPr>
      <w:r w:rsidRPr="009C04F0">
        <w:rPr>
          <w:u w:val="single"/>
        </w:rPr>
        <w:t xml:space="preserve">(e) </w:t>
      </w:r>
      <w:r w:rsidR="00584C4B" w:rsidRPr="009C04F0">
        <w:rPr>
          <w:u w:val="single"/>
        </w:rPr>
        <w:t>The commissioner may not request a background check of an applicant under this section unless the applicant first provides a set of fingerprints and completes and signs a statement that:</w:t>
      </w:r>
    </w:p>
    <w:p w14:paraId="59FD55CC" w14:textId="55F77C34" w:rsidR="00584C4B" w:rsidRPr="009C04F0" w:rsidRDefault="00584C4B" w:rsidP="00584C4B">
      <w:pPr>
        <w:pStyle w:val="SectionBody"/>
        <w:rPr>
          <w:u w:val="single"/>
        </w:rPr>
      </w:pPr>
      <w:r w:rsidRPr="009C04F0">
        <w:rPr>
          <w:u w:val="single"/>
        </w:rPr>
        <w:t>(1) Contains the name, address, and date of birth appearing on a valid identification document of the applicant;</w:t>
      </w:r>
    </w:p>
    <w:p w14:paraId="66D16AEB" w14:textId="77777777" w:rsidR="00584C4B" w:rsidRPr="009C04F0" w:rsidRDefault="00584C4B" w:rsidP="00584C4B">
      <w:pPr>
        <w:pStyle w:val="SectionBody"/>
        <w:rPr>
          <w:u w:val="single"/>
        </w:rPr>
      </w:pPr>
      <w:r w:rsidRPr="009C04F0">
        <w:rPr>
          <w:u w:val="single"/>
        </w:rPr>
        <w:t xml:space="preserve">(2) Declares that the applicant has not been convicted of a crime or, if the applicant has </w:t>
      </w:r>
      <w:r w:rsidRPr="009C04F0">
        <w:rPr>
          <w:u w:val="single"/>
        </w:rPr>
        <w:lastRenderedPageBreak/>
        <w:t>been convicted of a crime, contains a description of the crime and the particulars of the conviction. For the purposes of this section, an applicant has not been convicted of a crime if he or she was convicted of a non-moving motor vehicle violation or a speeding violation that does not arise in connection with a motor vehicle collision;</w:t>
      </w:r>
    </w:p>
    <w:p w14:paraId="0AFFA439" w14:textId="33D3F69E" w:rsidR="00584C4B" w:rsidRPr="009C04F0" w:rsidRDefault="00584C4B" w:rsidP="00584C4B">
      <w:pPr>
        <w:pStyle w:val="SectionBody"/>
        <w:rPr>
          <w:u w:val="single"/>
        </w:rPr>
      </w:pPr>
      <w:r w:rsidRPr="009C04F0">
        <w:rPr>
          <w:u w:val="single"/>
        </w:rPr>
        <w:t>(3) Notifies the applicant that the commission</w:t>
      </w:r>
      <w:r w:rsidR="00823D5C" w:rsidRPr="009C04F0">
        <w:rPr>
          <w:u w:val="single"/>
        </w:rPr>
        <w:t>er</w:t>
      </w:r>
      <w:r w:rsidRPr="009C04F0">
        <w:rPr>
          <w:u w:val="single"/>
        </w:rPr>
        <w:t xml:space="preserve"> will request a background check; and</w:t>
      </w:r>
    </w:p>
    <w:p w14:paraId="167CAEB0" w14:textId="1E568D9F" w:rsidR="00B9258B" w:rsidRPr="009C04F0" w:rsidRDefault="00584C4B" w:rsidP="00584C4B">
      <w:pPr>
        <w:pStyle w:val="SectionBody"/>
        <w:rPr>
          <w:u w:val="single"/>
        </w:rPr>
      </w:pPr>
      <w:r w:rsidRPr="009C04F0">
        <w:rPr>
          <w:u w:val="single"/>
        </w:rPr>
        <w:t xml:space="preserve">(4) Notifies the applicant of the applicant’s rights under </w:t>
      </w:r>
      <w:r w:rsidR="00823D5C" w:rsidRPr="009C04F0">
        <w:rPr>
          <w:u w:val="single"/>
        </w:rPr>
        <w:t>subsection (</w:t>
      </w:r>
      <w:r w:rsidR="00D92890">
        <w:rPr>
          <w:u w:val="single"/>
        </w:rPr>
        <w:t>i</w:t>
      </w:r>
      <w:r w:rsidR="00823D5C" w:rsidRPr="009C04F0">
        <w:rPr>
          <w:u w:val="single"/>
        </w:rPr>
        <w:t>) of this section</w:t>
      </w:r>
      <w:r w:rsidRPr="009C04F0">
        <w:rPr>
          <w:u w:val="single"/>
        </w:rPr>
        <w:t>.</w:t>
      </w:r>
    </w:p>
    <w:p w14:paraId="123933D7" w14:textId="77777777" w:rsidR="00D514AD" w:rsidRPr="009C04F0" w:rsidRDefault="00823D5C" w:rsidP="00D514AD">
      <w:pPr>
        <w:pStyle w:val="SectionBody"/>
        <w:rPr>
          <w:u w:val="single"/>
        </w:rPr>
      </w:pPr>
      <w:r w:rsidRPr="009C04F0">
        <w:rPr>
          <w:u w:val="single"/>
        </w:rPr>
        <w:t xml:space="preserve">(f) </w:t>
      </w:r>
      <w:r w:rsidR="00D514AD" w:rsidRPr="009C04F0">
        <w:rPr>
          <w:u w:val="single"/>
        </w:rPr>
        <w:t>The State Police shall establish and maintain an adequate system for background investigations that:</w:t>
      </w:r>
    </w:p>
    <w:p w14:paraId="37867E92" w14:textId="7E45C955" w:rsidR="00D514AD" w:rsidRPr="009C04F0" w:rsidRDefault="00D514AD" w:rsidP="00D514AD">
      <w:pPr>
        <w:pStyle w:val="SectionBody"/>
        <w:rPr>
          <w:u w:val="single"/>
        </w:rPr>
      </w:pPr>
      <w:r w:rsidRPr="009C04F0">
        <w:rPr>
          <w:u w:val="single"/>
        </w:rPr>
        <w:t xml:space="preserve">(1) Ensures that timely background investigations are conducted on applicants for </w:t>
      </w:r>
      <w:r w:rsidR="00620D7C" w:rsidRPr="009C04F0">
        <w:rPr>
          <w:u w:val="single"/>
        </w:rPr>
        <w:t xml:space="preserve">a license to operate a vape or smoke </w:t>
      </w:r>
      <w:r w:rsidR="00EC6505">
        <w:rPr>
          <w:u w:val="single"/>
        </w:rPr>
        <w:t>shop</w:t>
      </w:r>
      <w:r w:rsidRPr="009C04F0">
        <w:rPr>
          <w:u w:val="single"/>
        </w:rPr>
        <w:t xml:space="preserve">, current licensees, and other persons required to be investigated by the </w:t>
      </w:r>
      <w:r w:rsidR="00620D7C" w:rsidRPr="009C04F0">
        <w:rPr>
          <w:u w:val="single"/>
        </w:rPr>
        <w:t>commi</w:t>
      </w:r>
      <w:r w:rsidR="006E03A0" w:rsidRPr="009C04F0">
        <w:rPr>
          <w:u w:val="single"/>
        </w:rPr>
        <w:t>ssioner</w:t>
      </w:r>
      <w:r w:rsidRPr="009C04F0">
        <w:rPr>
          <w:u w:val="single"/>
        </w:rPr>
        <w:t xml:space="preserve"> in accordance with the provisions of this article or by legislative rules promulgated pursuant to this article;</w:t>
      </w:r>
    </w:p>
    <w:p w14:paraId="3DB27B1C" w14:textId="77777777" w:rsidR="00D514AD" w:rsidRPr="009C04F0" w:rsidRDefault="00D514AD" w:rsidP="00D514AD">
      <w:pPr>
        <w:pStyle w:val="SectionBody"/>
        <w:rPr>
          <w:u w:val="single"/>
        </w:rPr>
      </w:pPr>
      <w:r w:rsidRPr="009C04F0">
        <w:rPr>
          <w:u w:val="single"/>
        </w:rPr>
        <w:t>(2) Provides for review and oversight of applicants, current licensees, and other persons on an ongoing basis;</w:t>
      </w:r>
    </w:p>
    <w:p w14:paraId="0329B35F" w14:textId="77777777" w:rsidR="00D514AD" w:rsidRPr="009C04F0" w:rsidRDefault="00D514AD" w:rsidP="00D514AD">
      <w:pPr>
        <w:pStyle w:val="SectionBody"/>
        <w:rPr>
          <w:u w:val="single"/>
        </w:rPr>
      </w:pPr>
      <w:r w:rsidRPr="009C04F0">
        <w:rPr>
          <w:u w:val="single"/>
        </w:rPr>
        <w:t>(3) Provides that upon receipt of a background check report lacking disposition data, further research will be conducted in whatever state and local recordkeeping systems are available in order to obtain complete data;</w:t>
      </w:r>
    </w:p>
    <w:p w14:paraId="71D300F3" w14:textId="481D170B" w:rsidR="00D514AD" w:rsidRPr="009C04F0" w:rsidRDefault="00D514AD" w:rsidP="00D514AD">
      <w:pPr>
        <w:pStyle w:val="SectionBody"/>
        <w:rPr>
          <w:u w:val="single"/>
        </w:rPr>
      </w:pPr>
      <w:r w:rsidRPr="009C04F0">
        <w:rPr>
          <w:u w:val="single"/>
        </w:rPr>
        <w:t xml:space="preserve">(4) Provides for prompt notification to the </w:t>
      </w:r>
      <w:r w:rsidR="006E03A0" w:rsidRPr="009C04F0">
        <w:rPr>
          <w:u w:val="single"/>
        </w:rPr>
        <w:t>commissioner</w:t>
      </w:r>
      <w:r w:rsidRPr="009C04F0">
        <w:rPr>
          <w:u w:val="single"/>
        </w:rPr>
        <w:t xml:space="preserve"> of the results of background investigations before the issuance or renewal of any license; and</w:t>
      </w:r>
    </w:p>
    <w:p w14:paraId="486A29CB" w14:textId="36730BE8" w:rsidR="00823D5C" w:rsidRPr="009C04F0" w:rsidRDefault="00D514AD" w:rsidP="00D514AD">
      <w:pPr>
        <w:pStyle w:val="SectionBody"/>
        <w:rPr>
          <w:u w:val="single"/>
        </w:rPr>
      </w:pPr>
      <w:r w:rsidRPr="009C04F0">
        <w:rPr>
          <w:u w:val="single"/>
        </w:rPr>
        <w:t xml:space="preserve">(5) Clearly defines a standard whereby a person’s prior activities, criminal record, if any, or reputation, habits and associations are such as to pose a threat to the public interest or to the effective regulation of </w:t>
      </w:r>
      <w:r w:rsidR="00EC6505">
        <w:rPr>
          <w:u w:val="single"/>
        </w:rPr>
        <w:t>vape or smoke shops</w:t>
      </w:r>
      <w:r w:rsidRPr="009C04F0">
        <w:rPr>
          <w:u w:val="single"/>
        </w:rPr>
        <w:t xml:space="preserve">, or create or enhance the dangers of unsuitable, unfair, or illegal practices and methods and activities in the conduct of </w:t>
      </w:r>
      <w:r w:rsidR="00A61C03">
        <w:rPr>
          <w:u w:val="single"/>
        </w:rPr>
        <w:t>vape or smoke shop operations</w:t>
      </w:r>
      <w:r w:rsidRPr="009C04F0">
        <w:rPr>
          <w:u w:val="single"/>
        </w:rPr>
        <w:t>, thereby rendering that person ineligible for licensing.</w:t>
      </w:r>
    </w:p>
    <w:p w14:paraId="487E54A8" w14:textId="17BA6DF8" w:rsidR="00544EE8" w:rsidRPr="009C04F0" w:rsidRDefault="00544EE8" w:rsidP="00D514AD">
      <w:pPr>
        <w:pStyle w:val="SectionBody"/>
        <w:rPr>
          <w:u w:val="single"/>
        </w:rPr>
      </w:pPr>
      <w:r w:rsidRPr="009C04F0">
        <w:rPr>
          <w:u w:val="single"/>
        </w:rPr>
        <w:t xml:space="preserve">(g) The license required by this section may not be transferred from one person to another or from one premises to another. A new license is required when a </w:t>
      </w:r>
      <w:r w:rsidR="00A61C03">
        <w:rPr>
          <w:u w:val="single"/>
        </w:rPr>
        <w:t>vape or smoke shop</w:t>
      </w:r>
      <w:r w:rsidRPr="009C04F0">
        <w:rPr>
          <w:u w:val="single"/>
        </w:rPr>
        <w:t xml:space="preserve"> has a </w:t>
      </w:r>
      <w:r w:rsidRPr="009C04F0">
        <w:rPr>
          <w:u w:val="single"/>
        </w:rPr>
        <w:lastRenderedPageBreak/>
        <w:t>change in ownership.</w:t>
      </w:r>
    </w:p>
    <w:p w14:paraId="72427F71" w14:textId="77777777" w:rsidR="00894963" w:rsidRDefault="00544EE8" w:rsidP="00894963">
      <w:pPr>
        <w:pStyle w:val="SectionBody"/>
        <w:rPr>
          <w:u w:val="single"/>
        </w:rPr>
      </w:pPr>
      <w:r w:rsidRPr="009C04F0">
        <w:rPr>
          <w:u w:val="single"/>
        </w:rPr>
        <w:t xml:space="preserve">(h) </w:t>
      </w:r>
      <w:r w:rsidR="00894963" w:rsidRPr="009C04F0">
        <w:rPr>
          <w:u w:val="single"/>
        </w:rPr>
        <w:t>The license required by this section shall be in addition to, and not in lieu of, any other requirements set forth in federal, state, or local laws.</w:t>
      </w:r>
    </w:p>
    <w:p w14:paraId="35B777D7" w14:textId="5BD3427C" w:rsidR="00D92890" w:rsidRPr="009C04F0" w:rsidRDefault="00D92890" w:rsidP="00894963">
      <w:pPr>
        <w:pStyle w:val="SectionBody"/>
        <w:rPr>
          <w:u w:val="single"/>
        </w:rPr>
      </w:pPr>
      <w:r>
        <w:rPr>
          <w:u w:val="single"/>
        </w:rPr>
        <w:t xml:space="preserve">(i) </w:t>
      </w:r>
      <w:r w:rsidRPr="00D92890">
        <w:rPr>
          <w:u w:val="single"/>
        </w:rPr>
        <w:t xml:space="preserve">Each applicant who is the subject of a background check is entitled to a copy of his or her background investigation report, and has the right to challenge the accuracy and completeness of any information contained in the report and to obtain a prompt determination as to the validity of the challenge before a final determination is made by the </w:t>
      </w:r>
      <w:r>
        <w:rPr>
          <w:u w:val="single"/>
        </w:rPr>
        <w:t>commissioner</w:t>
      </w:r>
      <w:r w:rsidRPr="00D92890">
        <w:rPr>
          <w:u w:val="single"/>
        </w:rPr>
        <w:t xml:space="preserve"> that would deny issuance of a license or renewal of a license.</w:t>
      </w:r>
    </w:p>
    <w:p w14:paraId="47A991DA" w14:textId="118F4858" w:rsidR="00B9258B" w:rsidRPr="009C04F0" w:rsidRDefault="00894963" w:rsidP="003023A9">
      <w:pPr>
        <w:pStyle w:val="SectionBody"/>
        <w:rPr>
          <w:u w:val="single"/>
        </w:rPr>
      </w:pPr>
      <w:r w:rsidRPr="009C04F0">
        <w:rPr>
          <w:u w:val="single"/>
        </w:rPr>
        <w:t>(</w:t>
      </w:r>
      <w:r w:rsidR="00D92890">
        <w:rPr>
          <w:u w:val="single"/>
        </w:rPr>
        <w:t>j</w:t>
      </w:r>
      <w:r w:rsidRPr="009C04F0">
        <w:rPr>
          <w:u w:val="single"/>
        </w:rPr>
        <w:t>) The commissioner may propose rules for legislative approval in accordance with the provision of §29A-3-</w:t>
      </w:r>
      <w:r w:rsidRPr="00163C2F">
        <w:rPr>
          <w:color w:val="auto"/>
          <w:u w:val="single"/>
        </w:rPr>
        <w:t xml:space="preserve">1 </w:t>
      </w:r>
      <w:r w:rsidRPr="00163C2F">
        <w:rPr>
          <w:i/>
          <w:iCs/>
          <w:color w:val="auto"/>
          <w:u w:val="single"/>
        </w:rPr>
        <w:t>et seq</w:t>
      </w:r>
      <w:r w:rsidRPr="00163C2F">
        <w:rPr>
          <w:color w:val="auto"/>
          <w:u w:val="single"/>
        </w:rPr>
        <w:t>. of th</w:t>
      </w:r>
      <w:r w:rsidRPr="009C04F0">
        <w:rPr>
          <w:u w:val="single"/>
        </w:rPr>
        <w:t>is code as may be necessary to carry out the purposes of this article.</w:t>
      </w:r>
    </w:p>
    <w:p w14:paraId="6262291D" w14:textId="763EDFE1" w:rsidR="006E4997" w:rsidRPr="009C04F0" w:rsidRDefault="006E4997" w:rsidP="000B2AA1">
      <w:pPr>
        <w:pStyle w:val="SectionBody"/>
        <w:suppressLineNumbers/>
        <w:ind w:firstLine="0"/>
        <w:rPr>
          <w:b/>
          <w:u w:val="single"/>
        </w:rPr>
        <w:sectPr w:rsidR="006E4997" w:rsidRPr="009C04F0" w:rsidSect="002C3866">
          <w:type w:val="continuous"/>
          <w:pgSz w:w="12240" w:h="15840" w:code="1"/>
          <w:pgMar w:top="1440" w:right="1440" w:bottom="1440" w:left="1440" w:header="720" w:footer="720" w:gutter="0"/>
          <w:lnNumType w:countBy="1" w:restart="newSection"/>
          <w:cols w:space="720"/>
          <w:titlePg/>
          <w:docGrid w:linePitch="360"/>
        </w:sectPr>
      </w:pPr>
      <w:r w:rsidRPr="009C04F0">
        <w:rPr>
          <w:b/>
          <w:u w:val="single"/>
        </w:rPr>
        <w:t>§16-9H-</w:t>
      </w:r>
      <w:r w:rsidR="00F914CF">
        <w:rPr>
          <w:b/>
          <w:u w:val="single"/>
        </w:rPr>
        <w:t>6</w:t>
      </w:r>
      <w:r w:rsidRPr="009C04F0">
        <w:rPr>
          <w:b/>
          <w:u w:val="single"/>
        </w:rPr>
        <w:t>. Annual license fee.</w:t>
      </w:r>
    </w:p>
    <w:p w14:paraId="2825C44C" w14:textId="17571E80" w:rsidR="007F03C8" w:rsidRPr="009C04F0" w:rsidRDefault="007F03C8" w:rsidP="007F03C8">
      <w:pPr>
        <w:pStyle w:val="SectionBody"/>
        <w:rPr>
          <w:u w:val="single"/>
        </w:rPr>
      </w:pPr>
      <w:r w:rsidRPr="009C04F0">
        <w:rPr>
          <w:u w:val="single"/>
        </w:rPr>
        <w:t xml:space="preserve">(a) The annual license fee for a license issued under the provisions of this article to </w:t>
      </w:r>
      <w:r w:rsidR="00B805F1">
        <w:rPr>
          <w:u w:val="single"/>
        </w:rPr>
        <w:t xml:space="preserve">operate </w:t>
      </w:r>
      <w:r w:rsidRPr="009C04F0">
        <w:rPr>
          <w:u w:val="single"/>
        </w:rPr>
        <w:t xml:space="preserve">a vape or smoke </w:t>
      </w:r>
      <w:r w:rsidR="00A61C03">
        <w:rPr>
          <w:u w:val="single"/>
        </w:rPr>
        <w:t>shop</w:t>
      </w:r>
      <w:r w:rsidRPr="009C04F0">
        <w:rPr>
          <w:u w:val="single"/>
        </w:rPr>
        <w:t xml:space="preserve"> is $1,</w:t>
      </w:r>
      <w:r w:rsidR="00A61C03">
        <w:rPr>
          <w:u w:val="single"/>
        </w:rPr>
        <w:t>2</w:t>
      </w:r>
      <w:r w:rsidRPr="009C04F0">
        <w:rPr>
          <w:u w:val="single"/>
        </w:rPr>
        <w:t>00.</w:t>
      </w:r>
    </w:p>
    <w:p w14:paraId="343293D0" w14:textId="4D81866D" w:rsidR="007F03C8" w:rsidRPr="009C04F0" w:rsidRDefault="007F03C8" w:rsidP="007F03C8">
      <w:pPr>
        <w:pStyle w:val="SectionBody"/>
        <w:rPr>
          <w:u w:val="single"/>
        </w:rPr>
      </w:pPr>
      <w:r w:rsidRPr="009C04F0">
        <w:rPr>
          <w:u w:val="single"/>
        </w:rPr>
        <w:t xml:space="preserve">(b) </w:t>
      </w:r>
      <w:r w:rsidR="00F0141A" w:rsidRPr="009C04F0">
        <w:rPr>
          <w:u w:val="single"/>
        </w:rPr>
        <w:t>The fee for any license issued following January 1 of any year that expires on June 30 of that year is one half of the annual license fee prescribed by subsections (a) of this section.</w:t>
      </w:r>
    </w:p>
    <w:p w14:paraId="405D1B5E" w14:textId="47C8729C" w:rsidR="00F0141A" w:rsidRPr="009C04F0" w:rsidRDefault="00F0141A" w:rsidP="007F03C8">
      <w:pPr>
        <w:pStyle w:val="SectionBody"/>
        <w:rPr>
          <w:u w:val="single"/>
        </w:rPr>
      </w:pPr>
      <w:r w:rsidRPr="009C04F0">
        <w:rPr>
          <w:u w:val="single"/>
        </w:rPr>
        <w:t xml:space="preserve">(c) </w:t>
      </w:r>
      <w:r w:rsidR="006A2715" w:rsidRPr="009C04F0">
        <w:rPr>
          <w:u w:val="single"/>
        </w:rPr>
        <w:t xml:space="preserve">A licensee that fails to complete a renewal application and make payment of its annual license fee in renewing its license on or before June 30 of any subsequent year, after initial application, shall be charged an additional $150 reactivation fee. The fee payment may not be prorated or refunded, and the reactivation fee shall be paid prior to the processing of any renewal application and payment of the applicable full year annual license fee. A licensee who continues to operate upon the expiration of its license is subject to all fines, penalties, and sanctions available in </w:t>
      </w:r>
      <w:r w:rsidR="00B10B0D">
        <w:rPr>
          <w:u w:val="single"/>
        </w:rPr>
        <w:t>this article</w:t>
      </w:r>
      <w:r w:rsidR="006A2715" w:rsidRPr="009C04F0">
        <w:rPr>
          <w:u w:val="single"/>
        </w:rPr>
        <w:t>, all as determined by the commissioner.</w:t>
      </w:r>
    </w:p>
    <w:p w14:paraId="0F60334C" w14:textId="7ADA58CA" w:rsidR="0043449F" w:rsidRDefault="00723F63" w:rsidP="007F03C8">
      <w:pPr>
        <w:pStyle w:val="SectionBody"/>
        <w:rPr>
          <w:u w:val="single"/>
        </w:rPr>
      </w:pPr>
      <w:r w:rsidRPr="009C04F0">
        <w:rPr>
          <w:u w:val="single"/>
        </w:rPr>
        <w:t xml:space="preserve">(d) </w:t>
      </w:r>
      <w:r w:rsidR="008240CA">
        <w:rPr>
          <w:u w:val="single"/>
        </w:rPr>
        <w:t xml:space="preserve">Funds derived from the fees </w:t>
      </w:r>
      <w:r w:rsidR="00365CD2">
        <w:rPr>
          <w:u w:val="single"/>
        </w:rPr>
        <w:t xml:space="preserve">shall be </w:t>
      </w:r>
      <w:r w:rsidR="00D24892">
        <w:rPr>
          <w:u w:val="single"/>
        </w:rPr>
        <w:t>remitted</w:t>
      </w:r>
      <w:r w:rsidR="00365CD2">
        <w:rPr>
          <w:u w:val="single"/>
        </w:rPr>
        <w:t xml:space="preserve"> by the</w:t>
      </w:r>
      <w:r w:rsidRPr="009C04F0">
        <w:rPr>
          <w:u w:val="single"/>
        </w:rPr>
        <w:t xml:space="preserve"> commissioner </w:t>
      </w:r>
      <w:r w:rsidR="00D24892">
        <w:rPr>
          <w:u w:val="single"/>
        </w:rPr>
        <w:t>to</w:t>
      </w:r>
      <w:r w:rsidR="00365CD2">
        <w:rPr>
          <w:u w:val="single"/>
        </w:rPr>
        <w:t xml:space="preserve"> the state treasurer</w:t>
      </w:r>
      <w:r w:rsidR="0043449F">
        <w:rPr>
          <w:u w:val="single"/>
        </w:rPr>
        <w:t xml:space="preserve"> and divided as follows:</w:t>
      </w:r>
    </w:p>
    <w:p w14:paraId="43000611" w14:textId="750F2688" w:rsidR="0076571F" w:rsidRPr="00163C2F" w:rsidRDefault="0043449F" w:rsidP="007F03C8">
      <w:pPr>
        <w:pStyle w:val="SectionBody"/>
        <w:rPr>
          <w:color w:val="auto"/>
          <w:u w:val="single"/>
        </w:rPr>
      </w:pPr>
      <w:r>
        <w:rPr>
          <w:u w:val="single"/>
        </w:rPr>
        <w:t>(</w:t>
      </w:r>
      <w:r w:rsidRPr="00163C2F">
        <w:rPr>
          <w:color w:val="auto"/>
          <w:u w:val="single"/>
        </w:rPr>
        <w:t xml:space="preserve">1) </w:t>
      </w:r>
      <w:r w:rsidR="0068759D" w:rsidRPr="00163C2F">
        <w:rPr>
          <w:color w:val="auto"/>
          <w:u w:val="single"/>
        </w:rPr>
        <w:t xml:space="preserve">Fifty </w:t>
      </w:r>
      <w:r w:rsidR="00EF6A59" w:rsidRPr="00163C2F">
        <w:rPr>
          <w:color w:val="auto"/>
          <w:u w:val="single"/>
        </w:rPr>
        <w:t xml:space="preserve">percent shall be credited to the Agricultural Fees Fund </w:t>
      </w:r>
      <w:r w:rsidR="0076571F" w:rsidRPr="00163C2F">
        <w:rPr>
          <w:color w:val="auto"/>
          <w:u w:val="single"/>
        </w:rPr>
        <w:t xml:space="preserve">established by the </w:t>
      </w:r>
      <w:r w:rsidR="0076571F" w:rsidRPr="00163C2F">
        <w:rPr>
          <w:color w:val="auto"/>
          <w:u w:val="single"/>
        </w:rPr>
        <w:lastRenderedPageBreak/>
        <w:t>provisions of §19-1-4c of this code; and</w:t>
      </w:r>
    </w:p>
    <w:p w14:paraId="46CE6C94" w14:textId="680CED49" w:rsidR="001144AE" w:rsidRPr="009C04F0" w:rsidRDefault="0076571F" w:rsidP="00BC38C2">
      <w:pPr>
        <w:pStyle w:val="SectionBody"/>
        <w:rPr>
          <w:u w:val="single"/>
        </w:rPr>
      </w:pPr>
      <w:r w:rsidRPr="00163C2F">
        <w:rPr>
          <w:color w:val="auto"/>
          <w:u w:val="single"/>
        </w:rPr>
        <w:t xml:space="preserve">(2) </w:t>
      </w:r>
      <w:r w:rsidR="0068759D" w:rsidRPr="00163C2F">
        <w:rPr>
          <w:color w:val="auto"/>
          <w:u w:val="single"/>
        </w:rPr>
        <w:t>Fifty</w:t>
      </w:r>
      <w:r w:rsidRPr="00163C2F">
        <w:rPr>
          <w:color w:val="auto"/>
          <w:u w:val="single"/>
        </w:rPr>
        <w:t xml:space="preserve"> percent shall be credited to the </w:t>
      </w:r>
      <w:r w:rsidR="00836810" w:rsidRPr="00163C2F">
        <w:rPr>
          <w:color w:val="auto"/>
          <w:u w:val="single"/>
        </w:rPr>
        <w:t>Alcohol Beverage Control Enforcement Fund established by the provisions of §60-7-</w:t>
      </w:r>
      <w:r w:rsidR="00836810">
        <w:rPr>
          <w:u w:val="single"/>
        </w:rPr>
        <w:t>13 of this code</w:t>
      </w:r>
      <w:r w:rsidR="001144AE" w:rsidRPr="009C04F0">
        <w:rPr>
          <w:u w:val="single"/>
        </w:rPr>
        <w:t>.</w:t>
      </w:r>
    </w:p>
    <w:p w14:paraId="2333E0C7" w14:textId="4E7ECA3A" w:rsidR="00D8375A" w:rsidRPr="009C04F0" w:rsidRDefault="00D8375A" w:rsidP="00D8375A">
      <w:pPr>
        <w:pStyle w:val="SectionHeading"/>
        <w:rPr>
          <w:u w:val="single"/>
        </w:rPr>
        <w:sectPr w:rsidR="00D8375A" w:rsidRPr="009C04F0" w:rsidSect="002C3866">
          <w:type w:val="continuous"/>
          <w:pgSz w:w="12240" w:h="15840" w:code="1"/>
          <w:pgMar w:top="1440" w:right="1440" w:bottom="1440" w:left="1440" w:header="720" w:footer="720" w:gutter="0"/>
          <w:lnNumType w:countBy="1" w:restart="newSection"/>
          <w:cols w:space="720"/>
          <w:titlePg/>
          <w:docGrid w:linePitch="360"/>
        </w:sectPr>
      </w:pPr>
      <w:r w:rsidRPr="009C04F0">
        <w:rPr>
          <w:u w:val="single"/>
        </w:rPr>
        <w:t>§16-9H-</w:t>
      </w:r>
      <w:r w:rsidR="00BC38C2">
        <w:rPr>
          <w:u w:val="single"/>
        </w:rPr>
        <w:t>7</w:t>
      </w:r>
      <w:r w:rsidRPr="009C04F0">
        <w:rPr>
          <w:u w:val="single"/>
        </w:rPr>
        <w:t xml:space="preserve">. </w:t>
      </w:r>
      <w:r w:rsidR="00DC781D" w:rsidRPr="009C04F0">
        <w:rPr>
          <w:u w:val="single"/>
        </w:rPr>
        <w:t>Administration and enforcement</w:t>
      </w:r>
      <w:r w:rsidRPr="009C04F0">
        <w:rPr>
          <w:u w:val="single"/>
        </w:rPr>
        <w:t>.</w:t>
      </w:r>
    </w:p>
    <w:p w14:paraId="50DFB6B1" w14:textId="0677C64E" w:rsidR="00DC781D" w:rsidRPr="009C04F0" w:rsidRDefault="00DC781D" w:rsidP="00DC781D">
      <w:pPr>
        <w:pStyle w:val="SectionBody"/>
        <w:rPr>
          <w:u w:val="single"/>
        </w:rPr>
      </w:pPr>
      <w:r w:rsidRPr="009C04F0">
        <w:rPr>
          <w:u w:val="single"/>
        </w:rPr>
        <w:t xml:space="preserve">It shall be the duty of the </w:t>
      </w:r>
      <w:r w:rsidR="003F4E91" w:rsidRPr="009C04F0">
        <w:rPr>
          <w:u w:val="single"/>
        </w:rPr>
        <w:t>commissioner</w:t>
      </w:r>
      <w:r w:rsidRPr="009C04F0">
        <w:rPr>
          <w:u w:val="single"/>
        </w:rPr>
        <w:t xml:space="preserve"> to administer and enforce the provisions of the article, except as otherwise provided in </w:t>
      </w:r>
      <w:r w:rsidR="003A7F0E" w:rsidRPr="009C04F0">
        <w:rPr>
          <w:u w:val="single"/>
        </w:rPr>
        <w:t>this</w:t>
      </w:r>
      <w:r w:rsidRPr="009C04F0">
        <w:rPr>
          <w:u w:val="single"/>
        </w:rPr>
        <w:t xml:space="preserve"> article.</w:t>
      </w:r>
    </w:p>
    <w:p w14:paraId="474FF276" w14:textId="0137F37B" w:rsidR="00DC781D" w:rsidRPr="009C04F0" w:rsidRDefault="008566F3" w:rsidP="00DC781D">
      <w:pPr>
        <w:pStyle w:val="SectionBody"/>
        <w:rPr>
          <w:u w:val="single"/>
        </w:rPr>
      </w:pPr>
      <w:r w:rsidRPr="009C04F0">
        <w:rPr>
          <w:u w:val="single"/>
        </w:rPr>
        <w:t xml:space="preserve">(a) </w:t>
      </w:r>
      <w:r w:rsidR="00DC781D" w:rsidRPr="009C04F0">
        <w:rPr>
          <w:u w:val="single"/>
        </w:rPr>
        <w:t xml:space="preserve">The </w:t>
      </w:r>
      <w:r w:rsidR="003F4E91" w:rsidRPr="009C04F0">
        <w:rPr>
          <w:u w:val="single"/>
        </w:rPr>
        <w:t>commissioner</w:t>
      </w:r>
      <w:r w:rsidR="00DC781D" w:rsidRPr="009C04F0">
        <w:rPr>
          <w:u w:val="single"/>
        </w:rPr>
        <w:t xml:space="preserve"> shall perform the following duties:</w:t>
      </w:r>
    </w:p>
    <w:p w14:paraId="61156D62" w14:textId="16DFE194" w:rsidR="00DC781D" w:rsidRPr="009C04F0" w:rsidRDefault="00DC781D" w:rsidP="00DC781D">
      <w:pPr>
        <w:pStyle w:val="SectionBody"/>
        <w:rPr>
          <w:u w:val="single"/>
        </w:rPr>
      </w:pPr>
      <w:r w:rsidRPr="009C04F0">
        <w:rPr>
          <w:u w:val="single"/>
        </w:rPr>
        <w:t>(</w:t>
      </w:r>
      <w:r w:rsidR="008566F3" w:rsidRPr="009C04F0">
        <w:rPr>
          <w:u w:val="single"/>
        </w:rPr>
        <w:t>1</w:t>
      </w:r>
      <w:r w:rsidRPr="009C04F0">
        <w:rPr>
          <w:u w:val="single"/>
        </w:rPr>
        <w:t xml:space="preserve">) Receive and process all </w:t>
      </w:r>
      <w:r w:rsidR="003F4E91" w:rsidRPr="009C04F0">
        <w:rPr>
          <w:u w:val="single"/>
        </w:rPr>
        <w:t xml:space="preserve">license </w:t>
      </w:r>
      <w:r w:rsidRPr="009C04F0">
        <w:rPr>
          <w:u w:val="single"/>
        </w:rPr>
        <w:t>applications</w:t>
      </w:r>
      <w:r w:rsidR="00A76BC6">
        <w:rPr>
          <w:u w:val="single"/>
        </w:rPr>
        <w:t>;</w:t>
      </w:r>
    </w:p>
    <w:p w14:paraId="0E12449C" w14:textId="6D5119DC" w:rsidR="00DC781D" w:rsidRPr="009C04F0" w:rsidRDefault="00DC781D" w:rsidP="00DC781D">
      <w:pPr>
        <w:pStyle w:val="SectionBody"/>
        <w:rPr>
          <w:u w:val="single"/>
        </w:rPr>
      </w:pPr>
      <w:r w:rsidRPr="009C04F0">
        <w:rPr>
          <w:u w:val="single"/>
        </w:rPr>
        <w:t>(</w:t>
      </w:r>
      <w:r w:rsidR="008566F3" w:rsidRPr="009C04F0">
        <w:rPr>
          <w:u w:val="single"/>
        </w:rPr>
        <w:t>2</w:t>
      </w:r>
      <w:r w:rsidRPr="009C04F0">
        <w:rPr>
          <w:u w:val="single"/>
        </w:rPr>
        <w:t xml:space="preserve">) Endeavor to grant or deny the issuance of a </w:t>
      </w:r>
      <w:r w:rsidR="00990A0B" w:rsidRPr="009C04F0">
        <w:rPr>
          <w:u w:val="single"/>
        </w:rPr>
        <w:t>vape</w:t>
      </w:r>
      <w:r w:rsidR="0084575A" w:rsidRPr="009C04F0">
        <w:rPr>
          <w:u w:val="single"/>
        </w:rPr>
        <w:t xml:space="preserve"> or </w:t>
      </w:r>
      <w:r w:rsidR="00990A0B" w:rsidRPr="009C04F0">
        <w:rPr>
          <w:u w:val="single"/>
        </w:rPr>
        <w:t xml:space="preserve">smoke </w:t>
      </w:r>
      <w:r w:rsidR="00BC38C2">
        <w:rPr>
          <w:u w:val="single"/>
        </w:rPr>
        <w:t>shop</w:t>
      </w:r>
      <w:r w:rsidRPr="009C04F0">
        <w:rPr>
          <w:u w:val="single"/>
        </w:rPr>
        <w:t xml:space="preserve"> </w:t>
      </w:r>
      <w:r w:rsidR="00252516">
        <w:rPr>
          <w:u w:val="single"/>
        </w:rPr>
        <w:t>license</w:t>
      </w:r>
      <w:r w:rsidRPr="009C04F0">
        <w:rPr>
          <w:u w:val="single"/>
        </w:rPr>
        <w:t xml:space="preserve"> within </w:t>
      </w:r>
      <w:r w:rsidR="002D7902" w:rsidRPr="009C04F0">
        <w:rPr>
          <w:u w:val="single"/>
        </w:rPr>
        <w:t>10</w:t>
      </w:r>
      <w:r w:rsidRPr="009C04F0">
        <w:rPr>
          <w:u w:val="single"/>
        </w:rPr>
        <w:t xml:space="preserve"> working days of receipt of a complete </w:t>
      </w:r>
      <w:r w:rsidR="003F4E91" w:rsidRPr="009C04F0">
        <w:rPr>
          <w:u w:val="single"/>
        </w:rPr>
        <w:t xml:space="preserve">license </w:t>
      </w:r>
      <w:r w:rsidR="008566F3" w:rsidRPr="009C04F0">
        <w:rPr>
          <w:u w:val="single"/>
        </w:rPr>
        <w:t>a</w:t>
      </w:r>
      <w:r w:rsidRPr="009C04F0">
        <w:rPr>
          <w:u w:val="single"/>
        </w:rPr>
        <w:t>pplication</w:t>
      </w:r>
      <w:r w:rsidR="00A76BC6">
        <w:rPr>
          <w:u w:val="single"/>
        </w:rPr>
        <w:t>;</w:t>
      </w:r>
    </w:p>
    <w:p w14:paraId="6DDEDFBF" w14:textId="3DCB4656" w:rsidR="00DC781D" w:rsidRPr="009C04F0" w:rsidRDefault="00DC781D" w:rsidP="00DC781D">
      <w:pPr>
        <w:pStyle w:val="SectionBody"/>
        <w:rPr>
          <w:u w:val="single"/>
        </w:rPr>
      </w:pPr>
      <w:r w:rsidRPr="009C04F0">
        <w:rPr>
          <w:u w:val="single"/>
        </w:rPr>
        <w:t>(</w:t>
      </w:r>
      <w:r w:rsidR="008566F3" w:rsidRPr="009C04F0">
        <w:rPr>
          <w:u w:val="single"/>
        </w:rPr>
        <w:t>3</w:t>
      </w:r>
      <w:r w:rsidRPr="009C04F0">
        <w:rPr>
          <w:u w:val="single"/>
        </w:rPr>
        <w:t>)</w:t>
      </w:r>
      <w:r w:rsidR="008566F3" w:rsidRPr="009C04F0">
        <w:rPr>
          <w:u w:val="single"/>
        </w:rPr>
        <w:t xml:space="preserve"> </w:t>
      </w:r>
      <w:r w:rsidRPr="009C04F0">
        <w:rPr>
          <w:u w:val="single"/>
        </w:rPr>
        <w:t xml:space="preserve">Conduct investigations as necessary to determine compliance or conformance with or violation of </w:t>
      </w:r>
      <w:r w:rsidR="008566F3" w:rsidRPr="009C04F0">
        <w:rPr>
          <w:u w:val="single"/>
        </w:rPr>
        <w:t>this article</w:t>
      </w:r>
      <w:r w:rsidR="00A76BC6">
        <w:rPr>
          <w:u w:val="single"/>
        </w:rPr>
        <w:t>;</w:t>
      </w:r>
    </w:p>
    <w:p w14:paraId="1A3AA2BE" w14:textId="7CE92764" w:rsidR="00DC781D" w:rsidRPr="009C04F0" w:rsidRDefault="00DC781D" w:rsidP="00DC781D">
      <w:pPr>
        <w:pStyle w:val="SectionBody"/>
        <w:rPr>
          <w:u w:val="single"/>
        </w:rPr>
      </w:pPr>
      <w:r w:rsidRPr="009C04F0">
        <w:rPr>
          <w:u w:val="single"/>
        </w:rPr>
        <w:t>(</w:t>
      </w:r>
      <w:r w:rsidR="008566F3" w:rsidRPr="009C04F0">
        <w:rPr>
          <w:u w:val="single"/>
        </w:rPr>
        <w:t>4</w:t>
      </w:r>
      <w:r w:rsidRPr="009C04F0">
        <w:rPr>
          <w:u w:val="single"/>
        </w:rPr>
        <w:t>)</w:t>
      </w:r>
      <w:r w:rsidR="008566F3" w:rsidRPr="009C04F0">
        <w:rPr>
          <w:u w:val="single"/>
        </w:rPr>
        <w:t xml:space="preserve"> </w:t>
      </w:r>
      <w:r w:rsidRPr="009C04F0">
        <w:rPr>
          <w:u w:val="single"/>
        </w:rPr>
        <w:t xml:space="preserve">Abate any violation of </w:t>
      </w:r>
      <w:r w:rsidR="008566F3" w:rsidRPr="009C04F0">
        <w:rPr>
          <w:u w:val="single"/>
        </w:rPr>
        <w:t>this article</w:t>
      </w:r>
      <w:r w:rsidR="00A76BC6">
        <w:rPr>
          <w:u w:val="single"/>
        </w:rPr>
        <w:t>;</w:t>
      </w:r>
    </w:p>
    <w:p w14:paraId="56820C58" w14:textId="08BC13B7" w:rsidR="00DC781D" w:rsidRPr="009C04F0" w:rsidRDefault="00DC781D" w:rsidP="00DC781D">
      <w:pPr>
        <w:pStyle w:val="SectionBody"/>
        <w:rPr>
          <w:u w:val="single"/>
        </w:rPr>
      </w:pPr>
      <w:r w:rsidRPr="009C04F0">
        <w:rPr>
          <w:u w:val="single"/>
        </w:rPr>
        <w:t>(</w:t>
      </w:r>
      <w:r w:rsidR="008566F3" w:rsidRPr="009C04F0">
        <w:rPr>
          <w:u w:val="single"/>
        </w:rPr>
        <w:t>5</w:t>
      </w:r>
      <w:r w:rsidRPr="009C04F0">
        <w:rPr>
          <w:u w:val="single"/>
        </w:rPr>
        <w:t>)</w:t>
      </w:r>
      <w:r w:rsidR="008566F3" w:rsidRPr="009C04F0">
        <w:rPr>
          <w:u w:val="single"/>
        </w:rPr>
        <w:t xml:space="preserve"> </w:t>
      </w:r>
      <w:r w:rsidRPr="009C04F0">
        <w:rPr>
          <w:u w:val="single"/>
        </w:rPr>
        <w:t xml:space="preserve">Seek the assistance of the office of the </w:t>
      </w:r>
      <w:r w:rsidR="007A2019">
        <w:rPr>
          <w:u w:val="single"/>
        </w:rPr>
        <w:t xml:space="preserve">West Virginia State Police, </w:t>
      </w:r>
      <w:r w:rsidR="002D7902" w:rsidRPr="009C04F0">
        <w:rPr>
          <w:u w:val="single"/>
        </w:rPr>
        <w:t>s</w:t>
      </w:r>
      <w:r w:rsidRPr="009C04F0">
        <w:rPr>
          <w:u w:val="single"/>
        </w:rPr>
        <w:t xml:space="preserve">heriff of the </w:t>
      </w:r>
      <w:r w:rsidR="002D7902" w:rsidRPr="009C04F0">
        <w:rPr>
          <w:u w:val="single"/>
        </w:rPr>
        <w:t>c</w:t>
      </w:r>
      <w:r w:rsidRPr="009C04F0">
        <w:rPr>
          <w:u w:val="single"/>
        </w:rPr>
        <w:t xml:space="preserve">ounty or the office of the </w:t>
      </w:r>
      <w:r w:rsidR="002D7902" w:rsidRPr="009C04F0">
        <w:rPr>
          <w:u w:val="single"/>
        </w:rPr>
        <w:t>p</w:t>
      </w:r>
      <w:r w:rsidRPr="009C04F0">
        <w:rPr>
          <w:u w:val="single"/>
        </w:rPr>
        <w:t xml:space="preserve">rosecuting </w:t>
      </w:r>
      <w:r w:rsidR="002D7902" w:rsidRPr="009C04F0">
        <w:rPr>
          <w:u w:val="single"/>
        </w:rPr>
        <w:t>a</w:t>
      </w:r>
      <w:r w:rsidRPr="009C04F0">
        <w:rPr>
          <w:u w:val="single"/>
        </w:rPr>
        <w:t xml:space="preserve">ttorney of the </w:t>
      </w:r>
      <w:r w:rsidR="008566F3" w:rsidRPr="009C04F0">
        <w:rPr>
          <w:u w:val="single"/>
        </w:rPr>
        <w:t>c</w:t>
      </w:r>
      <w:r w:rsidRPr="009C04F0">
        <w:rPr>
          <w:u w:val="single"/>
        </w:rPr>
        <w:t xml:space="preserve">ounty to abate or prosecute any violation of </w:t>
      </w:r>
      <w:r w:rsidR="008566F3" w:rsidRPr="009C04F0">
        <w:rPr>
          <w:u w:val="single"/>
        </w:rPr>
        <w:t>this article</w:t>
      </w:r>
      <w:r w:rsidR="00A76BC6">
        <w:rPr>
          <w:u w:val="single"/>
        </w:rPr>
        <w:t>;</w:t>
      </w:r>
    </w:p>
    <w:p w14:paraId="56206415" w14:textId="1ABA2D84" w:rsidR="00DC781D" w:rsidRPr="009C04F0" w:rsidRDefault="00DC781D" w:rsidP="00DC781D">
      <w:pPr>
        <w:pStyle w:val="SectionBody"/>
        <w:rPr>
          <w:u w:val="single"/>
        </w:rPr>
      </w:pPr>
      <w:r w:rsidRPr="009C04F0">
        <w:rPr>
          <w:u w:val="single"/>
        </w:rPr>
        <w:t>(</w:t>
      </w:r>
      <w:r w:rsidR="008566F3" w:rsidRPr="009C04F0">
        <w:rPr>
          <w:u w:val="single"/>
        </w:rPr>
        <w:t>6</w:t>
      </w:r>
      <w:r w:rsidRPr="009C04F0">
        <w:rPr>
          <w:u w:val="single"/>
        </w:rPr>
        <w:t>)</w:t>
      </w:r>
      <w:r w:rsidR="008566F3" w:rsidRPr="009C04F0">
        <w:rPr>
          <w:u w:val="single"/>
        </w:rPr>
        <w:t xml:space="preserve"> </w:t>
      </w:r>
      <w:r w:rsidRPr="009C04F0">
        <w:rPr>
          <w:u w:val="single"/>
        </w:rPr>
        <w:t xml:space="preserve">Assist law enforcement officers to abate or prosecute any violation of </w:t>
      </w:r>
      <w:r w:rsidR="008566F3" w:rsidRPr="009C04F0">
        <w:rPr>
          <w:u w:val="single"/>
        </w:rPr>
        <w:t>this article</w:t>
      </w:r>
      <w:r w:rsidR="00A76BC6">
        <w:rPr>
          <w:u w:val="single"/>
        </w:rPr>
        <w:t>;</w:t>
      </w:r>
    </w:p>
    <w:p w14:paraId="33AC6AD9" w14:textId="029D4AD9" w:rsidR="00DC781D" w:rsidRPr="009C04F0" w:rsidRDefault="00DC781D" w:rsidP="00DC781D">
      <w:pPr>
        <w:pStyle w:val="SectionBody"/>
        <w:rPr>
          <w:u w:val="single"/>
        </w:rPr>
      </w:pPr>
      <w:r w:rsidRPr="009C04F0">
        <w:rPr>
          <w:u w:val="single"/>
        </w:rPr>
        <w:t>(</w:t>
      </w:r>
      <w:r w:rsidR="008566F3" w:rsidRPr="009C04F0">
        <w:rPr>
          <w:u w:val="single"/>
        </w:rPr>
        <w:t>7</w:t>
      </w:r>
      <w:r w:rsidRPr="009C04F0">
        <w:rPr>
          <w:u w:val="single"/>
        </w:rPr>
        <w:t>)</w:t>
      </w:r>
      <w:r w:rsidR="008566F3" w:rsidRPr="009C04F0">
        <w:rPr>
          <w:u w:val="single"/>
        </w:rPr>
        <w:t xml:space="preserve"> </w:t>
      </w:r>
      <w:r w:rsidRPr="009C04F0">
        <w:rPr>
          <w:u w:val="single"/>
        </w:rPr>
        <w:t xml:space="preserve">Provide information about </w:t>
      </w:r>
      <w:r w:rsidR="008566F3" w:rsidRPr="009C04F0">
        <w:rPr>
          <w:u w:val="single"/>
        </w:rPr>
        <w:t>this article</w:t>
      </w:r>
      <w:r w:rsidRPr="009C04F0">
        <w:rPr>
          <w:u w:val="single"/>
        </w:rPr>
        <w:t xml:space="preserve"> upon the request of citizens and public agencies</w:t>
      </w:r>
      <w:r w:rsidR="00A76BC6">
        <w:rPr>
          <w:u w:val="single"/>
        </w:rPr>
        <w:t>;</w:t>
      </w:r>
    </w:p>
    <w:p w14:paraId="788BCBEA" w14:textId="105B29BD" w:rsidR="00DC781D" w:rsidRPr="009C04F0" w:rsidRDefault="00DC781D" w:rsidP="00DC781D">
      <w:pPr>
        <w:pStyle w:val="SectionBody"/>
        <w:rPr>
          <w:u w:val="single"/>
        </w:rPr>
      </w:pPr>
      <w:r w:rsidRPr="009C04F0">
        <w:rPr>
          <w:u w:val="single"/>
        </w:rPr>
        <w:t>(</w:t>
      </w:r>
      <w:r w:rsidR="008566F3" w:rsidRPr="009C04F0">
        <w:rPr>
          <w:u w:val="single"/>
        </w:rPr>
        <w:t>8</w:t>
      </w:r>
      <w:r w:rsidRPr="009C04F0">
        <w:rPr>
          <w:u w:val="single"/>
        </w:rPr>
        <w:t>)</w:t>
      </w:r>
      <w:r w:rsidR="008566F3" w:rsidRPr="009C04F0">
        <w:rPr>
          <w:u w:val="single"/>
        </w:rPr>
        <w:t xml:space="preserve"> </w:t>
      </w:r>
      <w:r w:rsidRPr="009C04F0">
        <w:rPr>
          <w:u w:val="single"/>
        </w:rPr>
        <w:t xml:space="preserve">Pursue enforcement of </w:t>
      </w:r>
      <w:r w:rsidR="008566F3" w:rsidRPr="009C04F0">
        <w:rPr>
          <w:u w:val="single"/>
        </w:rPr>
        <w:t>this article as it</w:t>
      </w:r>
      <w:r w:rsidRPr="009C04F0">
        <w:rPr>
          <w:u w:val="single"/>
        </w:rPr>
        <w:t xml:space="preserve"> and other law provides; and</w:t>
      </w:r>
    </w:p>
    <w:p w14:paraId="261ABBFB" w14:textId="52DBF5C5" w:rsidR="00DC781D" w:rsidRPr="009C04F0" w:rsidRDefault="00DC781D" w:rsidP="00DC781D">
      <w:pPr>
        <w:pStyle w:val="SectionBody"/>
        <w:rPr>
          <w:u w:val="single"/>
        </w:rPr>
      </w:pPr>
      <w:r w:rsidRPr="009C04F0">
        <w:rPr>
          <w:u w:val="single"/>
        </w:rPr>
        <w:t>(</w:t>
      </w:r>
      <w:r w:rsidR="008566F3" w:rsidRPr="009C04F0">
        <w:rPr>
          <w:u w:val="single"/>
        </w:rPr>
        <w:t>9</w:t>
      </w:r>
      <w:r w:rsidRPr="009C04F0">
        <w:rPr>
          <w:u w:val="single"/>
        </w:rPr>
        <w:t>)</w:t>
      </w:r>
      <w:r w:rsidR="008566F3" w:rsidRPr="009C04F0">
        <w:rPr>
          <w:u w:val="single"/>
        </w:rPr>
        <w:t xml:space="preserve"> </w:t>
      </w:r>
      <w:r w:rsidRPr="009C04F0">
        <w:rPr>
          <w:u w:val="single"/>
        </w:rPr>
        <w:t xml:space="preserve">Administer </w:t>
      </w:r>
      <w:r w:rsidR="008566F3" w:rsidRPr="009C04F0">
        <w:rPr>
          <w:u w:val="single"/>
        </w:rPr>
        <w:t>this article</w:t>
      </w:r>
      <w:r w:rsidRPr="009C04F0">
        <w:rPr>
          <w:u w:val="single"/>
        </w:rPr>
        <w:t xml:space="preserve"> in all respects.</w:t>
      </w:r>
    </w:p>
    <w:p w14:paraId="6AAA5C48" w14:textId="3FD9E771" w:rsidR="00DC781D" w:rsidRPr="001F62BC" w:rsidRDefault="008566F3" w:rsidP="00DC781D">
      <w:pPr>
        <w:pStyle w:val="SectionBody"/>
        <w:rPr>
          <w:color w:val="auto"/>
          <w:u w:val="single"/>
        </w:rPr>
      </w:pPr>
      <w:r w:rsidRPr="001F62BC">
        <w:rPr>
          <w:color w:val="auto"/>
          <w:u w:val="single"/>
        </w:rPr>
        <w:t xml:space="preserve">(b) </w:t>
      </w:r>
      <w:r w:rsidR="00DC781D" w:rsidRPr="001F62BC">
        <w:rPr>
          <w:color w:val="auto"/>
          <w:u w:val="single"/>
        </w:rPr>
        <w:t xml:space="preserve">No commission, board, agency, officer, or employee of the </w:t>
      </w:r>
      <w:r w:rsidRPr="001F62BC">
        <w:rPr>
          <w:color w:val="auto"/>
          <w:u w:val="single"/>
        </w:rPr>
        <w:t>c</w:t>
      </w:r>
      <w:r w:rsidR="00DC781D" w:rsidRPr="001F62BC">
        <w:rPr>
          <w:color w:val="auto"/>
          <w:u w:val="single"/>
        </w:rPr>
        <w:t xml:space="preserve">ounty shall issue, grant, or approve any permit, license, certificate or any other authorization for any construction, reconstruction, alteration, enlargement or relocation of any </w:t>
      </w:r>
      <w:r w:rsidR="00990A0B" w:rsidRPr="001F62BC">
        <w:rPr>
          <w:color w:val="auto"/>
          <w:u w:val="single"/>
        </w:rPr>
        <w:t>vape</w:t>
      </w:r>
      <w:r w:rsidR="0084575A" w:rsidRPr="001F62BC">
        <w:rPr>
          <w:color w:val="auto"/>
          <w:u w:val="single"/>
        </w:rPr>
        <w:t xml:space="preserve"> or </w:t>
      </w:r>
      <w:r w:rsidR="00990A0B" w:rsidRPr="001F62BC">
        <w:rPr>
          <w:color w:val="auto"/>
          <w:u w:val="single"/>
        </w:rPr>
        <w:t xml:space="preserve">smoke </w:t>
      </w:r>
      <w:r w:rsidR="00B13AF8" w:rsidRPr="001F62BC">
        <w:rPr>
          <w:color w:val="auto"/>
          <w:u w:val="single"/>
        </w:rPr>
        <w:t>shop</w:t>
      </w:r>
      <w:r w:rsidR="00DC781D" w:rsidRPr="001F62BC">
        <w:rPr>
          <w:color w:val="auto"/>
          <w:u w:val="single"/>
        </w:rPr>
        <w:t xml:space="preserve"> building or structure, or for any use of land or building, that does not comply with the provisions of </w:t>
      </w:r>
      <w:r w:rsidRPr="001F62BC">
        <w:rPr>
          <w:color w:val="auto"/>
          <w:u w:val="single"/>
        </w:rPr>
        <w:t>this article</w:t>
      </w:r>
      <w:r w:rsidR="00DC781D" w:rsidRPr="001F62BC">
        <w:rPr>
          <w:color w:val="auto"/>
          <w:u w:val="single"/>
        </w:rPr>
        <w:t>.</w:t>
      </w:r>
    </w:p>
    <w:p w14:paraId="57A2BC63" w14:textId="62A3B694" w:rsidR="002C3866" w:rsidRDefault="008566F3" w:rsidP="00A76BC6">
      <w:pPr>
        <w:pStyle w:val="SectionBody"/>
        <w:rPr>
          <w:u w:val="single"/>
        </w:rPr>
      </w:pPr>
      <w:r w:rsidRPr="001F62BC">
        <w:rPr>
          <w:color w:val="auto"/>
          <w:u w:val="single"/>
        </w:rPr>
        <w:t>(c)</w:t>
      </w:r>
      <w:r w:rsidR="00DC781D" w:rsidRPr="001F62BC">
        <w:rPr>
          <w:color w:val="auto"/>
          <w:u w:val="single"/>
        </w:rPr>
        <w:t xml:space="preserve"> In administering </w:t>
      </w:r>
      <w:r w:rsidRPr="001F62BC">
        <w:rPr>
          <w:color w:val="auto"/>
          <w:u w:val="single"/>
        </w:rPr>
        <w:t>this article</w:t>
      </w:r>
      <w:r w:rsidR="00DC781D" w:rsidRPr="001F62BC">
        <w:rPr>
          <w:color w:val="auto"/>
          <w:u w:val="single"/>
        </w:rPr>
        <w:t xml:space="preserve">, the standard rule of rounding numbers to the nearest whole </w:t>
      </w:r>
      <w:r w:rsidR="00DC781D" w:rsidRPr="009C04F0">
        <w:rPr>
          <w:u w:val="single"/>
        </w:rPr>
        <w:t xml:space="preserve">shall apply. When the unit of measurement results in a fraction less than one-half or less than .5, </w:t>
      </w:r>
      <w:r w:rsidR="00DC781D" w:rsidRPr="009C04F0">
        <w:rPr>
          <w:u w:val="single"/>
        </w:rPr>
        <w:lastRenderedPageBreak/>
        <w:t>the fraction shall be disregarded. When the unit of measurement results in a fraction of one-half or more, or .5 or over, the number shall be rounded up to the next nearest whole number.</w:t>
      </w:r>
    </w:p>
    <w:p w14:paraId="570AA791" w14:textId="77777777" w:rsidR="002C3866" w:rsidRDefault="002C3866" w:rsidP="002C3866">
      <w:pPr>
        <w:pStyle w:val="SectionBody"/>
        <w:suppressLineNumbers/>
        <w:ind w:firstLine="0"/>
        <w:rPr>
          <w:u w:val="single"/>
        </w:rPr>
        <w:sectPr w:rsidR="002C3866" w:rsidSect="002C3866">
          <w:type w:val="continuous"/>
          <w:pgSz w:w="12240" w:h="15840" w:code="1"/>
          <w:pgMar w:top="1440" w:right="1440" w:bottom="1440" w:left="1440" w:header="720" w:footer="720" w:gutter="0"/>
          <w:lnNumType w:countBy="1" w:restart="newSection"/>
          <w:cols w:space="720"/>
          <w:titlePg/>
          <w:docGrid w:linePitch="360"/>
        </w:sectPr>
      </w:pPr>
    </w:p>
    <w:p w14:paraId="2EB2B758" w14:textId="4328199F" w:rsidR="002C3866" w:rsidRPr="002C3866" w:rsidRDefault="002C3866" w:rsidP="002C3866">
      <w:pPr>
        <w:pStyle w:val="SectionHeading"/>
      </w:pPr>
      <w:r w:rsidRPr="002C3866">
        <w:rPr>
          <w:u w:val="single"/>
        </w:rPr>
        <w:t>§</w:t>
      </w:r>
      <w:r w:rsidRPr="002C3866">
        <w:rPr>
          <w:bCs/>
          <w:u w:val="single"/>
        </w:rPr>
        <w:t>16-9H-8. Prohibition on use of Vape or Smoke Shop as residence</w:t>
      </w:r>
    </w:p>
    <w:p w14:paraId="19307108" w14:textId="77777777" w:rsidR="002C3866" w:rsidRPr="002C3866" w:rsidRDefault="002C3866" w:rsidP="002C3866">
      <w:pPr>
        <w:pStyle w:val="SectionBody"/>
        <w:rPr>
          <w:u w:val="single"/>
        </w:rPr>
      </w:pPr>
      <w:r w:rsidRPr="002C3866">
        <w:rPr>
          <w:u w:val="single"/>
        </w:rPr>
        <w:t>(a) No person may use, occupy, or permit the use or occupancy of any vape or smoke shop authorized for the retail sale of tobacco-derived products or vapor products as a residence, dwelling place, or location for human habitation.</w:t>
      </w:r>
    </w:p>
    <w:p w14:paraId="4FFDCF68" w14:textId="1888CBA4" w:rsidR="002C3866" w:rsidRPr="009C04F0" w:rsidRDefault="002C3866" w:rsidP="00A76BC6">
      <w:pPr>
        <w:pStyle w:val="SectionBody"/>
        <w:rPr>
          <w:u w:val="single"/>
        </w:rPr>
      </w:pPr>
      <w:r w:rsidRPr="002C3866">
        <w:rPr>
          <w:u w:val="single"/>
        </w:rPr>
        <w:t>(b) Notwithstanding any provision of this code to the contrary, a violation of subsection (a) of this section shall constitute grounds for the immediate suspension of operations at the premises by the Alcohol Beverage Commissioner or a duly authorized agent thereof until the violation is remedied.</w:t>
      </w:r>
    </w:p>
    <w:p w14:paraId="7460C39B" w14:textId="0C9E37E6" w:rsidR="008566F3" w:rsidRPr="009C04F0" w:rsidRDefault="008566F3" w:rsidP="008566F3">
      <w:pPr>
        <w:pStyle w:val="SectionHeading"/>
        <w:rPr>
          <w:u w:val="single"/>
        </w:rPr>
        <w:sectPr w:rsidR="008566F3" w:rsidRPr="009C04F0" w:rsidSect="002C3866">
          <w:type w:val="continuous"/>
          <w:pgSz w:w="12240" w:h="15840" w:code="1"/>
          <w:pgMar w:top="1440" w:right="1440" w:bottom="1440" w:left="1440" w:header="720" w:footer="720" w:gutter="0"/>
          <w:lnNumType w:countBy="1" w:restart="newSection"/>
          <w:cols w:space="720"/>
          <w:titlePg/>
          <w:docGrid w:linePitch="360"/>
        </w:sectPr>
      </w:pPr>
      <w:r w:rsidRPr="009C04F0">
        <w:rPr>
          <w:u w:val="single"/>
        </w:rPr>
        <w:t>§16-9H-</w:t>
      </w:r>
      <w:r w:rsidR="002C3866">
        <w:rPr>
          <w:u w:val="single"/>
        </w:rPr>
        <w:t>9</w:t>
      </w:r>
      <w:r w:rsidRPr="009C04F0">
        <w:rPr>
          <w:u w:val="single"/>
        </w:rPr>
        <w:t>. Violations.</w:t>
      </w:r>
    </w:p>
    <w:p w14:paraId="0AE5383B" w14:textId="69E3A7EF" w:rsidR="008566F3" w:rsidRPr="009C04F0" w:rsidRDefault="008566F3" w:rsidP="008566F3">
      <w:pPr>
        <w:pStyle w:val="SectionBody"/>
        <w:rPr>
          <w:u w:val="single"/>
        </w:rPr>
      </w:pPr>
      <w:r w:rsidRPr="009C04F0">
        <w:rPr>
          <w:u w:val="single"/>
        </w:rPr>
        <w:t xml:space="preserve">(a) The regulated aspects of a </w:t>
      </w:r>
      <w:r w:rsidR="00990A0B" w:rsidRPr="009C04F0">
        <w:rPr>
          <w:u w:val="single"/>
        </w:rPr>
        <w:t>vape</w:t>
      </w:r>
      <w:r w:rsidR="00F84755" w:rsidRPr="009C04F0">
        <w:rPr>
          <w:u w:val="single"/>
        </w:rPr>
        <w:t xml:space="preserve"> or</w:t>
      </w:r>
      <w:r w:rsidR="0060684A" w:rsidRPr="009C04F0">
        <w:rPr>
          <w:u w:val="single"/>
        </w:rPr>
        <w:t xml:space="preserve"> </w:t>
      </w:r>
      <w:r w:rsidR="00990A0B" w:rsidRPr="009C04F0">
        <w:rPr>
          <w:u w:val="single"/>
        </w:rPr>
        <w:t xml:space="preserve">smoke </w:t>
      </w:r>
      <w:r w:rsidR="002C4860" w:rsidRPr="009C04F0">
        <w:rPr>
          <w:u w:val="single"/>
        </w:rPr>
        <w:t>retailer</w:t>
      </w:r>
      <w:r w:rsidR="007937B2" w:rsidRPr="009C04F0">
        <w:rPr>
          <w:u w:val="single"/>
        </w:rPr>
        <w:t>, manufacturer, or wholesaler</w:t>
      </w:r>
      <w:r w:rsidRPr="009C04F0">
        <w:rPr>
          <w:u w:val="single"/>
        </w:rPr>
        <w:t xml:space="preserve"> subject to this article shall be subject to periodic inspections by the </w:t>
      </w:r>
      <w:r w:rsidR="007335B4" w:rsidRPr="009C04F0">
        <w:rPr>
          <w:u w:val="single"/>
        </w:rPr>
        <w:t>commissioner</w:t>
      </w:r>
      <w:r w:rsidR="00D703C2" w:rsidRPr="009C04F0">
        <w:rPr>
          <w:u w:val="single"/>
        </w:rPr>
        <w:t xml:space="preserve"> </w:t>
      </w:r>
      <w:r w:rsidRPr="009C04F0">
        <w:rPr>
          <w:u w:val="single"/>
        </w:rPr>
        <w:t>for the purpose of verifying compliance with the terms and conditions of this article.</w:t>
      </w:r>
    </w:p>
    <w:p w14:paraId="16AAE1F0" w14:textId="3AC34C9F" w:rsidR="008566F3" w:rsidRPr="009C04F0" w:rsidRDefault="008566F3" w:rsidP="008566F3">
      <w:pPr>
        <w:pStyle w:val="SectionBody"/>
        <w:rPr>
          <w:u w:val="single"/>
        </w:rPr>
      </w:pPr>
      <w:r w:rsidRPr="009C04F0">
        <w:rPr>
          <w:u w:val="single"/>
        </w:rPr>
        <w:t xml:space="preserve">(b) Whenever a violation of this article occurs, or is alleged to have occurred, any person may file a written complaint with the county magistrate court. The complaint must state fully and clearly the causes and basis thereof. The </w:t>
      </w:r>
      <w:r w:rsidR="00D703C2" w:rsidRPr="009C04F0">
        <w:rPr>
          <w:u w:val="single"/>
        </w:rPr>
        <w:t>commissioner</w:t>
      </w:r>
      <w:r w:rsidRPr="009C04F0">
        <w:rPr>
          <w:u w:val="single"/>
        </w:rPr>
        <w:t xml:space="preserve"> shall properly record such complaints, conduct appropriate investigation, and act thereon as this article provides.</w:t>
      </w:r>
    </w:p>
    <w:p w14:paraId="34AA7800" w14:textId="6C478363" w:rsidR="008566F3" w:rsidRPr="009C04F0" w:rsidRDefault="00121E44" w:rsidP="008566F3">
      <w:pPr>
        <w:pStyle w:val="SectionBody"/>
        <w:rPr>
          <w:u w:val="single"/>
        </w:rPr>
      </w:pPr>
      <w:r w:rsidRPr="009C04F0">
        <w:rPr>
          <w:u w:val="single"/>
        </w:rPr>
        <w:t>(c)</w:t>
      </w:r>
      <w:r w:rsidR="008566F3" w:rsidRPr="009C04F0">
        <w:rPr>
          <w:u w:val="single"/>
        </w:rPr>
        <w:t xml:space="preserve"> If the </w:t>
      </w:r>
      <w:r w:rsidR="00D703C2" w:rsidRPr="009C04F0">
        <w:rPr>
          <w:u w:val="single"/>
        </w:rPr>
        <w:t>commissioner</w:t>
      </w:r>
      <w:r w:rsidR="008566F3" w:rsidRPr="009C04F0">
        <w:rPr>
          <w:u w:val="single"/>
        </w:rPr>
        <w:t xml:space="preserve"> finds that any of the </w:t>
      </w:r>
      <w:r w:rsidRPr="009C04F0">
        <w:rPr>
          <w:u w:val="single"/>
        </w:rPr>
        <w:t>provisions</w:t>
      </w:r>
      <w:r w:rsidR="008566F3" w:rsidRPr="009C04F0">
        <w:rPr>
          <w:u w:val="single"/>
        </w:rPr>
        <w:t xml:space="preserve"> of </w:t>
      </w:r>
      <w:r w:rsidRPr="009C04F0">
        <w:rPr>
          <w:u w:val="single"/>
        </w:rPr>
        <w:t>article</w:t>
      </w:r>
      <w:r w:rsidR="008566F3" w:rsidRPr="009C04F0">
        <w:rPr>
          <w:u w:val="single"/>
        </w:rPr>
        <w:t xml:space="preserve"> are violated, whether reported by any person or by any commission, board, agency, officer, or employee of the </w:t>
      </w:r>
      <w:r w:rsidRPr="009C04F0">
        <w:rPr>
          <w:u w:val="single"/>
        </w:rPr>
        <w:t>c</w:t>
      </w:r>
      <w:r w:rsidR="008566F3" w:rsidRPr="009C04F0">
        <w:rPr>
          <w:u w:val="single"/>
        </w:rPr>
        <w:t xml:space="preserve">ounty </w:t>
      </w:r>
      <w:r w:rsidRPr="009C04F0">
        <w:rPr>
          <w:u w:val="single"/>
        </w:rPr>
        <w:t>c</w:t>
      </w:r>
      <w:r w:rsidR="008566F3" w:rsidRPr="009C04F0">
        <w:rPr>
          <w:u w:val="single"/>
        </w:rPr>
        <w:t xml:space="preserve">ommission, or by his or her own observation, he </w:t>
      </w:r>
      <w:r w:rsidR="00C42911">
        <w:rPr>
          <w:u w:val="single"/>
        </w:rPr>
        <w:t xml:space="preserve">or she </w:t>
      </w:r>
      <w:r w:rsidR="008566F3" w:rsidRPr="009C04F0">
        <w:rPr>
          <w:u w:val="single"/>
        </w:rPr>
        <w:t xml:space="preserve">shall notify in writing the </w:t>
      </w:r>
      <w:r w:rsidR="00DF6709" w:rsidRPr="009C04F0">
        <w:rPr>
          <w:u w:val="single"/>
        </w:rPr>
        <w:t>manager of</w:t>
      </w:r>
      <w:r w:rsidR="008566F3" w:rsidRPr="009C04F0">
        <w:rPr>
          <w:u w:val="single"/>
        </w:rPr>
        <w:t xml:space="preserve"> the </w:t>
      </w:r>
      <w:r w:rsidR="00990A0B" w:rsidRPr="009C04F0">
        <w:rPr>
          <w:u w:val="single"/>
        </w:rPr>
        <w:t>vape</w:t>
      </w:r>
      <w:r w:rsidR="0084575A" w:rsidRPr="009C04F0">
        <w:rPr>
          <w:u w:val="single"/>
        </w:rPr>
        <w:t xml:space="preserve"> or </w:t>
      </w:r>
      <w:r w:rsidR="00990A0B" w:rsidRPr="009C04F0">
        <w:rPr>
          <w:u w:val="single"/>
        </w:rPr>
        <w:t xml:space="preserve">smoke </w:t>
      </w:r>
      <w:r w:rsidR="002C4860" w:rsidRPr="009C04F0">
        <w:rPr>
          <w:u w:val="single"/>
        </w:rPr>
        <w:t>retailer</w:t>
      </w:r>
      <w:r w:rsidR="008566F3" w:rsidRPr="009C04F0">
        <w:rPr>
          <w:u w:val="single"/>
        </w:rPr>
        <w:t xml:space="preserve">. Service of the written notice shall be deemed complete upon sending the notice by certified mail to the last known address of the </w:t>
      </w:r>
      <w:r w:rsidR="00E1021A" w:rsidRPr="009C04F0">
        <w:rPr>
          <w:u w:val="single"/>
        </w:rPr>
        <w:t>manager</w:t>
      </w:r>
      <w:r w:rsidR="008566F3" w:rsidRPr="009C04F0">
        <w:rPr>
          <w:u w:val="single"/>
        </w:rPr>
        <w:t xml:space="preserve"> or by personal service by the office of the </w:t>
      </w:r>
      <w:r w:rsidRPr="009C04F0">
        <w:rPr>
          <w:u w:val="single"/>
        </w:rPr>
        <w:t>c</w:t>
      </w:r>
      <w:r w:rsidR="008566F3" w:rsidRPr="009C04F0">
        <w:rPr>
          <w:u w:val="single"/>
        </w:rPr>
        <w:t xml:space="preserve">ounty </w:t>
      </w:r>
      <w:r w:rsidRPr="009C04F0">
        <w:rPr>
          <w:u w:val="single"/>
        </w:rPr>
        <w:t>s</w:t>
      </w:r>
      <w:r w:rsidR="008566F3" w:rsidRPr="009C04F0">
        <w:rPr>
          <w:u w:val="single"/>
        </w:rPr>
        <w:t xml:space="preserve">heriff or </w:t>
      </w:r>
      <w:r w:rsidRPr="009C04F0">
        <w:rPr>
          <w:u w:val="single"/>
        </w:rPr>
        <w:t>county health department</w:t>
      </w:r>
      <w:r w:rsidR="008566F3" w:rsidRPr="009C04F0">
        <w:rPr>
          <w:u w:val="single"/>
        </w:rPr>
        <w:t xml:space="preserve"> personnel. The notice shall include the following:</w:t>
      </w:r>
    </w:p>
    <w:p w14:paraId="0ACA5A3D" w14:textId="7A5516D6" w:rsidR="008566F3" w:rsidRPr="009C04F0" w:rsidRDefault="008566F3" w:rsidP="008566F3">
      <w:pPr>
        <w:pStyle w:val="SectionBody"/>
        <w:rPr>
          <w:color w:val="auto"/>
          <w:u w:val="single"/>
        </w:rPr>
      </w:pPr>
      <w:r w:rsidRPr="009C04F0">
        <w:rPr>
          <w:color w:val="auto"/>
          <w:u w:val="single"/>
        </w:rPr>
        <w:t>(</w:t>
      </w:r>
      <w:r w:rsidR="00B65FC6" w:rsidRPr="009C04F0">
        <w:rPr>
          <w:color w:val="auto"/>
          <w:u w:val="single"/>
        </w:rPr>
        <w:t>1</w:t>
      </w:r>
      <w:r w:rsidRPr="009C04F0">
        <w:rPr>
          <w:color w:val="auto"/>
          <w:u w:val="single"/>
        </w:rPr>
        <w:t>)</w:t>
      </w:r>
      <w:r w:rsidR="00121E44" w:rsidRPr="009C04F0">
        <w:rPr>
          <w:color w:val="auto"/>
          <w:u w:val="single"/>
        </w:rPr>
        <w:t xml:space="preserve"> </w:t>
      </w:r>
      <w:r w:rsidRPr="009C04F0">
        <w:rPr>
          <w:color w:val="auto"/>
          <w:u w:val="single"/>
        </w:rPr>
        <w:t>The street address or legal description of the property involved</w:t>
      </w:r>
      <w:r w:rsidR="00A76BC6">
        <w:rPr>
          <w:color w:val="auto"/>
          <w:u w:val="single"/>
        </w:rPr>
        <w:t>;</w:t>
      </w:r>
    </w:p>
    <w:p w14:paraId="0FF49F85" w14:textId="24D996DB" w:rsidR="008566F3" w:rsidRPr="009C04F0" w:rsidRDefault="008566F3" w:rsidP="008566F3">
      <w:pPr>
        <w:pStyle w:val="SectionBody"/>
        <w:rPr>
          <w:color w:val="auto"/>
          <w:u w:val="single"/>
        </w:rPr>
      </w:pPr>
      <w:r w:rsidRPr="009C04F0">
        <w:rPr>
          <w:color w:val="auto"/>
          <w:u w:val="single"/>
        </w:rPr>
        <w:lastRenderedPageBreak/>
        <w:t>(</w:t>
      </w:r>
      <w:r w:rsidR="00B65FC6" w:rsidRPr="009C04F0">
        <w:rPr>
          <w:color w:val="auto"/>
          <w:u w:val="single"/>
        </w:rPr>
        <w:t>2</w:t>
      </w:r>
      <w:r w:rsidRPr="009C04F0">
        <w:rPr>
          <w:color w:val="auto"/>
          <w:u w:val="single"/>
        </w:rPr>
        <w:t>)</w:t>
      </w:r>
      <w:r w:rsidR="00121E44" w:rsidRPr="009C04F0">
        <w:rPr>
          <w:color w:val="auto"/>
          <w:u w:val="single"/>
        </w:rPr>
        <w:t xml:space="preserve"> </w:t>
      </w:r>
      <w:r w:rsidRPr="009C04F0">
        <w:rPr>
          <w:color w:val="auto"/>
          <w:u w:val="single"/>
        </w:rPr>
        <w:t>A statement indicating the nature of the violation and the specific section of this article that has been violated</w:t>
      </w:r>
      <w:r w:rsidR="00A76BC6">
        <w:rPr>
          <w:color w:val="auto"/>
          <w:u w:val="single"/>
        </w:rPr>
        <w:t>;</w:t>
      </w:r>
    </w:p>
    <w:p w14:paraId="36985E20" w14:textId="2A84F872" w:rsidR="008566F3" w:rsidRPr="009C04F0" w:rsidRDefault="008566F3" w:rsidP="008566F3">
      <w:pPr>
        <w:pStyle w:val="SectionBody"/>
        <w:rPr>
          <w:color w:val="auto"/>
          <w:u w:val="single"/>
        </w:rPr>
      </w:pPr>
      <w:r w:rsidRPr="009C04F0">
        <w:rPr>
          <w:color w:val="auto"/>
          <w:u w:val="single"/>
        </w:rPr>
        <w:t>(</w:t>
      </w:r>
      <w:r w:rsidR="00B65FC6" w:rsidRPr="009C04F0">
        <w:rPr>
          <w:color w:val="auto"/>
          <w:u w:val="single"/>
        </w:rPr>
        <w:t>3</w:t>
      </w:r>
      <w:r w:rsidRPr="009C04F0">
        <w:rPr>
          <w:color w:val="auto"/>
          <w:u w:val="single"/>
        </w:rPr>
        <w:t>)</w:t>
      </w:r>
      <w:r w:rsidR="00121E44" w:rsidRPr="009C04F0">
        <w:rPr>
          <w:color w:val="auto"/>
          <w:u w:val="single"/>
        </w:rPr>
        <w:t xml:space="preserve"> </w:t>
      </w:r>
      <w:r w:rsidRPr="009C04F0">
        <w:rPr>
          <w:color w:val="auto"/>
          <w:u w:val="single"/>
        </w:rPr>
        <w:t>A description of the action required to correct the violation</w:t>
      </w:r>
      <w:r w:rsidR="00A76BC6">
        <w:rPr>
          <w:color w:val="auto"/>
          <w:u w:val="single"/>
        </w:rPr>
        <w:t>;</w:t>
      </w:r>
    </w:p>
    <w:p w14:paraId="0E5FBCEE" w14:textId="28525234" w:rsidR="008566F3" w:rsidRPr="009C04F0" w:rsidRDefault="008566F3" w:rsidP="008566F3">
      <w:pPr>
        <w:pStyle w:val="SectionBody"/>
        <w:rPr>
          <w:color w:val="auto"/>
          <w:u w:val="single"/>
        </w:rPr>
      </w:pPr>
      <w:r w:rsidRPr="009C04F0">
        <w:rPr>
          <w:color w:val="auto"/>
          <w:u w:val="single"/>
        </w:rPr>
        <w:t>(</w:t>
      </w:r>
      <w:r w:rsidR="00B65FC6" w:rsidRPr="009C04F0">
        <w:rPr>
          <w:color w:val="auto"/>
          <w:u w:val="single"/>
        </w:rPr>
        <w:t>4</w:t>
      </w:r>
      <w:r w:rsidRPr="009C04F0">
        <w:rPr>
          <w:color w:val="auto"/>
          <w:u w:val="single"/>
        </w:rPr>
        <w:t>)</w:t>
      </w:r>
      <w:r w:rsidR="00121E44" w:rsidRPr="009C04F0">
        <w:rPr>
          <w:color w:val="auto"/>
          <w:u w:val="single"/>
        </w:rPr>
        <w:t xml:space="preserve"> </w:t>
      </w:r>
      <w:r w:rsidRPr="009C04F0">
        <w:rPr>
          <w:color w:val="auto"/>
          <w:u w:val="single"/>
        </w:rPr>
        <w:t>A statement indicating the time within which compliance with this article must be accomplished; and</w:t>
      </w:r>
    </w:p>
    <w:p w14:paraId="09DFBEFF" w14:textId="460F535E" w:rsidR="008566F3" w:rsidRPr="009C04F0" w:rsidRDefault="008566F3" w:rsidP="008566F3">
      <w:pPr>
        <w:pStyle w:val="SectionBody"/>
        <w:rPr>
          <w:color w:val="auto"/>
          <w:u w:val="single"/>
        </w:rPr>
      </w:pPr>
      <w:r w:rsidRPr="009C04F0">
        <w:rPr>
          <w:color w:val="auto"/>
          <w:u w:val="single"/>
        </w:rPr>
        <w:t>(</w:t>
      </w:r>
      <w:r w:rsidR="00B65FC6" w:rsidRPr="009C04F0">
        <w:rPr>
          <w:color w:val="auto"/>
          <w:u w:val="single"/>
        </w:rPr>
        <w:t>5</w:t>
      </w:r>
      <w:r w:rsidRPr="009C04F0">
        <w:rPr>
          <w:color w:val="auto"/>
          <w:u w:val="single"/>
        </w:rPr>
        <w:t>)</w:t>
      </w:r>
      <w:r w:rsidR="00121E44" w:rsidRPr="009C04F0">
        <w:rPr>
          <w:color w:val="auto"/>
          <w:u w:val="single"/>
        </w:rPr>
        <w:t xml:space="preserve"> </w:t>
      </w:r>
      <w:r w:rsidRPr="009C04F0">
        <w:rPr>
          <w:color w:val="auto"/>
          <w:u w:val="single"/>
        </w:rPr>
        <w:t xml:space="preserve">A statement advising that upon failure to comply with the requirements within said time, the </w:t>
      </w:r>
      <w:r w:rsidR="00121E44" w:rsidRPr="009C04F0">
        <w:rPr>
          <w:color w:val="auto"/>
          <w:u w:val="single"/>
        </w:rPr>
        <w:t>c</w:t>
      </w:r>
      <w:r w:rsidRPr="009C04F0">
        <w:rPr>
          <w:color w:val="auto"/>
          <w:u w:val="single"/>
        </w:rPr>
        <w:t>ounty shall take such enforcement procedures as may be required by this article.</w:t>
      </w:r>
    </w:p>
    <w:p w14:paraId="67AEE984" w14:textId="4C4BF8A6" w:rsidR="008566F3" w:rsidRPr="009C04F0" w:rsidRDefault="00121E44" w:rsidP="008566F3">
      <w:pPr>
        <w:pStyle w:val="SectionBody"/>
        <w:rPr>
          <w:color w:val="auto"/>
          <w:u w:val="single"/>
        </w:rPr>
      </w:pPr>
      <w:r w:rsidRPr="009C04F0">
        <w:rPr>
          <w:color w:val="auto"/>
          <w:u w:val="single"/>
        </w:rPr>
        <w:t>(</w:t>
      </w:r>
      <w:r w:rsidR="00B65FC6" w:rsidRPr="009C04F0">
        <w:rPr>
          <w:color w:val="auto"/>
          <w:u w:val="single"/>
        </w:rPr>
        <w:t>d</w:t>
      </w:r>
      <w:r w:rsidRPr="009C04F0">
        <w:rPr>
          <w:color w:val="auto"/>
          <w:u w:val="single"/>
        </w:rPr>
        <w:t>) The</w:t>
      </w:r>
      <w:r w:rsidR="008566F3" w:rsidRPr="009C04F0">
        <w:rPr>
          <w:color w:val="auto"/>
          <w:u w:val="single"/>
        </w:rPr>
        <w:t xml:space="preserve"> </w:t>
      </w:r>
      <w:r w:rsidR="00D703C2" w:rsidRPr="009C04F0">
        <w:rPr>
          <w:color w:val="auto"/>
          <w:u w:val="single"/>
        </w:rPr>
        <w:t>commissioner is</w:t>
      </w:r>
      <w:r w:rsidR="008566F3" w:rsidRPr="009C04F0">
        <w:rPr>
          <w:color w:val="auto"/>
          <w:u w:val="single"/>
        </w:rPr>
        <w:t xml:space="preserve"> authorized to take any of the following actions:</w:t>
      </w:r>
    </w:p>
    <w:p w14:paraId="3C416597" w14:textId="7BF72239" w:rsidR="008566F3" w:rsidRPr="009C04F0" w:rsidRDefault="008566F3" w:rsidP="008566F3">
      <w:pPr>
        <w:pStyle w:val="SectionBody"/>
        <w:rPr>
          <w:color w:val="auto"/>
          <w:u w:val="single"/>
        </w:rPr>
      </w:pPr>
      <w:r w:rsidRPr="009C04F0">
        <w:rPr>
          <w:color w:val="auto"/>
          <w:u w:val="single"/>
        </w:rPr>
        <w:t>(</w:t>
      </w:r>
      <w:r w:rsidR="00B65FC6" w:rsidRPr="009C04F0">
        <w:rPr>
          <w:color w:val="auto"/>
          <w:u w:val="single"/>
        </w:rPr>
        <w:t>1</w:t>
      </w:r>
      <w:r w:rsidRPr="009C04F0">
        <w:rPr>
          <w:color w:val="auto"/>
          <w:u w:val="single"/>
        </w:rPr>
        <w:t>)</w:t>
      </w:r>
      <w:r w:rsidR="00121E44" w:rsidRPr="009C04F0">
        <w:rPr>
          <w:color w:val="auto"/>
          <w:u w:val="single"/>
        </w:rPr>
        <w:t xml:space="preserve"> Order</w:t>
      </w:r>
      <w:r w:rsidRPr="009C04F0">
        <w:rPr>
          <w:color w:val="auto"/>
          <w:u w:val="single"/>
        </w:rPr>
        <w:t xml:space="preserve"> the discontinuance of illegal use of</w:t>
      </w:r>
      <w:r w:rsidR="00121E44" w:rsidRPr="009C04F0">
        <w:rPr>
          <w:color w:val="auto"/>
          <w:u w:val="single"/>
        </w:rPr>
        <w:t xml:space="preserve"> </w:t>
      </w:r>
      <w:r w:rsidRPr="009C04F0">
        <w:rPr>
          <w:color w:val="auto"/>
          <w:u w:val="single"/>
        </w:rPr>
        <w:t xml:space="preserve">land or </w:t>
      </w:r>
      <w:r w:rsidR="00121E44" w:rsidRPr="009C04F0">
        <w:rPr>
          <w:color w:val="auto"/>
          <w:u w:val="single"/>
        </w:rPr>
        <w:t>i</w:t>
      </w:r>
      <w:r w:rsidRPr="009C04F0">
        <w:rPr>
          <w:color w:val="auto"/>
          <w:u w:val="single"/>
        </w:rPr>
        <w:t>mprovements</w:t>
      </w:r>
      <w:r w:rsidR="00A76BC6">
        <w:rPr>
          <w:color w:val="auto"/>
          <w:u w:val="single"/>
        </w:rPr>
        <w:t>;</w:t>
      </w:r>
    </w:p>
    <w:p w14:paraId="33E31644" w14:textId="1186E1B3" w:rsidR="008566F3" w:rsidRPr="009C04F0" w:rsidRDefault="008566F3" w:rsidP="008566F3">
      <w:pPr>
        <w:pStyle w:val="SectionBody"/>
        <w:rPr>
          <w:color w:val="auto"/>
          <w:u w:val="single"/>
        </w:rPr>
      </w:pPr>
      <w:r w:rsidRPr="009C04F0">
        <w:rPr>
          <w:color w:val="auto"/>
          <w:u w:val="single"/>
        </w:rPr>
        <w:t>(</w:t>
      </w:r>
      <w:r w:rsidR="00B65FC6" w:rsidRPr="009C04F0">
        <w:rPr>
          <w:color w:val="auto"/>
          <w:u w:val="single"/>
        </w:rPr>
        <w:t>2</w:t>
      </w:r>
      <w:r w:rsidRPr="009C04F0">
        <w:rPr>
          <w:color w:val="auto"/>
          <w:u w:val="single"/>
        </w:rPr>
        <w:t>)</w:t>
      </w:r>
      <w:r w:rsidR="00121E44" w:rsidRPr="009C04F0">
        <w:rPr>
          <w:color w:val="auto"/>
          <w:u w:val="single"/>
        </w:rPr>
        <w:t xml:space="preserve"> </w:t>
      </w:r>
      <w:r w:rsidRPr="009C04F0">
        <w:rPr>
          <w:color w:val="auto"/>
          <w:u w:val="single"/>
        </w:rPr>
        <w:t xml:space="preserve">Order the removal of illegal </w:t>
      </w:r>
      <w:r w:rsidR="002D7902" w:rsidRPr="009C04F0">
        <w:rPr>
          <w:color w:val="auto"/>
          <w:u w:val="single"/>
        </w:rPr>
        <w:t>i</w:t>
      </w:r>
      <w:r w:rsidRPr="009C04F0">
        <w:rPr>
          <w:color w:val="auto"/>
          <w:u w:val="single"/>
        </w:rPr>
        <w:t>mprovements or structures of illegal additions, alterations, or structural changes</w:t>
      </w:r>
      <w:r w:rsidR="00A76BC6">
        <w:rPr>
          <w:color w:val="auto"/>
          <w:u w:val="single"/>
        </w:rPr>
        <w:t>;</w:t>
      </w:r>
    </w:p>
    <w:p w14:paraId="29DA0253" w14:textId="25ACC703" w:rsidR="008566F3" w:rsidRPr="009C04F0" w:rsidRDefault="008566F3" w:rsidP="008566F3">
      <w:pPr>
        <w:pStyle w:val="SectionBody"/>
        <w:rPr>
          <w:color w:val="auto"/>
          <w:u w:val="single"/>
        </w:rPr>
      </w:pPr>
      <w:r w:rsidRPr="009C04F0">
        <w:rPr>
          <w:color w:val="auto"/>
          <w:u w:val="single"/>
        </w:rPr>
        <w:t>(</w:t>
      </w:r>
      <w:r w:rsidR="00B65FC6" w:rsidRPr="009C04F0">
        <w:rPr>
          <w:color w:val="auto"/>
          <w:u w:val="single"/>
        </w:rPr>
        <w:t>3</w:t>
      </w:r>
      <w:r w:rsidRPr="009C04F0">
        <w:rPr>
          <w:color w:val="auto"/>
          <w:u w:val="single"/>
        </w:rPr>
        <w:t>)</w:t>
      </w:r>
      <w:r w:rsidR="00121E44" w:rsidRPr="009C04F0">
        <w:rPr>
          <w:color w:val="auto"/>
          <w:u w:val="single"/>
        </w:rPr>
        <w:t xml:space="preserve"> </w:t>
      </w:r>
      <w:r w:rsidRPr="009C04F0">
        <w:rPr>
          <w:color w:val="auto"/>
          <w:u w:val="single"/>
        </w:rPr>
        <w:t>Order the discontinuance of any illegal work being done</w:t>
      </w:r>
      <w:r w:rsidR="00A76BC6">
        <w:rPr>
          <w:color w:val="auto"/>
          <w:u w:val="single"/>
        </w:rPr>
        <w:t>;</w:t>
      </w:r>
    </w:p>
    <w:p w14:paraId="7AEEFD7B" w14:textId="75637747" w:rsidR="008566F3" w:rsidRPr="009C04F0" w:rsidRDefault="008566F3" w:rsidP="008566F3">
      <w:pPr>
        <w:pStyle w:val="SectionBody"/>
        <w:rPr>
          <w:color w:val="auto"/>
          <w:u w:val="single"/>
        </w:rPr>
      </w:pPr>
      <w:r w:rsidRPr="009C04F0">
        <w:rPr>
          <w:color w:val="auto"/>
          <w:u w:val="single"/>
        </w:rPr>
        <w:t>(</w:t>
      </w:r>
      <w:r w:rsidR="00B65FC6" w:rsidRPr="009C04F0">
        <w:rPr>
          <w:color w:val="auto"/>
          <w:u w:val="single"/>
        </w:rPr>
        <w:t>4</w:t>
      </w:r>
      <w:r w:rsidRPr="009C04F0">
        <w:rPr>
          <w:color w:val="auto"/>
          <w:u w:val="single"/>
        </w:rPr>
        <w:t>)</w:t>
      </w:r>
      <w:r w:rsidR="00121E44" w:rsidRPr="009C04F0">
        <w:rPr>
          <w:color w:val="auto"/>
          <w:u w:val="single"/>
        </w:rPr>
        <w:t xml:space="preserve"> </w:t>
      </w:r>
      <w:r w:rsidRPr="009C04F0">
        <w:rPr>
          <w:color w:val="auto"/>
          <w:u w:val="single"/>
        </w:rPr>
        <w:t xml:space="preserve">Issue a written notice to the </w:t>
      </w:r>
      <w:r w:rsidR="00D703C2" w:rsidRPr="009C04F0">
        <w:rPr>
          <w:color w:val="auto"/>
          <w:u w:val="single"/>
        </w:rPr>
        <w:t>licensee</w:t>
      </w:r>
      <w:r w:rsidRPr="009C04F0">
        <w:rPr>
          <w:color w:val="auto"/>
          <w:u w:val="single"/>
        </w:rPr>
        <w:t xml:space="preserve"> who shall immediately cease and desist all use(s) which are not in compliance with </w:t>
      </w:r>
      <w:r w:rsidR="00121E44" w:rsidRPr="009C04F0">
        <w:rPr>
          <w:color w:val="auto"/>
          <w:u w:val="single"/>
        </w:rPr>
        <w:t>article</w:t>
      </w:r>
      <w:r w:rsidR="00A76BC6">
        <w:rPr>
          <w:color w:val="auto"/>
          <w:u w:val="single"/>
        </w:rPr>
        <w:t>;</w:t>
      </w:r>
    </w:p>
    <w:p w14:paraId="3D7F618E" w14:textId="4152B1E3" w:rsidR="008566F3" w:rsidRPr="009C04F0" w:rsidRDefault="008566F3" w:rsidP="008566F3">
      <w:pPr>
        <w:pStyle w:val="SectionBody"/>
        <w:rPr>
          <w:color w:val="auto"/>
          <w:u w:val="single"/>
        </w:rPr>
      </w:pPr>
      <w:r w:rsidRPr="009C04F0">
        <w:rPr>
          <w:color w:val="auto"/>
          <w:u w:val="single"/>
        </w:rPr>
        <w:t>(</w:t>
      </w:r>
      <w:r w:rsidR="00B65FC6" w:rsidRPr="009C04F0">
        <w:rPr>
          <w:color w:val="auto"/>
          <w:u w:val="single"/>
        </w:rPr>
        <w:t>5</w:t>
      </w:r>
      <w:r w:rsidRPr="009C04F0">
        <w:rPr>
          <w:color w:val="auto"/>
          <w:u w:val="single"/>
        </w:rPr>
        <w:t>)</w:t>
      </w:r>
      <w:r w:rsidR="00121E44" w:rsidRPr="009C04F0">
        <w:rPr>
          <w:color w:val="auto"/>
          <w:u w:val="single"/>
        </w:rPr>
        <w:t xml:space="preserve"> </w:t>
      </w:r>
      <w:r w:rsidRPr="009C04F0">
        <w:rPr>
          <w:color w:val="auto"/>
          <w:u w:val="single"/>
        </w:rPr>
        <w:t>Any other action authorized by this article to ensure compliance with its provisions; and</w:t>
      </w:r>
    </w:p>
    <w:p w14:paraId="5ACE4ED7" w14:textId="7E5DCD6A" w:rsidR="008566F3" w:rsidRPr="009C04F0" w:rsidRDefault="008566F3" w:rsidP="008566F3">
      <w:pPr>
        <w:pStyle w:val="SectionBody"/>
        <w:rPr>
          <w:color w:val="auto"/>
          <w:u w:val="single"/>
        </w:rPr>
      </w:pPr>
      <w:r w:rsidRPr="009C04F0">
        <w:rPr>
          <w:color w:val="auto"/>
          <w:u w:val="single"/>
        </w:rPr>
        <w:t>(</w:t>
      </w:r>
      <w:r w:rsidR="00B65FC6" w:rsidRPr="009C04F0">
        <w:rPr>
          <w:color w:val="auto"/>
          <w:u w:val="single"/>
        </w:rPr>
        <w:t>6</w:t>
      </w:r>
      <w:r w:rsidRPr="009C04F0">
        <w:rPr>
          <w:color w:val="auto"/>
          <w:u w:val="single"/>
        </w:rPr>
        <w:t>)</w:t>
      </w:r>
      <w:r w:rsidR="00121E44" w:rsidRPr="009C04F0">
        <w:rPr>
          <w:color w:val="auto"/>
          <w:u w:val="single"/>
        </w:rPr>
        <w:t xml:space="preserve"> </w:t>
      </w:r>
      <w:r w:rsidRPr="009C04F0">
        <w:rPr>
          <w:color w:val="auto"/>
          <w:u w:val="single"/>
        </w:rPr>
        <w:t xml:space="preserve">Any other remedies provided by law, including, without limitation, injunction, or abatement by judicial proceeding in </w:t>
      </w:r>
      <w:r w:rsidR="00121E44" w:rsidRPr="009C04F0">
        <w:rPr>
          <w:color w:val="auto"/>
          <w:u w:val="single"/>
        </w:rPr>
        <w:t>the magistrate or circuit court of appropriate jurisdiction</w:t>
      </w:r>
      <w:r w:rsidRPr="009C04F0">
        <w:rPr>
          <w:color w:val="auto"/>
          <w:u w:val="single"/>
        </w:rPr>
        <w:t xml:space="preserve">. Nothing contained in this article shall be deemed to prevent the </w:t>
      </w:r>
      <w:r w:rsidR="005971E1" w:rsidRPr="009C04F0">
        <w:rPr>
          <w:color w:val="auto"/>
          <w:u w:val="single"/>
        </w:rPr>
        <w:t>commissioner</w:t>
      </w:r>
      <w:r w:rsidRPr="009C04F0">
        <w:rPr>
          <w:color w:val="auto"/>
          <w:u w:val="single"/>
        </w:rPr>
        <w:t xml:space="preserve"> from pursuing other lawful actions to prevent or remedy violations of this article.</w:t>
      </w:r>
      <w:r w:rsidR="0038404A" w:rsidRPr="009C04F0">
        <w:rPr>
          <w:color w:val="auto"/>
          <w:u w:val="single"/>
        </w:rPr>
        <w:t xml:space="preserve"> The Attorney General shall, upon request, provide legal counsel and services to the commissioner in all administrative proceedings and in all proceedings in any circuit court and the West Virginia Supreme Court of Appeals</w:t>
      </w:r>
      <w:r w:rsidR="005813D5">
        <w:rPr>
          <w:color w:val="auto"/>
          <w:u w:val="single"/>
        </w:rPr>
        <w:t xml:space="preserve"> without additional compensation</w:t>
      </w:r>
      <w:r w:rsidR="0038404A" w:rsidRPr="009C04F0">
        <w:rPr>
          <w:color w:val="auto"/>
          <w:u w:val="single"/>
        </w:rPr>
        <w:t>.</w:t>
      </w:r>
    </w:p>
    <w:p w14:paraId="27BBF027" w14:textId="72554391" w:rsidR="007F6CCA" w:rsidRPr="00F52D82" w:rsidRDefault="00121E44" w:rsidP="00F52D82">
      <w:pPr>
        <w:pStyle w:val="SectionBody"/>
        <w:rPr>
          <w:u w:val="single"/>
        </w:rPr>
      </w:pPr>
      <w:r w:rsidRPr="009C04F0">
        <w:rPr>
          <w:color w:val="auto"/>
          <w:u w:val="single"/>
        </w:rPr>
        <w:t>(</w:t>
      </w:r>
      <w:r w:rsidR="00B65FC6" w:rsidRPr="009C04F0">
        <w:rPr>
          <w:color w:val="auto"/>
          <w:u w:val="single"/>
        </w:rPr>
        <w:t>e</w:t>
      </w:r>
      <w:r w:rsidRPr="009C04F0">
        <w:rPr>
          <w:color w:val="auto"/>
          <w:u w:val="single"/>
        </w:rPr>
        <w:t xml:space="preserve">) </w:t>
      </w:r>
      <w:r w:rsidR="00E53E3F" w:rsidRPr="009C04F0">
        <w:rPr>
          <w:color w:val="auto"/>
          <w:u w:val="single"/>
        </w:rPr>
        <w:t>In addition to any other remedies set forth in this article, the</w:t>
      </w:r>
      <w:r w:rsidRPr="009C04F0">
        <w:rPr>
          <w:color w:val="auto"/>
          <w:u w:val="single"/>
        </w:rPr>
        <w:t xml:space="preserve"> </w:t>
      </w:r>
      <w:r w:rsidR="0038404A" w:rsidRPr="009C04F0">
        <w:rPr>
          <w:color w:val="auto"/>
          <w:u w:val="single"/>
        </w:rPr>
        <w:t>commissioner</w:t>
      </w:r>
      <w:r w:rsidR="008566F3" w:rsidRPr="009C04F0">
        <w:rPr>
          <w:color w:val="auto"/>
          <w:u w:val="single"/>
        </w:rPr>
        <w:t xml:space="preserve"> may impose a monetary fine of not less than </w:t>
      </w:r>
      <w:r w:rsidRPr="009C04F0">
        <w:rPr>
          <w:color w:val="auto"/>
          <w:u w:val="single"/>
        </w:rPr>
        <w:t xml:space="preserve">$100 </w:t>
      </w:r>
      <w:r w:rsidR="008566F3" w:rsidRPr="009C04F0">
        <w:rPr>
          <w:color w:val="auto"/>
          <w:u w:val="single"/>
        </w:rPr>
        <w:t xml:space="preserve">nor more than </w:t>
      </w:r>
      <w:r w:rsidRPr="009C04F0">
        <w:rPr>
          <w:color w:val="auto"/>
          <w:u w:val="single"/>
        </w:rPr>
        <w:t>$500</w:t>
      </w:r>
      <w:r w:rsidR="008566F3" w:rsidRPr="009C04F0">
        <w:rPr>
          <w:color w:val="auto"/>
          <w:u w:val="single"/>
        </w:rPr>
        <w:t xml:space="preserve"> against </w:t>
      </w:r>
      <w:r w:rsidR="00E1021A" w:rsidRPr="009C04F0">
        <w:rPr>
          <w:color w:val="auto"/>
          <w:u w:val="single"/>
        </w:rPr>
        <w:t xml:space="preserve">the manager or </w:t>
      </w:r>
      <w:r w:rsidR="008566F3" w:rsidRPr="009C04F0">
        <w:rPr>
          <w:color w:val="auto"/>
          <w:u w:val="single"/>
        </w:rPr>
        <w:t xml:space="preserve">any person or persons who violate this article, or any order or notice issued thereunder. Each day during which any violation of this article continues constitutes a separate </w:t>
      </w:r>
      <w:r w:rsidR="008566F3" w:rsidRPr="009C04F0">
        <w:rPr>
          <w:u w:val="single"/>
        </w:rPr>
        <w:t>offense.</w:t>
      </w:r>
      <w:bookmarkStart w:id="2" w:name="_Hlk220674585"/>
    </w:p>
    <w:p w14:paraId="6ECC6DDB" w14:textId="7CC03099" w:rsidR="008E743D" w:rsidRPr="008E743D" w:rsidRDefault="008E743D" w:rsidP="008E743D">
      <w:pPr>
        <w:pStyle w:val="SectionHeading"/>
        <w:rPr>
          <w:rFonts w:cs="Arial"/>
          <w:color w:val="auto"/>
          <w:u w:val="single"/>
        </w:rPr>
        <w:sectPr w:rsidR="008E743D" w:rsidRPr="008E743D" w:rsidSect="00A76BC6">
          <w:headerReference w:type="even" r:id="rId20"/>
          <w:headerReference w:type="default" r:id="rId21"/>
          <w:footerReference w:type="even" r:id="rId22"/>
          <w:footerReference w:type="default" r:id="rId23"/>
          <w:headerReference w:type="first" r:id="rId24"/>
          <w:type w:val="continuous"/>
          <w:pgSz w:w="12240" w:h="15840" w:code="1"/>
          <w:pgMar w:top="1440" w:right="1440" w:bottom="1440" w:left="1440" w:header="720" w:footer="720" w:gutter="0"/>
          <w:lnNumType w:countBy="1" w:restart="newSection"/>
          <w:pgNumType w:start="10"/>
          <w:cols w:space="720"/>
          <w:titlePg/>
          <w:docGrid w:linePitch="360"/>
        </w:sectPr>
      </w:pPr>
      <w:r w:rsidRPr="008E743D">
        <w:rPr>
          <w:rFonts w:cs="Arial"/>
          <w:color w:val="auto"/>
          <w:u w:val="single"/>
        </w:rPr>
        <w:lastRenderedPageBreak/>
        <w:t>§16-9H-1</w:t>
      </w:r>
      <w:r w:rsidR="002C3866">
        <w:rPr>
          <w:rFonts w:cs="Arial"/>
          <w:color w:val="auto"/>
          <w:u w:val="single"/>
        </w:rPr>
        <w:t>0</w:t>
      </w:r>
      <w:r w:rsidRPr="008E743D">
        <w:rPr>
          <w:rFonts w:cs="Arial"/>
          <w:color w:val="auto"/>
          <w:u w:val="single"/>
        </w:rPr>
        <w:t xml:space="preserve">. </w:t>
      </w:r>
      <w:r w:rsidR="000821C5">
        <w:rPr>
          <w:rFonts w:cs="Arial"/>
          <w:color w:val="auto"/>
          <w:u w:val="single"/>
        </w:rPr>
        <w:t xml:space="preserve">Establishment of the </w:t>
      </w:r>
      <w:r w:rsidR="00AE7911">
        <w:rPr>
          <w:rFonts w:cs="Arial"/>
          <w:color w:val="auto"/>
          <w:u w:val="single"/>
        </w:rPr>
        <w:t>Vapor Product</w:t>
      </w:r>
      <w:r w:rsidRPr="008E743D">
        <w:rPr>
          <w:rFonts w:cs="Arial"/>
          <w:color w:val="auto"/>
          <w:u w:val="single"/>
        </w:rPr>
        <w:t xml:space="preserve"> Directory</w:t>
      </w:r>
      <w:r w:rsidR="00FE1DEA">
        <w:rPr>
          <w:rFonts w:cs="Arial"/>
          <w:color w:val="auto"/>
          <w:u w:val="single"/>
        </w:rPr>
        <w:t>; requirements; fees; notice of action; and removal of product from directory</w:t>
      </w:r>
      <w:r w:rsidR="00165C30">
        <w:rPr>
          <w:rFonts w:cs="Arial"/>
          <w:color w:val="auto"/>
          <w:u w:val="single"/>
        </w:rPr>
        <w:t>.</w:t>
      </w:r>
    </w:p>
    <w:p w14:paraId="339F6A63" w14:textId="15166A61" w:rsidR="008E743D" w:rsidRPr="008E743D" w:rsidRDefault="008E743D" w:rsidP="008E743D">
      <w:pPr>
        <w:ind w:firstLine="720"/>
        <w:jc w:val="both"/>
        <w:rPr>
          <w:rStyle w:val="HTMLSample"/>
          <w:rFonts w:ascii="Arial" w:hAnsi="Arial" w:cs="Arial"/>
          <w:color w:val="auto"/>
          <w:sz w:val="22"/>
          <w:szCs w:val="22"/>
          <w:u w:val="single"/>
        </w:rPr>
      </w:pPr>
      <w:r w:rsidRPr="008E743D">
        <w:rPr>
          <w:rStyle w:val="HTMLSample"/>
          <w:rFonts w:ascii="Arial" w:hAnsi="Arial" w:cs="Arial"/>
          <w:color w:val="auto"/>
          <w:sz w:val="22"/>
          <w:szCs w:val="22"/>
          <w:u w:val="single"/>
        </w:rPr>
        <w:t xml:space="preserve">(a) By July 1, 2026, and annually thereafter, every manufacturer of </w:t>
      </w:r>
      <w:r w:rsidR="00AE7911">
        <w:rPr>
          <w:rStyle w:val="HTMLSample"/>
          <w:rFonts w:ascii="Arial" w:hAnsi="Arial" w:cs="Arial"/>
          <w:color w:val="auto"/>
          <w:sz w:val="22"/>
          <w:szCs w:val="22"/>
          <w:u w:val="single"/>
        </w:rPr>
        <w:t xml:space="preserve">vapor products </w:t>
      </w:r>
      <w:r w:rsidRPr="008E743D">
        <w:rPr>
          <w:rStyle w:val="HTMLSample"/>
          <w:rFonts w:ascii="Arial" w:hAnsi="Arial" w:cs="Arial"/>
          <w:color w:val="auto"/>
          <w:sz w:val="22"/>
          <w:szCs w:val="22"/>
          <w:u w:val="single"/>
        </w:rPr>
        <w:t xml:space="preserve">that are sold in the state shall submit a certification to the State Tax Commissioner and the Alcohol Beverage Control Commissioner that separately lists each </w:t>
      </w:r>
      <w:r w:rsidR="00AE7911">
        <w:rPr>
          <w:rStyle w:val="HTMLSample"/>
          <w:rFonts w:ascii="Arial" w:hAnsi="Arial" w:cs="Arial"/>
          <w:color w:val="auto"/>
          <w:sz w:val="22"/>
          <w:szCs w:val="22"/>
          <w:u w:val="single"/>
        </w:rPr>
        <w:t>vapor product</w:t>
      </w:r>
      <w:r w:rsidRPr="008E743D">
        <w:rPr>
          <w:rStyle w:val="HTMLSample"/>
          <w:rFonts w:ascii="Arial" w:hAnsi="Arial" w:cs="Arial"/>
          <w:color w:val="auto"/>
          <w:sz w:val="22"/>
          <w:szCs w:val="22"/>
          <w:u w:val="single"/>
        </w:rPr>
        <w:t xml:space="preserve"> that is sold in this state.</w:t>
      </w:r>
    </w:p>
    <w:p w14:paraId="05C12D50" w14:textId="316BEFDD" w:rsidR="008E743D" w:rsidRPr="008E743D" w:rsidRDefault="008E743D" w:rsidP="008E743D">
      <w:pPr>
        <w:ind w:firstLine="720"/>
        <w:jc w:val="both"/>
        <w:rPr>
          <w:rStyle w:val="HTMLSample"/>
          <w:rFonts w:ascii="Arial" w:hAnsi="Arial" w:cs="Arial"/>
          <w:color w:val="auto"/>
          <w:sz w:val="22"/>
          <w:szCs w:val="22"/>
          <w:u w:val="single"/>
        </w:rPr>
      </w:pPr>
      <w:r w:rsidRPr="008E743D">
        <w:rPr>
          <w:rStyle w:val="HTMLSample"/>
          <w:rFonts w:ascii="Arial" w:hAnsi="Arial" w:cs="Arial"/>
          <w:color w:val="auto"/>
          <w:sz w:val="22"/>
          <w:szCs w:val="22"/>
          <w:u w:val="single"/>
        </w:rPr>
        <w:t xml:space="preserve">(b) Every manufacturer of </w:t>
      </w:r>
      <w:r w:rsidR="00AE7911">
        <w:rPr>
          <w:rStyle w:val="HTMLSample"/>
          <w:rFonts w:ascii="Arial" w:hAnsi="Arial" w:cs="Arial"/>
          <w:color w:val="auto"/>
          <w:sz w:val="22"/>
          <w:szCs w:val="22"/>
          <w:u w:val="single"/>
        </w:rPr>
        <w:t>vapor products</w:t>
      </w:r>
      <w:r w:rsidRPr="008E743D">
        <w:rPr>
          <w:rStyle w:val="HTMLSample"/>
          <w:rFonts w:ascii="Arial" w:hAnsi="Arial" w:cs="Arial"/>
          <w:color w:val="auto"/>
          <w:sz w:val="22"/>
          <w:szCs w:val="22"/>
          <w:u w:val="single"/>
        </w:rPr>
        <w:t xml:space="preserve"> that are sold in this state, whether directly or through a distributor, wholesaler, retailer, or similar intermediary or intermediaries, shall certify, under penalty of perjury on a form and in the manner prescribed by the commissioners, that the manufacturer agrees to comply with this article and that:</w:t>
      </w:r>
    </w:p>
    <w:p w14:paraId="5EF40544" w14:textId="65A6C261" w:rsidR="008E743D" w:rsidRPr="008E743D" w:rsidRDefault="008E743D" w:rsidP="008E743D">
      <w:pPr>
        <w:ind w:firstLine="720"/>
        <w:jc w:val="both"/>
        <w:rPr>
          <w:rStyle w:val="HTMLSample"/>
          <w:rFonts w:ascii="Arial" w:hAnsi="Arial" w:cs="Arial"/>
          <w:color w:val="auto"/>
          <w:sz w:val="22"/>
          <w:szCs w:val="22"/>
          <w:u w:val="single"/>
        </w:rPr>
      </w:pPr>
      <w:r w:rsidRPr="008E743D">
        <w:rPr>
          <w:rStyle w:val="HTMLSample"/>
          <w:rFonts w:ascii="Arial" w:hAnsi="Arial" w:cs="Arial"/>
          <w:color w:val="auto"/>
          <w:sz w:val="22"/>
          <w:szCs w:val="22"/>
          <w:u w:val="single"/>
        </w:rPr>
        <w:t xml:space="preserve">(1) The manufacturer has received a marketing authorization or similar order for the </w:t>
      </w:r>
      <w:r w:rsidR="00AE7911">
        <w:rPr>
          <w:rStyle w:val="HTMLSample"/>
          <w:rFonts w:ascii="Arial" w:hAnsi="Arial" w:cs="Arial"/>
          <w:color w:val="auto"/>
          <w:sz w:val="22"/>
          <w:szCs w:val="22"/>
          <w:u w:val="single"/>
        </w:rPr>
        <w:t xml:space="preserve">vapor product </w:t>
      </w:r>
      <w:r w:rsidRPr="008E743D">
        <w:rPr>
          <w:rStyle w:val="HTMLSample"/>
          <w:rFonts w:ascii="Arial" w:hAnsi="Arial" w:cs="Arial"/>
          <w:color w:val="auto"/>
          <w:sz w:val="22"/>
          <w:szCs w:val="22"/>
          <w:u w:val="single"/>
        </w:rPr>
        <w:t>from the United States Food and Drug Administration pursuant to 21 U.S.C. Section 387j; or</w:t>
      </w:r>
    </w:p>
    <w:p w14:paraId="527AEC2D" w14:textId="1637997F" w:rsidR="008E743D" w:rsidRPr="008E743D" w:rsidRDefault="008E743D" w:rsidP="008E743D">
      <w:pPr>
        <w:ind w:firstLine="720"/>
        <w:jc w:val="both"/>
        <w:rPr>
          <w:rStyle w:val="HTMLSample"/>
          <w:rFonts w:ascii="Arial" w:hAnsi="Arial" w:cs="Arial"/>
          <w:color w:val="auto"/>
          <w:sz w:val="22"/>
          <w:szCs w:val="22"/>
          <w:u w:val="single"/>
        </w:rPr>
      </w:pPr>
      <w:r w:rsidRPr="008E743D">
        <w:rPr>
          <w:rStyle w:val="HTMLSample"/>
          <w:rFonts w:ascii="Arial" w:hAnsi="Arial" w:cs="Arial"/>
          <w:color w:val="auto"/>
          <w:sz w:val="22"/>
          <w:szCs w:val="22"/>
          <w:u w:val="single"/>
        </w:rPr>
        <w:t xml:space="preserve">(2) The </w:t>
      </w:r>
      <w:r w:rsidR="00AE7911">
        <w:rPr>
          <w:rStyle w:val="HTMLSample"/>
          <w:rFonts w:ascii="Arial" w:hAnsi="Arial" w:cs="Arial"/>
          <w:color w:val="auto"/>
          <w:sz w:val="22"/>
          <w:szCs w:val="22"/>
          <w:u w:val="single"/>
        </w:rPr>
        <w:t>vapor product</w:t>
      </w:r>
      <w:r w:rsidRPr="008E743D">
        <w:rPr>
          <w:rStyle w:val="HTMLSample"/>
          <w:rFonts w:ascii="Arial" w:hAnsi="Arial" w:cs="Arial"/>
          <w:color w:val="auto"/>
          <w:sz w:val="22"/>
          <w:szCs w:val="22"/>
          <w:u w:val="single"/>
        </w:rPr>
        <w:t xml:space="preserve"> was marketed in the United States as of August 8, 2016, the manufacturer submitted a premarket tobacco product application for the </w:t>
      </w:r>
      <w:r w:rsidR="00AE7911">
        <w:rPr>
          <w:rStyle w:val="HTMLSample"/>
          <w:rFonts w:ascii="Arial" w:hAnsi="Arial" w:cs="Arial"/>
          <w:color w:val="auto"/>
          <w:sz w:val="22"/>
          <w:szCs w:val="22"/>
          <w:u w:val="single"/>
        </w:rPr>
        <w:t>vapor product</w:t>
      </w:r>
      <w:r w:rsidRPr="008E743D">
        <w:rPr>
          <w:rStyle w:val="HTMLSample"/>
          <w:rFonts w:ascii="Arial" w:hAnsi="Arial" w:cs="Arial"/>
          <w:color w:val="auto"/>
          <w:sz w:val="22"/>
          <w:szCs w:val="22"/>
          <w:u w:val="single"/>
        </w:rPr>
        <w:t xml:space="preserve"> to the United States Food and Drug Administration pursuant to 21 U.S.C. Section 387j on or before September 9, 2020, and the application either remains under review by the United States Food and Drug Administration or a final decision on the application has not otherwise taken effect.</w:t>
      </w:r>
    </w:p>
    <w:p w14:paraId="50C35875" w14:textId="77777777" w:rsidR="008E743D" w:rsidRPr="008E743D" w:rsidRDefault="008E743D" w:rsidP="008E743D">
      <w:pPr>
        <w:ind w:firstLine="720"/>
        <w:jc w:val="both"/>
        <w:rPr>
          <w:rStyle w:val="HTMLSample"/>
          <w:rFonts w:ascii="Arial" w:hAnsi="Arial" w:cs="Arial"/>
          <w:color w:val="auto"/>
          <w:sz w:val="22"/>
          <w:szCs w:val="22"/>
          <w:u w:val="single"/>
        </w:rPr>
      </w:pPr>
      <w:r w:rsidRPr="008E743D">
        <w:rPr>
          <w:rStyle w:val="HTMLSample"/>
          <w:rFonts w:ascii="Arial" w:hAnsi="Arial" w:cs="Arial"/>
          <w:color w:val="auto"/>
          <w:sz w:val="22"/>
          <w:szCs w:val="22"/>
          <w:u w:val="single"/>
        </w:rPr>
        <w:t>(c) Each annual certification form required by subsections (a) and (b) of this section shall be accompanied by:</w:t>
      </w:r>
    </w:p>
    <w:p w14:paraId="71255FBC" w14:textId="748C4B65" w:rsidR="008E743D" w:rsidRPr="008E743D" w:rsidRDefault="008E743D" w:rsidP="008E743D">
      <w:pPr>
        <w:ind w:firstLine="720"/>
        <w:jc w:val="both"/>
        <w:rPr>
          <w:rStyle w:val="HTMLSample"/>
          <w:rFonts w:ascii="Arial" w:hAnsi="Arial" w:cs="Arial"/>
          <w:color w:val="auto"/>
          <w:sz w:val="22"/>
          <w:szCs w:val="22"/>
          <w:u w:val="single"/>
        </w:rPr>
      </w:pPr>
      <w:r w:rsidRPr="008E743D">
        <w:rPr>
          <w:rStyle w:val="HTMLSample"/>
          <w:rFonts w:ascii="Arial" w:hAnsi="Arial" w:cs="Arial"/>
          <w:color w:val="auto"/>
          <w:sz w:val="22"/>
          <w:szCs w:val="22"/>
          <w:u w:val="single"/>
        </w:rPr>
        <w:t xml:space="preserve">(1) A copy of the marketing authorization or other order for the </w:t>
      </w:r>
      <w:r w:rsidR="00AE7911">
        <w:rPr>
          <w:rStyle w:val="HTMLSample"/>
          <w:rFonts w:ascii="Arial" w:hAnsi="Arial" w:cs="Arial"/>
          <w:color w:val="auto"/>
          <w:sz w:val="22"/>
          <w:szCs w:val="22"/>
          <w:u w:val="single"/>
        </w:rPr>
        <w:t>vapor product</w:t>
      </w:r>
      <w:r w:rsidRPr="008E743D">
        <w:rPr>
          <w:rStyle w:val="HTMLSample"/>
          <w:rFonts w:ascii="Arial" w:hAnsi="Arial" w:cs="Arial"/>
          <w:color w:val="auto"/>
          <w:sz w:val="22"/>
          <w:szCs w:val="22"/>
          <w:u w:val="single"/>
        </w:rPr>
        <w:t xml:space="preserve"> issued by the United States Food and Drug Administration pursuant to 21 U.S.C. Section 387j, or evidence that the premarket tobacco product application for the </w:t>
      </w:r>
      <w:r w:rsidR="00AE7911">
        <w:rPr>
          <w:rStyle w:val="HTMLSample"/>
          <w:rFonts w:ascii="Arial" w:hAnsi="Arial" w:cs="Arial"/>
          <w:color w:val="auto"/>
          <w:sz w:val="22"/>
          <w:szCs w:val="22"/>
          <w:u w:val="single"/>
        </w:rPr>
        <w:t>vapor product</w:t>
      </w:r>
      <w:r w:rsidRPr="008E743D">
        <w:rPr>
          <w:rStyle w:val="HTMLSample"/>
          <w:rFonts w:ascii="Arial" w:hAnsi="Arial" w:cs="Arial"/>
          <w:color w:val="auto"/>
          <w:sz w:val="22"/>
          <w:szCs w:val="22"/>
          <w:u w:val="single"/>
        </w:rPr>
        <w:t xml:space="preserve"> was submitted to the United States Food and Drug Administration and a final authorization or order has not yet taken effect; and</w:t>
      </w:r>
    </w:p>
    <w:p w14:paraId="41D6AA54" w14:textId="2CD5DAC6" w:rsidR="008E743D" w:rsidRPr="008E743D" w:rsidRDefault="008E743D" w:rsidP="008E743D">
      <w:pPr>
        <w:ind w:right="360" w:firstLine="720"/>
        <w:jc w:val="both"/>
        <w:rPr>
          <w:rStyle w:val="HTMLSample"/>
          <w:rFonts w:ascii="Arial" w:hAnsi="Arial" w:cs="Arial"/>
          <w:color w:val="auto"/>
          <w:sz w:val="22"/>
          <w:szCs w:val="22"/>
          <w:u w:val="single"/>
        </w:rPr>
      </w:pPr>
      <w:r w:rsidRPr="008E743D">
        <w:rPr>
          <w:rStyle w:val="HTMLSample"/>
          <w:rFonts w:ascii="Arial" w:hAnsi="Arial" w:cs="Arial"/>
          <w:color w:val="auto"/>
          <w:sz w:val="22"/>
          <w:szCs w:val="22"/>
          <w:u w:val="single"/>
        </w:rPr>
        <w:lastRenderedPageBreak/>
        <w:t xml:space="preserve">(2) A payment of $100 for each </w:t>
      </w:r>
      <w:r w:rsidR="00AE7911">
        <w:rPr>
          <w:rStyle w:val="HTMLSample"/>
          <w:rFonts w:ascii="Arial" w:hAnsi="Arial" w:cs="Arial"/>
          <w:color w:val="auto"/>
          <w:sz w:val="22"/>
          <w:szCs w:val="22"/>
          <w:u w:val="single"/>
        </w:rPr>
        <w:t>vapor product</w:t>
      </w:r>
      <w:r w:rsidRPr="008E743D">
        <w:rPr>
          <w:rStyle w:val="HTMLSample"/>
          <w:rFonts w:ascii="Arial" w:hAnsi="Arial" w:cs="Arial"/>
          <w:color w:val="auto"/>
          <w:sz w:val="22"/>
          <w:szCs w:val="22"/>
          <w:u w:val="single"/>
        </w:rPr>
        <w:t xml:space="preserve"> the first time a manufacturer submits a certification form for that </w:t>
      </w:r>
      <w:r w:rsidR="00AE7911">
        <w:rPr>
          <w:rStyle w:val="HTMLSample"/>
          <w:rFonts w:ascii="Arial" w:hAnsi="Arial" w:cs="Arial"/>
          <w:color w:val="auto"/>
          <w:sz w:val="22"/>
          <w:szCs w:val="22"/>
          <w:u w:val="single"/>
        </w:rPr>
        <w:t>vapor product</w:t>
      </w:r>
      <w:r w:rsidRPr="008E743D">
        <w:rPr>
          <w:rStyle w:val="HTMLSample"/>
          <w:rFonts w:ascii="Arial" w:hAnsi="Arial" w:cs="Arial"/>
          <w:color w:val="auto"/>
          <w:sz w:val="22"/>
          <w:szCs w:val="22"/>
          <w:u w:val="single"/>
        </w:rPr>
        <w:t xml:space="preserve"> and a payment of $100 annually thereafter for each </w:t>
      </w:r>
      <w:r w:rsidR="00AE7911">
        <w:rPr>
          <w:rStyle w:val="HTMLSample"/>
          <w:rFonts w:ascii="Arial" w:hAnsi="Arial" w:cs="Arial"/>
          <w:color w:val="auto"/>
          <w:sz w:val="22"/>
          <w:szCs w:val="22"/>
          <w:u w:val="single"/>
        </w:rPr>
        <w:t>vapor product</w:t>
      </w:r>
      <w:r w:rsidRPr="008E743D">
        <w:rPr>
          <w:rStyle w:val="HTMLSample"/>
          <w:rFonts w:ascii="Arial" w:hAnsi="Arial" w:cs="Arial"/>
          <w:color w:val="auto"/>
          <w:sz w:val="22"/>
          <w:szCs w:val="22"/>
          <w:u w:val="single"/>
        </w:rPr>
        <w:t>.</w:t>
      </w:r>
    </w:p>
    <w:p w14:paraId="63513C3E" w14:textId="604FDB52" w:rsidR="008E743D" w:rsidRPr="008E743D" w:rsidRDefault="008E743D" w:rsidP="008E743D">
      <w:pPr>
        <w:ind w:right="360" w:firstLine="720"/>
        <w:jc w:val="both"/>
        <w:rPr>
          <w:rStyle w:val="HTMLSample"/>
          <w:rFonts w:ascii="Arial" w:hAnsi="Arial" w:cs="Arial"/>
          <w:color w:val="auto"/>
          <w:sz w:val="22"/>
          <w:szCs w:val="22"/>
          <w:u w:val="single"/>
        </w:rPr>
      </w:pPr>
      <w:r w:rsidRPr="008E743D">
        <w:rPr>
          <w:rStyle w:val="HTMLSample"/>
          <w:rFonts w:ascii="Arial" w:hAnsi="Arial" w:cs="Arial"/>
          <w:color w:val="auto"/>
          <w:sz w:val="22"/>
          <w:szCs w:val="22"/>
          <w:u w:val="single"/>
        </w:rPr>
        <w:t xml:space="preserve">(d) A manufacturer required to submit a certification form pursuant to subsections (a) and (b) of this section shall notify the State Tax Commissioner and the Alcohol Beverage Control Commissioner within 30 days of any material change to the certification form, including the issuance or denial of a marketing authorization or other order by the United States Food and Drug Administration pursuant to 21 U.S.C. Section 387j, or any other order or action by the United States Food and Drug Administration or a court of competent jurisdiction that affects the ability of the </w:t>
      </w:r>
      <w:r w:rsidR="00AE7911">
        <w:rPr>
          <w:rStyle w:val="HTMLSample"/>
          <w:rFonts w:ascii="Arial" w:hAnsi="Arial" w:cs="Arial"/>
          <w:color w:val="auto"/>
          <w:sz w:val="22"/>
          <w:szCs w:val="22"/>
          <w:u w:val="single"/>
        </w:rPr>
        <w:t>vapor product</w:t>
      </w:r>
      <w:r w:rsidRPr="008E743D">
        <w:rPr>
          <w:rStyle w:val="HTMLSample"/>
          <w:rFonts w:ascii="Arial" w:hAnsi="Arial" w:cs="Arial"/>
          <w:color w:val="auto"/>
          <w:sz w:val="22"/>
          <w:szCs w:val="22"/>
          <w:u w:val="single"/>
        </w:rPr>
        <w:t xml:space="preserve"> to be introduced or delivered into interstate commerce for commercial distribution in the United States.</w:t>
      </w:r>
    </w:p>
    <w:p w14:paraId="3E810DA9" w14:textId="686896A9" w:rsidR="008E743D" w:rsidRPr="008E743D" w:rsidRDefault="008E743D" w:rsidP="008E743D">
      <w:pPr>
        <w:ind w:right="360" w:firstLine="720"/>
        <w:jc w:val="both"/>
        <w:rPr>
          <w:rStyle w:val="HTMLSample"/>
          <w:rFonts w:ascii="Arial" w:hAnsi="Arial" w:cs="Arial"/>
          <w:color w:val="auto"/>
          <w:sz w:val="22"/>
          <w:szCs w:val="22"/>
          <w:u w:val="single"/>
        </w:rPr>
      </w:pPr>
      <w:r w:rsidRPr="008E743D">
        <w:rPr>
          <w:rStyle w:val="HTMLSample"/>
          <w:rFonts w:ascii="Arial" w:hAnsi="Arial" w:cs="Arial"/>
          <w:color w:val="auto"/>
          <w:sz w:val="22"/>
          <w:szCs w:val="22"/>
          <w:u w:val="single"/>
        </w:rPr>
        <w:t xml:space="preserve">(e) Beginning September 1, 2026, the State Tax Commissioner and the Alcohol Beverage Control Commissioner shall maintain and make publicly available on either commissioner’s website a directory that lists all </w:t>
      </w:r>
      <w:r w:rsidR="00AE7911">
        <w:rPr>
          <w:rStyle w:val="HTMLSample"/>
          <w:rFonts w:ascii="Arial" w:hAnsi="Arial" w:cs="Arial"/>
          <w:color w:val="auto"/>
          <w:sz w:val="22"/>
          <w:szCs w:val="22"/>
          <w:u w:val="single"/>
        </w:rPr>
        <w:t>vapor product</w:t>
      </w:r>
      <w:r w:rsidRPr="008E743D">
        <w:rPr>
          <w:rStyle w:val="HTMLSample"/>
          <w:rFonts w:ascii="Arial" w:hAnsi="Arial" w:cs="Arial"/>
          <w:color w:val="auto"/>
          <w:sz w:val="22"/>
          <w:szCs w:val="22"/>
          <w:u w:val="single"/>
        </w:rPr>
        <w:t xml:space="preserve"> manufacturers and </w:t>
      </w:r>
      <w:r w:rsidR="00AE7911">
        <w:rPr>
          <w:rStyle w:val="HTMLSample"/>
          <w:rFonts w:ascii="Arial" w:hAnsi="Arial" w:cs="Arial"/>
          <w:color w:val="auto"/>
          <w:sz w:val="22"/>
          <w:szCs w:val="22"/>
          <w:u w:val="single"/>
        </w:rPr>
        <w:t>the vapor products</w:t>
      </w:r>
      <w:r w:rsidRPr="008E743D">
        <w:rPr>
          <w:rStyle w:val="HTMLSample"/>
          <w:rFonts w:ascii="Arial" w:hAnsi="Arial" w:cs="Arial"/>
          <w:color w:val="auto"/>
          <w:sz w:val="22"/>
          <w:szCs w:val="22"/>
          <w:u w:val="single"/>
        </w:rPr>
        <w:t xml:space="preserve"> for which certification forms have been submitted and shall update the directory at least monthly to ensure accuracy.</w:t>
      </w:r>
    </w:p>
    <w:p w14:paraId="77F5DEE3" w14:textId="51C18E11" w:rsidR="008E743D" w:rsidRPr="008E743D" w:rsidRDefault="008E743D" w:rsidP="008E743D">
      <w:pPr>
        <w:ind w:right="360" w:firstLine="720"/>
        <w:jc w:val="both"/>
        <w:rPr>
          <w:rStyle w:val="HTMLSample"/>
          <w:rFonts w:ascii="Arial" w:hAnsi="Arial" w:cs="Arial"/>
          <w:color w:val="auto"/>
          <w:sz w:val="22"/>
          <w:szCs w:val="22"/>
          <w:u w:val="single"/>
        </w:rPr>
      </w:pPr>
      <w:r w:rsidRPr="008E743D">
        <w:rPr>
          <w:rStyle w:val="HTMLSample"/>
          <w:rFonts w:ascii="Arial" w:hAnsi="Arial" w:cs="Arial"/>
          <w:color w:val="auto"/>
          <w:sz w:val="22"/>
          <w:szCs w:val="22"/>
          <w:u w:val="single"/>
        </w:rPr>
        <w:t>(f) The State Tax Commissioner and the Alcohol Beverage Control Commissioner shall provide</w:t>
      </w:r>
      <w:r w:rsidR="00112A08">
        <w:rPr>
          <w:rStyle w:val="HTMLSample"/>
          <w:rFonts w:ascii="Arial" w:hAnsi="Arial" w:cs="Arial"/>
          <w:color w:val="auto"/>
          <w:sz w:val="22"/>
          <w:szCs w:val="22"/>
          <w:u w:val="single"/>
        </w:rPr>
        <w:t xml:space="preserve"> a</w:t>
      </w:r>
      <w:r w:rsidRPr="008E743D">
        <w:rPr>
          <w:rStyle w:val="HTMLSample"/>
          <w:rFonts w:ascii="Arial" w:hAnsi="Arial" w:cs="Arial"/>
          <w:color w:val="auto"/>
          <w:sz w:val="22"/>
          <w:szCs w:val="22"/>
          <w:u w:val="single"/>
        </w:rPr>
        <w:t xml:space="preserve"> manufacturer</w:t>
      </w:r>
      <w:r w:rsidR="00112A08">
        <w:rPr>
          <w:rStyle w:val="HTMLSample"/>
          <w:rFonts w:ascii="Arial" w:hAnsi="Arial" w:cs="Arial"/>
          <w:color w:val="auto"/>
          <w:sz w:val="22"/>
          <w:szCs w:val="22"/>
          <w:u w:val="single"/>
        </w:rPr>
        <w:t xml:space="preserve"> of vapor products a</w:t>
      </w:r>
      <w:r w:rsidRPr="008E743D">
        <w:rPr>
          <w:rStyle w:val="HTMLSample"/>
          <w:rFonts w:ascii="Arial" w:hAnsi="Arial" w:cs="Arial"/>
          <w:color w:val="auto"/>
          <w:sz w:val="22"/>
          <w:szCs w:val="22"/>
          <w:u w:val="single"/>
        </w:rPr>
        <w:t xml:space="preserve"> notice and an opportunity to cure deficiencies before removing </w:t>
      </w:r>
      <w:r w:rsidR="00112A08">
        <w:rPr>
          <w:rStyle w:val="HTMLSample"/>
          <w:rFonts w:ascii="Arial" w:hAnsi="Arial" w:cs="Arial"/>
          <w:color w:val="auto"/>
          <w:sz w:val="22"/>
          <w:szCs w:val="22"/>
          <w:u w:val="single"/>
        </w:rPr>
        <w:t xml:space="preserve">the </w:t>
      </w:r>
      <w:r w:rsidRPr="008E743D">
        <w:rPr>
          <w:rStyle w:val="HTMLSample"/>
          <w:rFonts w:ascii="Arial" w:hAnsi="Arial" w:cs="Arial"/>
          <w:color w:val="auto"/>
          <w:sz w:val="22"/>
          <w:szCs w:val="22"/>
          <w:u w:val="single"/>
        </w:rPr>
        <w:t>manufacturer</w:t>
      </w:r>
      <w:r w:rsidR="00112A08">
        <w:rPr>
          <w:rStyle w:val="HTMLSample"/>
          <w:rFonts w:ascii="Arial" w:hAnsi="Arial" w:cs="Arial"/>
          <w:color w:val="auto"/>
          <w:sz w:val="22"/>
          <w:szCs w:val="22"/>
          <w:u w:val="single"/>
        </w:rPr>
        <w:t>’s vapor products</w:t>
      </w:r>
      <w:r w:rsidRPr="008E743D">
        <w:rPr>
          <w:rStyle w:val="HTMLSample"/>
          <w:rFonts w:ascii="Arial" w:hAnsi="Arial" w:cs="Arial"/>
          <w:color w:val="auto"/>
          <w:sz w:val="22"/>
          <w:szCs w:val="22"/>
          <w:u w:val="single"/>
        </w:rPr>
        <w:t xml:space="preserve"> from the directory.</w:t>
      </w:r>
    </w:p>
    <w:p w14:paraId="2E74AA25" w14:textId="39353F92" w:rsidR="008E743D" w:rsidRPr="008E743D" w:rsidRDefault="008E743D" w:rsidP="008E743D">
      <w:pPr>
        <w:ind w:right="360" w:firstLine="720"/>
        <w:jc w:val="both"/>
        <w:rPr>
          <w:rStyle w:val="HTMLSample"/>
          <w:rFonts w:ascii="Arial" w:hAnsi="Arial" w:cs="Arial"/>
          <w:color w:val="auto"/>
          <w:sz w:val="22"/>
          <w:szCs w:val="22"/>
          <w:u w:val="single"/>
        </w:rPr>
      </w:pPr>
      <w:r w:rsidRPr="008E743D">
        <w:rPr>
          <w:rStyle w:val="HTMLSample"/>
          <w:rFonts w:ascii="Arial" w:hAnsi="Arial" w:cs="Arial"/>
          <w:color w:val="auto"/>
          <w:sz w:val="22"/>
          <w:szCs w:val="22"/>
          <w:u w:val="single"/>
        </w:rPr>
        <w:t xml:space="preserve">(1) The </w:t>
      </w:r>
      <w:bookmarkStart w:id="3" w:name="_Hlk221099455"/>
      <w:r w:rsidRPr="008E743D">
        <w:rPr>
          <w:rStyle w:val="HTMLSample"/>
          <w:rFonts w:ascii="Arial" w:hAnsi="Arial" w:cs="Arial"/>
          <w:color w:val="auto"/>
          <w:sz w:val="22"/>
          <w:szCs w:val="22"/>
          <w:u w:val="single"/>
        </w:rPr>
        <w:t>State Tax Commissioner and the Alcohol Beverage Control Commissioner</w:t>
      </w:r>
      <w:bookmarkEnd w:id="3"/>
      <w:r w:rsidRPr="008E743D">
        <w:rPr>
          <w:rStyle w:val="HTMLSample"/>
          <w:rFonts w:ascii="Arial" w:hAnsi="Arial" w:cs="Arial"/>
          <w:color w:val="auto"/>
          <w:sz w:val="22"/>
          <w:szCs w:val="22"/>
          <w:u w:val="single"/>
        </w:rPr>
        <w:t xml:space="preserve"> may not remove the manufacturer </w:t>
      </w:r>
      <w:r w:rsidR="00112A08">
        <w:rPr>
          <w:rStyle w:val="HTMLSample"/>
          <w:rFonts w:ascii="Arial" w:hAnsi="Arial" w:cs="Arial"/>
          <w:color w:val="auto"/>
          <w:sz w:val="22"/>
          <w:szCs w:val="22"/>
          <w:u w:val="single"/>
        </w:rPr>
        <w:t xml:space="preserve">of a vapor product </w:t>
      </w:r>
      <w:r w:rsidRPr="008E743D">
        <w:rPr>
          <w:rStyle w:val="HTMLSample"/>
          <w:rFonts w:ascii="Arial" w:hAnsi="Arial" w:cs="Arial"/>
          <w:color w:val="auto"/>
          <w:sz w:val="22"/>
          <w:szCs w:val="22"/>
          <w:u w:val="single"/>
        </w:rPr>
        <w:t xml:space="preserve">or its </w:t>
      </w:r>
      <w:r w:rsidR="00112A08">
        <w:rPr>
          <w:rStyle w:val="HTMLSample"/>
          <w:rFonts w:ascii="Arial" w:hAnsi="Arial" w:cs="Arial"/>
          <w:color w:val="auto"/>
          <w:sz w:val="22"/>
          <w:szCs w:val="22"/>
          <w:u w:val="single"/>
        </w:rPr>
        <w:t xml:space="preserve">vapor </w:t>
      </w:r>
      <w:r w:rsidRPr="008E743D">
        <w:rPr>
          <w:rStyle w:val="HTMLSample"/>
          <w:rFonts w:ascii="Arial" w:hAnsi="Arial" w:cs="Arial"/>
          <w:color w:val="auto"/>
          <w:sz w:val="22"/>
          <w:szCs w:val="22"/>
          <w:u w:val="single"/>
        </w:rPr>
        <w:t xml:space="preserve">products from the directory until at least 15 days after the manufacturer has been given notice of an intended action.  Notice shall be sufficient and be deemed immediately received by a manufacturer if the notice is sent either electronically to an electronic mail address or </w:t>
      </w:r>
      <w:r w:rsidR="00112A08" w:rsidRPr="008E743D">
        <w:rPr>
          <w:rStyle w:val="HTMLSample"/>
          <w:rFonts w:ascii="Arial" w:hAnsi="Arial" w:cs="Arial"/>
          <w:color w:val="auto"/>
          <w:sz w:val="22"/>
          <w:szCs w:val="22"/>
          <w:u w:val="single"/>
        </w:rPr>
        <w:t>by facsimile</w:t>
      </w:r>
      <w:r w:rsidR="00112A08">
        <w:rPr>
          <w:rStyle w:val="HTMLSample"/>
          <w:rFonts w:ascii="Arial" w:hAnsi="Arial" w:cs="Arial"/>
          <w:color w:val="auto"/>
          <w:sz w:val="22"/>
          <w:szCs w:val="22"/>
          <w:u w:val="single"/>
        </w:rPr>
        <w:t xml:space="preserve"> to a</w:t>
      </w:r>
      <w:r w:rsidR="00112A08" w:rsidRPr="008E743D">
        <w:rPr>
          <w:rStyle w:val="HTMLSample"/>
          <w:rFonts w:ascii="Arial" w:hAnsi="Arial" w:cs="Arial"/>
          <w:color w:val="auto"/>
          <w:sz w:val="22"/>
          <w:szCs w:val="22"/>
          <w:u w:val="single"/>
        </w:rPr>
        <w:t xml:space="preserve"> </w:t>
      </w:r>
      <w:r w:rsidRPr="008E743D">
        <w:rPr>
          <w:rStyle w:val="HTMLSample"/>
          <w:rFonts w:ascii="Arial" w:hAnsi="Arial" w:cs="Arial"/>
          <w:color w:val="auto"/>
          <w:sz w:val="22"/>
          <w:szCs w:val="22"/>
          <w:u w:val="single"/>
        </w:rPr>
        <w:t>facsimile number, as provided by the manufacturer in its most recent certification filed under subsections (a) and (b) of this section.</w:t>
      </w:r>
    </w:p>
    <w:p w14:paraId="4CB014B3" w14:textId="3EF251A7" w:rsidR="008E743D" w:rsidRPr="008E743D" w:rsidRDefault="008E743D" w:rsidP="008E743D">
      <w:pPr>
        <w:ind w:right="360" w:firstLine="720"/>
        <w:jc w:val="both"/>
        <w:rPr>
          <w:rStyle w:val="HTMLSample"/>
          <w:rFonts w:ascii="Arial" w:hAnsi="Arial" w:cs="Arial"/>
          <w:color w:val="auto"/>
          <w:sz w:val="22"/>
          <w:szCs w:val="22"/>
          <w:u w:val="single"/>
        </w:rPr>
      </w:pPr>
      <w:r w:rsidRPr="008E743D">
        <w:rPr>
          <w:rStyle w:val="HTMLSample"/>
          <w:rFonts w:ascii="Arial" w:hAnsi="Arial" w:cs="Arial"/>
          <w:color w:val="auto"/>
          <w:sz w:val="22"/>
          <w:szCs w:val="22"/>
          <w:u w:val="single"/>
        </w:rPr>
        <w:lastRenderedPageBreak/>
        <w:t xml:space="preserve">(2) The manufacturer </w:t>
      </w:r>
      <w:r w:rsidR="00112A08">
        <w:rPr>
          <w:rStyle w:val="HTMLSample"/>
          <w:rFonts w:ascii="Arial" w:hAnsi="Arial" w:cs="Arial"/>
          <w:color w:val="auto"/>
          <w:sz w:val="22"/>
          <w:szCs w:val="22"/>
          <w:u w:val="single"/>
        </w:rPr>
        <w:t xml:space="preserve">of a vapor product </w:t>
      </w:r>
      <w:r w:rsidRPr="008E743D">
        <w:rPr>
          <w:rStyle w:val="HTMLSample"/>
          <w:rFonts w:ascii="Arial" w:hAnsi="Arial" w:cs="Arial"/>
          <w:color w:val="auto"/>
          <w:sz w:val="22"/>
          <w:szCs w:val="22"/>
          <w:u w:val="single"/>
        </w:rPr>
        <w:t xml:space="preserve">shall have 15 business days from the date of </w:t>
      </w:r>
      <w:r w:rsidR="00112A08">
        <w:rPr>
          <w:rStyle w:val="HTMLSample"/>
          <w:rFonts w:ascii="Arial" w:hAnsi="Arial" w:cs="Arial"/>
          <w:color w:val="auto"/>
          <w:sz w:val="22"/>
          <w:szCs w:val="22"/>
          <w:u w:val="single"/>
        </w:rPr>
        <w:t>receipt</w:t>
      </w:r>
      <w:r w:rsidRPr="008E743D">
        <w:rPr>
          <w:rStyle w:val="HTMLSample"/>
          <w:rFonts w:ascii="Arial" w:hAnsi="Arial" w:cs="Arial"/>
          <w:color w:val="auto"/>
          <w:sz w:val="22"/>
          <w:szCs w:val="22"/>
          <w:u w:val="single"/>
        </w:rPr>
        <w:t xml:space="preserve"> of the notice of the </w:t>
      </w:r>
      <w:r w:rsidR="00112A08" w:rsidRPr="008E743D">
        <w:rPr>
          <w:rStyle w:val="HTMLSample"/>
          <w:rFonts w:ascii="Arial" w:hAnsi="Arial" w:cs="Arial"/>
          <w:color w:val="auto"/>
          <w:sz w:val="22"/>
          <w:szCs w:val="22"/>
          <w:u w:val="single"/>
        </w:rPr>
        <w:t>State Tax Commissioner and the Alcohol Beverage Control C</w:t>
      </w:r>
      <w:r w:rsidRPr="008E743D">
        <w:rPr>
          <w:rFonts w:cs="Arial"/>
          <w:color w:val="auto"/>
          <w:u w:val="single"/>
        </w:rPr>
        <w:t>ommissioner</w:t>
      </w:r>
      <w:r w:rsidR="00112A08">
        <w:rPr>
          <w:rFonts w:cs="Arial"/>
          <w:color w:val="auto"/>
          <w:u w:val="single"/>
        </w:rPr>
        <w:t>’s</w:t>
      </w:r>
      <w:r w:rsidRPr="008E743D">
        <w:rPr>
          <w:rStyle w:val="HTMLSample"/>
          <w:rFonts w:ascii="Arial" w:hAnsi="Arial" w:cs="Arial"/>
          <w:color w:val="auto"/>
          <w:sz w:val="22"/>
          <w:szCs w:val="22"/>
          <w:u w:val="single"/>
        </w:rPr>
        <w:t xml:space="preserve"> intended action to establish that the manufacturer</w:t>
      </w:r>
      <w:r w:rsidR="00112A08">
        <w:rPr>
          <w:rStyle w:val="HTMLSample"/>
          <w:rFonts w:ascii="Arial" w:hAnsi="Arial" w:cs="Arial"/>
          <w:color w:val="auto"/>
          <w:sz w:val="22"/>
          <w:szCs w:val="22"/>
          <w:u w:val="single"/>
        </w:rPr>
        <w:t xml:space="preserve"> of a vapor product</w:t>
      </w:r>
      <w:r w:rsidRPr="008E743D">
        <w:rPr>
          <w:rStyle w:val="HTMLSample"/>
          <w:rFonts w:ascii="Arial" w:hAnsi="Arial" w:cs="Arial"/>
          <w:color w:val="auto"/>
          <w:sz w:val="22"/>
          <w:szCs w:val="22"/>
          <w:u w:val="single"/>
        </w:rPr>
        <w:t xml:space="preserve"> or its </w:t>
      </w:r>
      <w:r w:rsidR="00112A08">
        <w:rPr>
          <w:rStyle w:val="HTMLSample"/>
          <w:rFonts w:ascii="Arial" w:hAnsi="Arial" w:cs="Arial"/>
          <w:color w:val="auto"/>
          <w:sz w:val="22"/>
          <w:szCs w:val="22"/>
          <w:u w:val="single"/>
        </w:rPr>
        <w:t xml:space="preserve">vapor </w:t>
      </w:r>
      <w:r w:rsidRPr="008E743D">
        <w:rPr>
          <w:rStyle w:val="HTMLSample"/>
          <w:rFonts w:ascii="Arial" w:hAnsi="Arial" w:cs="Arial"/>
          <w:color w:val="auto"/>
          <w:sz w:val="22"/>
          <w:szCs w:val="22"/>
          <w:u w:val="single"/>
        </w:rPr>
        <w:t>products should be included in the directory.</w:t>
      </w:r>
    </w:p>
    <w:p w14:paraId="1A16E6E7" w14:textId="0F42BE62" w:rsidR="008E743D" w:rsidRPr="008E743D" w:rsidRDefault="008E743D" w:rsidP="008E743D">
      <w:pPr>
        <w:ind w:right="360" w:firstLine="720"/>
        <w:jc w:val="both"/>
        <w:rPr>
          <w:rStyle w:val="HTMLSample"/>
          <w:rFonts w:ascii="Arial" w:hAnsi="Arial" w:cs="Arial"/>
          <w:color w:val="auto"/>
          <w:sz w:val="22"/>
          <w:szCs w:val="22"/>
          <w:u w:val="single"/>
        </w:rPr>
      </w:pPr>
      <w:r w:rsidRPr="008E743D">
        <w:rPr>
          <w:rStyle w:val="HTMLSample"/>
          <w:rFonts w:ascii="Arial" w:hAnsi="Arial" w:cs="Arial"/>
          <w:color w:val="auto"/>
          <w:sz w:val="22"/>
          <w:szCs w:val="22"/>
          <w:u w:val="single"/>
        </w:rPr>
        <w:t xml:space="preserve">(g) If a </w:t>
      </w:r>
      <w:r w:rsidR="00112A08">
        <w:rPr>
          <w:rStyle w:val="HTMLSample"/>
          <w:rFonts w:ascii="Arial" w:hAnsi="Arial" w:cs="Arial"/>
          <w:color w:val="auto"/>
          <w:sz w:val="22"/>
          <w:szCs w:val="22"/>
          <w:u w:val="single"/>
        </w:rPr>
        <w:t xml:space="preserve">vapor </w:t>
      </w:r>
      <w:r w:rsidRPr="008E743D">
        <w:rPr>
          <w:rStyle w:val="HTMLSample"/>
          <w:rFonts w:ascii="Arial" w:hAnsi="Arial" w:cs="Arial"/>
          <w:color w:val="auto"/>
          <w:sz w:val="22"/>
          <w:szCs w:val="22"/>
          <w:u w:val="single"/>
        </w:rPr>
        <w:t xml:space="preserve">product is removed from the directory, each </w:t>
      </w:r>
      <w:bookmarkStart w:id="4" w:name="_Hlk221099724"/>
      <w:r w:rsidRPr="008E743D">
        <w:rPr>
          <w:rStyle w:val="HTMLSample"/>
          <w:rFonts w:ascii="Arial" w:hAnsi="Arial" w:cs="Arial"/>
          <w:color w:val="auto"/>
          <w:sz w:val="22"/>
          <w:szCs w:val="22"/>
          <w:u w:val="single"/>
        </w:rPr>
        <w:t xml:space="preserve">retailer, distributor, and wholesaler </w:t>
      </w:r>
      <w:bookmarkEnd w:id="4"/>
      <w:r w:rsidRPr="008E743D">
        <w:rPr>
          <w:rStyle w:val="HTMLSample"/>
          <w:rFonts w:ascii="Arial" w:hAnsi="Arial" w:cs="Arial"/>
          <w:color w:val="auto"/>
          <w:sz w:val="22"/>
          <w:szCs w:val="22"/>
          <w:u w:val="single"/>
        </w:rPr>
        <w:t>shall have 21 days from the da</w:t>
      </w:r>
      <w:r w:rsidR="00112A08">
        <w:rPr>
          <w:rStyle w:val="HTMLSample"/>
          <w:rFonts w:ascii="Arial" w:hAnsi="Arial" w:cs="Arial"/>
          <w:color w:val="auto"/>
          <w:sz w:val="22"/>
          <w:szCs w:val="22"/>
          <w:u w:val="single"/>
        </w:rPr>
        <w:t>te</w:t>
      </w:r>
      <w:r w:rsidRPr="008E743D">
        <w:rPr>
          <w:rStyle w:val="HTMLSample"/>
          <w:rFonts w:ascii="Arial" w:hAnsi="Arial" w:cs="Arial"/>
          <w:color w:val="auto"/>
          <w:sz w:val="22"/>
          <w:szCs w:val="22"/>
          <w:u w:val="single"/>
        </w:rPr>
        <w:t xml:space="preserve"> such product is removed from the directory to remove the product from its inventory and return the product to the manufacturer for disposal.  </w:t>
      </w:r>
      <w:r w:rsidR="00112A08">
        <w:rPr>
          <w:rStyle w:val="HTMLSample"/>
          <w:rFonts w:ascii="Arial" w:hAnsi="Arial" w:cs="Arial"/>
          <w:color w:val="auto"/>
          <w:sz w:val="22"/>
          <w:szCs w:val="22"/>
          <w:u w:val="single"/>
        </w:rPr>
        <w:t>Subsequent to</w:t>
      </w:r>
      <w:r w:rsidRPr="008E743D">
        <w:rPr>
          <w:rStyle w:val="HTMLSample"/>
          <w:rFonts w:ascii="Arial" w:hAnsi="Arial" w:cs="Arial"/>
          <w:color w:val="auto"/>
          <w:sz w:val="22"/>
          <w:szCs w:val="22"/>
          <w:u w:val="single"/>
        </w:rPr>
        <w:t xml:space="preserve"> 21 days following removal from the directory, </w:t>
      </w:r>
      <w:r w:rsidR="00112A08">
        <w:rPr>
          <w:rStyle w:val="HTMLSample"/>
          <w:rFonts w:ascii="Arial" w:hAnsi="Arial" w:cs="Arial"/>
          <w:color w:val="auto"/>
          <w:sz w:val="22"/>
          <w:szCs w:val="22"/>
          <w:u w:val="single"/>
        </w:rPr>
        <w:t>a</w:t>
      </w:r>
      <w:r w:rsidRPr="008E743D">
        <w:rPr>
          <w:rStyle w:val="HTMLSample"/>
          <w:rFonts w:ascii="Arial" w:hAnsi="Arial" w:cs="Arial"/>
          <w:color w:val="auto"/>
          <w:sz w:val="22"/>
          <w:szCs w:val="22"/>
          <w:u w:val="single"/>
        </w:rPr>
        <w:t xml:space="preserve"> </w:t>
      </w:r>
      <w:r w:rsidR="00112A08">
        <w:rPr>
          <w:rStyle w:val="HTMLSample"/>
          <w:rFonts w:ascii="Arial" w:hAnsi="Arial" w:cs="Arial"/>
          <w:color w:val="auto"/>
          <w:sz w:val="22"/>
          <w:szCs w:val="22"/>
          <w:u w:val="single"/>
        </w:rPr>
        <w:t xml:space="preserve">vapor product </w:t>
      </w:r>
      <w:r w:rsidRPr="008E743D">
        <w:rPr>
          <w:rStyle w:val="HTMLSample"/>
          <w:rFonts w:ascii="Arial" w:hAnsi="Arial" w:cs="Arial"/>
          <w:color w:val="auto"/>
          <w:sz w:val="22"/>
          <w:szCs w:val="22"/>
          <w:u w:val="single"/>
        </w:rPr>
        <w:t xml:space="preserve">of a manufacturer identified in the notice of removal </w:t>
      </w:r>
      <w:r w:rsidR="00112A08">
        <w:rPr>
          <w:rStyle w:val="HTMLSample"/>
          <w:rFonts w:ascii="Arial" w:hAnsi="Arial" w:cs="Arial"/>
          <w:color w:val="auto"/>
          <w:sz w:val="22"/>
          <w:szCs w:val="22"/>
          <w:u w:val="single"/>
        </w:rPr>
        <w:t xml:space="preserve">that has not been removed </w:t>
      </w:r>
      <w:r w:rsidR="00435AB8">
        <w:rPr>
          <w:rStyle w:val="HTMLSample"/>
          <w:rFonts w:ascii="Arial" w:hAnsi="Arial" w:cs="Arial"/>
          <w:color w:val="auto"/>
          <w:sz w:val="22"/>
          <w:szCs w:val="22"/>
          <w:u w:val="single"/>
        </w:rPr>
        <w:t xml:space="preserve">from a </w:t>
      </w:r>
      <w:r w:rsidR="00435AB8" w:rsidRPr="008E743D">
        <w:rPr>
          <w:rStyle w:val="HTMLSample"/>
          <w:rFonts w:ascii="Arial" w:hAnsi="Arial" w:cs="Arial"/>
          <w:color w:val="auto"/>
          <w:sz w:val="22"/>
          <w:szCs w:val="22"/>
          <w:u w:val="single"/>
        </w:rPr>
        <w:t xml:space="preserve">retailer, distributor, </w:t>
      </w:r>
      <w:r w:rsidR="00435AB8">
        <w:rPr>
          <w:rStyle w:val="HTMLSample"/>
          <w:rFonts w:ascii="Arial" w:hAnsi="Arial" w:cs="Arial"/>
          <w:color w:val="auto"/>
          <w:sz w:val="22"/>
          <w:szCs w:val="22"/>
          <w:u w:val="single"/>
        </w:rPr>
        <w:t>or</w:t>
      </w:r>
      <w:r w:rsidR="00435AB8" w:rsidRPr="008E743D">
        <w:rPr>
          <w:rStyle w:val="HTMLSample"/>
          <w:rFonts w:ascii="Arial" w:hAnsi="Arial" w:cs="Arial"/>
          <w:color w:val="auto"/>
          <w:sz w:val="22"/>
          <w:szCs w:val="22"/>
          <w:u w:val="single"/>
        </w:rPr>
        <w:t xml:space="preserve"> wholesaler</w:t>
      </w:r>
      <w:r w:rsidR="00435AB8">
        <w:rPr>
          <w:rStyle w:val="HTMLSample"/>
          <w:rFonts w:ascii="Arial" w:hAnsi="Arial" w:cs="Arial"/>
          <w:color w:val="auto"/>
          <w:sz w:val="22"/>
          <w:szCs w:val="22"/>
          <w:u w:val="single"/>
        </w:rPr>
        <w:t>’s</w:t>
      </w:r>
      <w:r w:rsidR="00435AB8" w:rsidRPr="008E743D">
        <w:rPr>
          <w:rStyle w:val="HTMLSample"/>
          <w:rFonts w:ascii="Arial" w:hAnsi="Arial" w:cs="Arial"/>
          <w:color w:val="auto"/>
          <w:sz w:val="22"/>
          <w:szCs w:val="22"/>
          <w:u w:val="single"/>
        </w:rPr>
        <w:t xml:space="preserve"> </w:t>
      </w:r>
      <w:r w:rsidR="00435AB8">
        <w:rPr>
          <w:rStyle w:val="HTMLSample"/>
          <w:rFonts w:ascii="Arial" w:hAnsi="Arial" w:cs="Arial"/>
          <w:color w:val="auto"/>
          <w:sz w:val="22"/>
          <w:szCs w:val="22"/>
          <w:u w:val="single"/>
        </w:rPr>
        <w:t xml:space="preserve">inventory </w:t>
      </w:r>
      <w:r w:rsidRPr="008E743D">
        <w:rPr>
          <w:rStyle w:val="HTMLSample"/>
          <w:rFonts w:ascii="Arial" w:hAnsi="Arial" w:cs="Arial"/>
          <w:color w:val="auto"/>
          <w:sz w:val="22"/>
          <w:szCs w:val="22"/>
          <w:u w:val="single"/>
        </w:rPr>
        <w:t xml:space="preserve">are </w:t>
      </w:r>
      <w:r w:rsidR="00112A08">
        <w:rPr>
          <w:rStyle w:val="HTMLSample"/>
          <w:rFonts w:ascii="Arial" w:hAnsi="Arial" w:cs="Arial"/>
          <w:color w:val="auto"/>
          <w:sz w:val="22"/>
          <w:szCs w:val="22"/>
          <w:u w:val="single"/>
        </w:rPr>
        <w:t xml:space="preserve">considered </w:t>
      </w:r>
      <w:r w:rsidRPr="008E743D">
        <w:rPr>
          <w:rStyle w:val="HTMLSample"/>
          <w:rFonts w:ascii="Arial" w:hAnsi="Arial" w:cs="Arial"/>
          <w:color w:val="auto"/>
          <w:sz w:val="22"/>
          <w:szCs w:val="22"/>
          <w:u w:val="single"/>
        </w:rPr>
        <w:t>contraband and are subject to seizure, forfeiture, and destruction, and may not be purchased or sold in the state.  The cost of such seizure, forfeiture, and destruction shall be borne by the person</w:t>
      </w:r>
      <w:r w:rsidR="00435AB8">
        <w:rPr>
          <w:rStyle w:val="HTMLSample"/>
          <w:rFonts w:ascii="Arial" w:hAnsi="Arial" w:cs="Arial"/>
          <w:color w:val="auto"/>
          <w:sz w:val="22"/>
          <w:szCs w:val="22"/>
          <w:u w:val="single"/>
        </w:rPr>
        <w:t xml:space="preserve"> or entity</w:t>
      </w:r>
      <w:r w:rsidRPr="008E743D">
        <w:rPr>
          <w:rStyle w:val="HTMLSample"/>
          <w:rFonts w:ascii="Arial" w:hAnsi="Arial" w:cs="Arial"/>
          <w:color w:val="auto"/>
          <w:sz w:val="22"/>
          <w:szCs w:val="22"/>
          <w:u w:val="single"/>
        </w:rPr>
        <w:t xml:space="preserve"> from whom the products are confiscated.</w:t>
      </w:r>
    </w:p>
    <w:bookmarkEnd w:id="2"/>
    <w:p w14:paraId="7BA4F784" w14:textId="2986CA2D" w:rsidR="008E743D" w:rsidRPr="008E743D" w:rsidRDefault="008E743D" w:rsidP="008E743D">
      <w:pPr>
        <w:pStyle w:val="SectionHeading"/>
        <w:rPr>
          <w:rStyle w:val="HTMLSample"/>
          <w:rFonts w:ascii="Arial" w:hAnsi="Arial" w:cs="Arial"/>
          <w:color w:val="auto"/>
          <w:sz w:val="22"/>
          <w:szCs w:val="22"/>
          <w:u w:val="single"/>
        </w:rPr>
        <w:sectPr w:rsidR="008E743D" w:rsidRPr="008E743D" w:rsidSect="00A76BC6">
          <w:footerReference w:type="default" r:id="rId25"/>
          <w:type w:val="continuous"/>
          <w:pgSz w:w="12240" w:h="15840" w:code="1"/>
          <w:pgMar w:top="1440" w:right="1440" w:bottom="1440" w:left="1440" w:header="720" w:footer="720" w:gutter="0"/>
          <w:lnNumType w:countBy="1" w:restart="newSection"/>
          <w:pgNumType w:start="12"/>
          <w:cols w:space="720"/>
          <w:titlePg/>
          <w:docGrid w:linePitch="360"/>
        </w:sectPr>
      </w:pPr>
      <w:r w:rsidRPr="008E743D">
        <w:rPr>
          <w:rStyle w:val="HTMLSample"/>
          <w:rFonts w:ascii="Arial" w:hAnsi="Arial" w:cs="Arial"/>
          <w:color w:val="auto"/>
          <w:sz w:val="22"/>
          <w:szCs w:val="22"/>
          <w:u w:val="single"/>
        </w:rPr>
        <w:t>§16-9H-</w:t>
      </w:r>
      <w:r w:rsidR="001D413E">
        <w:rPr>
          <w:rStyle w:val="HTMLSample"/>
          <w:rFonts w:ascii="Arial" w:hAnsi="Arial" w:cs="Arial"/>
          <w:color w:val="auto"/>
          <w:sz w:val="22"/>
          <w:szCs w:val="22"/>
          <w:u w:val="single"/>
        </w:rPr>
        <w:t>1</w:t>
      </w:r>
      <w:r w:rsidR="002C3866">
        <w:rPr>
          <w:rStyle w:val="HTMLSample"/>
          <w:rFonts w:ascii="Arial" w:hAnsi="Arial" w:cs="Arial"/>
          <w:color w:val="auto"/>
          <w:sz w:val="22"/>
          <w:szCs w:val="22"/>
          <w:u w:val="single"/>
        </w:rPr>
        <w:t>1</w:t>
      </w:r>
      <w:r w:rsidRPr="008E743D">
        <w:rPr>
          <w:rStyle w:val="HTMLSample"/>
          <w:rFonts w:ascii="Arial" w:hAnsi="Arial" w:cs="Arial"/>
          <w:color w:val="auto"/>
          <w:sz w:val="22"/>
          <w:szCs w:val="22"/>
          <w:u w:val="single"/>
        </w:rPr>
        <w:t xml:space="preserve">. Prohibition of </w:t>
      </w:r>
      <w:r w:rsidR="002C3866">
        <w:rPr>
          <w:rStyle w:val="HTMLSample"/>
          <w:rFonts w:ascii="Arial" w:hAnsi="Arial" w:cs="Arial"/>
          <w:color w:val="auto"/>
          <w:sz w:val="22"/>
          <w:szCs w:val="22"/>
          <w:u w:val="single"/>
        </w:rPr>
        <w:t>s</w:t>
      </w:r>
      <w:r w:rsidRPr="008E743D">
        <w:rPr>
          <w:rStyle w:val="HTMLSample"/>
          <w:rFonts w:ascii="Arial" w:hAnsi="Arial" w:cs="Arial"/>
          <w:color w:val="auto"/>
          <w:sz w:val="22"/>
          <w:szCs w:val="22"/>
          <w:u w:val="single"/>
        </w:rPr>
        <w:t>ales</w:t>
      </w:r>
      <w:r w:rsidR="002C3866">
        <w:rPr>
          <w:rStyle w:val="HTMLSample"/>
          <w:rFonts w:ascii="Arial" w:hAnsi="Arial" w:cs="Arial"/>
          <w:color w:val="auto"/>
          <w:sz w:val="22"/>
          <w:szCs w:val="22"/>
          <w:u w:val="single"/>
        </w:rPr>
        <w:t xml:space="preserve"> of vapor products that are not included in the vapor product directory</w:t>
      </w:r>
      <w:r w:rsidRPr="008E743D">
        <w:rPr>
          <w:rStyle w:val="HTMLSample"/>
          <w:rFonts w:ascii="Arial" w:hAnsi="Arial" w:cs="Arial"/>
          <w:color w:val="auto"/>
          <w:sz w:val="22"/>
          <w:szCs w:val="22"/>
          <w:u w:val="single"/>
        </w:rPr>
        <w:t>.</w:t>
      </w:r>
    </w:p>
    <w:p w14:paraId="02B88DB9" w14:textId="253EFB2F" w:rsidR="008E743D" w:rsidRPr="008E743D" w:rsidRDefault="008E743D" w:rsidP="008E743D">
      <w:pPr>
        <w:ind w:right="360" w:firstLine="720"/>
        <w:jc w:val="both"/>
        <w:rPr>
          <w:rStyle w:val="HTMLSample"/>
          <w:rFonts w:ascii="Arial" w:hAnsi="Arial" w:cs="Arial"/>
          <w:color w:val="auto"/>
          <w:sz w:val="22"/>
          <w:szCs w:val="22"/>
          <w:u w:val="single"/>
        </w:rPr>
      </w:pPr>
      <w:r w:rsidRPr="008E743D">
        <w:rPr>
          <w:rStyle w:val="HTMLSample"/>
          <w:rFonts w:ascii="Arial" w:hAnsi="Arial" w:cs="Arial"/>
          <w:color w:val="auto"/>
          <w:sz w:val="22"/>
          <w:szCs w:val="22"/>
          <w:u w:val="single"/>
        </w:rPr>
        <w:t>Beginning September 1, 2026, a person</w:t>
      </w:r>
      <w:r w:rsidR="001D413E">
        <w:rPr>
          <w:rStyle w:val="HTMLSample"/>
          <w:rFonts w:ascii="Arial" w:hAnsi="Arial" w:cs="Arial"/>
          <w:color w:val="auto"/>
          <w:sz w:val="22"/>
          <w:szCs w:val="22"/>
          <w:u w:val="single"/>
        </w:rPr>
        <w:t>, vape or smoke retailer,</w:t>
      </w:r>
      <w:r w:rsidRPr="008E743D">
        <w:rPr>
          <w:rStyle w:val="HTMLSample"/>
          <w:rFonts w:ascii="Arial" w:hAnsi="Arial" w:cs="Arial"/>
          <w:color w:val="auto"/>
          <w:sz w:val="22"/>
          <w:szCs w:val="22"/>
          <w:u w:val="single"/>
        </w:rPr>
        <w:t xml:space="preserve"> </w:t>
      </w:r>
      <w:r w:rsidR="001D413E">
        <w:rPr>
          <w:rStyle w:val="HTMLSample"/>
          <w:rFonts w:ascii="Arial" w:hAnsi="Arial" w:cs="Arial"/>
          <w:color w:val="auto"/>
          <w:sz w:val="22"/>
          <w:szCs w:val="22"/>
          <w:u w:val="single"/>
        </w:rPr>
        <w:t xml:space="preserve">or other entity </w:t>
      </w:r>
      <w:r w:rsidRPr="008E743D">
        <w:rPr>
          <w:rStyle w:val="HTMLSample"/>
          <w:rFonts w:ascii="Arial" w:hAnsi="Arial" w:cs="Arial"/>
          <w:color w:val="auto"/>
          <w:sz w:val="22"/>
          <w:szCs w:val="22"/>
          <w:u w:val="single"/>
        </w:rPr>
        <w:t xml:space="preserve">may not sell or offer for sale a </w:t>
      </w:r>
      <w:r w:rsidR="001D413E">
        <w:rPr>
          <w:rStyle w:val="HTMLSample"/>
          <w:rFonts w:ascii="Arial" w:hAnsi="Arial" w:cs="Arial"/>
          <w:color w:val="auto"/>
          <w:sz w:val="22"/>
          <w:szCs w:val="22"/>
          <w:u w:val="single"/>
        </w:rPr>
        <w:t xml:space="preserve">vapor product </w:t>
      </w:r>
      <w:r w:rsidRPr="008E743D">
        <w:rPr>
          <w:rStyle w:val="HTMLSample"/>
          <w:rFonts w:ascii="Arial" w:hAnsi="Arial" w:cs="Arial"/>
          <w:color w:val="auto"/>
          <w:sz w:val="22"/>
          <w:szCs w:val="22"/>
          <w:u w:val="single"/>
        </w:rPr>
        <w:t xml:space="preserve">in this state that is not included in the </w:t>
      </w:r>
      <w:r w:rsidR="002C3866">
        <w:rPr>
          <w:rStyle w:val="HTMLSample"/>
          <w:rFonts w:ascii="Arial" w:hAnsi="Arial" w:cs="Arial"/>
          <w:color w:val="auto"/>
          <w:sz w:val="22"/>
          <w:szCs w:val="22"/>
          <w:u w:val="single"/>
        </w:rPr>
        <w:t>vapor product d</w:t>
      </w:r>
      <w:r w:rsidRPr="008E743D">
        <w:rPr>
          <w:rStyle w:val="HTMLSample"/>
          <w:rFonts w:ascii="Arial" w:hAnsi="Arial" w:cs="Arial"/>
          <w:color w:val="auto"/>
          <w:sz w:val="22"/>
          <w:szCs w:val="22"/>
          <w:u w:val="single"/>
        </w:rPr>
        <w:t>irectory established by §16-9H-1</w:t>
      </w:r>
      <w:r w:rsidR="002C3866">
        <w:rPr>
          <w:rStyle w:val="HTMLSample"/>
          <w:rFonts w:ascii="Arial" w:hAnsi="Arial" w:cs="Arial"/>
          <w:color w:val="auto"/>
          <w:sz w:val="22"/>
          <w:szCs w:val="22"/>
          <w:u w:val="single"/>
        </w:rPr>
        <w:t>0</w:t>
      </w:r>
      <w:r w:rsidRPr="008E743D">
        <w:rPr>
          <w:rStyle w:val="HTMLSample"/>
          <w:rFonts w:ascii="Arial" w:hAnsi="Arial" w:cs="Arial"/>
          <w:color w:val="auto"/>
          <w:sz w:val="22"/>
          <w:szCs w:val="22"/>
          <w:u w:val="single"/>
        </w:rPr>
        <w:t>, and a manufacturer</w:t>
      </w:r>
      <w:r w:rsidR="001D413E">
        <w:rPr>
          <w:rStyle w:val="HTMLSample"/>
          <w:rFonts w:ascii="Arial" w:hAnsi="Arial" w:cs="Arial"/>
          <w:color w:val="auto"/>
          <w:sz w:val="22"/>
          <w:szCs w:val="22"/>
          <w:u w:val="single"/>
        </w:rPr>
        <w:t xml:space="preserve"> of a vapor product</w:t>
      </w:r>
      <w:r w:rsidRPr="008E743D">
        <w:rPr>
          <w:rStyle w:val="HTMLSample"/>
          <w:rFonts w:ascii="Arial" w:hAnsi="Arial" w:cs="Arial"/>
          <w:color w:val="auto"/>
          <w:sz w:val="22"/>
          <w:szCs w:val="22"/>
          <w:u w:val="single"/>
        </w:rPr>
        <w:t xml:space="preserve"> may not sell, either directly or through a distributor or wholesaler, </w:t>
      </w:r>
      <w:r w:rsidR="001D413E">
        <w:rPr>
          <w:rStyle w:val="HTMLSample"/>
          <w:rFonts w:ascii="Arial" w:hAnsi="Arial" w:cs="Arial"/>
          <w:color w:val="auto"/>
          <w:sz w:val="22"/>
          <w:szCs w:val="22"/>
          <w:u w:val="single"/>
        </w:rPr>
        <w:t xml:space="preserve">vape or smoke </w:t>
      </w:r>
      <w:r w:rsidRPr="008E743D">
        <w:rPr>
          <w:rStyle w:val="HTMLSample"/>
          <w:rFonts w:ascii="Arial" w:hAnsi="Arial" w:cs="Arial"/>
          <w:color w:val="auto"/>
          <w:sz w:val="22"/>
          <w:szCs w:val="22"/>
          <w:u w:val="single"/>
        </w:rPr>
        <w:t xml:space="preserve">retailer, or similar intermediary or intermediaries, a </w:t>
      </w:r>
      <w:r w:rsidR="001D413E">
        <w:rPr>
          <w:rStyle w:val="HTMLSample"/>
          <w:rFonts w:ascii="Arial" w:hAnsi="Arial" w:cs="Arial"/>
          <w:color w:val="auto"/>
          <w:sz w:val="22"/>
          <w:szCs w:val="22"/>
          <w:u w:val="single"/>
        </w:rPr>
        <w:t>vapor product</w:t>
      </w:r>
      <w:r w:rsidRPr="008E743D">
        <w:rPr>
          <w:rStyle w:val="HTMLSample"/>
          <w:rFonts w:ascii="Arial" w:hAnsi="Arial" w:cs="Arial"/>
          <w:color w:val="auto"/>
          <w:sz w:val="22"/>
          <w:szCs w:val="22"/>
          <w:u w:val="single"/>
        </w:rPr>
        <w:t xml:space="preserve"> in this state that is not included in the </w:t>
      </w:r>
      <w:r w:rsidR="002C3866">
        <w:rPr>
          <w:rStyle w:val="HTMLSample"/>
          <w:rFonts w:ascii="Arial" w:hAnsi="Arial" w:cs="Arial"/>
          <w:color w:val="auto"/>
          <w:sz w:val="22"/>
          <w:szCs w:val="22"/>
          <w:u w:val="single"/>
        </w:rPr>
        <w:t>vapor product d</w:t>
      </w:r>
      <w:r w:rsidRPr="008E743D">
        <w:rPr>
          <w:rStyle w:val="HTMLSample"/>
          <w:rFonts w:ascii="Arial" w:hAnsi="Arial" w:cs="Arial"/>
          <w:color w:val="auto"/>
          <w:sz w:val="22"/>
          <w:szCs w:val="22"/>
          <w:u w:val="single"/>
        </w:rPr>
        <w:t>irectory required by §16-9H-1</w:t>
      </w:r>
      <w:r w:rsidR="002C3866">
        <w:rPr>
          <w:rStyle w:val="HTMLSample"/>
          <w:rFonts w:ascii="Arial" w:hAnsi="Arial" w:cs="Arial"/>
          <w:color w:val="auto"/>
          <w:sz w:val="22"/>
          <w:szCs w:val="22"/>
          <w:u w:val="single"/>
        </w:rPr>
        <w:t>0</w:t>
      </w:r>
      <w:r w:rsidR="00307BE0" w:rsidRPr="00AF78AF">
        <w:rPr>
          <w:rStyle w:val="HTMLSample"/>
          <w:rFonts w:ascii="Arial" w:hAnsi="Arial" w:cs="Arial"/>
          <w:color w:val="auto"/>
          <w:sz w:val="22"/>
          <w:szCs w:val="22"/>
          <w:u w:val="single"/>
        </w:rPr>
        <w:t xml:space="preserve"> of this code</w:t>
      </w:r>
      <w:r w:rsidRPr="00AF78AF">
        <w:rPr>
          <w:rStyle w:val="HTMLSample"/>
          <w:rFonts w:ascii="Arial" w:hAnsi="Arial" w:cs="Arial"/>
          <w:color w:val="auto"/>
          <w:sz w:val="22"/>
          <w:szCs w:val="22"/>
          <w:u w:val="single"/>
        </w:rPr>
        <w:t>.</w:t>
      </w:r>
    </w:p>
    <w:p w14:paraId="7D21B4F7" w14:textId="01628E46" w:rsidR="008E743D" w:rsidRPr="008E743D" w:rsidRDefault="008E743D" w:rsidP="008E743D">
      <w:pPr>
        <w:pStyle w:val="SectionHeading"/>
        <w:rPr>
          <w:rStyle w:val="HTMLSample"/>
          <w:rFonts w:ascii="Arial" w:hAnsi="Arial" w:cs="Arial"/>
          <w:color w:val="auto"/>
          <w:sz w:val="22"/>
          <w:szCs w:val="22"/>
          <w:u w:val="single"/>
        </w:rPr>
        <w:sectPr w:rsidR="008E743D" w:rsidRPr="008E743D" w:rsidSect="002C3866">
          <w:type w:val="continuous"/>
          <w:pgSz w:w="12240" w:h="15840" w:code="1"/>
          <w:pgMar w:top="1440" w:right="1440" w:bottom="1440" w:left="1440" w:header="720" w:footer="720" w:gutter="0"/>
          <w:lnNumType w:countBy="1" w:restart="newSection"/>
          <w:pgNumType w:start="1"/>
          <w:cols w:space="720"/>
          <w:titlePg/>
          <w:docGrid w:linePitch="360"/>
        </w:sectPr>
      </w:pPr>
      <w:r w:rsidRPr="008E743D">
        <w:rPr>
          <w:rStyle w:val="HTMLSample"/>
          <w:rFonts w:ascii="Arial" w:hAnsi="Arial" w:cs="Arial"/>
          <w:color w:val="auto"/>
          <w:sz w:val="22"/>
          <w:szCs w:val="22"/>
          <w:u w:val="single"/>
        </w:rPr>
        <w:t>§16-9H-</w:t>
      </w:r>
      <w:r w:rsidR="00696D87">
        <w:rPr>
          <w:rStyle w:val="HTMLSample"/>
          <w:rFonts w:ascii="Arial" w:hAnsi="Arial" w:cs="Arial"/>
          <w:color w:val="auto"/>
          <w:sz w:val="22"/>
          <w:szCs w:val="22"/>
          <w:u w:val="single"/>
        </w:rPr>
        <w:t>1</w:t>
      </w:r>
      <w:r w:rsidR="002C3866">
        <w:rPr>
          <w:rStyle w:val="HTMLSample"/>
          <w:rFonts w:ascii="Arial" w:hAnsi="Arial" w:cs="Arial"/>
          <w:color w:val="auto"/>
          <w:sz w:val="22"/>
          <w:szCs w:val="22"/>
          <w:u w:val="single"/>
        </w:rPr>
        <w:t>2</w:t>
      </w:r>
      <w:r w:rsidRPr="008E743D">
        <w:rPr>
          <w:rStyle w:val="HTMLSample"/>
          <w:rFonts w:ascii="Arial" w:hAnsi="Arial" w:cs="Arial"/>
          <w:color w:val="auto"/>
          <w:sz w:val="22"/>
          <w:szCs w:val="22"/>
          <w:u w:val="single"/>
        </w:rPr>
        <w:t xml:space="preserve">. </w:t>
      </w:r>
      <w:r w:rsidR="002C3866">
        <w:rPr>
          <w:rStyle w:val="HTMLSample"/>
          <w:rFonts w:ascii="Arial" w:hAnsi="Arial" w:cs="Arial"/>
          <w:color w:val="auto"/>
          <w:sz w:val="22"/>
          <w:szCs w:val="22"/>
          <w:u w:val="single"/>
        </w:rPr>
        <w:t>Violations, f</w:t>
      </w:r>
      <w:r w:rsidRPr="008E743D">
        <w:rPr>
          <w:rStyle w:val="HTMLSample"/>
          <w:rFonts w:ascii="Arial" w:hAnsi="Arial" w:cs="Arial"/>
          <w:color w:val="auto"/>
          <w:sz w:val="22"/>
          <w:szCs w:val="22"/>
          <w:u w:val="single"/>
        </w:rPr>
        <w:t xml:space="preserve">ees </w:t>
      </w:r>
      <w:r w:rsidR="002C3866">
        <w:rPr>
          <w:rStyle w:val="HTMLSample"/>
          <w:rFonts w:ascii="Arial" w:hAnsi="Arial" w:cs="Arial"/>
          <w:color w:val="auto"/>
          <w:sz w:val="22"/>
          <w:szCs w:val="22"/>
          <w:u w:val="single"/>
        </w:rPr>
        <w:t>and</w:t>
      </w:r>
      <w:r w:rsidRPr="008E743D">
        <w:rPr>
          <w:rStyle w:val="HTMLSample"/>
          <w:rFonts w:ascii="Arial" w:hAnsi="Arial" w:cs="Arial"/>
          <w:color w:val="auto"/>
          <w:sz w:val="22"/>
          <w:szCs w:val="22"/>
          <w:u w:val="single"/>
        </w:rPr>
        <w:t xml:space="preserve"> penalties</w:t>
      </w:r>
      <w:r w:rsidR="002C3866">
        <w:rPr>
          <w:rStyle w:val="HTMLSample"/>
          <w:rFonts w:ascii="Arial" w:hAnsi="Arial" w:cs="Arial"/>
          <w:color w:val="auto"/>
          <w:sz w:val="22"/>
          <w:szCs w:val="22"/>
          <w:u w:val="single"/>
        </w:rPr>
        <w:t xml:space="preserve"> for violations relating to the vapor product directory</w:t>
      </w:r>
      <w:r w:rsidRPr="008E743D">
        <w:rPr>
          <w:rStyle w:val="HTMLSample"/>
          <w:rFonts w:ascii="Arial" w:hAnsi="Arial" w:cs="Arial"/>
          <w:color w:val="auto"/>
          <w:sz w:val="22"/>
          <w:szCs w:val="22"/>
          <w:u w:val="single"/>
        </w:rPr>
        <w:t>.</w:t>
      </w:r>
    </w:p>
    <w:p w14:paraId="112861DE" w14:textId="77777777" w:rsidR="008E743D" w:rsidRPr="008E743D" w:rsidRDefault="008E743D" w:rsidP="008E743D">
      <w:pPr>
        <w:ind w:right="360" w:firstLine="720"/>
        <w:jc w:val="both"/>
        <w:rPr>
          <w:rStyle w:val="HTMLSample"/>
          <w:rFonts w:ascii="Arial" w:hAnsi="Arial" w:cs="Arial"/>
          <w:color w:val="auto"/>
          <w:sz w:val="22"/>
          <w:szCs w:val="22"/>
          <w:u w:val="single"/>
        </w:rPr>
      </w:pPr>
      <w:r w:rsidRPr="008E743D">
        <w:rPr>
          <w:rStyle w:val="HTMLSample"/>
          <w:rFonts w:ascii="Arial" w:hAnsi="Arial" w:cs="Arial"/>
          <w:color w:val="auto"/>
          <w:sz w:val="22"/>
          <w:szCs w:val="22"/>
          <w:u w:val="single"/>
        </w:rPr>
        <w:t>(a) The following fees and penalties apply to violations of this article:</w:t>
      </w:r>
    </w:p>
    <w:p w14:paraId="553F4F0C" w14:textId="6A2FC67B" w:rsidR="008E743D" w:rsidRPr="008E743D" w:rsidRDefault="008E743D" w:rsidP="008E743D">
      <w:pPr>
        <w:ind w:right="360" w:firstLine="720"/>
        <w:jc w:val="both"/>
        <w:rPr>
          <w:rStyle w:val="HTMLSample"/>
          <w:rFonts w:ascii="Arial" w:hAnsi="Arial" w:cs="Arial"/>
          <w:color w:val="auto"/>
          <w:sz w:val="22"/>
          <w:szCs w:val="22"/>
          <w:u w:val="single"/>
        </w:rPr>
      </w:pPr>
      <w:r w:rsidRPr="008E743D">
        <w:rPr>
          <w:rStyle w:val="HTMLSample"/>
          <w:rFonts w:ascii="Arial" w:hAnsi="Arial" w:cs="Arial"/>
          <w:color w:val="auto"/>
          <w:sz w:val="22"/>
          <w:szCs w:val="22"/>
          <w:u w:val="single"/>
        </w:rPr>
        <w:t xml:space="preserve">(1) A distributor, wholesaler, or </w:t>
      </w:r>
      <w:r w:rsidR="001D413E">
        <w:rPr>
          <w:rStyle w:val="HTMLSample"/>
          <w:rFonts w:ascii="Arial" w:hAnsi="Arial" w:cs="Arial"/>
          <w:color w:val="auto"/>
          <w:sz w:val="22"/>
          <w:szCs w:val="22"/>
          <w:u w:val="single"/>
        </w:rPr>
        <w:t xml:space="preserve">vape or smoke </w:t>
      </w:r>
      <w:r w:rsidRPr="008E743D">
        <w:rPr>
          <w:rStyle w:val="HTMLSample"/>
          <w:rFonts w:ascii="Arial" w:hAnsi="Arial" w:cs="Arial"/>
          <w:color w:val="auto"/>
          <w:sz w:val="22"/>
          <w:szCs w:val="22"/>
          <w:u w:val="single"/>
        </w:rPr>
        <w:t>retailer, any other person</w:t>
      </w:r>
      <w:r w:rsidR="001D413E">
        <w:rPr>
          <w:rStyle w:val="HTMLSample"/>
          <w:rFonts w:ascii="Arial" w:hAnsi="Arial" w:cs="Arial"/>
          <w:color w:val="auto"/>
          <w:sz w:val="22"/>
          <w:szCs w:val="22"/>
          <w:u w:val="single"/>
        </w:rPr>
        <w:t xml:space="preserve"> or entity</w:t>
      </w:r>
      <w:r w:rsidRPr="008E743D">
        <w:rPr>
          <w:rStyle w:val="HTMLSample"/>
          <w:rFonts w:ascii="Arial" w:hAnsi="Arial" w:cs="Arial"/>
          <w:color w:val="auto"/>
          <w:sz w:val="22"/>
          <w:szCs w:val="22"/>
          <w:u w:val="single"/>
        </w:rPr>
        <w:t xml:space="preserve">, who sells or offers for sale </w:t>
      </w:r>
      <w:r w:rsidR="001D413E">
        <w:rPr>
          <w:rStyle w:val="HTMLSample"/>
          <w:rFonts w:ascii="Arial" w:hAnsi="Arial" w:cs="Arial"/>
          <w:color w:val="auto"/>
          <w:sz w:val="22"/>
          <w:szCs w:val="22"/>
          <w:u w:val="single"/>
        </w:rPr>
        <w:t>a vapor product</w:t>
      </w:r>
      <w:r w:rsidRPr="008E743D">
        <w:rPr>
          <w:rStyle w:val="HTMLSample"/>
          <w:rFonts w:ascii="Arial" w:hAnsi="Arial" w:cs="Arial"/>
          <w:color w:val="auto"/>
          <w:sz w:val="22"/>
          <w:szCs w:val="22"/>
          <w:u w:val="single"/>
        </w:rPr>
        <w:t xml:space="preserve"> in this state that is not included in the directory shall be </w:t>
      </w:r>
      <w:r w:rsidRPr="008E743D">
        <w:rPr>
          <w:rStyle w:val="HTMLSample"/>
          <w:rFonts w:ascii="Arial" w:hAnsi="Arial" w:cs="Arial"/>
          <w:color w:val="auto"/>
          <w:sz w:val="22"/>
          <w:szCs w:val="22"/>
          <w:u w:val="single"/>
        </w:rPr>
        <w:lastRenderedPageBreak/>
        <w:t xml:space="preserve">subject to a civil penalty of $100 per day for each </w:t>
      </w:r>
      <w:r w:rsidR="001D413E">
        <w:rPr>
          <w:rStyle w:val="HTMLSample"/>
          <w:rFonts w:ascii="Arial" w:hAnsi="Arial" w:cs="Arial"/>
          <w:color w:val="auto"/>
          <w:sz w:val="22"/>
          <w:szCs w:val="22"/>
          <w:u w:val="single"/>
        </w:rPr>
        <w:t xml:space="preserve">vapor </w:t>
      </w:r>
      <w:r w:rsidRPr="008E743D">
        <w:rPr>
          <w:rStyle w:val="HTMLSample"/>
          <w:rFonts w:ascii="Arial" w:hAnsi="Arial" w:cs="Arial"/>
          <w:color w:val="auto"/>
          <w:sz w:val="22"/>
          <w:szCs w:val="22"/>
          <w:u w:val="single"/>
        </w:rPr>
        <w:t xml:space="preserve">product offered for sale in violation of this section until the offending </w:t>
      </w:r>
      <w:r w:rsidR="001D413E">
        <w:rPr>
          <w:rStyle w:val="HTMLSample"/>
          <w:rFonts w:ascii="Arial" w:hAnsi="Arial" w:cs="Arial"/>
          <w:color w:val="auto"/>
          <w:sz w:val="22"/>
          <w:szCs w:val="22"/>
          <w:u w:val="single"/>
        </w:rPr>
        <w:t xml:space="preserve">vapor </w:t>
      </w:r>
      <w:r w:rsidRPr="008E743D">
        <w:rPr>
          <w:rStyle w:val="HTMLSample"/>
          <w:rFonts w:ascii="Arial" w:hAnsi="Arial" w:cs="Arial"/>
          <w:color w:val="auto"/>
          <w:sz w:val="22"/>
          <w:szCs w:val="22"/>
          <w:u w:val="single"/>
        </w:rPr>
        <w:t xml:space="preserve">product is removed from the market or until the offending </w:t>
      </w:r>
      <w:r w:rsidR="001D413E">
        <w:rPr>
          <w:rStyle w:val="HTMLSample"/>
          <w:rFonts w:ascii="Arial" w:hAnsi="Arial" w:cs="Arial"/>
          <w:color w:val="auto"/>
          <w:sz w:val="22"/>
          <w:szCs w:val="22"/>
          <w:u w:val="single"/>
        </w:rPr>
        <w:t xml:space="preserve">vapor </w:t>
      </w:r>
      <w:r w:rsidRPr="008E743D">
        <w:rPr>
          <w:rStyle w:val="HTMLSample"/>
          <w:rFonts w:ascii="Arial" w:hAnsi="Arial" w:cs="Arial"/>
          <w:color w:val="auto"/>
          <w:sz w:val="22"/>
          <w:szCs w:val="22"/>
          <w:u w:val="single"/>
        </w:rPr>
        <w:t>product is properly listed on the directory</w:t>
      </w:r>
      <w:r w:rsidR="00A76BC6">
        <w:rPr>
          <w:rStyle w:val="HTMLSample"/>
          <w:rFonts w:ascii="Arial" w:hAnsi="Arial" w:cs="Arial"/>
          <w:color w:val="auto"/>
          <w:sz w:val="22"/>
          <w:szCs w:val="22"/>
          <w:u w:val="single"/>
        </w:rPr>
        <w:t>;</w:t>
      </w:r>
    </w:p>
    <w:p w14:paraId="78C8718C" w14:textId="4546DD90" w:rsidR="008E743D" w:rsidRPr="008E743D" w:rsidRDefault="008E743D" w:rsidP="008E743D">
      <w:pPr>
        <w:ind w:right="360" w:firstLine="720"/>
        <w:jc w:val="both"/>
        <w:rPr>
          <w:rStyle w:val="HTMLSample"/>
          <w:rFonts w:ascii="Arial" w:hAnsi="Arial" w:cs="Arial"/>
          <w:color w:val="auto"/>
          <w:sz w:val="22"/>
          <w:szCs w:val="22"/>
          <w:u w:val="single"/>
        </w:rPr>
      </w:pPr>
      <w:r w:rsidRPr="008E743D">
        <w:rPr>
          <w:rStyle w:val="HTMLSample"/>
          <w:rFonts w:ascii="Arial" w:hAnsi="Arial" w:cs="Arial"/>
          <w:color w:val="auto"/>
          <w:sz w:val="22"/>
          <w:szCs w:val="22"/>
          <w:u w:val="single"/>
        </w:rPr>
        <w:t xml:space="preserve">(2) A manufacturer </w:t>
      </w:r>
      <w:r w:rsidR="00E73CD5">
        <w:rPr>
          <w:rStyle w:val="HTMLSample"/>
          <w:rFonts w:ascii="Arial" w:hAnsi="Arial" w:cs="Arial"/>
          <w:color w:val="auto"/>
          <w:sz w:val="22"/>
          <w:szCs w:val="22"/>
          <w:u w:val="single"/>
        </w:rPr>
        <w:t xml:space="preserve">of a vapor product </w:t>
      </w:r>
      <w:r w:rsidRPr="008E743D">
        <w:rPr>
          <w:rStyle w:val="HTMLSample"/>
          <w:rFonts w:ascii="Arial" w:hAnsi="Arial" w:cs="Arial"/>
          <w:color w:val="auto"/>
          <w:sz w:val="22"/>
          <w:szCs w:val="22"/>
          <w:u w:val="single"/>
        </w:rPr>
        <w:t xml:space="preserve">whose </w:t>
      </w:r>
      <w:r w:rsidR="00E73CD5">
        <w:rPr>
          <w:rStyle w:val="HTMLSample"/>
          <w:rFonts w:ascii="Arial" w:hAnsi="Arial" w:cs="Arial"/>
          <w:color w:val="auto"/>
          <w:sz w:val="22"/>
          <w:szCs w:val="22"/>
          <w:u w:val="single"/>
        </w:rPr>
        <w:t>vapor product</w:t>
      </w:r>
      <w:r w:rsidRPr="008E743D">
        <w:rPr>
          <w:rStyle w:val="HTMLSample"/>
          <w:rFonts w:ascii="Arial" w:hAnsi="Arial" w:cs="Arial"/>
          <w:color w:val="auto"/>
          <w:sz w:val="22"/>
          <w:szCs w:val="22"/>
          <w:u w:val="single"/>
        </w:rPr>
        <w:t xml:space="preserve"> </w:t>
      </w:r>
      <w:r w:rsidR="00E73CD5">
        <w:rPr>
          <w:rStyle w:val="HTMLSample"/>
          <w:rFonts w:ascii="Arial" w:hAnsi="Arial" w:cs="Arial"/>
          <w:color w:val="auto"/>
          <w:sz w:val="22"/>
          <w:szCs w:val="22"/>
          <w:u w:val="single"/>
        </w:rPr>
        <w:t>is</w:t>
      </w:r>
      <w:r w:rsidRPr="008E743D">
        <w:rPr>
          <w:rStyle w:val="HTMLSample"/>
          <w:rFonts w:ascii="Arial" w:hAnsi="Arial" w:cs="Arial"/>
          <w:color w:val="auto"/>
          <w:sz w:val="22"/>
          <w:szCs w:val="22"/>
          <w:u w:val="single"/>
        </w:rPr>
        <w:t xml:space="preserve"> not listed in the directory and are sold in this state, whether directly or through a distributor, wholesaler, </w:t>
      </w:r>
      <w:r w:rsidR="00E73CD5">
        <w:rPr>
          <w:rStyle w:val="HTMLSample"/>
          <w:rFonts w:ascii="Arial" w:hAnsi="Arial" w:cs="Arial"/>
          <w:color w:val="auto"/>
          <w:sz w:val="22"/>
          <w:szCs w:val="22"/>
          <w:u w:val="single"/>
        </w:rPr>
        <w:t xml:space="preserve">vape or smoke </w:t>
      </w:r>
      <w:r w:rsidRPr="008E743D">
        <w:rPr>
          <w:rStyle w:val="HTMLSample"/>
          <w:rFonts w:ascii="Arial" w:hAnsi="Arial" w:cs="Arial"/>
          <w:color w:val="auto"/>
          <w:sz w:val="22"/>
          <w:szCs w:val="22"/>
          <w:u w:val="single"/>
        </w:rPr>
        <w:t xml:space="preserve">retailer, or similar intermediary or intermediaries, is subject to a civil penalty of $100 per day for each </w:t>
      </w:r>
      <w:r w:rsidR="00E73CD5">
        <w:rPr>
          <w:rStyle w:val="HTMLSample"/>
          <w:rFonts w:ascii="Arial" w:hAnsi="Arial" w:cs="Arial"/>
          <w:color w:val="auto"/>
          <w:sz w:val="22"/>
          <w:szCs w:val="22"/>
          <w:u w:val="single"/>
        </w:rPr>
        <w:t xml:space="preserve">vapor </w:t>
      </w:r>
      <w:r w:rsidRPr="008E743D">
        <w:rPr>
          <w:rStyle w:val="HTMLSample"/>
          <w:rFonts w:ascii="Arial" w:hAnsi="Arial" w:cs="Arial"/>
          <w:color w:val="auto"/>
          <w:sz w:val="22"/>
          <w:szCs w:val="22"/>
          <w:u w:val="single"/>
        </w:rPr>
        <w:t xml:space="preserve">product offered for sale in violation of this section until the offending </w:t>
      </w:r>
      <w:r w:rsidR="00E73CD5">
        <w:rPr>
          <w:rStyle w:val="HTMLSample"/>
          <w:rFonts w:ascii="Arial" w:hAnsi="Arial" w:cs="Arial"/>
          <w:color w:val="auto"/>
          <w:sz w:val="22"/>
          <w:szCs w:val="22"/>
          <w:u w:val="single"/>
        </w:rPr>
        <w:t xml:space="preserve">vapor </w:t>
      </w:r>
      <w:r w:rsidRPr="008E743D">
        <w:rPr>
          <w:rStyle w:val="HTMLSample"/>
          <w:rFonts w:ascii="Arial" w:hAnsi="Arial" w:cs="Arial"/>
          <w:color w:val="auto"/>
          <w:sz w:val="22"/>
          <w:szCs w:val="22"/>
          <w:u w:val="single"/>
        </w:rPr>
        <w:t xml:space="preserve">product is removed from the market or until the offending </w:t>
      </w:r>
      <w:r w:rsidR="00E73CD5">
        <w:rPr>
          <w:rStyle w:val="HTMLSample"/>
          <w:rFonts w:ascii="Arial" w:hAnsi="Arial" w:cs="Arial"/>
          <w:color w:val="auto"/>
          <w:sz w:val="22"/>
          <w:szCs w:val="22"/>
          <w:u w:val="single"/>
        </w:rPr>
        <w:t xml:space="preserve">vapor </w:t>
      </w:r>
      <w:r w:rsidRPr="008E743D">
        <w:rPr>
          <w:rStyle w:val="HTMLSample"/>
          <w:rFonts w:ascii="Arial" w:hAnsi="Arial" w:cs="Arial"/>
          <w:color w:val="auto"/>
          <w:sz w:val="22"/>
          <w:szCs w:val="22"/>
          <w:u w:val="single"/>
        </w:rPr>
        <w:t>product is properly listed on the directory</w:t>
      </w:r>
      <w:r w:rsidR="00A76BC6">
        <w:rPr>
          <w:rStyle w:val="HTMLSample"/>
          <w:rFonts w:ascii="Arial" w:hAnsi="Arial" w:cs="Arial"/>
          <w:color w:val="auto"/>
          <w:sz w:val="22"/>
          <w:szCs w:val="22"/>
          <w:u w:val="single"/>
        </w:rPr>
        <w:t>; or</w:t>
      </w:r>
      <w:r w:rsidRPr="008E743D">
        <w:rPr>
          <w:rStyle w:val="HTMLSample"/>
          <w:rFonts w:ascii="Arial" w:hAnsi="Arial" w:cs="Arial"/>
          <w:color w:val="auto"/>
          <w:sz w:val="22"/>
          <w:szCs w:val="22"/>
          <w:u w:val="single"/>
        </w:rPr>
        <w:t xml:space="preserve">  </w:t>
      </w:r>
    </w:p>
    <w:p w14:paraId="3CB9012B" w14:textId="150A832E" w:rsidR="008E743D" w:rsidRPr="00AF78AF" w:rsidRDefault="008E743D" w:rsidP="008E743D">
      <w:pPr>
        <w:ind w:right="360" w:firstLine="720"/>
        <w:jc w:val="both"/>
        <w:rPr>
          <w:rStyle w:val="HTMLSample"/>
          <w:rFonts w:ascii="Arial" w:hAnsi="Arial" w:cs="Arial"/>
          <w:color w:val="auto"/>
          <w:sz w:val="22"/>
          <w:szCs w:val="22"/>
          <w:u w:val="single"/>
        </w:rPr>
      </w:pPr>
      <w:r w:rsidRPr="008E743D">
        <w:rPr>
          <w:rStyle w:val="HTMLSample"/>
          <w:rFonts w:ascii="Arial" w:hAnsi="Arial" w:cs="Arial"/>
          <w:color w:val="auto"/>
          <w:sz w:val="22"/>
          <w:szCs w:val="22"/>
          <w:u w:val="single"/>
        </w:rPr>
        <w:t>(3) In addition, any manufacturer that falsely represents any of the information required by §16-9H-1</w:t>
      </w:r>
      <w:r w:rsidR="007B695C">
        <w:rPr>
          <w:rStyle w:val="HTMLSample"/>
          <w:rFonts w:ascii="Arial" w:hAnsi="Arial" w:cs="Arial"/>
          <w:color w:val="auto"/>
          <w:sz w:val="22"/>
          <w:szCs w:val="22"/>
          <w:u w:val="single"/>
        </w:rPr>
        <w:t>1</w:t>
      </w:r>
      <w:r w:rsidRPr="008E743D">
        <w:rPr>
          <w:rStyle w:val="HTMLSample"/>
          <w:rFonts w:ascii="Arial" w:hAnsi="Arial" w:cs="Arial"/>
          <w:color w:val="auto"/>
          <w:sz w:val="22"/>
          <w:szCs w:val="22"/>
          <w:u w:val="single"/>
        </w:rPr>
        <w:t>(a) and §16-9H-1</w:t>
      </w:r>
      <w:r w:rsidR="007B695C">
        <w:rPr>
          <w:rStyle w:val="HTMLSample"/>
          <w:rFonts w:ascii="Arial" w:hAnsi="Arial" w:cs="Arial"/>
          <w:color w:val="auto"/>
          <w:sz w:val="22"/>
          <w:szCs w:val="22"/>
          <w:u w:val="single"/>
        </w:rPr>
        <w:t>1</w:t>
      </w:r>
      <w:r w:rsidRPr="008E743D">
        <w:rPr>
          <w:rStyle w:val="HTMLSample"/>
          <w:rFonts w:ascii="Arial" w:hAnsi="Arial" w:cs="Arial"/>
          <w:color w:val="auto"/>
          <w:sz w:val="22"/>
          <w:szCs w:val="22"/>
          <w:u w:val="single"/>
        </w:rPr>
        <w:t>(b)</w:t>
      </w:r>
      <w:r w:rsidRPr="00AF78AF">
        <w:rPr>
          <w:rStyle w:val="HTMLSample"/>
          <w:rFonts w:ascii="Arial" w:hAnsi="Arial" w:cs="Arial"/>
          <w:color w:val="auto"/>
          <w:sz w:val="22"/>
          <w:szCs w:val="22"/>
          <w:u w:val="single"/>
        </w:rPr>
        <w:t xml:space="preserve"> </w:t>
      </w:r>
      <w:r w:rsidR="00307BE0" w:rsidRPr="00AF78AF">
        <w:rPr>
          <w:rStyle w:val="HTMLSample"/>
          <w:rFonts w:ascii="Arial" w:hAnsi="Arial" w:cs="Arial"/>
          <w:color w:val="auto"/>
          <w:sz w:val="22"/>
          <w:szCs w:val="22"/>
          <w:u w:val="single"/>
        </w:rPr>
        <w:t xml:space="preserve">of this code </w:t>
      </w:r>
      <w:r w:rsidRPr="00AF78AF">
        <w:rPr>
          <w:rStyle w:val="HTMLSample"/>
          <w:rFonts w:ascii="Arial" w:hAnsi="Arial" w:cs="Arial"/>
          <w:color w:val="auto"/>
          <w:sz w:val="22"/>
          <w:szCs w:val="22"/>
          <w:u w:val="single"/>
        </w:rPr>
        <w:t>shall be guilty of a misdemeanor for each false representation.</w:t>
      </w:r>
    </w:p>
    <w:p w14:paraId="206EAB76" w14:textId="77777777" w:rsidR="008E743D" w:rsidRPr="008E743D" w:rsidRDefault="008E743D" w:rsidP="008E743D">
      <w:pPr>
        <w:ind w:right="360" w:firstLine="720"/>
        <w:jc w:val="both"/>
        <w:rPr>
          <w:rStyle w:val="HTMLSample"/>
          <w:rFonts w:ascii="Arial" w:hAnsi="Arial" w:cs="Arial"/>
          <w:color w:val="auto"/>
          <w:sz w:val="22"/>
          <w:szCs w:val="22"/>
          <w:u w:val="single"/>
        </w:rPr>
      </w:pPr>
      <w:r w:rsidRPr="008E743D">
        <w:rPr>
          <w:rStyle w:val="HTMLSample"/>
          <w:rFonts w:ascii="Arial" w:hAnsi="Arial" w:cs="Arial"/>
          <w:color w:val="auto"/>
          <w:sz w:val="22"/>
          <w:szCs w:val="22"/>
          <w:u w:val="single"/>
        </w:rPr>
        <w:t>(b) All fees and penalties collected by the State Tax Commissioner and the Alcohol Beverage Control Commissioner pursuant to this section shall be used for administration and enforcement of this section.</w:t>
      </w:r>
    </w:p>
    <w:p w14:paraId="50B4835E" w14:textId="2447DF40" w:rsidR="008E743D" w:rsidRPr="008E743D" w:rsidRDefault="008E743D" w:rsidP="008E743D">
      <w:pPr>
        <w:pStyle w:val="SectionHeading"/>
        <w:rPr>
          <w:rStyle w:val="HTMLSample"/>
          <w:rFonts w:ascii="Arial" w:hAnsi="Arial" w:cs="Arial"/>
          <w:color w:val="auto"/>
          <w:sz w:val="22"/>
          <w:szCs w:val="22"/>
          <w:u w:val="single"/>
        </w:rPr>
        <w:sectPr w:rsidR="008E743D" w:rsidRPr="008E743D" w:rsidSect="00A76BC6">
          <w:footerReference w:type="default" r:id="rId26"/>
          <w:type w:val="continuous"/>
          <w:pgSz w:w="12240" w:h="15840" w:code="1"/>
          <w:pgMar w:top="1440" w:right="1440" w:bottom="1440" w:left="1440" w:header="720" w:footer="720" w:gutter="0"/>
          <w:lnNumType w:countBy="1" w:restart="newSection"/>
          <w:pgNumType w:start="14"/>
          <w:cols w:space="720"/>
          <w:titlePg/>
          <w:docGrid w:linePitch="360"/>
        </w:sectPr>
      </w:pPr>
      <w:r w:rsidRPr="008E743D">
        <w:rPr>
          <w:rStyle w:val="HTMLSample"/>
          <w:rFonts w:ascii="Arial" w:hAnsi="Arial" w:cs="Arial"/>
          <w:color w:val="auto"/>
          <w:sz w:val="22"/>
          <w:szCs w:val="22"/>
          <w:u w:val="single"/>
        </w:rPr>
        <w:t>§16-9H-</w:t>
      </w:r>
      <w:r w:rsidR="00696D87">
        <w:rPr>
          <w:rStyle w:val="HTMLSample"/>
          <w:rFonts w:ascii="Arial" w:hAnsi="Arial" w:cs="Arial"/>
          <w:color w:val="auto"/>
          <w:sz w:val="22"/>
          <w:szCs w:val="22"/>
          <w:u w:val="single"/>
        </w:rPr>
        <w:t>1</w:t>
      </w:r>
      <w:r w:rsidR="002C3866">
        <w:rPr>
          <w:rStyle w:val="HTMLSample"/>
          <w:rFonts w:ascii="Arial" w:hAnsi="Arial" w:cs="Arial"/>
          <w:color w:val="auto"/>
          <w:sz w:val="22"/>
          <w:szCs w:val="22"/>
          <w:u w:val="single"/>
        </w:rPr>
        <w:t>3</w:t>
      </w:r>
      <w:r w:rsidRPr="008E743D">
        <w:rPr>
          <w:rStyle w:val="HTMLSample"/>
          <w:rFonts w:ascii="Arial" w:hAnsi="Arial" w:cs="Arial"/>
          <w:color w:val="auto"/>
          <w:sz w:val="22"/>
          <w:szCs w:val="22"/>
          <w:u w:val="single"/>
        </w:rPr>
        <w:t>. Enforcement</w:t>
      </w:r>
      <w:r w:rsidR="002C3866">
        <w:rPr>
          <w:rStyle w:val="HTMLSample"/>
          <w:rFonts w:ascii="Arial" w:hAnsi="Arial" w:cs="Arial"/>
          <w:color w:val="auto"/>
          <w:sz w:val="22"/>
          <w:szCs w:val="22"/>
          <w:u w:val="single"/>
        </w:rPr>
        <w:t xml:space="preserve"> of the provisions of the vapor product directory</w:t>
      </w:r>
      <w:r w:rsidRPr="008E743D">
        <w:rPr>
          <w:rStyle w:val="HTMLSample"/>
          <w:rFonts w:ascii="Arial" w:hAnsi="Arial" w:cs="Arial"/>
          <w:color w:val="auto"/>
          <w:sz w:val="22"/>
          <w:szCs w:val="22"/>
          <w:u w:val="single"/>
        </w:rPr>
        <w:t>; rule-making.</w:t>
      </w:r>
    </w:p>
    <w:p w14:paraId="38207B26" w14:textId="6CA971D3" w:rsidR="008E743D" w:rsidRPr="008E743D" w:rsidRDefault="008E743D" w:rsidP="008E743D">
      <w:pPr>
        <w:ind w:right="360" w:firstLine="720"/>
        <w:jc w:val="both"/>
        <w:rPr>
          <w:rStyle w:val="HTMLSample"/>
          <w:rFonts w:ascii="Arial" w:hAnsi="Arial" w:cs="Arial"/>
          <w:color w:val="auto"/>
          <w:sz w:val="22"/>
          <w:szCs w:val="22"/>
          <w:u w:val="single"/>
        </w:rPr>
      </w:pPr>
      <w:r w:rsidRPr="008E743D">
        <w:rPr>
          <w:rStyle w:val="HTMLSample"/>
          <w:rFonts w:ascii="Arial" w:hAnsi="Arial" w:cs="Arial"/>
          <w:color w:val="auto"/>
          <w:sz w:val="22"/>
          <w:szCs w:val="22"/>
          <w:u w:val="single"/>
        </w:rPr>
        <w:t xml:space="preserve">(a) </w:t>
      </w:r>
      <w:r w:rsidR="00DA6092">
        <w:rPr>
          <w:rStyle w:val="HTMLSample"/>
          <w:rFonts w:ascii="Arial" w:hAnsi="Arial" w:cs="Arial"/>
          <w:color w:val="auto"/>
          <w:sz w:val="22"/>
          <w:szCs w:val="22"/>
          <w:u w:val="single"/>
        </w:rPr>
        <w:t>All requirements and provisions of the vapor product directory</w:t>
      </w:r>
      <w:r w:rsidRPr="008E743D">
        <w:rPr>
          <w:rStyle w:val="HTMLSample"/>
          <w:rFonts w:ascii="Arial" w:hAnsi="Arial" w:cs="Arial"/>
          <w:color w:val="auto"/>
          <w:sz w:val="22"/>
          <w:szCs w:val="22"/>
          <w:u w:val="single"/>
        </w:rPr>
        <w:t xml:space="preserve"> shall be enforced by the State Tax Commissioner and the Alcohol Beverage Control Commissioner.</w:t>
      </w:r>
    </w:p>
    <w:p w14:paraId="51213E04" w14:textId="706B0599" w:rsidR="008E743D" w:rsidRPr="008E743D" w:rsidRDefault="008E743D" w:rsidP="008E743D">
      <w:pPr>
        <w:ind w:right="360" w:firstLine="720"/>
        <w:jc w:val="both"/>
        <w:rPr>
          <w:rStyle w:val="HTMLSample"/>
          <w:rFonts w:ascii="Arial" w:hAnsi="Arial" w:cs="Arial"/>
          <w:color w:val="auto"/>
          <w:sz w:val="22"/>
          <w:szCs w:val="22"/>
          <w:u w:val="single"/>
        </w:rPr>
      </w:pPr>
      <w:r w:rsidRPr="008E743D">
        <w:rPr>
          <w:rStyle w:val="HTMLSample"/>
          <w:rFonts w:ascii="Arial" w:hAnsi="Arial" w:cs="Arial"/>
          <w:color w:val="auto"/>
          <w:sz w:val="22"/>
          <w:szCs w:val="22"/>
          <w:u w:val="single"/>
        </w:rPr>
        <w:t>(b) To enforce the provisions of the</w:t>
      </w:r>
      <w:r w:rsidR="00DA6092">
        <w:rPr>
          <w:rStyle w:val="HTMLSample"/>
          <w:rFonts w:ascii="Arial" w:hAnsi="Arial" w:cs="Arial"/>
          <w:color w:val="auto"/>
          <w:sz w:val="22"/>
          <w:szCs w:val="22"/>
          <w:u w:val="single"/>
        </w:rPr>
        <w:t xml:space="preserve"> vapor products directory</w:t>
      </w:r>
      <w:r w:rsidRPr="008E743D">
        <w:rPr>
          <w:rStyle w:val="HTMLSample"/>
          <w:rFonts w:ascii="Arial" w:hAnsi="Arial" w:cs="Arial"/>
          <w:color w:val="auto"/>
          <w:sz w:val="22"/>
          <w:szCs w:val="22"/>
          <w:u w:val="single"/>
        </w:rPr>
        <w:t xml:space="preserve">, the State Tax Commissioner and the Alcohol Beverage Control Commissioner may examine </w:t>
      </w:r>
      <w:r w:rsidR="00DA6092">
        <w:rPr>
          <w:rStyle w:val="HTMLSample"/>
          <w:rFonts w:ascii="Arial" w:hAnsi="Arial" w:cs="Arial"/>
          <w:color w:val="auto"/>
          <w:sz w:val="22"/>
          <w:szCs w:val="22"/>
          <w:u w:val="single"/>
        </w:rPr>
        <w:t>all</w:t>
      </w:r>
      <w:r w:rsidRPr="008E743D">
        <w:rPr>
          <w:rStyle w:val="HTMLSample"/>
          <w:rFonts w:ascii="Arial" w:hAnsi="Arial" w:cs="Arial"/>
          <w:color w:val="auto"/>
          <w:sz w:val="22"/>
          <w:szCs w:val="22"/>
          <w:u w:val="single"/>
        </w:rPr>
        <w:t xml:space="preserve"> books, papers, invoices, </w:t>
      </w:r>
      <w:r w:rsidR="00DA6092">
        <w:rPr>
          <w:rStyle w:val="HTMLSample"/>
          <w:rFonts w:ascii="Arial" w:hAnsi="Arial" w:cs="Arial"/>
          <w:color w:val="auto"/>
          <w:sz w:val="22"/>
          <w:szCs w:val="22"/>
          <w:u w:val="single"/>
        </w:rPr>
        <w:t>or</w:t>
      </w:r>
      <w:r w:rsidRPr="008E743D">
        <w:rPr>
          <w:rStyle w:val="HTMLSample"/>
          <w:rFonts w:ascii="Arial" w:hAnsi="Arial" w:cs="Arial"/>
          <w:color w:val="auto"/>
          <w:sz w:val="22"/>
          <w:szCs w:val="22"/>
          <w:u w:val="single"/>
        </w:rPr>
        <w:t xml:space="preserve"> other records of any person</w:t>
      </w:r>
      <w:r w:rsidR="00DA6092">
        <w:rPr>
          <w:rStyle w:val="HTMLSample"/>
          <w:rFonts w:ascii="Arial" w:hAnsi="Arial" w:cs="Arial"/>
          <w:color w:val="auto"/>
          <w:sz w:val="22"/>
          <w:szCs w:val="22"/>
          <w:u w:val="single"/>
        </w:rPr>
        <w:t xml:space="preserve"> or retailer</w:t>
      </w:r>
      <w:r w:rsidRPr="008E743D">
        <w:rPr>
          <w:rStyle w:val="HTMLSample"/>
          <w:rFonts w:ascii="Arial" w:hAnsi="Arial" w:cs="Arial"/>
          <w:color w:val="auto"/>
          <w:sz w:val="22"/>
          <w:szCs w:val="22"/>
          <w:u w:val="single"/>
        </w:rPr>
        <w:t xml:space="preserve"> in possession, control, or occupancy of any </w:t>
      </w:r>
      <w:r w:rsidR="00DA6092">
        <w:rPr>
          <w:rStyle w:val="HTMLSample"/>
          <w:rFonts w:ascii="Arial" w:hAnsi="Arial" w:cs="Arial"/>
          <w:color w:val="auto"/>
          <w:sz w:val="22"/>
          <w:szCs w:val="22"/>
          <w:u w:val="single"/>
        </w:rPr>
        <w:t>retail establishment or vape or smoke shop</w:t>
      </w:r>
      <w:r w:rsidRPr="008E743D">
        <w:rPr>
          <w:rStyle w:val="HTMLSample"/>
          <w:rFonts w:ascii="Arial" w:hAnsi="Arial" w:cs="Arial"/>
          <w:color w:val="auto"/>
          <w:sz w:val="22"/>
          <w:szCs w:val="22"/>
          <w:u w:val="single"/>
        </w:rPr>
        <w:t xml:space="preserve"> where </w:t>
      </w:r>
      <w:r w:rsidR="00DA6092">
        <w:rPr>
          <w:rStyle w:val="HTMLSample"/>
          <w:rFonts w:ascii="Arial" w:hAnsi="Arial" w:cs="Arial"/>
          <w:color w:val="auto"/>
          <w:sz w:val="22"/>
          <w:szCs w:val="22"/>
          <w:u w:val="single"/>
        </w:rPr>
        <w:t>vapor products</w:t>
      </w:r>
      <w:r w:rsidRPr="008E743D">
        <w:rPr>
          <w:rStyle w:val="HTMLSample"/>
          <w:rFonts w:ascii="Arial" w:hAnsi="Arial" w:cs="Arial"/>
          <w:color w:val="auto"/>
          <w:sz w:val="22"/>
          <w:szCs w:val="22"/>
          <w:u w:val="single"/>
        </w:rPr>
        <w:t xml:space="preserve"> are placed, stored, sold, or offered for sale, as well as the stock of </w:t>
      </w:r>
      <w:r w:rsidR="00DA6092">
        <w:rPr>
          <w:rStyle w:val="HTMLSample"/>
          <w:rFonts w:ascii="Arial" w:hAnsi="Arial" w:cs="Arial"/>
          <w:color w:val="auto"/>
          <w:sz w:val="22"/>
          <w:szCs w:val="22"/>
          <w:u w:val="single"/>
        </w:rPr>
        <w:t>vapor products</w:t>
      </w:r>
      <w:r w:rsidRPr="008E743D">
        <w:rPr>
          <w:rStyle w:val="HTMLSample"/>
          <w:rFonts w:ascii="Arial" w:hAnsi="Arial" w:cs="Arial"/>
          <w:color w:val="auto"/>
          <w:sz w:val="22"/>
          <w:szCs w:val="22"/>
          <w:u w:val="single"/>
        </w:rPr>
        <w:t xml:space="preserve"> on the premises. Every person</w:t>
      </w:r>
      <w:r w:rsidR="00DA6092">
        <w:rPr>
          <w:rStyle w:val="HTMLSample"/>
          <w:rFonts w:ascii="Arial" w:hAnsi="Arial" w:cs="Arial"/>
          <w:color w:val="auto"/>
          <w:sz w:val="22"/>
          <w:szCs w:val="22"/>
          <w:u w:val="single"/>
        </w:rPr>
        <w:t xml:space="preserve"> or retailer</w:t>
      </w:r>
      <w:r w:rsidRPr="008E743D">
        <w:rPr>
          <w:rStyle w:val="HTMLSample"/>
          <w:rFonts w:ascii="Arial" w:hAnsi="Arial" w:cs="Arial"/>
          <w:color w:val="auto"/>
          <w:sz w:val="22"/>
          <w:szCs w:val="22"/>
          <w:u w:val="single"/>
        </w:rPr>
        <w:t xml:space="preserve"> in the possession, control, or occupancy of any premises where </w:t>
      </w:r>
      <w:r w:rsidR="00DA6092">
        <w:rPr>
          <w:rStyle w:val="HTMLSample"/>
          <w:rFonts w:ascii="Arial" w:hAnsi="Arial" w:cs="Arial"/>
          <w:color w:val="auto"/>
          <w:sz w:val="22"/>
          <w:szCs w:val="22"/>
          <w:u w:val="single"/>
        </w:rPr>
        <w:t>vapor products</w:t>
      </w:r>
      <w:r w:rsidRPr="008E743D">
        <w:rPr>
          <w:rStyle w:val="HTMLSample"/>
          <w:rFonts w:ascii="Arial" w:hAnsi="Arial" w:cs="Arial"/>
          <w:color w:val="auto"/>
          <w:sz w:val="22"/>
          <w:szCs w:val="22"/>
          <w:u w:val="single"/>
        </w:rPr>
        <w:t xml:space="preserve"> are placed, sold, or offered for sale shall give the State Tax Commissioner and the </w:t>
      </w:r>
      <w:r w:rsidRPr="008E743D">
        <w:rPr>
          <w:rStyle w:val="HTMLSample"/>
          <w:rFonts w:ascii="Arial" w:hAnsi="Arial" w:cs="Arial"/>
          <w:color w:val="auto"/>
          <w:sz w:val="22"/>
          <w:szCs w:val="22"/>
          <w:u w:val="single"/>
        </w:rPr>
        <w:lastRenderedPageBreak/>
        <w:t>Alcohol Beverage Control Commissioner</w:t>
      </w:r>
      <w:r w:rsidRPr="008E743D">
        <w:rPr>
          <w:rFonts w:cs="Arial"/>
          <w:color w:val="auto"/>
          <w:u w:val="single"/>
        </w:rPr>
        <w:t xml:space="preserve"> </w:t>
      </w:r>
      <w:r w:rsidR="00DA6092">
        <w:rPr>
          <w:rStyle w:val="HTMLSample"/>
          <w:rFonts w:ascii="Arial" w:hAnsi="Arial" w:cs="Arial"/>
          <w:color w:val="auto"/>
          <w:sz w:val="22"/>
          <w:szCs w:val="22"/>
          <w:u w:val="single"/>
        </w:rPr>
        <w:t xml:space="preserve">access to their </w:t>
      </w:r>
      <w:r w:rsidRPr="008E743D">
        <w:rPr>
          <w:rStyle w:val="HTMLSample"/>
          <w:rFonts w:ascii="Arial" w:hAnsi="Arial" w:cs="Arial"/>
          <w:color w:val="auto"/>
          <w:sz w:val="22"/>
          <w:szCs w:val="22"/>
          <w:u w:val="single"/>
        </w:rPr>
        <w:t xml:space="preserve">facilities, and </w:t>
      </w:r>
      <w:r w:rsidR="00DA6092">
        <w:rPr>
          <w:rStyle w:val="HTMLSample"/>
          <w:rFonts w:ascii="Arial" w:hAnsi="Arial" w:cs="Arial"/>
          <w:color w:val="auto"/>
          <w:sz w:val="22"/>
          <w:szCs w:val="22"/>
          <w:u w:val="single"/>
        </w:rPr>
        <w:t>shall submit to</w:t>
      </w:r>
      <w:r w:rsidRPr="008E743D">
        <w:rPr>
          <w:rStyle w:val="HTMLSample"/>
          <w:rFonts w:ascii="Arial" w:hAnsi="Arial" w:cs="Arial"/>
          <w:color w:val="auto"/>
          <w:sz w:val="22"/>
          <w:szCs w:val="22"/>
          <w:u w:val="single"/>
        </w:rPr>
        <w:t xml:space="preserve"> </w:t>
      </w:r>
      <w:r w:rsidR="00DA6092">
        <w:rPr>
          <w:rStyle w:val="HTMLSample"/>
          <w:rFonts w:ascii="Arial" w:hAnsi="Arial" w:cs="Arial"/>
          <w:color w:val="auto"/>
          <w:sz w:val="22"/>
          <w:szCs w:val="22"/>
          <w:u w:val="single"/>
        </w:rPr>
        <w:t>all</w:t>
      </w:r>
      <w:r w:rsidRPr="008E743D">
        <w:rPr>
          <w:rStyle w:val="HTMLSample"/>
          <w:rFonts w:ascii="Arial" w:hAnsi="Arial" w:cs="Arial"/>
          <w:color w:val="auto"/>
          <w:sz w:val="22"/>
          <w:szCs w:val="22"/>
          <w:u w:val="single"/>
        </w:rPr>
        <w:t xml:space="preserve"> examinations authorized by this section.</w:t>
      </w:r>
    </w:p>
    <w:p w14:paraId="568832FB" w14:textId="77777777" w:rsidR="00696D87" w:rsidRDefault="008E743D" w:rsidP="008E743D">
      <w:pPr>
        <w:ind w:right="360" w:firstLine="720"/>
        <w:jc w:val="both"/>
        <w:rPr>
          <w:rStyle w:val="HTMLSample"/>
          <w:rFonts w:ascii="Arial" w:hAnsi="Arial" w:cs="Arial"/>
          <w:color w:val="auto"/>
          <w:sz w:val="22"/>
          <w:szCs w:val="22"/>
          <w:u w:val="single"/>
        </w:rPr>
      </w:pPr>
      <w:r w:rsidRPr="008E743D">
        <w:rPr>
          <w:rStyle w:val="HTMLSample"/>
          <w:rFonts w:ascii="Arial" w:hAnsi="Arial" w:cs="Arial"/>
          <w:color w:val="auto"/>
          <w:sz w:val="22"/>
          <w:szCs w:val="22"/>
          <w:u w:val="single"/>
        </w:rPr>
        <w:t>(c) Each retail</w:t>
      </w:r>
      <w:r w:rsidR="00DA6092">
        <w:rPr>
          <w:rStyle w:val="HTMLSample"/>
          <w:rFonts w:ascii="Arial" w:hAnsi="Arial" w:cs="Arial"/>
          <w:color w:val="auto"/>
          <w:sz w:val="22"/>
          <w:szCs w:val="22"/>
          <w:u w:val="single"/>
        </w:rPr>
        <w:t xml:space="preserve"> establishment, vape or smoke shop,</w:t>
      </w:r>
      <w:r w:rsidRPr="008E743D">
        <w:rPr>
          <w:rStyle w:val="HTMLSample"/>
          <w:rFonts w:ascii="Arial" w:hAnsi="Arial" w:cs="Arial"/>
          <w:color w:val="auto"/>
          <w:sz w:val="22"/>
          <w:szCs w:val="22"/>
          <w:u w:val="single"/>
        </w:rPr>
        <w:t xml:space="preserve"> </w:t>
      </w:r>
      <w:r w:rsidR="00DA6092">
        <w:rPr>
          <w:rStyle w:val="HTMLSample"/>
          <w:rFonts w:ascii="Arial" w:hAnsi="Arial" w:cs="Arial"/>
          <w:color w:val="auto"/>
          <w:sz w:val="22"/>
          <w:szCs w:val="22"/>
          <w:u w:val="single"/>
        </w:rPr>
        <w:t>or</w:t>
      </w:r>
      <w:r w:rsidRPr="008E743D">
        <w:rPr>
          <w:rStyle w:val="HTMLSample"/>
          <w:rFonts w:ascii="Arial" w:hAnsi="Arial" w:cs="Arial"/>
          <w:color w:val="auto"/>
          <w:sz w:val="22"/>
          <w:szCs w:val="22"/>
          <w:u w:val="single"/>
        </w:rPr>
        <w:t xml:space="preserve"> wholesaler that sells or distributes </w:t>
      </w:r>
      <w:r w:rsidR="00DA6092">
        <w:rPr>
          <w:rStyle w:val="HTMLSample"/>
          <w:rFonts w:ascii="Arial" w:hAnsi="Arial" w:cs="Arial"/>
          <w:color w:val="auto"/>
          <w:sz w:val="22"/>
          <w:szCs w:val="22"/>
          <w:u w:val="single"/>
        </w:rPr>
        <w:t>vapor products</w:t>
      </w:r>
      <w:r w:rsidRPr="008E743D">
        <w:rPr>
          <w:rStyle w:val="HTMLSample"/>
          <w:rFonts w:ascii="Arial" w:hAnsi="Arial" w:cs="Arial"/>
          <w:color w:val="auto"/>
          <w:sz w:val="22"/>
          <w:szCs w:val="22"/>
          <w:u w:val="single"/>
        </w:rPr>
        <w:t xml:space="preserve"> in this state may be subject to unannounced compliance checks for purposes of enforcing this section.  At least 33 percent of </w:t>
      </w:r>
      <w:r w:rsidR="00DA6092">
        <w:rPr>
          <w:rStyle w:val="HTMLSample"/>
          <w:rFonts w:ascii="Arial" w:hAnsi="Arial" w:cs="Arial"/>
          <w:color w:val="auto"/>
          <w:sz w:val="22"/>
          <w:szCs w:val="22"/>
          <w:u w:val="single"/>
        </w:rPr>
        <w:t>vape or smoke shops</w:t>
      </w:r>
      <w:r w:rsidRPr="008E743D">
        <w:rPr>
          <w:rStyle w:val="HTMLSample"/>
          <w:rFonts w:ascii="Arial" w:hAnsi="Arial" w:cs="Arial"/>
          <w:color w:val="auto"/>
          <w:sz w:val="22"/>
          <w:szCs w:val="22"/>
          <w:u w:val="single"/>
        </w:rPr>
        <w:t xml:space="preserve"> and wholesalers operating in West Virginia each year shall be subject to compliance checks </w:t>
      </w:r>
      <w:r w:rsidR="00DA6092">
        <w:rPr>
          <w:rStyle w:val="HTMLSample"/>
          <w:rFonts w:ascii="Arial" w:hAnsi="Arial" w:cs="Arial"/>
          <w:color w:val="auto"/>
          <w:sz w:val="22"/>
          <w:szCs w:val="22"/>
          <w:u w:val="single"/>
        </w:rPr>
        <w:t xml:space="preserve">at least one time </w:t>
      </w:r>
      <w:r w:rsidRPr="008E743D">
        <w:rPr>
          <w:rStyle w:val="HTMLSample"/>
          <w:rFonts w:ascii="Arial" w:hAnsi="Arial" w:cs="Arial"/>
          <w:color w:val="auto"/>
          <w:sz w:val="22"/>
          <w:szCs w:val="22"/>
          <w:u w:val="single"/>
        </w:rPr>
        <w:t xml:space="preserve">each year.  </w:t>
      </w:r>
    </w:p>
    <w:p w14:paraId="0354F7CC" w14:textId="48F0149E" w:rsidR="008E743D" w:rsidRPr="008E743D" w:rsidRDefault="00696D87" w:rsidP="008E743D">
      <w:pPr>
        <w:ind w:right="360" w:firstLine="720"/>
        <w:jc w:val="both"/>
        <w:rPr>
          <w:rStyle w:val="HTMLSample"/>
          <w:rFonts w:ascii="Arial" w:hAnsi="Arial" w:cs="Arial"/>
          <w:color w:val="auto"/>
          <w:sz w:val="22"/>
          <w:szCs w:val="22"/>
          <w:u w:val="single"/>
        </w:rPr>
      </w:pPr>
      <w:r>
        <w:rPr>
          <w:rStyle w:val="HTMLSample"/>
          <w:rFonts w:ascii="Arial" w:hAnsi="Arial" w:cs="Arial"/>
          <w:color w:val="auto"/>
          <w:sz w:val="22"/>
          <w:szCs w:val="22"/>
          <w:u w:val="single"/>
        </w:rPr>
        <w:t xml:space="preserve">(d) </w:t>
      </w:r>
      <w:r w:rsidR="008E743D" w:rsidRPr="008E743D">
        <w:rPr>
          <w:rStyle w:val="HTMLSample"/>
          <w:rFonts w:ascii="Arial" w:hAnsi="Arial" w:cs="Arial"/>
          <w:color w:val="auto"/>
          <w:sz w:val="22"/>
          <w:szCs w:val="22"/>
          <w:u w:val="single"/>
        </w:rPr>
        <w:t>Unannounced follow-up compliance checks of all noncompliant retail</w:t>
      </w:r>
      <w:r>
        <w:rPr>
          <w:rStyle w:val="HTMLSample"/>
          <w:rFonts w:ascii="Arial" w:hAnsi="Arial" w:cs="Arial"/>
          <w:color w:val="auto"/>
          <w:sz w:val="22"/>
          <w:szCs w:val="22"/>
          <w:u w:val="single"/>
        </w:rPr>
        <w:t xml:space="preserve"> establishments, vape or smoke shops,</w:t>
      </w:r>
      <w:r w:rsidR="008E743D" w:rsidRPr="008E743D">
        <w:rPr>
          <w:rStyle w:val="HTMLSample"/>
          <w:rFonts w:ascii="Arial" w:hAnsi="Arial" w:cs="Arial"/>
          <w:color w:val="auto"/>
          <w:sz w:val="22"/>
          <w:szCs w:val="22"/>
          <w:u w:val="single"/>
        </w:rPr>
        <w:t xml:space="preserve"> </w:t>
      </w:r>
      <w:r>
        <w:rPr>
          <w:rStyle w:val="HTMLSample"/>
          <w:rFonts w:ascii="Arial" w:hAnsi="Arial" w:cs="Arial"/>
          <w:color w:val="auto"/>
          <w:sz w:val="22"/>
          <w:szCs w:val="22"/>
          <w:u w:val="single"/>
        </w:rPr>
        <w:t>or</w:t>
      </w:r>
      <w:r w:rsidR="008E743D" w:rsidRPr="008E743D">
        <w:rPr>
          <w:rStyle w:val="HTMLSample"/>
          <w:rFonts w:ascii="Arial" w:hAnsi="Arial" w:cs="Arial"/>
          <w:color w:val="auto"/>
          <w:sz w:val="22"/>
          <w:szCs w:val="22"/>
          <w:u w:val="single"/>
        </w:rPr>
        <w:t xml:space="preserve"> wholesalers shall be conducted within 30 days after any violation of this article. The State Tax Commissioner and the Alcohol Beverage Control Commissioner shall publish </w:t>
      </w:r>
      <w:r>
        <w:rPr>
          <w:rStyle w:val="HTMLSample"/>
          <w:rFonts w:ascii="Arial" w:hAnsi="Arial" w:cs="Arial"/>
          <w:color w:val="auto"/>
          <w:sz w:val="22"/>
          <w:szCs w:val="22"/>
          <w:u w:val="single"/>
        </w:rPr>
        <w:t xml:space="preserve">all violations of the requirements of the vapor product directory including </w:t>
      </w:r>
      <w:r w:rsidR="008E743D" w:rsidRPr="008E743D">
        <w:rPr>
          <w:rStyle w:val="HTMLSample"/>
          <w:rFonts w:ascii="Arial" w:hAnsi="Arial" w:cs="Arial"/>
          <w:color w:val="auto"/>
          <w:sz w:val="22"/>
          <w:szCs w:val="22"/>
          <w:u w:val="single"/>
        </w:rPr>
        <w:t>the results of all compliance checks at least annually and shall make the results available to the public on request.</w:t>
      </w:r>
    </w:p>
    <w:p w14:paraId="6DB30681" w14:textId="5DFC3C85" w:rsidR="008E743D" w:rsidRPr="008E743D" w:rsidRDefault="008E743D" w:rsidP="008E743D">
      <w:pPr>
        <w:ind w:right="360" w:firstLine="720"/>
        <w:jc w:val="both"/>
        <w:rPr>
          <w:rStyle w:val="HTMLSample"/>
          <w:rFonts w:ascii="Arial" w:hAnsi="Arial" w:cs="Arial"/>
          <w:color w:val="auto"/>
          <w:sz w:val="22"/>
          <w:szCs w:val="22"/>
          <w:u w:val="single"/>
        </w:rPr>
      </w:pPr>
      <w:r w:rsidRPr="008E743D">
        <w:rPr>
          <w:rStyle w:val="HTMLSample"/>
          <w:rFonts w:ascii="Arial" w:hAnsi="Arial" w:cs="Arial"/>
          <w:color w:val="auto"/>
          <w:sz w:val="22"/>
          <w:szCs w:val="22"/>
          <w:u w:val="single"/>
        </w:rPr>
        <w:t xml:space="preserve">(d) The State Tax Commissioner and the Alcohol Beverage Control Commissioner may, pursuant to §29A-3-1 </w:t>
      </w:r>
      <w:r w:rsidRPr="008E743D">
        <w:rPr>
          <w:rStyle w:val="HTMLSample"/>
          <w:rFonts w:ascii="Arial" w:hAnsi="Arial" w:cs="Arial"/>
          <w:i/>
          <w:iCs/>
          <w:color w:val="auto"/>
          <w:sz w:val="22"/>
          <w:szCs w:val="22"/>
          <w:u w:val="single"/>
        </w:rPr>
        <w:t>et seq</w:t>
      </w:r>
      <w:r w:rsidRPr="008E743D">
        <w:rPr>
          <w:rStyle w:val="HTMLSample"/>
          <w:rFonts w:ascii="Arial" w:hAnsi="Arial" w:cs="Arial"/>
          <w:color w:val="auto"/>
          <w:sz w:val="22"/>
          <w:szCs w:val="22"/>
          <w:u w:val="single"/>
        </w:rPr>
        <w:t>., promulgate such separate or joint legislative rules, including emergency rules, as are necessary to effect</w:t>
      </w:r>
      <w:r w:rsidR="003650CF">
        <w:rPr>
          <w:rStyle w:val="HTMLSample"/>
          <w:rFonts w:ascii="Arial" w:hAnsi="Arial" w:cs="Arial"/>
          <w:color w:val="auto"/>
          <w:sz w:val="22"/>
          <w:szCs w:val="22"/>
          <w:u w:val="single"/>
        </w:rPr>
        <w:t>uate</w:t>
      </w:r>
      <w:r w:rsidRPr="008E743D">
        <w:rPr>
          <w:rStyle w:val="HTMLSample"/>
          <w:rFonts w:ascii="Arial" w:hAnsi="Arial" w:cs="Arial"/>
          <w:color w:val="auto"/>
          <w:sz w:val="22"/>
          <w:szCs w:val="22"/>
          <w:u w:val="single"/>
        </w:rPr>
        <w:t xml:space="preserve"> the purposes of th</w:t>
      </w:r>
      <w:r w:rsidR="00696D87">
        <w:rPr>
          <w:rStyle w:val="HTMLSample"/>
          <w:rFonts w:ascii="Arial" w:hAnsi="Arial" w:cs="Arial"/>
          <w:color w:val="auto"/>
          <w:sz w:val="22"/>
          <w:szCs w:val="22"/>
          <w:u w:val="single"/>
        </w:rPr>
        <w:t>e vapor product directory</w:t>
      </w:r>
      <w:r w:rsidRPr="008E743D">
        <w:rPr>
          <w:rStyle w:val="HTMLSample"/>
          <w:rFonts w:ascii="Arial" w:hAnsi="Arial" w:cs="Arial"/>
          <w:color w:val="auto"/>
          <w:sz w:val="22"/>
          <w:szCs w:val="22"/>
          <w:u w:val="single"/>
        </w:rPr>
        <w:t>.</w:t>
      </w:r>
    </w:p>
    <w:p w14:paraId="080D61F4" w14:textId="7E70A308" w:rsidR="008E743D" w:rsidRPr="008E743D" w:rsidRDefault="008E743D" w:rsidP="008E743D">
      <w:pPr>
        <w:pStyle w:val="SectionHeading"/>
        <w:rPr>
          <w:rStyle w:val="HTMLSample"/>
          <w:rFonts w:ascii="Arial" w:hAnsi="Arial" w:cs="Arial"/>
          <w:color w:val="auto"/>
          <w:sz w:val="22"/>
          <w:szCs w:val="22"/>
          <w:u w:val="single"/>
        </w:rPr>
        <w:sectPr w:rsidR="008E743D" w:rsidRPr="008E743D" w:rsidSect="00A76BC6">
          <w:footerReference w:type="default" r:id="rId27"/>
          <w:type w:val="continuous"/>
          <w:pgSz w:w="12240" w:h="15840" w:code="1"/>
          <w:pgMar w:top="1440" w:right="1440" w:bottom="1440" w:left="1440" w:header="720" w:footer="720" w:gutter="0"/>
          <w:lnNumType w:countBy="1" w:restart="newSection"/>
          <w:pgNumType w:start="15"/>
          <w:cols w:space="720"/>
          <w:titlePg/>
          <w:docGrid w:linePitch="360"/>
        </w:sectPr>
      </w:pPr>
      <w:r w:rsidRPr="008E743D">
        <w:rPr>
          <w:rStyle w:val="HTMLSample"/>
          <w:rFonts w:ascii="Arial" w:hAnsi="Arial" w:cs="Arial"/>
          <w:color w:val="auto"/>
          <w:sz w:val="22"/>
          <w:szCs w:val="22"/>
          <w:u w:val="single"/>
        </w:rPr>
        <w:t>§16-9H-</w:t>
      </w:r>
      <w:r w:rsidR="007B695C">
        <w:rPr>
          <w:rStyle w:val="HTMLSample"/>
          <w:rFonts w:ascii="Arial" w:hAnsi="Arial" w:cs="Arial"/>
          <w:color w:val="auto"/>
          <w:sz w:val="22"/>
          <w:szCs w:val="22"/>
          <w:u w:val="single"/>
        </w:rPr>
        <w:t>1</w:t>
      </w:r>
      <w:r w:rsidR="002C3866">
        <w:rPr>
          <w:rStyle w:val="HTMLSample"/>
          <w:rFonts w:ascii="Arial" w:hAnsi="Arial" w:cs="Arial"/>
          <w:color w:val="auto"/>
          <w:sz w:val="22"/>
          <w:szCs w:val="22"/>
          <w:u w:val="single"/>
        </w:rPr>
        <w:t>4</w:t>
      </w:r>
      <w:r w:rsidRPr="008E743D">
        <w:rPr>
          <w:rStyle w:val="HTMLSample"/>
          <w:rFonts w:ascii="Arial" w:hAnsi="Arial" w:cs="Arial"/>
          <w:color w:val="auto"/>
          <w:sz w:val="22"/>
          <w:szCs w:val="22"/>
          <w:u w:val="single"/>
        </w:rPr>
        <w:t>. Service of Process</w:t>
      </w:r>
      <w:r w:rsidR="002C3866">
        <w:rPr>
          <w:rStyle w:val="HTMLSample"/>
          <w:rFonts w:ascii="Arial" w:hAnsi="Arial" w:cs="Arial"/>
          <w:color w:val="auto"/>
          <w:sz w:val="22"/>
          <w:szCs w:val="22"/>
          <w:u w:val="single"/>
        </w:rPr>
        <w:t>; required appointment of agent for service of process by foreign manufacturers</w:t>
      </w:r>
      <w:r w:rsidRPr="008E743D">
        <w:rPr>
          <w:rStyle w:val="HTMLSample"/>
          <w:rFonts w:ascii="Arial" w:hAnsi="Arial" w:cs="Arial"/>
          <w:color w:val="auto"/>
          <w:sz w:val="22"/>
          <w:szCs w:val="22"/>
          <w:u w:val="single"/>
        </w:rPr>
        <w:t>.</w:t>
      </w:r>
    </w:p>
    <w:p w14:paraId="04738504" w14:textId="73714EFE" w:rsidR="008E743D" w:rsidRPr="008E743D" w:rsidRDefault="008E743D" w:rsidP="008E743D">
      <w:pPr>
        <w:ind w:right="360" w:firstLine="720"/>
        <w:jc w:val="both"/>
        <w:rPr>
          <w:rStyle w:val="HTMLSample"/>
          <w:rFonts w:ascii="Arial" w:hAnsi="Arial" w:cs="Arial"/>
          <w:color w:val="auto"/>
          <w:sz w:val="22"/>
          <w:szCs w:val="22"/>
          <w:u w:val="single"/>
        </w:rPr>
      </w:pPr>
      <w:r w:rsidRPr="008E743D">
        <w:rPr>
          <w:rStyle w:val="HTMLSample"/>
          <w:rFonts w:ascii="Arial" w:hAnsi="Arial" w:cs="Arial"/>
          <w:color w:val="auto"/>
          <w:sz w:val="22"/>
          <w:szCs w:val="22"/>
          <w:u w:val="single"/>
        </w:rPr>
        <w:t xml:space="preserve">(a) Any </w:t>
      </w:r>
      <w:r w:rsidR="00421DCA">
        <w:rPr>
          <w:rStyle w:val="HTMLSample"/>
          <w:rFonts w:ascii="Arial" w:hAnsi="Arial" w:cs="Arial"/>
          <w:color w:val="auto"/>
          <w:sz w:val="22"/>
          <w:szCs w:val="22"/>
          <w:u w:val="single"/>
        </w:rPr>
        <w:t>foreign</w:t>
      </w:r>
      <w:r w:rsidRPr="008E743D">
        <w:rPr>
          <w:rStyle w:val="HTMLSample"/>
          <w:rFonts w:ascii="Arial" w:hAnsi="Arial" w:cs="Arial"/>
          <w:color w:val="auto"/>
          <w:sz w:val="22"/>
          <w:szCs w:val="22"/>
          <w:u w:val="single"/>
        </w:rPr>
        <w:t xml:space="preserve"> manufacturer of </w:t>
      </w:r>
      <w:r w:rsidR="007B695C">
        <w:rPr>
          <w:rStyle w:val="HTMLSample"/>
          <w:rFonts w:ascii="Arial" w:hAnsi="Arial" w:cs="Arial"/>
          <w:color w:val="auto"/>
          <w:sz w:val="22"/>
          <w:szCs w:val="22"/>
          <w:u w:val="single"/>
        </w:rPr>
        <w:t>vapor products</w:t>
      </w:r>
      <w:r w:rsidRPr="008E743D">
        <w:rPr>
          <w:rStyle w:val="HTMLSample"/>
          <w:rFonts w:ascii="Arial" w:hAnsi="Arial" w:cs="Arial"/>
          <w:color w:val="auto"/>
          <w:sz w:val="22"/>
          <w:szCs w:val="22"/>
          <w:u w:val="single"/>
        </w:rPr>
        <w:t xml:space="preserve"> </w:t>
      </w:r>
      <w:r w:rsidR="00421DCA">
        <w:rPr>
          <w:rStyle w:val="HTMLSample"/>
          <w:rFonts w:ascii="Arial" w:hAnsi="Arial" w:cs="Arial"/>
          <w:color w:val="auto"/>
          <w:sz w:val="22"/>
          <w:szCs w:val="22"/>
          <w:u w:val="single"/>
        </w:rPr>
        <w:t>must register as an out of state, or foreign, business with the Secretary of State.  A</w:t>
      </w:r>
      <w:r w:rsidRPr="008E743D">
        <w:rPr>
          <w:rStyle w:val="HTMLSample"/>
          <w:rFonts w:ascii="Arial" w:hAnsi="Arial" w:cs="Arial"/>
          <w:color w:val="auto"/>
          <w:sz w:val="22"/>
          <w:szCs w:val="22"/>
          <w:u w:val="single"/>
        </w:rPr>
        <w:t xml:space="preserve">s a condition precedent to being included </w:t>
      </w:r>
      <w:r w:rsidR="007B695C">
        <w:rPr>
          <w:rStyle w:val="HTMLSample"/>
          <w:rFonts w:ascii="Arial" w:hAnsi="Arial" w:cs="Arial"/>
          <w:color w:val="auto"/>
          <w:sz w:val="22"/>
          <w:szCs w:val="22"/>
          <w:u w:val="single"/>
        </w:rPr>
        <w:t xml:space="preserve">as a manufacturer </w:t>
      </w:r>
      <w:r w:rsidRPr="008E743D">
        <w:rPr>
          <w:rStyle w:val="HTMLSample"/>
          <w:rFonts w:ascii="Arial" w:hAnsi="Arial" w:cs="Arial"/>
          <w:color w:val="auto"/>
          <w:sz w:val="22"/>
          <w:szCs w:val="22"/>
          <w:u w:val="single"/>
        </w:rPr>
        <w:t xml:space="preserve">in the </w:t>
      </w:r>
      <w:r w:rsidR="007B695C">
        <w:rPr>
          <w:rStyle w:val="HTMLSample"/>
          <w:rFonts w:ascii="Arial" w:hAnsi="Arial" w:cs="Arial"/>
          <w:color w:val="auto"/>
          <w:sz w:val="22"/>
          <w:szCs w:val="22"/>
          <w:u w:val="single"/>
        </w:rPr>
        <w:t xml:space="preserve">vapor product </w:t>
      </w:r>
      <w:r w:rsidRPr="008E743D">
        <w:rPr>
          <w:rStyle w:val="HTMLSample"/>
          <w:rFonts w:ascii="Arial" w:hAnsi="Arial" w:cs="Arial"/>
          <w:color w:val="auto"/>
          <w:sz w:val="22"/>
          <w:szCs w:val="22"/>
          <w:u w:val="single"/>
        </w:rPr>
        <w:t>directory</w:t>
      </w:r>
      <w:r w:rsidR="00421DCA">
        <w:rPr>
          <w:rStyle w:val="HTMLSample"/>
          <w:rFonts w:ascii="Arial" w:hAnsi="Arial" w:cs="Arial"/>
          <w:color w:val="auto"/>
          <w:sz w:val="22"/>
          <w:szCs w:val="22"/>
          <w:u w:val="single"/>
        </w:rPr>
        <w:t>, the foreign manufacturer of vapor products shall</w:t>
      </w:r>
      <w:r w:rsidRPr="008E743D">
        <w:rPr>
          <w:rStyle w:val="HTMLSample"/>
          <w:rFonts w:ascii="Arial" w:hAnsi="Arial" w:cs="Arial"/>
          <w:color w:val="auto"/>
          <w:sz w:val="22"/>
          <w:szCs w:val="22"/>
          <w:u w:val="single"/>
        </w:rPr>
        <w:t xml:space="preserve"> appoint and continually engage without interruption the services of an agent</w:t>
      </w:r>
      <w:r w:rsidR="007B695C">
        <w:rPr>
          <w:rStyle w:val="HTMLSample"/>
          <w:rFonts w:ascii="Arial" w:hAnsi="Arial" w:cs="Arial"/>
          <w:color w:val="auto"/>
          <w:sz w:val="22"/>
          <w:szCs w:val="22"/>
          <w:u w:val="single"/>
        </w:rPr>
        <w:t xml:space="preserve"> for service of process</w:t>
      </w:r>
      <w:r w:rsidRPr="008E743D">
        <w:rPr>
          <w:rStyle w:val="HTMLSample"/>
          <w:rFonts w:ascii="Arial" w:hAnsi="Arial" w:cs="Arial"/>
          <w:color w:val="auto"/>
          <w:sz w:val="22"/>
          <w:szCs w:val="22"/>
          <w:u w:val="single"/>
        </w:rPr>
        <w:t xml:space="preserve"> in West Virginia to </w:t>
      </w:r>
      <w:r w:rsidR="007B695C">
        <w:rPr>
          <w:rStyle w:val="HTMLSample"/>
          <w:rFonts w:ascii="Arial" w:hAnsi="Arial" w:cs="Arial"/>
          <w:color w:val="auto"/>
          <w:sz w:val="22"/>
          <w:szCs w:val="22"/>
          <w:u w:val="single"/>
        </w:rPr>
        <w:t>serve as such in</w:t>
      </w:r>
      <w:r w:rsidRPr="008E743D">
        <w:rPr>
          <w:rStyle w:val="HTMLSample"/>
          <w:rFonts w:ascii="Arial" w:hAnsi="Arial" w:cs="Arial"/>
          <w:color w:val="auto"/>
          <w:sz w:val="22"/>
          <w:szCs w:val="22"/>
          <w:u w:val="single"/>
        </w:rPr>
        <w:t xml:space="preserve"> any action or proceeding against it concerning or arising out of the enforcement of </w:t>
      </w:r>
      <w:r w:rsidR="007B695C">
        <w:rPr>
          <w:rStyle w:val="HTMLSample"/>
          <w:rFonts w:ascii="Arial" w:hAnsi="Arial" w:cs="Arial"/>
          <w:color w:val="auto"/>
          <w:sz w:val="22"/>
          <w:szCs w:val="22"/>
          <w:u w:val="single"/>
        </w:rPr>
        <w:t xml:space="preserve">article and who </w:t>
      </w:r>
      <w:r w:rsidRPr="008E743D">
        <w:rPr>
          <w:rStyle w:val="HTMLSample"/>
          <w:rFonts w:ascii="Arial" w:hAnsi="Arial" w:cs="Arial"/>
          <w:color w:val="auto"/>
          <w:sz w:val="22"/>
          <w:szCs w:val="22"/>
          <w:u w:val="single"/>
        </w:rPr>
        <w:t>may be served in any manner authorized by law.</w:t>
      </w:r>
      <w:r w:rsidR="00A67ED5">
        <w:rPr>
          <w:rStyle w:val="HTMLSample"/>
          <w:rFonts w:ascii="Arial" w:hAnsi="Arial" w:cs="Arial"/>
          <w:color w:val="auto"/>
          <w:sz w:val="22"/>
          <w:szCs w:val="22"/>
          <w:u w:val="single"/>
        </w:rPr>
        <w:t xml:space="preserve"> S</w:t>
      </w:r>
      <w:r w:rsidRPr="008E743D">
        <w:rPr>
          <w:rStyle w:val="HTMLSample"/>
          <w:rFonts w:ascii="Arial" w:hAnsi="Arial" w:cs="Arial"/>
          <w:color w:val="auto"/>
          <w:sz w:val="22"/>
          <w:szCs w:val="22"/>
          <w:u w:val="single"/>
        </w:rPr>
        <w:t>ervice</w:t>
      </w:r>
      <w:r w:rsidR="00A67ED5">
        <w:rPr>
          <w:rStyle w:val="HTMLSample"/>
          <w:rFonts w:ascii="Arial" w:hAnsi="Arial" w:cs="Arial"/>
          <w:color w:val="auto"/>
          <w:sz w:val="22"/>
          <w:szCs w:val="22"/>
          <w:u w:val="single"/>
        </w:rPr>
        <w:t xml:space="preserve"> of process upon this agent</w:t>
      </w:r>
      <w:r w:rsidRPr="008E743D">
        <w:rPr>
          <w:rStyle w:val="HTMLSample"/>
          <w:rFonts w:ascii="Arial" w:hAnsi="Arial" w:cs="Arial"/>
          <w:color w:val="auto"/>
          <w:sz w:val="22"/>
          <w:szCs w:val="22"/>
          <w:u w:val="single"/>
        </w:rPr>
        <w:t xml:space="preserve"> shall constitute legal and valid service of process </w:t>
      </w:r>
      <w:r w:rsidRPr="008E743D">
        <w:rPr>
          <w:rStyle w:val="HTMLSample"/>
          <w:rFonts w:ascii="Arial" w:hAnsi="Arial" w:cs="Arial"/>
          <w:color w:val="auto"/>
          <w:sz w:val="22"/>
          <w:szCs w:val="22"/>
          <w:u w:val="single"/>
        </w:rPr>
        <w:lastRenderedPageBreak/>
        <w:t>on the manufacturer</w:t>
      </w:r>
      <w:r w:rsidR="00A67ED5">
        <w:rPr>
          <w:rStyle w:val="HTMLSample"/>
          <w:rFonts w:ascii="Arial" w:hAnsi="Arial" w:cs="Arial"/>
          <w:color w:val="auto"/>
          <w:sz w:val="22"/>
          <w:szCs w:val="22"/>
          <w:u w:val="single"/>
        </w:rPr>
        <w:t xml:space="preserve"> of vapor products</w:t>
      </w:r>
      <w:r w:rsidRPr="008E743D">
        <w:rPr>
          <w:rStyle w:val="HTMLSample"/>
          <w:rFonts w:ascii="Arial" w:hAnsi="Arial" w:cs="Arial"/>
          <w:color w:val="auto"/>
          <w:sz w:val="22"/>
          <w:szCs w:val="22"/>
          <w:u w:val="single"/>
        </w:rPr>
        <w:t>. The manufacturer</w:t>
      </w:r>
      <w:r w:rsidR="00A67ED5">
        <w:rPr>
          <w:rStyle w:val="HTMLSample"/>
          <w:rFonts w:ascii="Arial" w:hAnsi="Arial" w:cs="Arial"/>
          <w:color w:val="auto"/>
          <w:sz w:val="22"/>
          <w:szCs w:val="22"/>
          <w:u w:val="single"/>
        </w:rPr>
        <w:t xml:space="preserve"> of a vapor product</w:t>
      </w:r>
      <w:r w:rsidRPr="008E743D">
        <w:rPr>
          <w:rStyle w:val="HTMLSample"/>
          <w:rFonts w:ascii="Arial" w:hAnsi="Arial" w:cs="Arial"/>
          <w:color w:val="auto"/>
          <w:sz w:val="22"/>
          <w:szCs w:val="22"/>
          <w:u w:val="single"/>
        </w:rPr>
        <w:t xml:space="preserve"> shall provide the name, address, telephone number, and proof of the appointment </w:t>
      </w:r>
      <w:r w:rsidR="00A67ED5">
        <w:rPr>
          <w:rStyle w:val="HTMLSample"/>
          <w:rFonts w:ascii="Arial" w:hAnsi="Arial" w:cs="Arial"/>
          <w:color w:val="auto"/>
          <w:sz w:val="22"/>
          <w:szCs w:val="22"/>
          <w:u w:val="single"/>
        </w:rPr>
        <w:t>the</w:t>
      </w:r>
      <w:r w:rsidRPr="008E743D">
        <w:rPr>
          <w:rStyle w:val="HTMLSample"/>
          <w:rFonts w:ascii="Arial" w:hAnsi="Arial" w:cs="Arial"/>
          <w:color w:val="auto"/>
          <w:sz w:val="22"/>
          <w:szCs w:val="22"/>
          <w:u w:val="single"/>
        </w:rPr>
        <w:t xml:space="preserve"> agent </w:t>
      </w:r>
      <w:r w:rsidR="00A67ED5">
        <w:rPr>
          <w:rStyle w:val="HTMLSample"/>
          <w:rFonts w:ascii="Arial" w:hAnsi="Arial" w:cs="Arial"/>
          <w:color w:val="auto"/>
          <w:sz w:val="22"/>
          <w:szCs w:val="22"/>
          <w:u w:val="single"/>
        </w:rPr>
        <w:t xml:space="preserve">for service of process </w:t>
      </w:r>
      <w:r w:rsidRPr="008E743D">
        <w:rPr>
          <w:rStyle w:val="HTMLSample"/>
          <w:rFonts w:ascii="Arial" w:hAnsi="Arial" w:cs="Arial"/>
          <w:color w:val="auto"/>
          <w:sz w:val="22"/>
          <w:szCs w:val="22"/>
          <w:u w:val="single"/>
        </w:rPr>
        <w:t>to the State Tax Commissioner and the Alcohol Beverage Control Commissioner.</w:t>
      </w:r>
    </w:p>
    <w:p w14:paraId="5EC2A6D8" w14:textId="69DBF95E" w:rsidR="008E743D" w:rsidRPr="008E743D" w:rsidRDefault="008E743D" w:rsidP="008E743D">
      <w:pPr>
        <w:ind w:right="360" w:firstLine="720"/>
        <w:jc w:val="both"/>
        <w:rPr>
          <w:rStyle w:val="HTMLSample"/>
          <w:rFonts w:ascii="Arial" w:hAnsi="Arial" w:cs="Arial"/>
          <w:color w:val="auto"/>
          <w:sz w:val="22"/>
          <w:szCs w:val="22"/>
          <w:u w:val="single"/>
        </w:rPr>
      </w:pPr>
      <w:r w:rsidRPr="008E743D">
        <w:rPr>
          <w:rStyle w:val="HTMLSample"/>
          <w:rFonts w:ascii="Arial" w:hAnsi="Arial" w:cs="Arial"/>
          <w:color w:val="auto"/>
          <w:sz w:val="22"/>
          <w:szCs w:val="22"/>
          <w:u w:val="single"/>
        </w:rPr>
        <w:t>(b) The manufacturer</w:t>
      </w:r>
      <w:r w:rsidR="00A67ED5">
        <w:rPr>
          <w:rStyle w:val="HTMLSample"/>
          <w:rFonts w:ascii="Arial" w:hAnsi="Arial" w:cs="Arial"/>
          <w:color w:val="auto"/>
          <w:sz w:val="22"/>
          <w:szCs w:val="22"/>
          <w:u w:val="single"/>
        </w:rPr>
        <w:t xml:space="preserve"> of a vapor product</w:t>
      </w:r>
      <w:r w:rsidRPr="008E743D">
        <w:rPr>
          <w:rStyle w:val="HTMLSample"/>
          <w:rFonts w:ascii="Arial" w:hAnsi="Arial" w:cs="Arial"/>
          <w:color w:val="auto"/>
          <w:sz w:val="22"/>
          <w:szCs w:val="22"/>
          <w:u w:val="single"/>
        </w:rPr>
        <w:t xml:space="preserve"> shall provide notice to the State Tax Commissioner and the Alcohol Beverage Control Commissioner 30 calendar days prior to termination of the </w:t>
      </w:r>
      <w:r w:rsidR="00A67ED5">
        <w:rPr>
          <w:rStyle w:val="HTMLSample"/>
          <w:rFonts w:ascii="Arial" w:hAnsi="Arial" w:cs="Arial"/>
          <w:color w:val="auto"/>
          <w:sz w:val="22"/>
          <w:szCs w:val="22"/>
          <w:u w:val="single"/>
        </w:rPr>
        <w:t>appointment</w:t>
      </w:r>
      <w:r w:rsidRPr="008E743D">
        <w:rPr>
          <w:rStyle w:val="HTMLSample"/>
          <w:rFonts w:ascii="Arial" w:hAnsi="Arial" w:cs="Arial"/>
          <w:color w:val="auto"/>
          <w:sz w:val="22"/>
          <w:szCs w:val="22"/>
          <w:u w:val="single"/>
        </w:rPr>
        <w:t xml:space="preserve"> of an agent</w:t>
      </w:r>
      <w:r w:rsidR="00A67ED5">
        <w:rPr>
          <w:rStyle w:val="HTMLSample"/>
          <w:rFonts w:ascii="Arial" w:hAnsi="Arial" w:cs="Arial"/>
          <w:color w:val="auto"/>
          <w:sz w:val="22"/>
          <w:szCs w:val="22"/>
          <w:u w:val="single"/>
        </w:rPr>
        <w:t xml:space="preserve"> for service of process</w:t>
      </w:r>
      <w:r w:rsidRPr="008E743D">
        <w:rPr>
          <w:rStyle w:val="HTMLSample"/>
          <w:rFonts w:ascii="Arial" w:hAnsi="Arial" w:cs="Arial"/>
          <w:color w:val="auto"/>
          <w:sz w:val="22"/>
          <w:szCs w:val="22"/>
          <w:u w:val="single"/>
        </w:rPr>
        <w:t xml:space="preserve"> and shall further provide proof to the satisfaction of the commissioners of the appointment of a new agent</w:t>
      </w:r>
      <w:r w:rsidR="00A67ED5">
        <w:rPr>
          <w:rStyle w:val="HTMLSample"/>
          <w:rFonts w:ascii="Arial" w:hAnsi="Arial" w:cs="Arial"/>
          <w:color w:val="auto"/>
          <w:sz w:val="22"/>
          <w:szCs w:val="22"/>
          <w:u w:val="single"/>
        </w:rPr>
        <w:t xml:space="preserve"> for service of process</w:t>
      </w:r>
      <w:r w:rsidRPr="008E743D">
        <w:rPr>
          <w:rStyle w:val="HTMLSample"/>
          <w:rFonts w:ascii="Arial" w:hAnsi="Arial" w:cs="Arial"/>
          <w:color w:val="auto"/>
          <w:sz w:val="22"/>
          <w:szCs w:val="22"/>
          <w:u w:val="single"/>
        </w:rPr>
        <w:t xml:space="preserve"> no less than five calendar days prior to the termination of an existing agent </w:t>
      </w:r>
      <w:r w:rsidR="00A67ED5">
        <w:rPr>
          <w:rStyle w:val="HTMLSample"/>
          <w:rFonts w:ascii="Arial" w:hAnsi="Arial" w:cs="Arial"/>
          <w:color w:val="auto"/>
          <w:sz w:val="22"/>
          <w:szCs w:val="22"/>
          <w:u w:val="single"/>
        </w:rPr>
        <w:t xml:space="preserve">for service of process </w:t>
      </w:r>
      <w:r w:rsidRPr="008E743D">
        <w:rPr>
          <w:rStyle w:val="HTMLSample"/>
          <w:rFonts w:ascii="Arial" w:hAnsi="Arial" w:cs="Arial"/>
          <w:color w:val="auto"/>
          <w:sz w:val="22"/>
          <w:szCs w:val="22"/>
          <w:u w:val="single"/>
        </w:rPr>
        <w:t>appointment. If an agent</w:t>
      </w:r>
      <w:r w:rsidR="00A67ED5">
        <w:rPr>
          <w:rStyle w:val="HTMLSample"/>
          <w:rFonts w:ascii="Arial" w:hAnsi="Arial" w:cs="Arial"/>
          <w:color w:val="auto"/>
          <w:sz w:val="22"/>
          <w:szCs w:val="22"/>
          <w:u w:val="single"/>
        </w:rPr>
        <w:t xml:space="preserve"> for service of process</w:t>
      </w:r>
      <w:r w:rsidRPr="008E743D">
        <w:rPr>
          <w:rStyle w:val="HTMLSample"/>
          <w:rFonts w:ascii="Arial" w:hAnsi="Arial" w:cs="Arial"/>
          <w:color w:val="auto"/>
          <w:sz w:val="22"/>
          <w:szCs w:val="22"/>
          <w:u w:val="single"/>
        </w:rPr>
        <w:t xml:space="preserve"> terminates an agency appointment, the manufacturer </w:t>
      </w:r>
      <w:r w:rsidR="00A67ED5">
        <w:rPr>
          <w:rStyle w:val="HTMLSample"/>
          <w:rFonts w:ascii="Arial" w:hAnsi="Arial" w:cs="Arial"/>
          <w:color w:val="auto"/>
          <w:sz w:val="22"/>
          <w:szCs w:val="22"/>
          <w:u w:val="single"/>
        </w:rPr>
        <w:t xml:space="preserve">of vapor product </w:t>
      </w:r>
      <w:r w:rsidRPr="008E743D">
        <w:rPr>
          <w:rStyle w:val="HTMLSample"/>
          <w:rFonts w:ascii="Arial" w:hAnsi="Arial" w:cs="Arial"/>
          <w:color w:val="auto"/>
          <w:sz w:val="22"/>
          <w:szCs w:val="22"/>
          <w:u w:val="single"/>
        </w:rPr>
        <w:t xml:space="preserve">shall notify the </w:t>
      </w:r>
      <w:r w:rsidRPr="008E743D">
        <w:rPr>
          <w:rFonts w:cs="Arial"/>
          <w:color w:val="auto"/>
          <w:u w:val="single"/>
        </w:rPr>
        <w:t xml:space="preserve">commissioners </w:t>
      </w:r>
      <w:r w:rsidRPr="008E743D">
        <w:rPr>
          <w:rStyle w:val="HTMLSample"/>
          <w:rFonts w:ascii="Arial" w:hAnsi="Arial" w:cs="Arial"/>
          <w:color w:val="auto"/>
          <w:sz w:val="22"/>
          <w:szCs w:val="22"/>
          <w:u w:val="single"/>
        </w:rPr>
        <w:t>of the termination within five calendar days and shall include proof to the satisfaction of the commissioners of the appointment of a new agent</w:t>
      </w:r>
      <w:r w:rsidR="00A67ED5">
        <w:rPr>
          <w:rStyle w:val="HTMLSample"/>
          <w:rFonts w:ascii="Arial" w:hAnsi="Arial" w:cs="Arial"/>
          <w:color w:val="auto"/>
          <w:sz w:val="22"/>
          <w:szCs w:val="22"/>
          <w:u w:val="single"/>
        </w:rPr>
        <w:t xml:space="preserve"> for service of process</w:t>
      </w:r>
      <w:r w:rsidRPr="008E743D">
        <w:rPr>
          <w:rStyle w:val="HTMLSample"/>
          <w:rFonts w:ascii="Arial" w:hAnsi="Arial" w:cs="Arial"/>
          <w:color w:val="auto"/>
          <w:sz w:val="22"/>
          <w:szCs w:val="22"/>
          <w:u w:val="single"/>
        </w:rPr>
        <w:t>.</w:t>
      </w:r>
    </w:p>
    <w:p w14:paraId="6C8795BE" w14:textId="5203B7F8" w:rsidR="008E743D" w:rsidRPr="008E743D" w:rsidRDefault="008E743D" w:rsidP="008E743D">
      <w:pPr>
        <w:ind w:right="360" w:firstLine="720"/>
        <w:jc w:val="both"/>
        <w:rPr>
          <w:rStyle w:val="HTMLSample"/>
          <w:rFonts w:ascii="Arial" w:hAnsi="Arial" w:cs="Arial"/>
          <w:color w:val="auto"/>
          <w:sz w:val="22"/>
          <w:szCs w:val="22"/>
          <w:u w:val="single"/>
        </w:rPr>
      </w:pPr>
      <w:r w:rsidRPr="008E743D">
        <w:rPr>
          <w:rStyle w:val="HTMLSample"/>
          <w:rFonts w:ascii="Arial" w:hAnsi="Arial" w:cs="Arial"/>
          <w:color w:val="auto"/>
          <w:sz w:val="22"/>
          <w:szCs w:val="22"/>
          <w:u w:val="single"/>
        </w:rPr>
        <w:t xml:space="preserve">(c) Any manufacturer </w:t>
      </w:r>
      <w:r w:rsidR="00A67ED5">
        <w:rPr>
          <w:rStyle w:val="HTMLSample"/>
          <w:rFonts w:ascii="Arial" w:hAnsi="Arial" w:cs="Arial"/>
          <w:color w:val="auto"/>
          <w:sz w:val="22"/>
          <w:szCs w:val="22"/>
          <w:u w:val="single"/>
        </w:rPr>
        <w:t xml:space="preserve">of a vapor product </w:t>
      </w:r>
      <w:r w:rsidRPr="008E743D">
        <w:rPr>
          <w:rStyle w:val="HTMLSample"/>
          <w:rFonts w:ascii="Arial" w:hAnsi="Arial" w:cs="Arial"/>
          <w:color w:val="auto"/>
          <w:sz w:val="22"/>
          <w:szCs w:val="22"/>
          <w:u w:val="single"/>
        </w:rPr>
        <w:t xml:space="preserve">whose </w:t>
      </w:r>
      <w:r w:rsidR="00A67ED5">
        <w:rPr>
          <w:rStyle w:val="HTMLSample"/>
          <w:rFonts w:ascii="Arial" w:hAnsi="Arial" w:cs="Arial"/>
          <w:color w:val="auto"/>
          <w:sz w:val="22"/>
          <w:szCs w:val="22"/>
          <w:u w:val="single"/>
        </w:rPr>
        <w:t>vapor products</w:t>
      </w:r>
      <w:r w:rsidRPr="008E743D">
        <w:rPr>
          <w:rStyle w:val="HTMLSample"/>
          <w:rFonts w:ascii="Arial" w:hAnsi="Arial" w:cs="Arial"/>
          <w:color w:val="auto"/>
          <w:sz w:val="22"/>
          <w:szCs w:val="22"/>
          <w:u w:val="single"/>
        </w:rPr>
        <w:t xml:space="preserve"> are sold in this state who has not appointed services of an agent </w:t>
      </w:r>
      <w:r w:rsidR="00A67ED5">
        <w:rPr>
          <w:rStyle w:val="HTMLSample"/>
          <w:rFonts w:ascii="Arial" w:hAnsi="Arial" w:cs="Arial"/>
          <w:color w:val="auto"/>
          <w:sz w:val="22"/>
          <w:szCs w:val="22"/>
          <w:u w:val="single"/>
        </w:rPr>
        <w:t xml:space="preserve">for service of process, </w:t>
      </w:r>
      <w:r w:rsidRPr="008E743D">
        <w:rPr>
          <w:rStyle w:val="HTMLSample"/>
          <w:rFonts w:ascii="Arial" w:hAnsi="Arial" w:cs="Arial"/>
          <w:color w:val="auto"/>
          <w:sz w:val="22"/>
          <w:szCs w:val="22"/>
          <w:u w:val="single"/>
        </w:rPr>
        <w:t>as required by this section</w:t>
      </w:r>
      <w:r w:rsidR="00A67ED5">
        <w:rPr>
          <w:rStyle w:val="HTMLSample"/>
          <w:rFonts w:ascii="Arial" w:hAnsi="Arial" w:cs="Arial"/>
          <w:color w:val="auto"/>
          <w:sz w:val="22"/>
          <w:szCs w:val="22"/>
          <w:u w:val="single"/>
        </w:rPr>
        <w:t>,</w:t>
      </w:r>
      <w:r w:rsidRPr="008E743D">
        <w:rPr>
          <w:rStyle w:val="HTMLSample"/>
          <w:rFonts w:ascii="Arial" w:hAnsi="Arial" w:cs="Arial"/>
          <w:color w:val="auto"/>
          <w:sz w:val="22"/>
          <w:szCs w:val="22"/>
          <w:u w:val="single"/>
        </w:rPr>
        <w:t xml:space="preserve"> shall be deemed to have appointed the Secretary of State as its agent for service of process. The appointment of the Secretary of State as agent shall not satisfy the condition precedent required in subsection (a) of this section </w:t>
      </w:r>
      <w:r w:rsidR="00A67ED5">
        <w:rPr>
          <w:rStyle w:val="HTMLSample"/>
          <w:rFonts w:ascii="Arial" w:hAnsi="Arial" w:cs="Arial"/>
          <w:color w:val="auto"/>
          <w:sz w:val="22"/>
          <w:szCs w:val="22"/>
          <w:u w:val="single"/>
        </w:rPr>
        <w:t xml:space="preserve">for a manufacturer of a vapor product </w:t>
      </w:r>
      <w:r w:rsidRPr="008E743D">
        <w:rPr>
          <w:rStyle w:val="HTMLSample"/>
          <w:rFonts w:ascii="Arial" w:hAnsi="Arial" w:cs="Arial"/>
          <w:color w:val="auto"/>
          <w:sz w:val="22"/>
          <w:szCs w:val="22"/>
          <w:u w:val="single"/>
        </w:rPr>
        <w:t>to be include</w:t>
      </w:r>
      <w:r w:rsidR="00A67ED5">
        <w:rPr>
          <w:rStyle w:val="HTMLSample"/>
          <w:rFonts w:ascii="Arial" w:hAnsi="Arial" w:cs="Arial"/>
          <w:color w:val="auto"/>
          <w:sz w:val="22"/>
          <w:szCs w:val="22"/>
          <w:u w:val="single"/>
        </w:rPr>
        <w:t xml:space="preserve"> </w:t>
      </w:r>
      <w:r w:rsidRPr="008E743D">
        <w:rPr>
          <w:rStyle w:val="HTMLSample"/>
          <w:rFonts w:ascii="Arial" w:hAnsi="Arial" w:cs="Arial"/>
          <w:color w:val="auto"/>
          <w:sz w:val="22"/>
          <w:szCs w:val="22"/>
          <w:u w:val="single"/>
        </w:rPr>
        <w:t>in the directory</w:t>
      </w:r>
      <w:r w:rsidR="00A67ED5">
        <w:rPr>
          <w:rStyle w:val="HTMLSample"/>
          <w:rFonts w:ascii="Arial" w:hAnsi="Arial" w:cs="Arial"/>
          <w:color w:val="auto"/>
          <w:sz w:val="22"/>
          <w:szCs w:val="22"/>
          <w:u w:val="single"/>
        </w:rPr>
        <w:t xml:space="preserve"> of vapor products</w:t>
      </w:r>
      <w:r w:rsidRPr="008E743D">
        <w:rPr>
          <w:rStyle w:val="HTMLSample"/>
          <w:rFonts w:ascii="Arial" w:hAnsi="Arial" w:cs="Arial"/>
          <w:color w:val="auto"/>
          <w:sz w:val="22"/>
          <w:szCs w:val="22"/>
          <w:u w:val="single"/>
        </w:rPr>
        <w:t>.</w:t>
      </w:r>
    </w:p>
    <w:p w14:paraId="64461CE9" w14:textId="63947A13" w:rsidR="008E743D" w:rsidRPr="008E743D" w:rsidRDefault="008E743D" w:rsidP="008E743D">
      <w:pPr>
        <w:pStyle w:val="SectionHeading"/>
        <w:rPr>
          <w:rStyle w:val="HTMLSample"/>
          <w:rFonts w:ascii="Arial" w:hAnsi="Arial" w:cs="Arial"/>
          <w:color w:val="auto"/>
          <w:sz w:val="22"/>
          <w:szCs w:val="22"/>
          <w:u w:val="single"/>
        </w:rPr>
        <w:sectPr w:rsidR="008E743D" w:rsidRPr="008E743D" w:rsidSect="00A76BC6">
          <w:footerReference w:type="default" r:id="rId28"/>
          <w:type w:val="continuous"/>
          <w:pgSz w:w="12240" w:h="15840" w:code="1"/>
          <w:pgMar w:top="1440" w:right="1440" w:bottom="1440" w:left="1440" w:header="720" w:footer="720" w:gutter="0"/>
          <w:lnNumType w:countBy="1" w:restart="newSection"/>
          <w:pgNumType w:start="16"/>
          <w:cols w:space="720"/>
          <w:titlePg/>
          <w:docGrid w:linePitch="360"/>
        </w:sectPr>
      </w:pPr>
      <w:r w:rsidRPr="008E743D">
        <w:rPr>
          <w:rStyle w:val="HTMLSample"/>
          <w:rFonts w:ascii="Arial" w:hAnsi="Arial" w:cs="Arial"/>
          <w:color w:val="auto"/>
          <w:sz w:val="22"/>
          <w:szCs w:val="22"/>
          <w:u w:val="single"/>
        </w:rPr>
        <w:t>§16-9H-</w:t>
      </w:r>
      <w:r w:rsidR="00421DCA">
        <w:rPr>
          <w:rStyle w:val="HTMLSample"/>
          <w:rFonts w:ascii="Arial" w:hAnsi="Arial" w:cs="Arial"/>
          <w:color w:val="auto"/>
          <w:sz w:val="22"/>
          <w:szCs w:val="22"/>
          <w:u w:val="single"/>
        </w:rPr>
        <w:t>1</w:t>
      </w:r>
      <w:r w:rsidR="002C3866">
        <w:rPr>
          <w:rStyle w:val="HTMLSample"/>
          <w:rFonts w:ascii="Arial" w:hAnsi="Arial" w:cs="Arial"/>
          <w:color w:val="auto"/>
          <w:sz w:val="22"/>
          <w:szCs w:val="22"/>
          <w:u w:val="single"/>
        </w:rPr>
        <w:t>5</w:t>
      </w:r>
      <w:r w:rsidRPr="008E743D">
        <w:rPr>
          <w:rStyle w:val="HTMLSample"/>
          <w:rFonts w:ascii="Arial" w:hAnsi="Arial" w:cs="Arial"/>
          <w:color w:val="auto"/>
          <w:sz w:val="22"/>
          <w:szCs w:val="22"/>
          <w:u w:val="single"/>
        </w:rPr>
        <w:t>. Reporting.</w:t>
      </w:r>
    </w:p>
    <w:p w14:paraId="70D00C34" w14:textId="6CE7E4FB" w:rsidR="008E743D" w:rsidRPr="008E743D" w:rsidRDefault="008E743D" w:rsidP="008E743D">
      <w:pPr>
        <w:pStyle w:val="SectionBody"/>
        <w:rPr>
          <w:rFonts w:cs="Arial"/>
          <w:color w:val="auto"/>
        </w:rPr>
      </w:pPr>
      <w:r w:rsidRPr="008E743D">
        <w:rPr>
          <w:rStyle w:val="HTMLSample"/>
          <w:rFonts w:ascii="Arial" w:hAnsi="Arial" w:cs="Arial"/>
          <w:color w:val="auto"/>
          <w:sz w:val="22"/>
          <w:szCs w:val="22"/>
          <w:u w:val="single"/>
        </w:rPr>
        <w:t xml:space="preserve">Beginning December 31, 2026, and annually thereafter, the State Tax Commissioner and the Alcohol Beverage Control Commissioner shall file an annual report with the </w:t>
      </w:r>
      <w:r w:rsidR="00421DCA">
        <w:rPr>
          <w:rStyle w:val="HTMLSample"/>
          <w:rFonts w:ascii="Arial" w:hAnsi="Arial" w:cs="Arial"/>
          <w:color w:val="auto"/>
          <w:sz w:val="22"/>
          <w:szCs w:val="22"/>
          <w:u w:val="single"/>
        </w:rPr>
        <w:t>J</w:t>
      </w:r>
      <w:r w:rsidRPr="008E743D">
        <w:rPr>
          <w:rStyle w:val="HTMLSample"/>
          <w:rFonts w:ascii="Arial" w:hAnsi="Arial" w:cs="Arial"/>
          <w:color w:val="auto"/>
          <w:sz w:val="22"/>
          <w:szCs w:val="22"/>
          <w:u w:val="single"/>
        </w:rPr>
        <w:t xml:space="preserve">oint </w:t>
      </w:r>
      <w:r w:rsidR="00421DCA">
        <w:rPr>
          <w:rStyle w:val="HTMLSample"/>
          <w:rFonts w:ascii="Arial" w:hAnsi="Arial" w:cs="Arial"/>
          <w:color w:val="auto"/>
          <w:sz w:val="22"/>
          <w:szCs w:val="22"/>
          <w:u w:val="single"/>
        </w:rPr>
        <w:t>C</w:t>
      </w:r>
      <w:r w:rsidRPr="008E743D">
        <w:rPr>
          <w:rStyle w:val="HTMLSample"/>
          <w:rFonts w:ascii="Arial" w:hAnsi="Arial" w:cs="Arial"/>
          <w:color w:val="auto"/>
          <w:sz w:val="22"/>
          <w:szCs w:val="22"/>
          <w:u w:val="single"/>
        </w:rPr>
        <w:t xml:space="preserve">ommittee on </w:t>
      </w:r>
      <w:r w:rsidR="00421DCA">
        <w:rPr>
          <w:rStyle w:val="HTMLSample"/>
          <w:rFonts w:ascii="Arial" w:hAnsi="Arial" w:cs="Arial"/>
          <w:color w:val="auto"/>
          <w:sz w:val="22"/>
          <w:szCs w:val="22"/>
          <w:u w:val="single"/>
        </w:rPr>
        <w:t>G</w:t>
      </w:r>
      <w:r w:rsidRPr="008E743D">
        <w:rPr>
          <w:rStyle w:val="HTMLSample"/>
          <w:rFonts w:ascii="Arial" w:hAnsi="Arial" w:cs="Arial"/>
          <w:color w:val="auto"/>
          <w:sz w:val="22"/>
          <w:szCs w:val="22"/>
          <w:u w:val="single"/>
        </w:rPr>
        <w:t xml:space="preserve">overnment and </w:t>
      </w:r>
      <w:r w:rsidR="00421DCA">
        <w:rPr>
          <w:rStyle w:val="HTMLSample"/>
          <w:rFonts w:ascii="Arial" w:hAnsi="Arial" w:cs="Arial"/>
          <w:color w:val="auto"/>
          <w:sz w:val="22"/>
          <w:szCs w:val="22"/>
          <w:u w:val="single"/>
        </w:rPr>
        <w:t>F</w:t>
      </w:r>
      <w:r w:rsidRPr="008E743D">
        <w:rPr>
          <w:rStyle w:val="HTMLSample"/>
          <w:rFonts w:ascii="Arial" w:hAnsi="Arial" w:cs="Arial"/>
          <w:color w:val="auto"/>
          <w:sz w:val="22"/>
          <w:szCs w:val="22"/>
          <w:u w:val="single"/>
        </w:rPr>
        <w:t>inance regarding the status of the directory, manufacturers</w:t>
      </w:r>
      <w:r w:rsidR="00421DCA">
        <w:rPr>
          <w:rStyle w:val="HTMLSample"/>
          <w:rFonts w:ascii="Arial" w:hAnsi="Arial" w:cs="Arial"/>
          <w:color w:val="auto"/>
          <w:sz w:val="22"/>
          <w:szCs w:val="22"/>
          <w:u w:val="single"/>
        </w:rPr>
        <w:t xml:space="preserve"> of vapor products </w:t>
      </w:r>
      <w:r w:rsidRPr="008E743D">
        <w:rPr>
          <w:rStyle w:val="HTMLSample"/>
          <w:rFonts w:ascii="Arial" w:hAnsi="Arial" w:cs="Arial"/>
          <w:color w:val="auto"/>
          <w:sz w:val="22"/>
          <w:szCs w:val="22"/>
          <w:u w:val="single"/>
        </w:rPr>
        <w:t xml:space="preserve">and </w:t>
      </w:r>
      <w:r w:rsidR="00421DCA">
        <w:rPr>
          <w:rStyle w:val="HTMLSample"/>
          <w:rFonts w:ascii="Arial" w:hAnsi="Arial" w:cs="Arial"/>
          <w:color w:val="auto"/>
          <w:sz w:val="22"/>
          <w:szCs w:val="22"/>
          <w:u w:val="single"/>
        </w:rPr>
        <w:t xml:space="preserve">vapor </w:t>
      </w:r>
      <w:r w:rsidRPr="008E743D">
        <w:rPr>
          <w:rStyle w:val="HTMLSample"/>
          <w:rFonts w:ascii="Arial" w:hAnsi="Arial" w:cs="Arial"/>
          <w:color w:val="auto"/>
          <w:sz w:val="22"/>
          <w:szCs w:val="22"/>
          <w:u w:val="single"/>
        </w:rPr>
        <w:t>products included in the directory, revenue and expenditures related to administration of th</w:t>
      </w:r>
      <w:r w:rsidR="00421DCA">
        <w:rPr>
          <w:rStyle w:val="HTMLSample"/>
          <w:rFonts w:ascii="Arial" w:hAnsi="Arial" w:cs="Arial"/>
          <w:color w:val="auto"/>
          <w:sz w:val="22"/>
          <w:szCs w:val="22"/>
          <w:u w:val="single"/>
        </w:rPr>
        <w:t>e Vapor Product Directory</w:t>
      </w:r>
      <w:r w:rsidRPr="008E743D">
        <w:rPr>
          <w:rStyle w:val="HTMLSample"/>
          <w:rFonts w:ascii="Arial" w:hAnsi="Arial" w:cs="Arial"/>
          <w:color w:val="auto"/>
          <w:sz w:val="22"/>
          <w:szCs w:val="22"/>
          <w:u w:val="single"/>
        </w:rPr>
        <w:t xml:space="preserve">, and </w:t>
      </w:r>
      <w:r w:rsidR="00421DCA">
        <w:rPr>
          <w:rStyle w:val="HTMLSample"/>
          <w:rFonts w:ascii="Arial" w:hAnsi="Arial" w:cs="Arial"/>
          <w:color w:val="auto"/>
          <w:sz w:val="22"/>
          <w:szCs w:val="22"/>
          <w:u w:val="single"/>
        </w:rPr>
        <w:t xml:space="preserve">a detailed summary of </w:t>
      </w:r>
      <w:r w:rsidRPr="008E743D">
        <w:rPr>
          <w:rStyle w:val="HTMLSample"/>
          <w:rFonts w:ascii="Arial" w:hAnsi="Arial" w:cs="Arial"/>
          <w:color w:val="auto"/>
          <w:sz w:val="22"/>
          <w:szCs w:val="22"/>
          <w:u w:val="single"/>
        </w:rPr>
        <w:t>enforcement activities undertaken pursuant to this article.</w:t>
      </w:r>
    </w:p>
    <w:p w14:paraId="77F75E26" w14:textId="35DB32B2" w:rsidR="006157DA" w:rsidRPr="009C04F0" w:rsidRDefault="006157DA" w:rsidP="006157DA">
      <w:pPr>
        <w:pStyle w:val="SectionHeading"/>
        <w:rPr>
          <w:u w:val="single"/>
        </w:rPr>
        <w:sectPr w:rsidR="006157DA" w:rsidRPr="009C04F0" w:rsidSect="002C3866">
          <w:type w:val="continuous"/>
          <w:pgSz w:w="12240" w:h="15840" w:code="1"/>
          <w:pgMar w:top="1440" w:right="1440" w:bottom="1440" w:left="1440" w:header="720" w:footer="720" w:gutter="0"/>
          <w:lnNumType w:countBy="1" w:restart="newSection"/>
          <w:cols w:space="720"/>
          <w:titlePg/>
          <w:docGrid w:linePitch="360"/>
        </w:sectPr>
      </w:pPr>
      <w:r w:rsidRPr="009C04F0">
        <w:rPr>
          <w:u w:val="single"/>
        </w:rPr>
        <w:t>§16-9H-1</w:t>
      </w:r>
      <w:r w:rsidR="002C3866">
        <w:rPr>
          <w:u w:val="single"/>
        </w:rPr>
        <w:t>6</w:t>
      </w:r>
      <w:r w:rsidRPr="009C04F0">
        <w:rPr>
          <w:u w:val="single"/>
        </w:rPr>
        <w:t xml:space="preserve">. </w:t>
      </w:r>
      <w:r>
        <w:rPr>
          <w:u w:val="single"/>
        </w:rPr>
        <w:t>Labeling</w:t>
      </w:r>
      <w:r w:rsidRPr="009C04F0">
        <w:rPr>
          <w:u w:val="single"/>
        </w:rPr>
        <w:t>.</w:t>
      </w:r>
    </w:p>
    <w:p w14:paraId="3546C15D" w14:textId="27198031" w:rsidR="000E72B1" w:rsidRDefault="00D97142" w:rsidP="006157DA">
      <w:pPr>
        <w:pStyle w:val="SectionBody"/>
        <w:rPr>
          <w:u w:val="single"/>
        </w:rPr>
      </w:pPr>
      <w:r>
        <w:rPr>
          <w:u w:val="single"/>
        </w:rPr>
        <w:lastRenderedPageBreak/>
        <w:t xml:space="preserve">(a) </w:t>
      </w:r>
      <w:r w:rsidR="00E62B95">
        <w:rPr>
          <w:u w:val="single"/>
        </w:rPr>
        <w:t>The commissioner shall propose legislative rules for promulgation in accordance with the provisions of §29A-3-1</w:t>
      </w:r>
      <w:r w:rsidR="00E62B95" w:rsidRPr="009D00AE">
        <w:rPr>
          <w:color w:val="auto"/>
          <w:u w:val="single"/>
        </w:rPr>
        <w:t xml:space="preserve"> </w:t>
      </w:r>
      <w:r w:rsidR="00E62B95" w:rsidRPr="009D00AE">
        <w:rPr>
          <w:i/>
          <w:iCs/>
          <w:color w:val="auto"/>
          <w:u w:val="single"/>
        </w:rPr>
        <w:t>et seq</w:t>
      </w:r>
      <w:r w:rsidR="00E62B95" w:rsidRPr="009D00AE">
        <w:rPr>
          <w:color w:val="auto"/>
          <w:u w:val="single"/>
        </w:rPr>
        <w:t xml:space="preserve">. </w:t>
      </w:r>
      <w:r w:rsidR="00E62B95">
        <w:rPr>
          <w:u w:val="single"/>
        </w:rPr>
        <w:t xml:space="preserve">of this code </w:t>
      </w:r>
      <w:r w:rsidR="000E72B1">
        <w:rPr>
          <w:u w:val="single"/>
        </w:rPr>
        <w:t xml:space="preserve">developing labeling standards for vapor products </w:t>
      </w:r>
      <w:r w:rsidR="005949BD">
        <w:rPr>
          <w:u w:val="single"/>
        </w:rPr>
        <w:t>to include, at a minimum:</w:t>
      </w:r>
    </w:p>
    <w:p w14:paraId="525BBF6A" w14:textId="17D77956" w:rsidR="00D2794C" w:rsidRDefault="00D2794C" w:rsidP="00D2794C">
      <w:pPr>
        <w:pStyle w:val="SectionBody"/>
        <w:rPr>
          <w:u w:val="single"/>
        </w:rPr>
      </w:pPr>
      <w:r>
        <w:rPr>
          <w:u w:val="single"/>
        </w:rPr>
        <w:t>(</w:t>
      </w:r>
      <w:r w:rsidR="00BE6E57">
        <w:rPr>
          <w:u w:val="single"/>
        </w:rPr>
        <w:t>1</w:t>
      </w:r>
      <w:r>
        <w:rPr>
          <w:u w:val="single"/>
        </w:rPr>
        <w:t xml:space="preserve">) </w:t>
      </w:r>
      <w:r w:rsidR="0049115E">
        <w:rPr>
          <w:u w:val="single"/>
        </w:rPr>
        <w:t>A warning of the potential harmful effects of the vapor product</w:t>
      </w:r>
      <w:r w:rsidRPr="00904141">
        <w:rPr>
          <w:u w:val="single"/>
        </w:rPr>
        <w:t xml:space="preserve">; </w:t>
      </w:r>
    </w:p>
    <w:p w14:paraId="24CB27AA" w14:textId="57C5A954" w:rsidR="00D2794C" w:rsidRPr="00B173BB" w:rsidRDefault="00D2794C" w:rsidP="00D2794C">
      <w:pPr>
        <w:pStyle w:val="SectionBody"/>
        <w:rPr>
          <w:u w:val="single"/>
        </w:rPr>
      </w:pPr>
      <w:r w:rsidRPr="00B173BB">
        <w:rPr>
          <w:u w:val="single"/>
        </w:rPr>
        <w:t>(</w:t>
      </w:r>
      <w:r w:rsidR="00BE6E57">
        <w:rPr>
          <w:u w:val="single"/>
        </w:rPr>
        <w:t>2</w:t>
      </w:r>
      <w:r w:rsidRPr="00B173BB">
        <w:rPr>
          <w:u w:val="single"/>
        </w:rPr>
        <w:t xml:space="preserve">) </w:t>
      </w:r>
      <w:r w:rsidR="0049115E">
        <w:rPr>
          <w:u w:val="single"/>
        </w:rPr>
        <w:t>The required age of an individual to legally purchase or attempt to purchase the vapor product</w:t>
      </w:r>
      <w:r w:rsidRPr="00B173BB">
        <w:rPr>
          <w:u w:val="single"/>
        </w:rPr>
        <w:t>;</w:t>
      </w:r>
    </w:p>
    <w:p w14:paraId="20BD7CA7" w14:textId="580294F4" w:rsidR="00D2794C" w:rsidRPr="00B173BB" w:rsidRDefault="00D2794C" w:rsidP="00D2794C">
      <w:pPr>
        <w:pStyle w:val="SectionBody"/>
        <w:rPr>
          <w:u w:val="single"/>
        </w:rPr>
      </w:pPr>
      <w:r w:rsidRPr="00B173BB">
        <w:rPr>
          <w:u w:val="single"/>
        </w:rPr>
        <w:t>(</w:t>
      </w:r>
      <w:r w:rsidR="00BE6E57">
        <w:rPr>
          <w:u w:val="single"/>
        </w:rPr>
        <w:t>3</w:t>
      </w:r>
      <w:r w:rsidRPr="00B173BB">
        <w:rPr>
          <w:u w:val="single"/>
        </w:rPr>
        <w:t xml:space="preserve">) </w:t>
      </w:r>
      <w:r w:rsidR="00DA7D35">
        <w:rPr>
          <w:u w:val="single"/>
        </w:rPr>
        <w:t xml:space="preserve">The prohibition against selling or furnishing, by purchase, gift, or other means, </w:t>
      </w:r>
      <w:r w:rsidR="007A4FA7">
        <w:rPr>
          <w:u w:val="single"/>
        </w:rPr>
        <w:t>the vapor product to a minor</w:t>
      </w:r>
      <w:r w:rsidRPr="00B173BB">
        <w:rPr>
          <w:u w:val="single"/>
        </w:rPr>
        <w:t>;</w:t>
      </w:r>
    </w:p>
    <w:p w14:paraId="2063C89E" w14:textId="5EB88BB8" w:rsidR="00D2794C" w:rsidRPr="00B173BB" w:rsidRDefault="00D2794C" w:rsidP="00D2794C">
      <w:pPr>
        <w:pStyle w:val="SectionBody"/>
        <w:rPr>
          <w:u w:val="single"/>
        </w:rPr>
      </w:pPr>
      <w:r w:rsidRPr="00B173BB">
        <w:rPr>
          <w:u w:val="single"/>
        </w:rPr>
        <w:t>(</w:t>
      </w:r>
      <w:r w:rsidR="00BE6E57">
        <w:rPr>
          <w:u w:val="single"/>
        </w:rPr>
        <w:t>4</w:t>
      </w:r>
      <w:r w:rsidRPr="00B173BB">
        <w:rPr>
          <w:u w:val="single"/>
        </w:rPr>
        <w:t xml:space="preserve">) </w:t>
      </w:r>
      <w:r w:rsidR="007A4FA7">
        <w:rPr>
          <w:u w:val="single"/>
        </w:rPr>
        <w:t>A warning to keep the vapor products away from minors</w:t>
      </w:r>
      <w:r w:rsidRPr="00B173BB">
        <w:rPr>
          <w:u w:val="single"/>
        </w:rPr>
        <w:t>;</w:t>
      </w:r>
      <w:r w:rsidR="007A4FA7">
        <w:rPr>
          <w:u w:val="single"/>
        </w:rPr>
        <w:t xml:space="preserve"> </w:t>
      </w:r>
    </w:p>
    <w:p w14:paraId="2F1426D9" w14:textId="3C0BE504" w:rsidR="00D2794C" w:rsidRPr="00B173BB" w:rsidRDefault="00D2794C" w:rsidP="00D2794C">
      <w:pPr>
        <w:pStyle w:val="SectionBody"/>
        <w:rPr>
          <w:u w:val="single"/>
        </w:rPr>
      </w:pPr>
      <w:r w:rsidRPr="00B173BB">
        <w:rPr>
          <w:u w:val="single"/>
        </w:rPr>
        <w:t>(</w:t>
      </w:r>
      <w:r w:rsidR="00BE6E57">
        <w:rPr>
          <w:u w:val="single"/>
        </w:rPr>
        <w:t>5</w:t>
      </w:r>
      <w:r w:rsidRPr="00B173BB">
        <w:rPr>
          <w:u w:val="single"/>
        </w:rPr>
        <w:t xml:space="preserve">) </w:t>
      </w:r>
      <w:r w:rsidR="007A4FA7">
        <w:rPr>
          <w:u w:val="single"/>
        </w:rPr>
        <w:t>A disclosure of the</w:t>
      </w:r>
      <w:r w:rsidRPr="00B173BB">
        <w:rPr>
          <w:u w:val="single"/>
        </w:rPr>
        <w:t xml:space="preserve"> common or usual names of each ingredient used in the manufacture of such product, listed in descending order or predominance; </w:t>
      </w:r>
      <w:r w:rsidR="006F2AB5">
        <w:rPr>
          <w:u w:val="single"/>
        </w:rPr>
        <w:t>and</w:t>
      </w:r>
    </w:p>
    <w:p w14:paraId="37C2E270" w14:textId="44D2E0A1" w:rsidR="00304109" w:rsidRDefault="00D2794C" w:rsidP="006F2AB5">
      <w:pPr>
        <w:pStyle w:val="SectionBody"/>
        <w:rPr>
          <w:u w:val="single"/>
        </w:rPr>
      </w:pPr>
      <w:r w:rsidRPr="00B173BB">
        <w:rPr>
          <w:u w:val="single"/>
        </w:rPr>
        <w:t>(</w:t>
      </w:r>
      <w:r w:rsidR="00BE6E57">
        <w:rPr>
          <w:u w:val="single"/>
        </w:rPr>
        <w:t>6</w:t>
      </w:r>
      <w:r w:rsidRPr="00B173BB">
        <w:rPr>
          <w:u w:val="single"/>
        </w:rPr>
        <w:t xml:space="preserve">) The name, physical address, </w:t>
      </w:r>
      <w:r w:rsidR="00CD189E">
        <w:rPr>
          <w:u w:val="single"/>
        </w:rPr>
        <w:t xml:space="preserve">website, </w:t>
      </w:r>
      <w:r w:rsidRPr="00B173BB">
        <w:rPr>
          <w:u w:val="single"/>
        </w:rPr>
        <w:t>and principal mailing address of the manufacturer or the person responsible for distributing such product</w:t>
      </w:r>
      <w:r w:rsidR="006157DA" w:rsidRPr="009C04F0">
        <w:rPr>
          <w:u w:val="single"/>
        </w:rPr>
        <w:t>.</w:t>
      </w:r>
    </w:p>
    <w:p w14:paraId="6A0302D0" w14:textId="65B76A9C" w:rsidR="00CB6F36" w:rsidRPr="009C04F0" w:rsidRDefault="00CB6F36" w:rsidP="00CB6F36">
      <w:pPr>
        <w:pStyle w:val="SectionHeading"/>
        <w:rPr>
          <w:u w:val="single"/>
        </w:rPr>
        <w:sectPr w:rsidR="00CB6F36" w:rsidRPr="009C04F0" w:rsidSect="002C3866">
          <w:type w:val="continuous"/>
          <w:pgSz w:w="12240" w:h="15840" w:code="1"/>
          <w:pgMar w:top="1440" w:right="1440" w:bottom="1440" w:left="1440" w:header="720" w:footer="720" w:gutter="0"/>
          <w:lnNumType w:countBy="1" w:restart="newSection"/>
          <w:cols w:space="720"/>
          <w:titlePg/>
          <w:docGrid w:linePitch="360"/>
        </w:sectPr>
      </w:pPr>
      <w:r w:rsidRPr="009C04F0">
        <w:rPr>
          <w:u w:val="single"/>
        </w:rPr>
        <w:t>§16-9H-1</w:t>
      </w:r>
      <w:r w:rsidR="002C3866">
        <w:rPr>
          <w:u w:val="single"/>
        </w:rPr>
        <w:t>7</w:t>
      </w:r>
      <w:r w:rsidRPr="009C04F0">
        <w:rPr>
          <w:u w:val="single"/>
        </w:rPr>
        <w:t>. Penalties.</w:t>
      </w:r>
    </w:p>
    <w:p w14:paraId="104CAB90" w14:textId="45FBDAEB" w:rsidR="0054460C" w:rsidRPr="009C04F0" w:rsidRDefault="00CB6F36" w:rsidP="00D51742">
      <w:pPr>
        <w:pStyle w:val="SectionBody"/>
        <w:rPr>
          <w:u w:val="single"/>
        </w:rPr>
      </w:pPr>
      <w:r w:rsidRPr="009C04F0">
        <w:rPr>
          <w:u w:val="single"/>
        </w:rPr>
        <w:t xml:space="preserve">(a) </w:t>
      </w:r>
      <w:r w:rsidR="00D51742" w:rsidRPr="009C04F0">
        <w:rPr>
          <w:u w:val="single"/>
        </w:rPr>
        <w:t xml:space="preserve">Any person who, by himself or herself or acting through another, directly or indirectly, violates any of the provisions of </w:t>
      </w:r>
      <w:r w:rsidR="006B4C5C" w:rsidRPr="009C04F0">
        <w:rPr>
          <w:u w:val="single"/>
        </w:rPr>
        <w:t>this article</w:t>
      </w:r>
      <w:r w:rsidR="00D51742" w:rsidRPr="009C04F0">
        <w:rPr>
          <w:u w:val="single"/>
        </w:rPr>
        <w:t xml:space="preserve"> for which no other penalty is provided, shall, for the first offense, be guilty of a misdemeanor</w:t>
      </w:r>
      <w:r w:rsidR="00BA1340" w:rsidRPr="009C04F0">
        <w:rPr>
          <w:u w:val="single"/>
        </w:rPr>
        <w:t xml:space="preserve"> </w:t>
      </w:r>
      <w:bookmarkStart w:id="5" w:name="_Hlk211322425"/>
      <w:r w:rsidR="00BA1340" w:rsidRPr="009C04F0">
        <w:rPr>
          <w:u w:val="single"/>
        </w:rPr>
        <w:t xml:space="preserve">and, upon conviction thereof, </w:t>
      </w:r>
      <w:r w:rsidR="0059053F" w:rsidRPr="009C04F0">
        <w:rPr>
          <w:u w:val="single"/>
        </w:rPr>
        <w:t xml:space="preserve">shall be fined not more than $2,500 or </w:t>
      </w:r>
      <w:r w:rsidR="00BA1340" w:rsidRPr="009C04F0">
        <w:rPr>
          <w:u w:val="single"/>
        </w:rPr>
        <w:t xml:space="preserve">confined in jail for not more than </w:t>
      </w:r>
      <w:r w:rsidR="0059053F" w:rsidRPr="009C04F0">
        <w:rPr>
          <w:u w:val="single"/>
        </w:rPr>
        <w:t>30 days</w:t>
      </w:r>
      <w:r w:rsidR="0054460C" w:rsidRPr="009C04F0">
        <w:rPr>
          <w:u w:val="single"/>
        </w:rPr>
        <w:t>, or both fined and confined</w:t>
      </w:r>
      <w:bookmarkEnd w:id="5"/>
      <w:r w:rsidR="0054460C" w:rsidRPr="009C04F0">
        <w:rPr>
          <w:u w:val="single"/>
        </w:rPr>
        <w:t>.</w:t>
      </w:r>
    </w:p>
    <w:p w14:paraId="73291763" w14:textId="6EDA8408" w:rsidR="00CB6F36" w:rsidRDefault="0054460C" w:rsidP="00FC2DF8">
      <w:pPr>
        <w:pStyle w:val="SectionBody"/>
        <w:rPr>
          <w:u w:val="single"/>
        </w:rPr>
      </w:pPr>
      <w:r w:rsidRPr="009C04F0">
        <w:rPr>
          <w:u w:val="single"/>
        </w:rPr>
        <w:t xml:space="preserve">(b) </w:t>
      </w:r>
      <w:r w:rsidR="00AC3B14" w:rsidRPr="009C04F0">
        <w:rPr>
          <w:u w:val="single"/>
        </w:rPr>
        <w:t>Any person who, by himself or herself or acting through another, directly or indirectly,</w:t>
      </w:r>
      <w:r w:rsidR="00D51742" w:rsidRPr="009C04F0">
        <w:rPr>
          <w:u w:val="single"/>
        </w:rPr>
        <w:t xml:space="preserve"> and for the second and each subsequent violation</w:t>
      </w:r>
      <w:r w:rsidR="00C968C7" w:rsidRPr="009C04F0">
        <w:rPr>
          <w:u w:val="single"/>
        </w:rPr>
        <w:t xml:space="preserve"> of any of the provisions of this article for which no other penalty is provided</w:t>
      </w:r>
      <w:r w:rsidR="00D51742" w:rsidRPr="009C04F0">
        <w:rPr>
          <w:u w:val="single"/>
        </w:rPr>
        <w:t>, he or she shall be guilty of a misdemeanor</w:t>
      </w:r>
      <w:r w:rsidR="00C968C7" w:rsidRPr="009C04F0">
        <w:rPr>
          <w:u w:val="single"/>
        </w:rPr>
        <w:t xml:space="preserve"> and, upon conviction thereof, shall be fined not more than $5,000 or confined in jail for not more than </w:t>
      </w:r>
      <w:r w:rsidR="005831E4" w:rsidRPr="009C04F0">
        <w:rPr>
          <w:u w:val="single"/>
        </w:rPr>
        <w:t>six month</w:t>
      </w:r>
      <w:r w:rsidR="00117BD6">
        <w:rPr>
          <w:u w:val="single"/>
        </w:rPr>
        <w:t>s</w:t>
      </w:r>
      <w:r w:rsidR="00C968C7" w:rsidRPr="009C04F0">
        <w:rPr>
          <w:u w:val="single"/>
        </w:rPr>
        <w:t>, or both fined and confined</w:t>
      </w:r>
      <w:r w:rsidR="00D51742" w:rsidRPr="009C04F0">
        <w:rPr>
          <w:u w:val="single"/>
        </w:rPr>
        <w:t>. The penalties provided for in this subsection shall be in addition to the revocation of the offender’s license</w:t>
      </w:r>
      <w:r w:rsidR="005831E4" w:rsidRPr="009C04F0">
        <w:rPr>
          <w:u w:val="single"/>
        </w:rPr>
        <w:t>.</w:t>
      </w:r>
    </w:p>
    <w:p w14:paraId="0B942D21" w14:textId="6245E029" w:rsidR="007B695C" w:rsidRPr="009C04F0" w:rsidRDefault="007B695C" w:rsidP="007B695C">
      <w:pPr>
        <w:pStyle w:val="SectionHeading"/>
        <w:rPr>
          <w:u w:val="single"/>
        </w:rPr>
        <w:sectPr w:rsidR="007B695C" w:rsidRPr="009C04F0" w:rsidSect="002C3866">
          <w:type w:val="continuous"/>
          <w:pgSz w:w="12240" w:h="15840" w:code="1"/>
          <w:pgMar w:top="1440" w:right="1440" w:bottom="1440" w:left="1440" w:header="720" w:footer="720" w:gutter="0"/>
          <w:lnNumType w:countBy="1" w:restart="newSection"/>
          <w:cols w:space="720"/>
          <w:titlePg/>
          <w:docGrid w:linePitch="360"/>
        </w:sectPr>
      </w:pPr>
      <w:r w:rsidRPr="009C04F0">
        <w:rPr>
          <w:u w:val="single"/>
        </w:rPr>
        <w:t>§16-9H-1</w:t>
      </w:r>
      <w:r w:rsidR="002C3866">
        <w:rPr>
          <w:u w:val="single"/>
        </w:rPr>
        <w:t>8</w:t>
      </w:r>
      <w:r w:rsidRPr="009C04F0">
        <w:rPr>
          <w:u w:val="single"/>
        </w:rPr>
        <w:t>. Appeals.</w:t>
      </w:r>
    </w:p>
    <w:p w14:paraId="7377F4DD" w14:textId="77EE09B0" w:rsidR="007B695C" w:rsidRPr="00421DCA" w:rsidRDefault="007B695C" w:rsidP="00421DCA">
      <w:pPr>
        <w:pStyle w:val="SectionBody"/>
        <w:rPr>
          <w:u w:val="single"/>
        </w:rPr>
      </w:pPr>
      <w:r w:rsidRPr="009C04F0">
        <w:rPr>
          <w:u w:val="single"/>
        </w:rPr>
        <w:t xml:space="preserve">(a) Any person who is aggrieved by any order, requirement, decision, or determination </w:t>
      </w:r>
      <w:r w:rsidRPr="009C04F0">
        <w:rPr>
          <w:u w:val="single"/>
        </w:rPr>
        <w:lastRenderedPageBreak/>
        <w:t xml:space="preserve">made by the commissioner may appeal the decision pursuant to §29A-5-1 </w:t>
      </w:r>
      <w:r w:rsidRPr="009C04F0">
        <w:rPr>
          <w:i/>
          <w:iCs/>
          <w:u w:val="single"/>
        </w:rPr>
        <w:t>et seq</w:t>
      </w:r>
      <w:r w:rsidRPr="009C04F0">
        <w:rPr>
          <w:u w:val="single"/>
        </w:rPr>
        <w:t>. of this code. The appeal shall be filed on forms prescribed by the commissioner. The appeal shall specify the reasons for the appeal and shall be filed within 30 calendar days of the original action in question.</w:t>
      </w:r>
    </w:p>
    <w:p w14:paraId="01447B4A" w14:textId="77777777" w:rsidR="0020284F" w:rsidRDefault="0020284F" w:rsidP="00CC1F3B">
      <w:pPr>
        <w:pStyle w:val="Note"/>
      </w:pPr>
    </w:p>
    <w:p w14:paraId="35E4034C" w14:textId="4DCDA970" w:rsidR="006865E9" w:rsidRDefault="00CF1DCA" w:rsidP="00CC1F3B">
      <w:pPr>
        <w:pStyle w:val="Note"/>
      </w:pPr>
      <w:r>
        <w:t>NOTE: The</w:t>
      </w:r>
      <w:r w:rsidR="006865E9">
        <w:t xml:space="preserve"> purpose of this bill is to</w:t>
      </w:r>
      <w:r w:rsidR="0020284F">
        <w:t xml:space="preserve"> create the</w:t>
      </w:r>
      <w:r w:rsidR="006865E9">
        <w:t xml:space="preserve"> </w:t>
      </w:r>
      <w:r w:rsidR="0020284F" w:rsidRPr="0020284F">
        <w:t xml:space="preserve">"Vape </w:t>
      </w:r>
      <w:r w:rsidR="001F62BC">
        <w:t>Safety</w:t>
      </w:r>
      <w:r w:rsidR="0020284F" w:rsidRPr="0020284F">
        <w:t xml:space="preserve"> Act</w:t>
      </w:r>
      <w:r w:rsidR="00990A0B">
        <w:t>.</w:t>
      </w:r>
      <w:r w:rsidR="009D00AE">
        <w:t>"</w:t>
      </w:r>
    </w:p>
    <w:p w14:paraId="075F45B1"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2C3866">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B2CF64" w14:textId="77777777" w:rsidR="007F272E" w:rsidRPr="00B844FE" w:rsidRDefault="007F272E" w:rsidP="00B844FE">
      <w:r>
        <w:separator/>
      </w:r>
    </w:p>
  </w:endnote>
  <w:endnote w:type="continuationSeparator" w:id="0">
    <w:p w14:paraId="414272C0" w14:textId="77777777" w:rsidR="007F272E" w:rsidRPr="00B844FE" w:rsidRDefault="007F272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22D0DCC0"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1B18239" w14:textId="77777777" w:rsidR="002A0269" w:rsidRDefault="002A0269" w:rsidP="00B844FE"/>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6401973"/>
      <w:docPartObj>
        <w:docPartGallery w:val="Page Numbers (Bottom of Page)"/>
        <w:docPartUnique/>
      </w:docPartObj>
    </w:sdtPr>
    <w:sdtEndPr>
      <w:rPr>
        <w:noProof/>
      </w:rPr>
    </w:sdtEndPr>
    <w:sdtContent>
      <w:p w14:paraId="019D34A2" w14:textId="77777777" w:rsidR="00A76BC6" w:rsidRDefault="00A76BC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6F8ED64" w14:textId="77777777" w:rsidR="00A76BC6" w:rsidRDefault="00A76BC6" w:rsidP="00DF199D">
    <w:pPr>
      <w:pStyle w:val="Footer"/>
      <w:jc w:val="cen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43035409"/>
      <w:docPartObj>
        <w:docPartGallery w:val="Page Numbers (Bottom of Page)"/>
        <w:docPartUnique/>
      </w:docPartObj>
    </w:sdtPr>
    <w:sdtEndPr>
      <w:rPr>
        <w:noProof/>
      </w:rPr>
    </w:sdtEndPr>
    <w:sdtContent>
      <w:p w14:paraId="2160D8ED" w14:textId="77777777" w:rsidR="00A76BC6" w:rsidRDefault="00A76BC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1581006"/>
      <w:docPartObj>
        <w:docPartGallery w:val="Page Numbers (Bottom of Page)"/>
        <w:docPartUnique/>
      </w:docPartObj>
    </w:sdtPr>
    <w:sdtEndPr>
      <w:rPr>
        <w:noProof/>
      </w:rPr>
    </w:sdtEndPr>
    <w:sdtContent>
      <w:p w14:paraId="1077C496" w14:textId="77777777" w:rsidR="00A76BC6" w:rsidRDefault="00A76BC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DBD7A3E" w14:textId="77777777" w:rsidR="00A76BC6" w:rsidRDefault="00A76BC6" w:rsidP="00DF199D">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3E90ED1A"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21785" w14:textId="5F380CDB" w:rsidR="00B65FC6" w:rsidRDefault="00B65FC6">
    <w:pPr>
      <w:pStyle w:val="Footer"/>
      <w:jc w:val="center"/>
    </w:pPr>
  </w:p>
  <w:p w14:paraId="184680C4" w14:textId="77777777" w:rsidR="00990A0B" w:rsidRDefault="00990A0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3954478"/>
      <w:docPartObj>
        <w:docPartGallery w:val="Page Numbers (Bottom of Page)"/>
        <w:docPartUnique/>
      </w:docPartObj>
    </w:sdtPr>
    <w:sdtEndPr>
      <w:rPr>
        <w:noProof/>
      </w:rPr>
    </w:sdtEndPr>
    <w:sdtContent>
      <w:p w14:paraId="2371EFE8" w14:textId="27CF2108" w:rsidR="00CF7F94" w:rsidRDefault="00CF7F9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D4E722D" w14:textId="77777777" w:rsidR="00CF7F94" w:rsidRDefault="00CF7F94">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0286941"/>
      <w:docPartObj>
        <w:docPartGallery w:val="Page Numbers (Bottom of Page)"/>
        <w:docPartUnique/>
      </w:docPartObj>
    </w:sdtPr>
    <w:sdtEndPr>
      <w:rPr>
        <w:noProof/>
      </w:rPr>
    </w:sdtEndPr>
    <w:sdtContent>
      <w:p w14:paraId="3CC51563" w14:textId="77777777" w:rsidR="00DA5966" w:rsidRDefault="00DA596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FD24004" w14:textId="77777777" w:rsidR="00DA5966" w:rsidRDefault="00DA5966">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8897189"/>
      <w:docPartObj>
        <w:docPartGallery w:val="Page Numbers (Bottom of Page)"/>
        <w:docPartUnique/>
      </w:docPartObj>
    </w:sdtPr>
    <w:sdtEndPr>
      <w:rPr>
        <w:noProof/>
      </w:rPr>
    </w:sdtEndPr>
    <w:sdtContent>
      <w:p w14:paraId="190687D5" w14:textId="77777777" w:rsidR="003B46B1" w:rsidRDefault="003B46B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A95BC70" w14:textId="77777777" w:rsidR="003B46B1" w:rsidRDefault="003B46B1">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9868465"/>
      <w:docPartObj>
        <w:docPartGallery w:val="Page Numbers (Bottom of Page)"/>
        <w:docPartUnique/>
      </w:docPartObj>
    </w:sdtPr>
    <w:sdtEndPr/>
    <w:sdtContent>
      <w:p w14:paraId="4B3C4DB5" w14:textId="77777777" w:rsidR="008E743D" w:rsidRPr="00B844FE" w:rsidRDefault="008E743D"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637DF07E" w14:textId="77777777" w:rsidR="008E743D" w:rsidRDefault="008E743D" w:rsidP="00B844FE"/>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5065725"/>
      <w:docPartObj>
        <w:docPartGallery w:val="Page Numbers (Bottom of Page)"/>
        <w:docPartUnique/>
      </w:docPartObj>
    </w:sdtPr>
    <w:sdtEndPr>
      <w:rPr>
        <w:noProof/>
      </w:rPr>
    </w:sdtEndPr>
    <w:sdtContent>
      <w:p w14:paraId="5786A947" w14:textId="77777777" w:rsidR="008E743D" w:rsidRDefault="008E743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418F2F7" w14:textId="77777777" w:rsidR="008E743D" w:rsidRDefault="008E743D" w:rsidP="00DF199D">
    <w:pPr>
      <w:pStyle w:val="Footer"/>
      <w:jc w:val="cen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8230306"/>
      <w:docPartObj>
        <w:docPartGallery w:val="Page Numbers (Bottom of Page)"/>
        <w:docPartUnique/>
      </w:docPartObj>
    </w:sdtPr>
    <w:sdtEndPr>
      <w:rPr>
        <w:noProof/>
      </w:rPr>
    </w:sdtEndPr>
    <w:sdtContent>
      <w:p w14:paraId="0379E64B" w14:textId="77777777" w:rsidR="00A76BC6" w:rsidRDefault="00A76BC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707699" w14:textId="77777777" w:rsidR="007F272E" w:rsidRPr="00B844FE" w:rsidRDefault="007F272E" w:rsidP="00B844FE">
      <w:r>
        <w:separator/>
      </w:r>
    </w:p>
  </w:footnote>
  <w:footnote w:type="continuationSeparator" w:id="0">
    <w:p w14:paraId="11C660C8" w14:textId="77777777" w:rsidR="007F272E" w:rsidRPr="00B844FE" w:rsidRDefault="007F272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B7051" w14:textId="77777777" w:rsidR="002A0269" w:rsidRPr="00B844FE" w:rsidRDefault="00E23419">
    <w:pPr>
      <w:pStyle w:val="Header"/>
    </w:pPr>
    <w:sdt>
      <w:sdtPr>
        <w:id w:val="-684364211"/>
        <w:placeholder>
          <w:docPart w:val="416443F053D04A59B8780AF3B6FA3E35"/>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416443F053D04A59B8780AF3B6FA3E35"/>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5ADAF" w14:textId="5610BAF0" w:rsidR="00C33014" w:rsidRPr="00686E9A" w:rsidRDefault="00A76BC6" w:rsidP="000573A9">
    <w:pPr>
      <w:pStyle w:val="HeaderStyle"/>
      <w:rPr>
        <w:sz w:val="22"/>
        <w:szCs w:val="22"/>
      </w:rPr>
    </w:pPr>
    <w:r>
      <w:rPr>
        <w:sz w:val="22"/>
        <w:szCs w:val="22"/>
      </w:rPr>
      <w:t>Int 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Pr>
            <w:sz w:val="22"/>
            <w:szCs w:val="22"/>
          </w:rPr>
          <w:t>2026R4020</w:t>
        </w:r>
      </w:sdtContent>
    </w:sdt>
  </w:p>
  <w:p w14:paraId="7224E3CB"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7DCD9"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8D78E" w14:textId="77777777" w:rsidR="00CF7F94" w:rsidRPr="00686E9A" w:rsidRDefault="00CF7F94" w:rsidP="00CF7F94">
    <w:pPr>
      <w:pStyle w:val="HeaderStyle"/>
      <w:rPr>
        <w:sz w:val="22"/>
        <w:szCs w:val="22"/>
      </w:rPr>
    </w:pPr>
    <w:r w:rsidRPr="00686E9A">
      <w:rPr>
        <w:sz w:val="22"/>
        <w:szCs w:val="22"/>
      </w:rPr>
      <w:t xml:space="preserve">Intr </w:t>
    </w:r>
    <w:r>
      <w:rPr>
        <w:sz w:val="22"/>
        <w:szCs w:val="22"/>
      </w:rPr>
      <w:t>SB</w:t>
    </w:r>
    <w:sdt>
      <w:sdtPr>
        <w:rPr>
          <w:sz w:val="22"/>
          <w:szCs w:val="22"/>
        </w:rPr>
        <w:tag w:val="BNumWH"/>
        <w:id w:val="-215745064"/>
        <w:showingPlcHdr/>
        <w:text/>
      </w:sdtPr>
      <w:sdtEndPr/>
      <w:sdtContent/>
    </w:sdt>
    <w:r w:rsidRPr="00686E9A">
      <w:rPr>
        <w:sz w:val="22"/>
        <w:szCs w:val="22"/>
      </w:rPr>
      <w:t xml:space="preserve"> </w:t>
    </w:r>
    <w:r w:rsidRPr="00686E9A">
      <w:rPr>
        <w:sz w:val="22"/>
        <w:szCs w:val="22"/>
      </w:rPr>
      <w:ptab w:relativeTo="margin" w:alignment="center" w:leader="none"/>
    </w:r>
    <w:r w:rsidRPr="00686E9A">
      <w:rPr>
        <w:sz w:val="22"/>
        <w:szCs w:val="22"/>
      </w:rPr>
      <w:tab/>
    </w:r>
    <w:sdt>
      <w:sdtPr>
        <w:rPr>
          <w:sz w:val="22"/>
          <w:szCs w:val="22"/>
        </w:rPr>
        <w:alias w:val="CBD Number"/>
        <w:tag w:val="CBD Number"/>
        <w:id w:val="-926958926"/>
        <w:text/>
      </w:sdtPr>
      <w:sdtEndPr/>
      <w:sdtContent>
        <w:r>
          <w:rPr>
            <w:sz w:val="22"/>
            <w:szCs w:val="22"/>
          </w:rPr>
          <w:t>2025R3675</w:t>
        </w:r>
      </w:sdtContent>
    </w:sdt>
  </w:p>
  <w:p w14:paraId="0FB31D33" w14:textId="77777777" w:rsidR="00CF7F94" w:rsidRPr="004D3ABE" w:rsidRDefault="00CF7F94" w:rsidP="00CC1F3B">
    <w:pPr>
      <w:pStyle w:val="HeaderStyle"/>
      <w:rPr>
        <w:sz w:val="22"/>
        <w:szCs w:val="22"/>
      </w:rPr>
    </w:pPr>
    <w:r w:rsidRPr="004D3ABE">
      <w:rPr>
        <w:sz w:val="22"/>
        <w:szCs w:val="22"/>
      </w:rPr>
      <w:t xml:space="preserve"> </w:t>
    </w:r>
    <w:r w:rsidRPr="004D3ABE">
      <w:rPr>
        <w:sz w:val="22"/>
        <w:szCs w:val="22"/>
      </w:rPr>
      <w:ptab w:relativeTo="margin" w:alignment="center" w:leader="none"/>
    </w:r>
    <w:r w:rsidRPr="004D3ABE">
      <w:rPr>
        <w:sz w:val="22"/>
        <w:szCs w:val="22"/>
      </w:rP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7685A" w14:textId="77777777" w:rsidR="00DA5966" w:rsidRPr="00686E9A" w:rsidRDefault="00DA5966" w:rsidP="00CF7F94">
    <w:pPr>
      <w:pStyle w:val="HeaderStyle"/>
      <w:rPr>
        <w:sz w:val="22"/>
        <w:szCs w:val="22"/>
      </w:rPr>
    </w:pPr>
    <w:r w:rsidRPr="00686E9A">
      <w:rPr>
        <w:sz w:val="22"/>
        <w:szCs w:val="22"/>
      </w:rPr>
      <w:t xml:space="preserve">Intr </w:t>
    </w:r>
    <w:r>
      <w:rPr>
        <w:sz w:val="22"/>
        <w:szCs w:val="22"/>
      </w:rPr>
      <w:t>SB</w:t>
    </w:r>
    <w:sdt>
      <w:sdtPr>
        <w:rPr>
          <w:sz w:val="22"/>
          <w:szCs w:val="22"/>
        </w:rPr>
        <w:tag w:val="BNumWH"/>
        <w:id w:val="1976946681"/>
        <w:showingPlcHdr/>
        <w:text/>
      </w:sdtPr>
      <w:sdtEndPr/>
      <w:sdtContent/>
    </w:sdt>
    <w:r w:rsidRPr="00686E9A">
      <w:rPr>
        <w:sz w:val="22"/>
        <w:szCs w:val="22"/>
      </w:rPr>
      <w:t xml:space="preserve"> </w:t>
    </w:r>
    <w:r w:rsidRPr="00686E9A">
      <w:rPr>
        <w:sz w:val="22"/>
        <w:szCs w:val="22"/>
      </w:rPr>
      <w:ptab w:relativeTo="margin" w:alignment="center" w:leader="none"/>
    </w:r>
    <w:r w:rsidRPr="00686E9A">
      <w:rPr>
        <w:sz w:val="22"/>
        <w:szCs w:val="22"/>
      </w:rPr>
      <w:tab/>
    </w:r>
    <w:sdt>
      <w:sdtPr>
        <w:rPr>
          <w:sz w:val="22"/>
          <w:szCs w:val="22"/>
        </w:rPr>
        <w:alias w:val="CBD Number"/>
        <w:tag w:val="CBD Number"/>
        <w:id w:val="-258838587"/>
        <w:text/>
      </w:sdtPr>
      <w:sdtEndPr/>
      <w:sdtContent>
        <w:r>
          <w:rPr>
            <w:sz w:val="22"/>
            <w:szCs w:val="22"/>
          </w:rPr>
          <w:t>2025R3675</w:t>
        </w:r>
      </w:sdtContent>
    </w:sdt>
  </w:p>
  <w:p w14:paraId="543B0E20" w14:textId="77777777" w:rsidR="00DA5966" w:rsidRPr="004D3ABE" w:rsidRDefault="00DA5966" w:rsidP="00CC1F3B">
    <w:pPr>
      <w:pStyle w:val="HeaderStyle"/>
      <w:rPr>
        <w:sz w:val="22"/>
        <w:szCs w:val="22"/>
      </w:rPr>
    </w:pPr>
    <w:r w:rsidRPr="004D3ABE">
      <w:rPr>
        <w:sz w:val="22"/>
        <w:szCs w:val="22"/>
      </w:rPr>
      <w:t xml:space="preserve"> </w:t>
    </w:r>
    <w:r w:rsidRPr="004D3ABE">
      <w:rPr>
        <w:sz w:val="22"/>
        <w:szCs w:val="22"/>
      </w:rPr>
      <w:ptab w:relativeTo="margin" w:alignment="center" w:leader="none"/>
    </w:r>
    <w:r w:rsidRPr="004D3ABE">
      <w:rPr>
        <w:sz w:val="22"/>
        <w:szCs w:val="22"/>
      </w:rP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BA5327" w14:textId="77777777" w:rsidR="003B46B1" w:rsidRPr="00686E9A" w:rsidRDefault="003B46B1" w:rsidP="00CF7F94">
    <w:pPr>
      <w:pStyle w:val="HeaderStyle"/>
      <w:rPr>
        <w:sz w:val="22"/>
        <w:szCs w:val="22"/>
      </w:rPr>
    </w:pPr>
    <w:r w:rsidRPr="00686E9A">
      <w:rPr>
        <w:sz w:val="22"/>
        <w:szCs w:val="22"/>
      </w:rPr>
      <w:t xml:space="preserve">Intr </w:t>
    </w:r>
    <w:r>
      <w:rPr>
        <w:sz w:val="22"/>
        <w:szCs w:val="22"/>
      </w:rPr>
      <w:t>SB</w:t>
    </w:r>
    <w:sdt>
      <w:sdtPr>
        <w:rPr>
          <w:sz w:val="22"/>
          <w:szCs w:val="22"/>
        </w:rPr>
        <w:tag w:val="BNumWH"/>
        <w:id w:val="-1891949997"/>
        <w:showingPlcHdr/>
        <w:text/>
      </w:sdtPr>
      <w:sdtEndPr/>
      <w:sdtContent/>
    </w:sdt>
    <w:r w:rsidRPr="00686E9A">
      <w:rPr>
        <w:sz w:val="22"/>
        <w:szCs w:val="22"/>
      </w:rPr>
      <w:t xml:space="preserve"> </w:t>
    </w:r>
    <w:r w:rsidRPr="00686E9A">
      <w:rPr>
        <w:sz w:val="22"/>
        <w:szCs w:val="22"/>
      </w:rPr>
      <w:ptab w:relativeTo="margin" w:alignment="center" w:leader="none"/>
    </w:r>
    <w:r w:rsidRPr="00686E9A">
      <w:rPr>
        <w:sz w:val="22"/>
        <w:szCs w:val="22"/>
      </w:rPr>
      <w:tab/>
    </w:r>
    <w:sdt>
      <w:sdtPr>
        <w:rPr>
          <w:sz w:val="22"/>
          <w:szCs w:val="22"/>
        </w:rPr>
        <w:alias w:val="CBD Number"/>
        <w:tag w:val="CBD Number"/>
        <w:id w:val="426695068"/>
        <w:text/>
      </w:sdtPr>
      <w:sdtEndPr/>
      <w:sdtContent>
        <w:r>
          <w:rPr>
            <w:sz w:val="22"/>
            <w:szCs w:val="22"/>
          </w:rPr>
          <w:t>2025R3675</w:t>
        </w:r>
      </w:sdtContent>
    </w:sdt>
  </w:p>
  <w:p w14:paraId="4B14B0FF" w14:textId="77777777" w:rsidR="003B46B1" w:rsidRPr="004D3ABE" w:rsidRDefault="003B46B1" w:rsidP="00CC1F3B">
    <w:pPr>
      <w:pStyle w:val="HeaderStyle"/>
      <w:rPr>
        <w:sz w:val="22"/>
        <w:szCs w:val="22"/>
      </w:rPr>
    </w:pPr>
    <w:r w:rsidRPr="004D3ABE">
      <w:rPr>
        <w:sz w:val="22"/>
        <w:szCs w:val="22"/>
      </w:rPr>
      <w:t xml:space="preserve"> </w:t>
    </w:r>
    <w:r w:rsidRPr="004D3ABE">
      <w:rPr>
        <w:sz w:val="22"/>
        <w:szCs w:val="22"/>
      </w:rPr>
      <w:ptab w:relativeTo="margin" w:alignment="center" w:leader="none"/>
    </w:r>
    <w:r w:rsidRPr="004D3ABE">
      <w:rPr>
        <w:sz w:val="22"/>
        <w:szCs w:val="22"/>
      </w:rPr>
      <w:tab/>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126DD" w14:textId="77777777" w:rsidR="008E743D" w:rsidRPr="00B844FE" w:rsidRDefault="008E743D">
    <w:pPr>
      <w:pStyle w:val="Header"/>
    </w:pPr>
    <w:r w:rsidRPr="00B844FE">
      <w:t>[Type here]</w:t>
    </w:r>
    <w:r w:rsidRPr="00B844FE">
      <w:ptab w:relativeTo="margin" w:alignment="left" w:leader="none"/>
    </w:r>
    <w:r w:rsidRPr="00B844FE">
      <w:t>[Type here]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9DB91F" w14:textId="3646DC1E" w:rsidR="008E743D" w:rsidRPr="00C33014" w:rsidRDefault="008E743D" w:rsidP="000573A9">
    <w:pPr>
      <w:pStyle w:val="HeaderStyle"/>
    </w:pPr>
    <w:r>
      <w:t xml:space="preserve">Intr </w:t>
    </w:r>
    <w:r w:rsidR="009D00AE">
      <w:t>H</w:t>
    </w:r>
    <w:r>
      <w:t>B</w:t>
    </w:r>
    <w:r w:rsidRPr="002A0269">
      <w:ptab w:relativeTo="margin" w:alignment="center" w:leader="none"/>
    </w:r>
    <w:r>
      <w:tab/>
    </w:r>
    <w:r>
      <w:rPr>
        <w:rStyle w:val="PlaceholderText"/>
        <w:color w:val="auto"/>
        <w:sz w:val="22"/>
        <w:szCs w:val="22"/>
      </w:rPr>
      <w:t>2026R</w:t>
    </w:r>
    <w:r w:rsidR="00307BE0">
      <w:rPr>
        <w:rStyle w:val="PlaceholderText"/>
        <w:color w:val="auto"/>
        <w:sz w:val="22"/>
        <w:szCs w:val="22"/>
      </w:rPr>
      <w:t>4020</w:t>
    </w:r>
  </w:p>
  <w:p w14:paraId="65D3AE54" w14:textId="77777777" w:rsidR="008E743D" w:rsidRPr="00C33014" w:rsidRDefault="008E743D" w:rsidP="00C33014">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4443B" w14:textId="77777777" w:rsidR="008E743D" w:rsidRPr="002A0269" w:rsidRDefault="008E743D" w:rsidP="00CC1F3B">
    <w:pPr>
      <w:pStyle w:val="HeaderStyle"/>
    </w:pPr>
    <w:r>
      <w:t>Intr. HB</w:t>
    </w:r>
    <w:r>
      <w:tab/>
    </w:r>
    <w:r w:rsidRPr="002A0269">
      <w:ptab w:relativeTo="margin" w:alignment="center" w:leader="none"/>
    </w:r>
    <w:r>
      <w:tab/>
      <w:t>2023R1664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DC7521"/>
    <w:multiLevelType w:val="hybridMultilevel"/>
    <w:tmpl w:val="3A66B924"/>
    <w:lvl w:ilvl="0" w:tplc="D2D4BB9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2C32419D"/>
    <w:multiLevelType w:val="hybridMultilevel"/>
    <w:tmpl w:val="C692849E"/>
    <w:lvl w:ilvl="0" w:tplc="16CE3F7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42A79E1"/>
    <w:multiLevelType w:val="hybridMultilevel"/>
    <w:tmpl w:val="36ACAC9C"/>
    <w:lvl w:ilvl="0" w:tplc="2BD020B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4B17BC3"/>
    <w:multiLevelType w:val="hybridMultilevel"/>
    <w:tmpl w:val="C520ED86"/>
    <w:lvl w:ilvl="0" w:tplc="E76A7DE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D7C5BF1"/>
    <w:multiLevelType w:val="hybridMultilevel"/>
    <w:tmpl w:val="97DE8E4A"/>
    <w:lvl w:ilvl="0" w:tplc="8F90163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5"/>
  </w:num>
  <w:num w:numId="2" w16cid:durableId="1354503649">
    <w:abstractNumId w:val="5"/>
  </w:num>
  <w:num w:numId="3" w16cid:durableId="1225529124">
    <w:abstractNumId w:val="3"/>
  </w:num>
  <w:num w:numId="4" w16cid:durableId="2125347389">
    <w:abstractNumId w:val="0"/>
  </w:num>
  <w:num w:numId="5" w16cid:durableId="360055223">
    <w:abstractNumId w:val="1"/>
  </w:num>
  <w:num w:numId="6" w16cid:durableId="1253929299">
    <w:abstractNumId w:val="4"/>
  </w:num>
  <w:num w:numId="7" w16cid:durableId="1211987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54C8"/>
    <w:rsid w:val="0000526A"/>
    <w:rsid w:val="00010F72"/>
    <w:rsid w:val="00013842"/>
    <w:rsid w:val="00025E87"/>
    <w:rsid w:val="00030D33"/>
    <w:rsid w:val="00037014"/>
    <w:rsid w:val="00046743"/>
    <w:rsid w:val="000573A9"/>
    <w:rsid w:val="000654D0"/>
    <w:rsid w:val="00076A16"/>
    <w:rsid w:val="000821C5"/>
    <w:rsid w:val="00083A5B"/>
    <w:rsid w:val="00085D22"/>
    <w:rsid w:val="00093AB0"/>
    <w:rsid w:val="000B2AA1"/>
    <w:rsid w:val="000B2D02"/>
    <w:rsid w:val="000C10BC"/>
    <w:rsid w:val="000C5C77"/>
    <w:rsid w:val="000D7C6B"/>
    <w:rsid w:val="000E3912"/>
    <w:rsid w:val="000E6DFF"/>
    <w:rsid w:val="000E727E"/>
    <w:rsid w:val="000E72B1"/>
    <w:rsid w:val="000F095E"/>
    <w:rsid w:val="0010013C"/>
    <w:rsid w:val="0010070F"/>
    <w:rsid w:val="00105CC8"/>
    <w:rsid w:val="00112A08"/>
    <w:rsid w:val="001144AE"/>
    <w:rsid w:val="00117BD6"/>
    <w:rsid w:val="00121E44"/>
    <w:rsid w:val="001257E9"/>
    <w:rsid w:val="00130780"/>
    <w:rsid w:val="00134CA9"/>
    <w:rsid w:val="0015112E"/>
    <w:rsid w:val="00152321"/>
    <w:rsid w:val="001552E7"/>
    <w:rsid w:val="001566B4"/>
    <w:rsid w:val="00156C6A"/>
    <w:rsid w:val="00163C2F"/>
    <w:rsid w:val="0016406B"/>
    <w:rsid w:val="00165C30"/>
    <w:rsid w:val="00173A6B"/>
    <w:rsid w:val="0017793D"/>
    <w:rsid w:val="001A66B7"/>
    <w:rsid w:val="001B4316"/>
    <w:rsid w:val="001C279E"/>
    <w:rsid w:val="001C579F"/>
    <w:rsid w:val="001C6A87"/>
    <w:rsid w:val="001D2D54"/>
    <w:rsid w:val="001D413E"/>
    <w:rsid w:val="001D459E"/>
    <w:rsid w:val="001E4FB2"/>
    <w:rsid w:val="001E6789"/>
    <w:rsid w:val="001F380C"/>
    <w:rsid w:val="001F62BC"/>
    <w:rsid w:val="0020284F"/>
    <w:rsid w:val="00205402"/>
    <w:rsid w:val="00211F02"/>
    <w:rsid w:val="0022348D"/>
    <w:rsid w:val="00224B7A"/>
    <w:rsid w:val="002254C8"/>
    <w:rsid w:val="0022627F"/>
    <w:rsid w:val="00243F72"/>
    <w:rsid w:val="00252516"/>
    <w:rsid w:val="00255A35"/>
    <w:rsid w:val="002619AF"/>
    <w:rsid w:val="0027011C"/>
    <w:rsid w:val="00274200"/>
    <w:rsid w:val="00275740"/>
    <w:rsid w:val="002A0269"/>
    <w:rsid w:val="002C379A"/>
    <w:rsid w:val="002C3866"/>
    <w:rsid w:val="002C4860"/>
    <w:rsid w:val="002C7AED"/>
    <w:rsid w:val="002D7902"/>
    <w:rsid w:val="002E6FAB"/>
    <w:rsid w:val="00300ACB"/>
    <w:rsid w:val="003023A9"/>
    <w:rsid w:val="00303684"/>
    <w:rsid w:val="00304109"/>
    <w:rsid w:val="00307BE0"/>
    <w:rsid w:val="00310F22"/>
    <w:rsid w:val="003143F5"/>
    <w:rsid w:val="00314854"/>
    <w:rsid w:val="00320DA3"/>
    <w:rsid w:val="00326B52"/>
    <w:rsid w:val="00330A3F"/>
    <w:rsid w:val="003413DF"/>
    <w:rsid w:val="00341AFF"/>
    <w:rsid w:val="00341CAB"/>
    <w:rsid w:val="003650CF"/>
    <w:rsid w:val="00365CD2"/>
    <w:rsid w:val="00373CBE"/>
    <w:rsid w:val="0037769E"/>
    <w:rsid w:val="0038404A"/>
    <w:rsid w:val="00385D4D"/>
    <w:rsid w:val="0038610A"/>
    <w:rsid w:val="00390CC7"/>
    <w:rsid w:val="00391840"/>
    <w:rsid w:val="00394191"/>
    <w:rsid w:val="00395974"/>
    <w:rsid w:val="003A5253"/>
    <w:rsid w:val="003A7F0E"/>
    <w:rsid w:val="003B27E1"/>
    <w:rsid w:val="003B46B1"/>
    <w:rsid w:val="003C4E59"/>
    <w:rsid w:val="003C51CD"/>
    <w:rsid w:val="003C6034"/>
    <w:rsid w:val="003D4FC8"/>
    <w:rsid w:val="003E5780"/>
    <w:rsid w:val="003F4C55"/>
    <w:rsid w:val="003F4E91"/>
    <w:rsid w:val="003F5D45"/>
    <w:rsid w:val="00400B5C"/>
    <w:rsid w:val="004034C6"/>
    <w:rsid w:val="004039B2"/>
    <w:rsid w:val="004050AE"/>
    <w:rsid w:val="00405850"/>
    <w:rsid w:val="00407F36"/>
    <w:rsid w:val="00407FA3"/>
    <w:rsid w:val="00417CA9"/>
    <w:rsid w:val="00420C79"/>
    <w:rsid w:val="00421DCA"/>
    <w:rsid w:val="0043449F"/>
    <w:rsid w:val="00435AB8"/>
    <w:rsid w:val="004368E0"/>
    <w:rsid w:val="00470FF7"/>
    <w:rsid w:val="00483A73"/>
    <w:rsid w:val="0049115E"/>
    <w:rsid w:val="0049359D"/>
    <w:rsid w:val="004C13DD"/>
    <w:rsid w:val="004C711C"/>
    <w:rsid w:val="004D074E"/>
    <w:rsid w:val="004D39D3"/>
    <w:rsid w:val="004D3ABE"/>
    <w:rsid w:val="004D4811"/>
    <w:rsid w:val="004E3441"/>
    <w:rsid w:val="004E7A01"/>
    <w:rsid w:val="00500579"/>
    <w:rsid w:val="0051453C"/>
    <w:rsid w:val="00532642"/>
    <w:rsid w:val="005406A8"/>
    <w:rsid w:val="0054460C"/>
    <w:rsid w:val="00544EE8"/>
    <w:rsid w:val="0055701A"/>
    <w:rsid w:val="00557891"/>
    <w:rsid w:val="00562CEC"/>
    <w:rsid w:val="0057475A"/>
    <w:rsid w:val="00576202"/>
    <w:rsid w:val="005813D5"/>
    <w:rsid w:val="005831E4"/>
    <w:rsid w:val="00584C4B"/>
    <w:rsid w:val="0059053F"/>
    <w:rsid w:val="005949BD"/>
    <w:rsid w:val="005971E1"/>
    <w:rsid w:val="005A5366"/>
    <w:rsid w:val="005B1505"/>
    <w:rsid w:val="005E0CC2"/>
    <w:rsid w:val="00602CC4"/>
    <w:rsid w:val="0060684A"/>
    <w:rsid w:val="006157DA"/>
    <w:rsid w:val="00620D7C"/>
    <w:rsid w:val="006369EB"/>
    <w:rsid w:val="00637E73"/>
    <w:rsid w:val="00641074"/>
    <w:rsid w:val="00641D30"/>
    <w:rsid w:val="006514D0"/>
    <w:rsid w:val="00660132"/>
    <w:rsid w:val="006630B7"/>
    <w:rsid w:val="00663F7E"/>
    <w:rsid w:val="00671E02"/>
    <w:rsid w:val="00672CBA"/>
    <w:rsid w:val="006737D5"/>
    <w:rsid w:val="006861D6"/>
    <w:rsid w:val="006865E9"/>
    <w:rsid w:val="00686E9A"/>
    <w:rsid w:val="0068759D"/>
    <w:rsid w:val="00691F3E"/>
    <w:rsid w:val="00694BFB"/>
    <w:rsid w:val="00696D87"/>
    <w:rsid w:val="006A106B"/>
    <w:rsid w:val="006A1512"/>
    <w:rsid w:val="006A2715"/>
    <w:rsid w:val="006B4C5C"/>
    <w:rsid w:val="006B559E"/>
    <w:rsid w:val="006C523D"/>
    <w:rsid w:val="006D4036"/>
    <w:rsid w:val="006E03A0"/>
    <w:rsid w:val="006E4997"/>
    <w:rsid w:val="006F24F9"/>
    <w:rsid w:val="006F2AB5"/>
    <w:rsid w:val="0070129D"/>
    <w:rsid w:val="007045AB"/>
    <w:rsid w:val="007167DC"/>
    <w:rsid w:val="00720D70"/>
    <w:rsid w:val="00723F63"/>
    <w:rsid w:val="007335B4"/>
    <w:rsid w:val="00744126"/>
    <w:rsid w:val="00750144"/>
    <w:rsid w:val="0076571F"/>
    <w:rsid w:val="00775AFC"/>
    <w:rsid w:val="007937B2"/>
    <w:rsid w:val="007A2019"/>
    <w:rsid w:val="007A4FA7"/>
    <w:rsid w:val="007A5259"/>
    <w:rsid w:val="007A7081"/>
    <w:rsid w:val="007B4023"/>
    <w:rsid w:val="007B695C"/>
    <w:rsid w:val="007C07DB"/>
    <w:rsid w:val="007C1BF6"/>
    <w:rsid w:val="007E3AB0"/>
    <w:rsid w:val="007F03C8"/>
    <w:rsid w:val="007F1CF5"/>
    <w:rsid w:val="007F272E"/>
    <w:rsid w:val="007F6CCA"/>
    <w:rsid w:val="00817717"/>
    <w:rsid w:val="00823604"/>
    <w:rsid w:val="00823D5C"/>
    <w:rsid w:val="008240CA"/>
    <w:rsid w:val="0082658F"/>
    <w:rsid w:val="00827C7E"/>
    <w:rsid w:val="0083077B"/>
    <w:rsid w:val="008342A4"/>
    <w:rsid w:val="00834EDE"/>
    <w:rsid w:val="00836810"/>
    <w:rsid w:val="0084575A"/>
    <w:rsid w:val="00851964"/>
    <w:rsid w:val="008566F3"/>
    <w:rsid w:val="008736AA"/>
    <w:rsid w:val="00894963"/>
    <w:rsid w:val="00897934"/>
    <w:rsid w:val="008A276D"/>
    <w:rsid w:val="008B001A"/>
    <w:rsid w:val="008B5EDA"/>
    <w:rsid w:val="008C3422"/>
    <w:rsid w:val="008C7930"/>
    <w:rsid w:val="008D275D"/>
    <w:rsid w:val="008E05FF"/>
    <w:rsid w:val="008E743D"/>
    <w:rsid w:val="008E76D8"/>
    <w:rsid w:val="008F6219"/>
    <w:rsid w:val="009059B8"/>
    <w:rsid w:val="00906750"/>
    <w:rsid w:val="00907E85"/>
    <w:rsid w:val="00907F91"/>
    <w:rsid w:val="00910A02"/>
    <w:rsid w:val="00946186"/>
    <w:rsid w:val="009466E9"/>
    <w:rsid w:val="009758E4"/>
    <w:rsid w:val="00980327"/>
    <w:rsid w:val="0098368C"/>
    <w:rsid w:val="00986478"/>
    <w:rsid w:val="00990A0B"/>
    <w:rsid w:val="009956B6"/>
    <w:rsid w:val="00996CDA"/>
    <w:rsid w:val="009B1D10"/>
    <w:rsid w:val="009B5557"/>
    <w:rsid w:val="009B7B46"/>
    <w:rsid w:val="009C04F0"/>
    <w:rsid w:val="009C0959"/>
    <w:rsid w:val="009C1B5F"/>
    <w:rsid w:val="009D00AE"/>
    <w:rsid w:val="009D3905"/>
    <w:rsid w:val="009E54B9"/>
    <w:rsid w:val="009F1067"/>
    <w:rsid w:val="00A0100D"/>
    <w:rsid w:val="00A30EBA"/>
    <w:rsid w:val="00A31E01"/>
    <w:rsid w:val="00A33F71"/>
    <w:rsid w:val="00A34A28"/>
    <w:rsid w:val="00A42511"/>
    <w:rsid w:val="00A527AD"/>
    <w:rsid w:val="00A52B18"/>
    <w:rsid w:val="00A61C03"/>
    <w:rsid w:val="00A6252D"/>
    <w:rsid w:val="00A63959"/>
    <w:rsid w:val="00A67ED5"/>
    <w:rsid w:val="00A70AB0"/>
    <w:rsid w:val="00A70AED"/>
    <w:rsid w:val="00A71631"/>
    <w:rsid w:val="00A718CF"/>
    <w:rsid w:val="00A71C8B"/>
    <w:rsid w:val="00A7278B"/>
    <w:rsid w:val="00A74C27"/>
    <w:rsid w:val="00A76BC6"/>
    <w:rsid w:val="00A770CD"/>
    <w:rsid w:val="00A8403A"/>
    <w:rsid w:val="00A90E20"/>
    <w:rsid w:val="00A9396E"/>
    <w:rsid w:val="00AA069B"/>
    <w:rsid w:val="00AB4C42"/>
    <w:rsid w:val="00AC3B14"/>
    <w:rsid w:val="00AD1D71"/>
    <w:rsid w:val="00AD30BB"/>
    <w:rsid w:val="00AE3CD8"/>
    <w:rsid w:val="00AE48A0"/>
    <w:rsid w:val="00AE61BE"/>
    <w:rsid w:val="00AE7911"/>
    <w:rsid w:val="00AF78AF"/>
    <w:rsid w:val="00B10B0D"/>
    <w:rsid w:val="00B13AF8"/>
    <w:rsid w:val="00B16F25"/>
    <w:rsid w:val="00B24422"/>
    <w:rsid w:val="00B255EE"/>
    <w:rsid w:val="00B25802"/>
    <w:rsid w:val="00B43F10"/>
    <w:rsid w:val="00B57B54"/>
    <w:rsid w:val="00B6073F"/>
    <w:rsid w:val="00B65FC6"/>
    <w:rsid w:val="00B66B81"/>
    <w:rsid w:val="00B71E6F"/>
    <w:rsid w:val="00B805F1"/>
    <w:rsid w:val="00B80C20"/>
    <w:rsid w:val="00B844FE"/>
    <w:rsid w:val="00B86B4F"/>
    <w:rsid w:val="00B9258B"/>
    <w:rsid w:val="00BA1340"/>
    <w:rsid w:val="00BA1F84"/>
    <w:rsid w:val="00BB326E"/>
    <w:rsid w:val="00BB4A79"/>
    <w:rsid w:val="00BC1A0F"/>
    <w:rsid w:val="00BC1F6E"/>
    <w:rsid w:val="00BC38C2"/>
    <w:rsid w:val="00BC562B"/>
    <w:rsid w:val="00BD6524"/>
    <w:rsid w:val="00BE5148"/>
    <w:rsid w:val="00BE6E57"/>
    <w:rsid w:val="00C10C8E"/>
    <w:rsid w:val="00C2560F"/>
    <w:rsid w:val="00C33014"/>
    <w:rsid w:val="00C33434"/>
    <w:rsid w:val="00C34869"/>
    <w:rsid w:val="00C4099F"/>
    <w:rsid w:val="00C42911"/>
    <w:rsid w:val="00C42EB6"/>
    <w:rsid w:val="00C514F6"/>
    <w:rsid w:val="00C568D4"/>
    <w:rsid w:val="00C62327"/>
    <w:rsid w:val="00C7635A"/>
    <w:rsid w:val="00C84BEE"/>
    <w:rsid w:val="00C85096"/>
    <w:rsid w:val="00C92266"/>
    <w:rsid w:val="00C95BC3"/>
    <w:rsid w:val="00C968C7"/>
    <w:rsid w:val="00C9779C"/>
    <w:rsid w:val="00CA49ED"/>
    <w:rsid w:val="00CB20EF"/>
    <w:rsid w:val="00CB564F"/>
    <w:rsid w:val="00CB5F9E"/>
    <w:rsid w:val="00CB6F36"/>
    <w:rsid w:val="00CC1F3B"/>
    <w:rsid w:val="00CD12CB"/>
    <w:rsid w:val="00CD189E"/>
    <w:rsid w:val="00CD36CF"/>
    <w:rsid w:val="00CD6026"/>
    <w:rsid w:val="00CE111E"/>
    <w:rsid w:val="00CE59A7"/>
    <w:rsid w:val="00CF1DCA"/>
    <w:rsid w:val="00CF3CE1"/>
    <w:rsid w:val="00CF74FD"/>
    <w:rsid w:val="00CF7F94"/>
    <w:rsid w:val="00D00563"/>
    <w:rsid w:val="00D16A95"/>
    <w:rsid w:val="00D16E92"/>
    <w:rsid w:val="00D217EE"/>
    <w:rsid w:val="00D24892"/>
    <w:rsid w:val="00D2794C"/>
    <w:rsid w:val="00D37400"/>
    <w:rsid w:val="00D41AC2"/>
    <w:rsid w:val="00D514AD"/>
    <w:rsid w:val="00D51742"/>
    <w:rsid w:val="00D579FC"/>
    <w:rsid w:val="00D62E8A"/>
    <w:rsid w:val="00D703C2"/>
    <w:rsid w:val="00D72E90"/>
    <w:rsid w:val="00D746E9"/>
    <w:rsid w:val="00D77368"/>
    <w:rsid w:val="00D81C16"/>
    <w:rsid w:val="00D8375A"/>
    <w:rsid w:val="00D8535E"/>
    <w:rsid w:val="00D92890"/>
    <w:rsid w:val="00D93299"/>
    <w:rsid w:val="00D97142"/>
    <w:rsid w:val="00DA5966"/>
    <w:rsid w:val="00DA6092"/>
    <w:rsid w:val="00DA7D35"/>
    <w:rsid w:val="00DC1BD0"/>
    <w:rsid w:val="00DC5937"/>
    <w:rsid w:val="00DC781D"/>
    <w:rsid w:val="00DD1A26"/>
    <w:rsid w:val="00DE12B9"/>
    <w:rsid w:val="00DE526B"/>
    <w:rsid w:val="00DF0CF8"/>
    <w:rsid w:val="00DF199D"/>
    <w:rsid w:val="00DF6709"/>
    <w:rsid w:val="00E01542"/>
    <w:rsid w:val="00E04E77"/>
    <w:rsid w:val="00E1021A"/>
    <w:rsid w:val="00E14654"/>
    <w:rsid w:val="00E16F64"/>
    <w:rsid w:val="00E20AB5"/>
    <w:rsid w:val="00E221DB"/>
    <w:rsid w:val="00E23419"/>
    <w:rsid w:val="00E30287"/>
    <w:rsid w:val="00E365F1"/>
    <w:rsid w:val="00E53E3F"/>
    <w:rsid w:val="00E623BE"/>
    <w:rsid w:val="00E62B95"/>
    <w:rsid w:val="00E62F48"/>
    <w:rsid w:val="00E63304"/>
    <w:rsid w:val="00E73CD5"/>
    <w:rsid w:val="00E808F0"/>
    <w:rsid w:val="00E831B3"/>
    <w:rsid w:val="00E90619"/>
    <w:rsid w:val="00E933A1"/>
    <w:rsid w:val="00E93587"/>
    <w:rsid w:val="00E93FD2"/>
    <w:rsid w:val="00E95353"/>
    <w:rsid w:val="00E95FBC"/>
    <w:rsid w:val="00EB21CC"/>
    <w:rsid w:val="00EB4421"/>
    <w:rsid w:val="00EC5E63"/>
    <w:rsid w:val="00EC6505"/>
    <w:rsid w:val="00EC67BC"/>
    <w:rsid w:val="00ED184B"/>
    <w:rsid w:val="00ED3368"/>
    <w:rsid w:val="00EE70CB"/>
    <w:rsid w:val="00EF6A59"/>
    <w:rsid w:val="00F0141A"/>
    <w:rsid w:val="00F0541A"/>
    <w:rsid w:val="00F26471"/>
    <w:rsid w:val="00F33CE7"/>
    <w:rsid w:val="00F41CA2"/>
    <w:rsid w:val="00F425F2"/>
    <w:rsid w:val="00F443C0"/>
    <w:rsid w:val="00F51AB4"/>
    <w:rsid w:val="00F52D82"/>
    <w:rsid w:val="00F56516"/>
    <w:rsid w:val="00F62879"/>
    <w:rsid w:val="00F62D15"/>
    <w:rsid w:val="00F62EFB"/>
    <w:rsid w:val="00F63C0A"/>
    <w:rsid w:val="00F63E06"/>
    <w:rsid w:val="00F83E7B"/>
    <w:rsid w:val="00F84755"/>
    <w:rsid w:val="00F84EA5"/>
    <w:rsid w:val="00F914CF"/>
    <w:rsid w:val="00F939A4"/>
    <w:rsid w:val="00FA665D"/>
    <w:rsid w:val="00FA7B09"/>
    <w:rsid w:val="00FB2A55"/>
    <w:rsid w:val="00FB63CF"/>
    <w:rsid w:val="00FC2DF8"/>
    <w:rsid w:val="00FD38C8"/>
    <w:rsid w:val="00FD5B51"/>
    <w:rsid w:val="00FE067E"/>
    <w:rsid w:val="00FE168E"/>
    <w:rsid w:val="00FE1DEA"/>
    <w:rsid w:val="00FE208F"/>
    <w:rsid w:val="00FE2497"/>
    <w:rsid w:val="00FE2A2D"/>
    <w:rsid w:val="00FE3B25"/>
    <w:rsid w:val="00FE42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9DC1A8"/>
  <w15:chartTrackingRefBased/>
  <w15:docId w15:val="{3D3F44CA-8C05-4CA0-9A82-267BFC70F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8E743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link w:val="HeaderStyleChar"/>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styleId="CommentReference">
    <w:name w:val="annotation reference"/>
    <w:basedOn w:val="DefaultParagraphFont"/>
    <w:uiPriority w:val="99"/>
    <w:semiHidden/>
    <w:locked/>
    <w:rsid w:val="00A0100D"/>
    <w:rPr>
      <w:sz w:val="16"/>
      <w:szCs w:val="16"/>
    </w:rPr>
  </w:style>
  <w:style w:type="paragraph" w:styleId="CommentText">
    <w:name w:val="annotation text"/>
    <w:basedOn w:val="Normal"/>
    <w:link w:val="CommentTextChar"/>
    <w:uiPriority w:val="99"/>
    <w:semiHidden/>
    <w:locked/>
    <w:rsid w:val="00A0100D"/>
    <w:pPr>
      <w:spacing w:line="240" w:lineRule="auto"/>
    </w:pPr>
    <w:rPr>
      <w:sz w:val="20"/>
      <w:szCs w:val="20"/>
    </w:rPr>
  </w:style>
  <w:style w:type="character" w:customStyle="1" w:styleId="CommentTextChar">
    <w:name w:val="Comment Text Char"/>
    <w:basedOn w:val="DefaultParagraphFont"/>
    <w:link w:val="CommentText"/>
    <w:uiPriority w:val="99"/>
    <w:semiHidden/>
    <w:rsid w:val="00A0100D"/>
    <w:rPr>
      <w:sz w:val="20"/>
      <w:szCs w:val="20"/>
    </w:rPr>
  </w:style>
  <w:style w:type="paragraph" w:styleId="CommentSubject">
    <w:name w:val="annotation subject"/>
    <w:basedOn w:val="CommentText"/>
    <w:next w:val="CommentText"/>
    <w:link w:val="CommentSubjectChar"/>
    <w:uiPriority w:val="99"/>
    <w:semiHidden/>
    <w:locked/>
    <w:rsid w:val="00A0100D"/>
    <w:rPr>
      <w:b/>
      <w:bCs/>
    </w:rPr>
  </w:style>
  <w:style w:type="character" w:customStyle="1" w:styleId="CommentSubjectChar">
    <w:name w:val="Comment Subject Char"/>
    <w:basedOn w:val="CommentTextChar"/>
    <w:link w:val="CommentSubject"/>
    <w:uiPriority w:val="99"/>
    <w:semiHidden/>
    <w:rsid w:val="00A0100D"/>
    <w:rPr>
      <w:b/>
      <w:bCs/>
      <w:sz w:val="20"/>
      <w:szCs w:val="20"/>
    </w:rPr>
  </w:style>
  <w:style w:type="character" w:styleId="HTMLSample">
    <w:name w:val="HTML Sample"/>
    <w:basedOn w:val="DefaultParagraphFont"/>
    <w:uiPriority w:val="99"/>
    <w:unhideWhenUsed/>
    <w:locked/>
    <w:rsid w:val="008E743D"/>
    <w:rPr>
      <w:rFonts w:ascii="Consolas" w:hAnsi="Consolas"/>
      <w:sz w:val="24"/>
      <w:szCs w:val="24"/>
    </w:rPr>
  </w:style>
  <w:style w:type="character" w:customStyle="1" w:styleId="SectionHeadingChar">
    <w:name w:val="Section Heading Char"/>
    <w:link w:val="SectionHeading"/>
    <w:rsid w:val="008E743D"/>
    <w:rPr>
      <w:rFonts w:eastAsia="Calibri"/>
      <w:b/>
      <w:color w:val="000000"/>
    </w:rPr>
  </w:style>
  <w:style w:type="character" w:customStyle="1" w:styleId="SectionBodyChar">
    <w:name w:val="Section Body Char"/>
    <w:link w:val="SectionBody"/>
    <w:rsid w:val="008E743D"/>
    <w:rPr>
      <w:rFonts w:eastAsia="Calibri"/>
      <w:color w:val="000000"/>
    </w:rPr>
  </w:style>
  <w:style w:type="character" w:customStyle="1" w:styleId="HeaderStyleChar">
    <w:name w:val="Header Style Char"/>
    <w:basedOn w:val="HeaderChar"/>
    <w:link w:val="HeaderStyle"/>
    <w:rsid w:val="008E743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footer" Target="footer10.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7.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9.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8.xml"/><Relationship Id="rId28" Type="http://schemas.openxmlformats.org/officeDocument/2006/relationships/footer" Target="footer12.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footer" Target="footer11.xml"/><Relationship Id="rId30"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3B7DBD6D5564C248B18A482B51F429C"/>
        <w:category>
          <w:name w:val="General"/>
          <w:gallery w:val="placeholder"/>
        </w:category>
        <w:types>
          <w:type w:val="bbPlcHdr"/>
        </w:types>
        <w:behaviors>
          <w:behavior w:val="content"/>
        </w:behaviors>
        <w:guid w:val="{A36DDC10-CD55-4D0E-8C0A-F555272911B6}"/>
      </w:docPartPr>
      <w:docPartBody>
        <w:p w:rsidR="0044239E" w:rsidRDefault="0044239E">
          <w:pPr>
            <w:pStyle w:val="C3B7DBD6D5564C248B18A482B51F429C"/>
          </w:pPr>
          <w:r w:rsidRPr="00B844FE">
            <w:t>Prefix Text</w:t>
          </w:r>
        </w:p>
      </w:docPartBody>
    </w:docPart>
    <w:docPart>
      <w:docPartPr>
        <w:name w:val="416443F053D04A59B8780AF3B6FA3E35"/>
        <w:category>
          <w:name w:val="General"/>
          <w:gallery w:val="placeholder"/>
        </w:category>
        <w:types>
          <w:type w:val="bbPlcHdr"/>
        </w:types>
        <w:behaviors>
          <w:behavior w:val="content"/>
        </w:behaviors>
        <w:guid w:val="{4A5A6E1F-F7A0-499A-900A-253096BF4E24}"/>
      </w:docPartPr>
      <w:docPartBody>
        <w:p w:rsidR="0044239E" w:rsidRDefault="0044239E">
          <w:pPr>
            <w:pStyle w:val="416443F053D04A59B8780AF3B6FA3E35"/>
          </w:pPr>
          <w:r w:rsidRPr="00B844FE">
            <w:t>[Type here]</w:t>
          </w:r>
        </w:p>
      </w:docPartBody>
    </w:docPart>
    <w:docPart>
      <w:docPartPr>
        <w:name w:val="EB6FB2549003481984FE8DA5B47BB1F9"/>
        <w:category>
          <w:name w:val="General"/>
          <w:gallery w:val="placeholder"/>
        </w:category>
        <w:types>
          <w:type w:val="bbPlcHdr"/>
        </w:types>
        <w:behaviors>
          <w:behavior w:val="content"/>
        </w:behaviors>
        <w:guid w:val="{0419AF1F-A110-4D8F-8A77-122580530080}"/>
      </w:docPartPr>
      <w:docPartBody>
        <w:p w:rsidR="0044239E" w:rsidRDefault="0044239E">
          <w:pPr>
            <w:pStyle w:val="EB6FB2549003481984FE8DA5B47BB1F9"/>
          </w:pPr>
          <w:r w:rsidRPr="00B844FE">
            <w:t>Number</w:t>
          </w:r>
        </w:p>
      </w:docPartBody>
    </w:docPart>
    <w:docPart>
      <w:docPartPr>
        <w:name w:val="64500DF8A3784014B8E55FFBDDCECCD1"/>
        <w:category>
          <w:name w:val="General"/>
          <w:gallery w:val="placeholder"/>
        </w:category>
        <w:types>
          <w:type w:val="bbPlcHdr"/>
        </w:types>
        <w:behaviors>
          <w:behavior w:val="content"/>
        </w:behaviors>
        <w:guid w:val="{FCD7698B-67D2-419C-B368-4C0D83F206B4}"/>
      </w:docPartPr>
      <w:docPartBody>
        <w:p w:rsidR="0044239E" w:rsidRDefault="0044239E">
          <w:pPr>
            <w:pStyle w:val="64500DF8A3784014B8E55FFBDDCECCD1"/>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239E"/>
    <w:rsid w:val="00076A16"/>
    <w:rsid w:val="000B2D02"/>
    <w:rsid w:val="00144698"/>
    <w:rsid w:val="00205402"/>
    <w:rsid w:val="00224B7A"/>
    <w:rsid w:val="0022627F"/>
    <w:rsid w:val="00285F6A"/>
    <w:rsid w:val="002E6FAB"/>
    <w:rsid w:val="00341AFF"/>
    <w:rsid w:val="00341CAB"/>
    <w:rsid w:val="00373CBE"/>
    <w:rsid w:val="003F5D45"/>
    <w:rsid w:val="00407F36"/>
    <w:rsid w:val="0044239E"/>
    <w:rsid w:val="00574C99"/>
    <w:rsid w:val="0081334B"/>
    <w:rsid w:val="0082658F"/>
    <w:rsid w:val="008E76D8"/>
    <w:rsid w:val="008F6219"/>
    <w:rsid w:val="009956B6"/>
    <w:rsid w:val="00996CDA"/>
    <w:rsid w:val="00A71C8B"/>
    <w:rsid w:val="00A8403A"/>
    <w:rsid w:val="00A9396E"/>
    <w:rsid w:val="00BB326E"/>
    <w:rsid w:val="00BB4A79"/>
    <w:rsid w:val="00BC1F6E"/>
    <w:rsid w:val="00BE183B"/>
    <w:rsid w:val="00C84BEE"/>
    <w:rsid w:val="00C95BC3"/>
    <w:rsid w:val="00D16A95"/>
    <w:rsid w:val="00D77368"/>
    <w:rsid w:val="00E14654"/>
    <w:rsid w:val="00E221DB"/>
    <w:rsid w:val="00E90BEF"/>
    <w:rsid w:val="00ED3368"/>
    <w:rsid w:val="00ED7E1D"/>
    <w:rsid w:val="00FA665D"/>
    <w:rsid w:val="00FE42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3B7DBD6D5564C248B18A482B51F429C">
    <w:name w:val="C3B7DBD6D5564C248B18A482B51F429C"/>
  </w:style>
  <w:style w:type="paragraph" w:customStyle="1" w:styleId="416443F053D04A59B8780AF3B6FA3E35">
    <w:name w:val="416443F053D04A59B8780AF3B6FA3E35"/>
  </w:style>
  <w:style w:type="paragraph" w:customStyle="1" w:styleId="EB6FB2549003481984FE8DA5B47BB1F9">
    <w:name w:val="EB6FB2549003481984FE8DA5B47BB1F9"/>
  </w:style>
  <w:style w:type="character" w:styleId="PlaceholderText">
    <w:name w:val="Placeholder Text"/>
    <w:basedOn w:val="DefaultParagraphFont"/>
    <w:uiPriority w:val="99"/>
    <w:semiHidden/>
    <w:rPr>
      <w:color w:val="808080"/>
    </w:rPr>
  </w:style>
  <w:style w:type="paragraph" w:customStyle="1" w:styleId="64500DF8A3784014B8E55FFBDDCECCD1">
    <w:name w:val="64500DF8A3784014B8E55FFBDDCECCD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1</TotalTime>
  <Pages>20</Pages>
  <Words>6032</Words>
  <Characters>30885</Characters>
  <Application>Microsoft Office Word</Application>
  <DocSecurity>0</DocSecurity>
  <Lines>532</Lines>
  <Paragraphs>195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Rebecca Sutton</cp:lastModifiedBy>
  <cp:revision>5</cp:revision>
  <cp:lastPrinted>2026-02-03T18:19:00Z</cp:lastPrinted>
  <dcterms:created xsi:type="dcterms:W3CDTF">2026-02-10T23:34:00Z</dcterms:created>
  <dcterms:modified xsi:type="dcterms:W3CDTF">2026-02-18T14:21:00Z</dcterms:modified>
</cp:coreProperties>
</file>