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0C589" w14:textId="63BDA3AE" w:rsidR="00FE067E" w:rsidRPr="002F11DC" w:rsidRDefault="003C6034" w:rsidP="00CC1F3B">
      <w:pPr>
        <w:pStyle w:val="TitlePageOrigin"/>
        <w:rPr>
          <w:color w:val="auto"/>
        </w:rPr>
      </w:pPr>
      <w:r w:rsidRPr="002F11DC">
        <w:rPr>
          <w:caps w:val="0"/>
          <w:color w:val="auto"/>
        </w:rPr>
        <w:t>WEST VIRGINIA LEGISLATURE</w:t>
      </w:r>
      <w:r w:rsidR="0027284A" w:rsidRPr="002F11DC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D26D2" wp14:editId="31286087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49169960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6582DB" w14:textId="05CD2B4D" w:rsidR="0027284A" w:rsidRPr="0027284A" w:rsidRDefault="0027284A" w:rsidP="0027284A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27284A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D26D2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1C6582DB" w14:textId="05CD2B4D" w:rsidR="0027284A" w:rsidRPr="0027284A" w:rsidRDefault="0027284A" w:rsidP="0027284A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27284A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1486FE60" w14:textId="77777777" w:rsidR="00CD36CF" w:rsidRPr="002F11DC" w:rsidRDefault="00CD36CF" w:rsidP="00CC1F3B">
      <w:pPr>
        <w:pStyle w:val="TitlePageSession"/>
        <w:rPr>
          <w:color w:val="auto"/>
        </w:rPr>
      </w:pPr>
      <w:r w:rsidRPr="002F11DC">
        <w:rPr>
          <w:color w:val="auto"/>
        </w:rPr>
        <w:t>20</w:t>
      </w:r>
      <w:r w:rsidR="00EC5E63" w:rsidRPr="002F11DC">
        <w:rPr>
          <w:color w:val="auto"/>
        </w:rPr>
        <w:t>2</w:t>
      </w:r>
      <w:r w:rsidR="0020151F" w:rsidRPr="002F11DC">
        <w:rPr>
          <w:color w:val="auto"/>
        </w:rPr>
        <w:t>6</w:t>
      </w:r>
      <w:r w:rsidRPr="002F11DC">
        <w:rPr>
          <w:color w:val="auto"/>
        </w:rPr>
        <w:t xml:space="preserve"> </w:t>
      </w:r>
      <w:r w:rsidR="003C6034" w:rsidRPr="002F11DC">
        <w:rPr>
          <w:caps w:val="0"/>
          <w:color w:val="auto"/>
        </w:rPr>
        <w:t>REGULAR SESSION</w:t>
      </w:r>
    </w:p>
    <w:p w14:paraId="19D9680B" w14:textId="77777777" w:rsidR="00CD36CF" w:rsidRPr="002F11DC" w:rsidRDefault="00504988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551CFBD9EE7B407C9F5301C83FD25ABA"/>
          </w:placeholder>
          <w:text/>
        </w:sdtPr>
        <w:sdtEndPr/>
        <w:sdtContent>
          <w:r w:rsidR="00AE48A0" w:rsidRPr="002F11DC">
            <w:rPr>
              <w:color w:val="auto"/>
            </w:rPr>
            <w:t>Introduced</w:t>
          </w:r>
        </w:sdtContent>
      </w:sdt>
    </w:p>
    <w:p w14:paraId="44792631" w14:textId="394671B0" w:rsidR="00CD36CF" w:rsidRPr="002F11DC" w:rsidRDefault="00504988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E1A78AF380C847A4A94034B9C2AE4F5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2F11DC">
            <w:rPr>
              <w:color w:val="auto"/>
            </w:rPr>
            <w:t>House</w:t>
          </w:r>
        </w:sdtContent>
      </w:sdt>
      <w:r w:rsidR="00303684" w:rsidRPr="002F11DC">
        <w:rPr>
          <w:color w:val="auto"/>
        </w:rPr>
        <w:t xml:space="preserve"> </w:t>
      </w:r>
      <w:r w:rsidR="00CD36CF" w:rsidRPr="002F11DC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CE54B9EF86FF444FBBE72849C6B4D96E"/>
          </w:placeholder>
          <w:text/>
        </w:sdtPr>
        <w:sdtEndPr/>
        <w:sdtContent>
          <w:r>
            <w:rPr>
              <w:color w:val="auto"/>
            </w:rPr>
            <w:t>5439</w:t>
          </w:r>
        </w:sdtContent>
      </w:sdt>
    </w:p>
    <w:p w14:paraId="76BB087A" w14:textId="24FC136A" w:rsidR="00CD36CF" w:rsidRPr="002F11DC" w:rsidRDefault="00CD36CF" w:rsidP="00CC1F3B">
      <w:pPr>
        <w:pStyle w:val="Sponsors"/>
        <w:rPr>
          <w:color w:val="auto"/>
        </w:rPr>
      </w:pPr>
      <w:r w:rsidRPr="002F11DC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527CB8570A14642BEE415B0118F720D"/>
          </w:placeholder>
          <w:text w:multiLine="1"/>
        </w:sdtPr>
        <w:sdtEndPr/>
        <w:sdtContent>
          <w:r w:rsidR="00D31A0A" w:rsidRPr="002F11DC">
            <w:rPr>
              <w:color w:val="auto"/>
            </w:rPr>
            <w:t>Delegate Burkhammer</w:t>
          </w:r>
        </w:sdtContent>
      </w:sdt>
    </w:p>
    <w:p w14:paraId="004138FE" w14:textId="0FED3C63" w:rsidR="00E831B3" w:rsidRPr="002F11DC" w:rsidRDefault="00CD36CF" w:rsidP="00CC1F3B">
      <w:pPr>
        <w:pStyle w:val="References"/>
        <w:rPr>
          <w:color w:val="auto"/>
        </w:rPr>
      </w:pPr>
      <w:r w:rsidRPr="002F11DC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0CF0BA1EF5E4962B1C73571656A65A3"/>
          </w:placeholder>
          <w:text w:multiLine="1"/>
        </w:sdtPr>
        <w:sdtEndPr/>
        <w:sdtContent>
          <w:r w:rsidR="00504988">
            <w:rPr>
              <w:color w:val="auto"/>
            </w:rPr>
            <w:t>Introduced February 11, 2026; referred to the Committee on Government Organization</w:t>
          </w:r>
        </w:sdtContent>
      </w:sdt>
      <w:r w:rsidRPr="002F11DC">
        <w:rPr>
          <w:color w:val="auto"/>
        </w:rPr>
        <w:t>]</w:t>
      </w:r>
    </w:p>
    <w:p w14:paraId="613427BC" w14:textId="4C28DA25" w:rsidR="00303684" w:rsidRPr="002F11DC" w:rsidRDefault="0000526A" w:rsidP="00CC1F3B">
      <w:pPr>
        <w:pStyle w:val="TitleSection"/>
        <w:rPr>
          <w:color w:val="auto"/>
        </w:rPr>
      </w:pPr>
      <w:r w:rsidRPr="002F11DC">
        <w:rPr>
          <w:color w:val="auto"/>
        </w:rPr>
        <w:lastRenderedPageBreak/>
        <w:t>A BILL</w:t>
      </w:r>
      <w:r w:rsidR="008E573B" w:rsidRPr="002F11DC">
        <w:rPr>
          <w:color w:val="auto"/>
        </w:rPr>
        <w:t xml:space="preserve"> to amend the Code of West Virginia, 1931, as amended to add a new </w:t>
      </w:r>
      <w:r w:rsidR="00390024" w:rsidRPr="002F11DC">
        <w:rPr>
          <w:color w:val="auto"/>
        </w:rPr>
        <w:t>article</w:t>
      </w:r>
      <w:r w:rsidR="008E573B" w:rsidRPr="002F11DC">
        <w:rPr>
          <w:color w:val="auto"/>
        </w:rPr>
        <w:t xml:space="preserve">, designated </w:t>
      </w:r>
      <w:r w:rsidR="00272874" w:rsidRPr="002F11DC">
        <w:rPr>
          <w:rFonts w:cs="Arial"/>
          <w:color w:val="auto"/>
        </w:rPr>
        <w:t>§</w:t>
      </w:r>
      <w:r w:rsidR="00272874" w:rsidRPr="002F11DC">
        <w:rPr>
          <w:color w:val="auto"/>
        </w:rPr>
        <w:t xml:space="preserve">20-3C-1, relating to </w:t>
      </w:r>
      <w:r w:rsidR="00E361CB" w:rsidRPr="002F11DC">
        <w:rPr>
          <w:color w:val="auto"/>
        </w:rPr>
        <w:t xml:space="preserve">the </w:t>
      </w:r>
      <w:r w:rsidR="00272874" w:rsidRPr="002F11DC">
        <w:rPr>
          <w:color w:val="auto"/>
        </w:rPr>
        <w:t xml:space="preserve">creation of the Pollinator Protection Act; </w:t>
      </w:r>
      <w:r w:rsidR="00485CD0">
        <w:rPr>
          <w:color w:val="auto"/>
        </w:rPr>
        <w:t xml:space="preserve">stating legislative findings; and </w:t>
      </w:r>
      <w:r w:rsidR="000D7547" w:rsidRPr="002F11DC">
        <w:rPr>
          <w:color w:val="auto"/>
        </w:rPr>
        <w:t>providing program criteria</w:t>
      </w:r>
      <w:r w:rsidR="00390024" w:rsidRPr="002F11DC">
        <w:rPr>
          <w:color w:val="auto"/>
        </w:rPr>
        <w:t>.</w:t>
      </w:r>
    </w:p>
    <w:p w14:paraId="28E551BC" w14:textId="77777777" w:rsidR="00303684" w:rsidRPr="002F11DC" w:rsidRDefault="00303684" w:rsidP="00CC1F3B">
      <w:pPr>
        <w:pStyle w:val="EnactingClause"/>
        <w:rPr>
          <w:color w:val="auto"/>
        </w:rPr>
      </w:pPr>
      <w:r w:rsidRPr="002F11DC">
        <w:rPr>
          <w:color w:val="auto"/>
        </w:rPr>
        <w:t>Be it enacted by the Legislature of West Virginia:</w:t>
      </w:r>
    </w:p>
    <w:p w14:paraId="013F26CC" w14:textId="766EE7DD" w:rsidR="00C2003E" w:rsidRPr="002F11DC" w:rsidRDefault="00836131" w:rsidP="008E573B">
      <w:pPr>
        <w:suppressLineNumbers/>
        <w:jc w:val="both"/>
        <w:outlineLvl w:val="3"/>
        <w:rPr>
          <w:rFonts w:cs="Arial"/>
          <w:b/>
          <w:color w:val="auto"/>
        </w:rPr>
      </w:pPr>
      <w:r w:rsidRPr="002F11DC">
        <w:rPr>
          <w:rFonts w:cs="Arial"/>
          <w:b/>
          <w:color w:val="auto"/>
        </w:rPr>
        <w:t xml:space="preserve">ARTICLE </w:t>
      </w:r>
      <w:r w:rsidR="003207E7" w:rsidRPr="002F11DC">
        <w:rPr>
          <w:rFonts w:cs="Arial"/>
          <w:b/>
          <w:color w:val="auto"/>
        </w:rPr>
        <w:t>3C</w:t>
      </w:r>
      <w:r w:rsidRPr="002F11DC">
        <w:rPr>
          <w:rFonts w:cs="Arial"/>
          <w:b/>
          <w:color w:val="auto"/>
        </w:rPr>
        <w:t xml:space="preserve">.  POLLINATOR PROTECTION ACT. </w:t>
      </w:r>
    </w:p>
    <w:p w14:paraId="6DC7A57A" w14:textId="74CA5805" w:rsidR="00836131" w:rsidRPr="002F11DC" w:rsidRDefault="00C2003E" w:rsidP="00836131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</w:pPr>
      <w:r w:rsidRPr="002F11DC">
        <w:rPr>
          <w:rFonts w:cs="Arial"/>
          <w:b/>
          <w:color w:val="auto"/>
          <w:u w:val="single"/>
        </w:rPr>
        <w:t>§</w:t>
      </w:r>
      <w:r w:rsidR="00E03398" w:rsidRPr="002F11DC">
        <w:rPr>
          <w:rFonts w:cs="Arial"/>
          <w:b/>
          <w:color w:val="auto"/>
          <w:u w:val="single"/>
        </w:rPr>
        <w:t>20-3C-</w:t>
      </w:r>
      <w:r w:rsidR="008E573B" w:rsidRPr="002F11DC">
        <w:rPr>
          <w:rFonts w:cs="Arial"/>
          <w:b/>
          <w:color w:val="auto"/>
          <w:u w:val="single"/>
        </w:rPr>
        <w:t>1</w:t>
      </w:r>
      <w:r w:rsidRPr="002F11DC">
        <w:rPr>
          <w:rFonts w:cs="Arial"/>
          <w:b/>
          <w:color w:val="auto"/>
          <w:u w:val="single"/>
        </w:rPr>
        <w:t xml:space="preserve">. Pollinator </w:t>
      </w:r>
      <w:r w:rsidR="003207E7" w:rsidRPr="002F11DC">
        <w:rPr>
          <w:rFonts w:cs="Arial"/>
          <w:b/>
          <w:color w:val="auto"/>
          <w:u w:val="single"/>
        </w:rPr>
        <w:t>p</w:t>
      </w:r>
      <w:r w:rsidRPr="002F11DC">
        <w:rPr>
          <w:rFonts w:cs="Arial"/>
          <w:b/>
          <w:color w:val="auto"/>
          <w:u w:val="single"/>
        </w:rPr>
        <w:t xml:space="preserve">rotection </w:t>
      </w:r>
      <w:r w:rsidR="003207E7" w:rsidRPr="002F11DC">
        <w:rPr>
          <w:rFonts w:cs="Arial"/>
          <w:b/>
          <w:color w:val="auto"/>
          <w:u w:val="single"/>
        </w:rPr>
        <w:t>a</w:t>
      </w:r>
      <w:r w:rsidRPr="002F11DC">
        <w:rPr>
          <w:rFonts w:cs="Arial"/>
          <w:b/>
          <w:color w:val="auto"/>
          <w:u w:val="single"/>
        </w:rPr>
        <w:t>ct</w:t>
      </w:r>
      <w:r w:rsidR="003207E7" w:rsidRPr="002F11DC">
        <w:rPr>
          <w:rFonts w:cs="Arial"/>
          <w:b/>
          <w:color w:val="auto"/>
          <w:u w:val="single"/>
        </w:rPr>
        <w:t>;</w:t>
      </w:r>
      <w:r w:rsidR="00A6779C" w:rsidRPr="002F11DC">
        <w:rPr>
          <w:rFonts w:cs="Arial"/>
          <w:b/>
          <w:color w:val="auto"/>
          <w:u w:val="single"/>
        </w:rPr>
        <w:t xml:space="preserve"> </w:t>
      </w:r>
      <w:r w:rsidR="00DF5033" w:rsidRPr="002F11DC">
        <w:rPr>
          <w:rFonts w:cs="Arial"/>
          <w:b/>
          <w:color w:val="auto"/>
          <w:u w:val="single"/>
        </w:rPr>
        <w:t>creation of pollinator program.</w:t>
      </w:r>
      <w:r w:rsidR="003207E7" w:rsidRPr="002F11DC">
        <w:rPr>
          <w:rFonts w:cs="Arial"/>
          <w:b/>
          <w:color w:val="auto"/>
          <w:u w:val="single"/>
        </w:rPr>
        <w:t xml:space="preserve"> </w:t>
      </w:r>
    </w:p>
    <w:p w14:paraId="007D5385" w14:textId="3742744C" w:rsidR="00E073A3" w:rsidRPr="002F11DC" w:rsidRDefault="00E073A3" w:rsidP="00C2003E">
      <w:pPr>
        <w:jc w:val="both"/>
        <w:outlineLvl w:val="4"/>
        <w:rPr>
          <w:rFonts w:cs="Arial"/>
          <w:color w:val="auto"/>
        </w:rPr>
        <w:sectPr w:rsidR="00E073A3" w:rsidRPr="002F11DC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9A88F23" w14:textId="48B01599" w:rsidR="00DD20CC" w:rsidRPr="002F11DC" w:rsidRDefault="002F11DC" w:rsidP="00D31A0A">
      <w:pPr>
        <w:pStyle w:val="SectionBody"/>
        <w:rPr>
          <w:color w:val="auto"/>
          <w:u w:val="single"/>
        </w:rPr>
      </w:pPr>
      <w:r w:rsidRPr="002F11DC">
        <w:rPr>
          <w:color w:val="auto"/>
          <w:u w:val="single"/>
        </w:rPr>
        <w:t>(</w:t>
      </w:r>
      <w:r w:rsidR="00021A35">
        <w:rPr>
          <w:color w:val="auto"/>
          <w:u w:val="single"/>
        </w:rPr>
        <w:t>a</w:t>
      </w:r>
      <w:r w:rsidRPr="002F11DC">
        <w:rPr>
          <w:color w:val="auto"/>
          <w:u w:val="single"/>
        </w:rPr>
        <w:t>)</w:t>
      </w:r>
      <w:r w:rsidR="00735BE5" w:rsidRPr="002F11DC">
        <w:rPr>
          <w:color w:val="auto"/>
          <w:u w:val="single"/>
        </w:rPr>
        <w:t xml:space="preserve"> </w:t>
      </w:r>
      <w:r w:rsidR="00B83B82" w:rsidRPr="002F11DC">
        <w:rPr>
          <w:i/>
          <w:iCs/>
          <w:color w:val="auto"/>
          <w:u w:val="single"/>
        </w:rPr>
        <w:t>Pollinator Protection Program</w:t>
      </w:r>
      <w:r w:rsidR="00B83B82" w:rsidRPr="002F11DC">
        <w:rPr>
          <w:color w:val="auto"/>
          <w:u w:val="single"/>
        </w:rPr>
        <w:t xml:space="preserve">. </w:t>
      </w:r>
      <w:r w:rsidR="00DD20CC" w:rsidRPr="002F11DC">
        <w:rPr>
          <w:color w:val="auto"/>
          <w:u w:val="single"/>
        </w:rPr>
        <w:t xml:space="preserve">The </w:t>
      </w:r>
      <w:r w:rsidR="00760F6F" w:rsidRPr="002F11DC">
        <w:rPr>
          <w:color w:val="auto"/>
          <w:u w:val="single"/>
        </w:rPr>
        <w:t xml:space="preserve">Department of </w:t>
      </w:r>
      <w:r w:rsidR="00485CD0">
        <w:rPr>
          <w:color w:val="auto"/>
          <w:u w:val="single"/>
        </w:rPr>
        <w:t xml:space="preserve">Agriculture (DOA) </w:t>
      </w:r>
      <w:r w:rsidR="00760F6F" w:rsidRPr="002F11DC">
        <w:rPr>
          <w:color w:val="auto"/>
          <w:u w:val="single"/>
        </w:rPr>
        <w:t xml:space="preserve">shall develop a </w:t>
      </w:r>
      <w:r w:rsidR="00B83B82" w:rsidRPr="002F11DC">
        <w:rPr>
          <w:color w:val="auto"/>
          <w:u w:val="single"/>
        </w:rPr>
        <w:t xml:space="preserve">pollinator protection </w:t>
      </w:r>
      <w:r w:rsidR="00DA1009" w:rsidRPr="002F11DC">
        <w:rPr>
          <w:color w:val="auto"/>
          <w:u w:val="single"/>
        </w:rPr>
        <w:t xml:space="preserve">program.  The purpose of the program is to promote the health of and mitigate the risks to all pollinator species in West Virginia and ensure a robust agricultural economy </w:t>
      </w:r>
      <w:r w:rsidR="00C53914" w:rsidRPr="002F11DC">
        <w:rPr>
          <w:color w:val="auto"/>
          <w:u w:val="single"/>
        </w:rPr>
        <w:t>and apiary industry for honeybees and other managed pollinators.</w:t>
      </w:r>
    </w:p>
    <w:p w14:paraId="6E6DB4F7" w14:textId="2D76B798" w:rsidR="0052429E" w:rsidRPr="002F11DC" w:rsidRDefault="00735BE5" w:rsidP="00D31A0A">
      <w:pPr>
        <w:pStyle w:val="SectionBody"/>
        <w:rPr>
          <w:color w:val="auto"/>
          <w:u w:val="single"/>
        </w:rPr>
      </w:pPr>
      <w:r w:rsidRPr="002F11DC">
        <w:rPr>
          <w:color w:val="auto"/>
          <w:u w:val="single"/>
        </w:rPr>
        <w:t xml:space="preserve">(1) </w:t>
      </w:r>
      <w:r w:rsidR="004A7B7E" w:rsidRPr="002F11DC">
        <w:rPr>
          <w:color w:val="auto"/>
          <w:u w:val="single"/>
        </w:rPr>
        <w:t xml:space="preserve">In developing the program, the </w:t>
      </w:r>
      <w:r w:rsidR="00485CD0">
        <w:rPr>
          <w:color w:val="auto"/>
          <w:u w:val="single"/>
        </w:rPr>
        <w:t>DOA</w:t>
      </w:r>
      <w:r w:rsidR="004A7B7E" w:rsidRPr="002F11DC">
        <w:rPr>
          <w:color w:val="auto"/>
          <w:u w:val="single"/>
        </w:rPr>
        <w:t xml:space="preserve"> shall seek the assistance of the Division of </w:t>
      </w:r>
      <w:r w:rsidR="00485CD0">
        <w:rPr>
          <w:color w:val="auto"/>
          <w:u w:val="single"/>
        </w:rPr>
        <w:t xml:space="preserve">Forestry and </w:t>
      </w:r>
      <w:r w:rsidR="00021A35">
        <w:rPr>
          <w:color w:val="auto"/>
          <w:u w:val="single"/>
        </w:rPr>
        <w:t>Division</w:t>
      </w:r>
      <w:r w:rsidR="00485CD0">
        <w:rPr>
          <w:color w:val="auto"/>
          <w:u w:val="single"/>
        </w:rPr>
        <w:t xml:space="preserve"> of Natural Resources </w:t>
      </w:r>
      <w:r w:rsidR="004A7B7E" w:rsidRPr="002F11DC">
        <w:rPr>
          <w:color w:val="auto"/>
          <w:u w:val="single"/>
        </w:rPr>
        <w:t xml:space="preserve">and shall establish a stakeholder group composed of representatives of affected groups, including beekeepers, agricultural producers, </w:t>
      </w:r>
      <w:r w:rsidR="00AB798B" w:rsidRPr="002F11DC">
        <w:rPr>
          <w:color w:val="auto"/>
          <w:u w:val="single"/>
        </w:rPr>
        <w:t xml:space="preserve">agribusiness and farmer organizations, </w:t>
      </w:r>
      <w:r w:rsidR="00485CD0">
        <w:rPr>
          <w:color w:val="auto"/>
          <w:u w:val="single"/>
        </w:rPr>
        <w:t xml:space="preserve">and </w:t>
      </w:r>
      <w:r w:rsidR="00AB798B" w:rsidRPr="002F11DC">
        <w:rPr>
          <w:color w:val="auto"/>
          <w:u w:val="single"/>
        </w:rPr>
        <w:t>conservation interests.</w:t>
      </w:r>
    </w:p>
    <w:p w14:paraId="10614D6B" w14:textId="041065AD" w:rsidR="00250E88" w:rsidRPr="002F11DC" w:rsidRDefault="00D24253" w:rsidP="00D31A0A">
      <w:pPr>
        <w:pStyle w:val="SectionBody"/>
        <w:rPr>
          <w:color w:val="auto"/>
          <w:u w:val="single"/>
        </w:rPr>
      </w:pPr>
      <w:r w:rsidRPr="002F11DC">
        <w:rPr>
          <w:color w:val="auto"/>
          <w:u w:val="single"/>
        </w:rPr>
        <w:t xml:space="preserve">(2) </w:t>
      </w:r>
      <w:r w:rsidR="00250E88" w:rsidRPr="002F11DC">
        <w:rPr>
          <w:color w:val="auto"/>
          <w:u w:val="single"/>
        </w:rPr>
        <w:t>The program shall include a plan for the protection of pollinators that</w:t>
      </w:r>
      <w:r w:rsidR="00B814BB" w:rsidRPr="002F11DC">
        <w:rPr>
          <w:color w:val="auto"/>
          <w:u w:val="single"/>
        </w:rPr>
        <w:t>:</w:t>
      </w:r>
    </w:p>
    <w:p w14:paraId="3C803483" w14:textId="1F5C0F17" w:rsidR="00B814BB" w:rsidRPr="002F11DC" w:rsidRDefault="00D24253" w:rsidP="00D31A0A">
      <w:pPr>
        <w:pStyle w:val="SectionBody"/>
        <w:rPr>
          <w:color w:val="auto"/>
          <w:u w:val="single"/>
        </w:rPr>
      </w:pPr>
      <w:r w:rsidRPr="002F11DC">
        <w:rPr>
          <w:color w:val="auto"/>
          <w:u w:val="single"/>
        </w:rPr>
        <w:t xml:space="preserve">(A) </w:t>
      </w:r>
      <w:r w:rsidR="00B814BB" w:rsidRPr="002F11DC">
        <w:rPr>
          <w:color w:val="auto"/>
          <w:u w:val="single"/>
        </w:rPr>
        <w:t>Mitigates</w:t>
      </w:r>
      <w:r w:rsidR="0075786C" w:rsidRPr="002F11DC">
        <w:rPr>
          <w:color w:val="auto"/>
          <w:u w:val="single"/>
        </w:rPr>
        <w:t xml:space="preserve"> damage from</w:t>
      </w:r>
      <w:r w:rsidR="00B814BB" w:rsidRPr="002F11DC">
        <w:rPr>
          <w:color w:val="auto"/>
          <w:u w:val="single"/>
        </w:rPr>
        <w:t xml:space="preserve"> invasive species</w:t>
      </w:r>
      <w:r w:rsidR="00485CD0">
        <w:rPr>
          <w:color w:val="auto"/>
          <w:u w:val="single"/>
        </w:rPr>
        <w:t xml:space="preserve"> of plants</w:t>
      </w:r>
      <w:r w:rsidR="00B814BB" w:rsidRPr="002F11DC">
        <w:rPr>
          <w:color w:val="auto"/>
          <w:u w:val="single"/>
        </w:rPr>
        <w:t>;</w:t>
      </w:r>
    </w:p>
    <w:p w14:paraId="53242B12" w14:textId="597EAC35" w:rsidR="00B814BB" w:rsidRPr="002F11DC" w:rsidRDefault="00D24253" w:rsidP="00D31A0A">
      <w:pPr>
        <w:pStyle w:val="SectionBody"/>
        <w:rPr>
          <w:color w:val="auto"/>
          <w:u w:val="single"/>
        </w:rPr>
      </w:pPr>
      <w:r w:rsidRPr="002F11DC">
        <w:rPr>
          <w:color w:val="auto"/>
          <w:u w:val="single"/>
        </w:rPr>
        <w:t xml:space="preserve">(B) </w:t>
      </w:r>
      <w:r w:rsidR="0036570A" w:rsidRPr="002F11DC">
        <w:rPr>
          <w:color w:val="auto"/>
          <w:u w:val="single"/>
        </w:rPr>
        <w:t xml:space="preserve">Encourages </w:t>
      </w:r>
      <w:r w:rsidR="00150C9C" w:rsidRPr="002F11DC">
        <w:rPr>
          <w:color w:val="auto"/>
          <w:u w:val="single"/>
        </w:rPr>
        <w:t xml:space="preserve">the </w:t>
      </w:r>
      <w:r w:rsidR="0036570A" w:rsidRPr="002F11DC">
        <w:rPr>
          <w:color w:val="auto"/>
          <w:u w:val="single"/>
        </w:rPr>
        <w:t>planting of low</w:t>
      </w:r>
      <w:r w:rsidR="006C0643" w:rsidRPr="002F11DC">
        <w:rPr>
          <w:color w:val="auto"/>
          <w:u w:val="single"/>
        </w:rPr>
        <w:t xml:space="preserve"> </w:t>
      </w:r>
      <w:r w:rsidR="0036570A" w:rsidRPr="002F11DC">
        <w:rPr>
          <w:color w:val="auto"/>
          <w:u w:val="single"/>
        </w:rPr>
        <w:t>maintenance</w:t>
      </w:r>
      <w:r w:rsidR="00836675" w:rsidRPr="002F11DC">
        <w:rPr>
          <w:color w:val="auto"/>
          <w:u w:val="single"/>
        </w:rPr>
        <w:t xml:space="preserve"> </w:t>
      </w:r>
      <w:r w:rsidR="00F172DE" w:rsidRPr="002F11DC">
        <w:rPr>
          <w:color w:val="auto"/>
          <w:u w:val="single"/>
        </w:rPr>
        <w:t>pollinator</w:t>
      </w:r>
      <w:r w:rsidR="006C0643" w:rsidRPr="002F11DC">
        <w:rPr>
          <w:color w:val="auto"/>
          <w:u w:val="single"/>
        </w:rPr>
        <w:t>-friendly</w:t>
      </w:r>
      <w:r w:rsidR="00F172DE" w:rsidRPr="002F11DC">
        <w:rPr>
          <w:color w:val="auto"/>
          <w:u w:val="single"/>
        </w:rPr>
        <w:t xml:space="preserve"> habitats </w:t>
      </w:r>
      <w:r w:rsidR="00307D5E" w:rsidRPr="002F11DC">
        <w:rPr>
          <w:color w:val="auto"/>
          <w:u w:val="single"/>
        </w:rPr>
        <w:t>on private property</w:t>
      </w:r>
      <w:r w:rsidR="00836675" w:rsidRPr="002F11DC">
        <w:rPr>
          <w:color w:val="auto"/>
          <w:u w:val="single"/>
        </w:rPr>
        <w:t>;</w:t>
      </w:r>
    </w:p>
    <w:p w14:paraId="186F608A" w14:textId="150963C0" w:rsidR="00307D5E" w:rsidRPr="002F11DC" w:rsidRDefault="00D24253" w:rsidP="00D31A0A">
      <w:pPr>
        <w:pStyle w:val="SectionBody"/>
        <w:rPr>
          <w:color w:val="auto"/>
          <w:u w:val="single"/>
        </w:rPr>
      </w:pPr>
      <w:r w:rsidRPr="002F11DC">
        <w:rPr>
          <w:color w:val="auto"/>
          <w:u w:val="single"/>
        </w:rPr>
        <w:t xml:space="preserve">(C) </w:t>
      </w:r>
      <w:r w:rsidR="00150C9C" w:rsidRPr="002F11DC">
        <w:rPr>
          <w:color w:val="auto"/>
          <w:u w:val="single"/>
        </w:rPr>
        <w:t>Creates a strategy for</w:t>
      </w:r>
      <w:r w:rsidR="00735BE5" w:rsidRPr="002F11DC">
        <w:rPr>
          <w:color w:val="auto"/>
          <w:u w:val="single"/>
        </w:rPr>
        <w:t xml:space="preserve"> the</w:t>
      </w:r>
      <w:r w:rsidR="00150C9C" w:rsidRPr="002F11DC">
        <w:rPr>
          <w:color w:val="auto"/>
          <w:u w:val="single"/>
        </w:rPr>
        <w:t xml:space="preserve"> planting</w:t>
      </w:r>
      <w:r w:rsidR="00307D5E" w:rsidRPr="002F11DC">
        <w:rPr>
          <w:color w:val="auto"/>
          <w:u w:val="single"/>
        </w:rPr>
        <w:t xml:space="preserve"> </w:t>
      </w:r>
      <w:r w:rsidR="00F172DE" w:rsidRPr="002F11DC">
        <w:rPr>
          <w:color w:val="auto"/>
          <w:u w:val="single"/>
        </w:rPr>
        <w:t xml:space="preserve">of </w:t>
      </w:r>
      <w:r w:rsidR="00307D5E" w:rsidRPr="002F11DC">
        <w:rPr>
          <w:color w:val="auto"/>
          <w:u w:val="single"/>
        </w:rPr>
        <w:t xml:space="preserve">low maintenance </w:t>
      </w:r>
      <w:r w:rsidR="002F3024" w:rsidRPr="002F11DC">
        <w:rPr>
          <w:color w:val="auto"/>
          <w:u w:val="single"/>
        </w:rPr>
        <w:t>pollinator</w:t>
      </w:r>
      <w:r w:rsidR="006C0643" w:rsidRPr="002F11DC">
        <w:rPr>
          <w:color w:val="auto"/>
          <w:u w:val="single"/>
        </w:rPr>
        <w:t>-friendly</w:t>
      </w:r>
      <w:r w:rsidR="002F3024" w:rsidRPr="002F11DC">
        <w:rPr>
          <w:color w:val="auto"/>
          <w:u w:val="single"/>
        </w:rPr>
        <w:t xml:space="preserve"> habitats </w:t>
      </w:r>
      <w:r w:rsidR="00307D5E" w:rsidRPr="002F11DC">
        <w:rPr>
          <w:color w:val="auto"/>
          <w:u w:val="single"/>
        </w:rPr>
        <w:t>in state parks and state forests;</w:t>
      </w:r>
    </w:p>
    <w:p w14:paraId="5A9E5996" w14:textId="2E15C737" w:rsidR="002F3024" w:rsidRPr="002F11DC" w:rsidRDefault="00D24253" w:rsidP="00D31A0A">
      <w:pPr>
        <w:pStyle w:val="SectionBody"/>
        <w:rPr>
          <w:color w:val="auto"/>
          <w:u w:val="single"/>
        </w:rPr>
      </w:pPr>
      <w:r w:rsidRPr="002F11DC">
        <w:rPr>
          <w:color w:val="auto"/>
          <w:u w:val="single"/>
        </w:rPr>
        <w:t xml:space="preserve">(D) </w:t>
      </w:r>
      <w:r w:rsidR="002F3024" w:rsidRPr="002F11DC">
        <w:rPr>
          <w:color w:val="auto"/>
          <w:u w:val="single"/>
        </w:rPr>
        <w:t xml:space="preserve">Helps identify </w:t>
      </w:r>
      <w:r w:rsidR="00351983" w:rsidRPr="002F11DC">
        <w:rPr>
          <w:color w:val="auto"/>
          <w:u w:val="single"/>
        </w:rPr>
        <w:t>additional opportunities for education and outreach on pollinators; and</w:t>
      </w:r>
    </w:p>
    <w:p w14:paraId="2A94F68C" w14:textId="56F20159" w:rsidR="00351983" w:rsidRPr="002F11DC" w:rsidRDefault="00D24253" w:rsidP="00D31A0A">
      <w:pPr>
        <w:pStyle w:val="SectionBody"/>
        <w:rPr>
          <w:color w:val="auto"/>
          <w:u w:val="single"/>
        </w:rPr>
      </w:pPr>
      <w:r w:rsidRPr="002F11DC">
        <w:rPr>
          <w:color w:val="auto"/>
          <w:u w:val="single"/>
        </w:rPr>
        <w:t xml:space="preserve">(E) </w:t>
      </w:r>
      <w:r w:rsidR="00351983" w:rsidRPr="002F11DC">
        <w:rPr>
          <w:color w:val="auto"/>
          <w:u w:val="single"/>
        </w:rPr>
        <w:t xml:space="preserve">Utilizes </w:t>
      </w:r>
      <w:r w:rsidR="00116A8E" w:rsidRPr="002F11DC">
        <w:rPr>
          <w:color w:val="auto"/>
          <w:u w:val="single"/>
        </w:rPr>
        <w:t xml:space="preserve">state or federal grant programs and non-profit resources to protect pollinators. </w:t>
      </w:r>
    </w:p>
    <w:p w14:paraId="2DD90435" w14:textId="77777777" w:rsidR="00442A53" w:rsidRPr="002F11DC" w:rsidRDefault="00442A53" w:rsidP="00CC1F3B">
      <w:pPr>
        <w:pStyle w:val="Note"/>
        <w:rPr>
          <w:color w:val="auto"/>
        </w:rPr>
      </w:pPr>
    </w:p>
    <w:p w14:paraId="74A0A92D" w14:textId="41AE57A2" w:rsidR="006865E9" w:rsidRPr="002F11DC" w:rsidRDefault="00CF1DCA" w:rsidP="00CC1F3B">
      <w:pPr>
        <w:pStyle w:val="Note"/>
        <w:rPr>
          <w:color w:val="auto"/>
        </w:rPr>
      </w:pPr>
      <w:r w:rsidRPr="002F11DC">
        <w:rPr>
          <w:color w:val="auto"/>
        </w:rPr>
        <w:t>NOTE: The</w:t>
      </w:r>
      <w:r w:rsidR="006865E9" w:rsidRPr="002F11DC">
        <w:rPr>
          <w:color w:val="auto"/>
        </w:rPr>
        <w:t xml:space="preserve"> purpose of this bill</w:t>
      </w:r>
      <w:r w:rsidR="008F2E66" w:rsidRPr="002F11DC">
        <w:rPr>
          <w:color w:val="auto"/>
        </w:rPr>
        <w:t xml:space="preserve"> is to create</w:t>
      </w:r>
      <w:r w:rsidR="005E5BA3" w:rsidRPr="002F11DC">
        <w:rPr>
          <w:color w:val="auto"/>
        </w:rPr>
        <w:t xml:space="preserve"> the Pollinator Protection Act; </w:t>
      </w:r>
      <w:r w:rsidR="00021A35">
        <w:rPr>
          <w:color w:val="auto"/>
        </w:rPr>
        <w:t>a</w:t>
      </w:r>
      <w:r w:rsidR="00485CD0">
        <w:rPr>
          <w:color w:val="auto"/>
        </w:rPr>
        <w:t xml:space="preserve">nd </w:t>
      </w:r>
      <w:r w:rsidR="005E5BA3" w:rsidRPr="002F11DC">
        <w:rPr>
          <w:color w:val="auto"/>
        </w:rPr>
        <w:t>provide program criteria</w:t>
      </w:r>
      <w:r w:rsidR="00485CD0">
        <w:rPr>
          <w:color w:val="auto"/>
        </w:rPr>
        <w:t>.</w:t>
      </w:r>
    </w:p>
    <w:p w14:paraId="528729C5" w14:textId="77777777" w:rsidR="006865E9" w:rsidRPr="002F11DC" w:rsidRDefault="00AE48A0" w:rsidP="00CC1F3B">
      <w:pPr>
        <w:pStyle w:val="Note"/>
        <w:rPr>
          <w:color w:val="auto"/>
        </w:rPr>
      </w:pPr>
      <w:r w:rsidRPr="002F11DC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2F11DC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64D8A" w14:textId="77777777" w:rsidR="00D31A0A" w:rsidRPr="00B844FE" w:rsidRDefault="00D31A0A" w:rsidP="00B844FE">
      <w:r>
        <w:separator/>
      </w:r>
    </w:p>
  </w:endnote>
  <w:endnote w:type="continuationSeparator" w:id="0">
    <w:p w14:paraId="4CEDAA68" w14:textId="77777777" w:rsidR="00D31A0A" w:rsidRPr="00B844FE" w:rsidRDefault="00D31A0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50FD27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B0AAAF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F35E7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68680" w14:textId="77777777" w:rsidR="00EC02E9" w:rsidRDefault="00EC02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BA43F" w14:textId="77777777" w:rsidR="00D31A0A" w:rsidRPr="00B844FE" w:rsidRDefault="00D31A0A" w:rsidP="00B844FE">
      <w:r>
        <w:separator/>
      </w:r>
    </w:p>
  </w:footnote>
  <w:footnote w:type="continuationSeparator" w:id="0">
    <w:p w14:paraId="7CD483EA" w14:textId="77777777" w:rsidR="00D31A0A" w:rsidRPr="00B844FE" w:rsidRDefault="00D31A0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FB3A" w14:textId="77777777" w:rsidR="002A0269" w:rsidRPr="00B844FE" w:rsidRDefault="00504988">
    <w:pPr>
      <w:pStyle w:val="Header"/>
    </w:pPr>
    <w:sdt>
      <w:sdtPr>
        <w:id w:val="-684364211"/>
        <w:placeholder>
          <w:docPart w:val="E1A78AF380C847A4A94034B9C2AE4F5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1A78AF380C847A4A94034B9C2AE4F5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51DEB" w14:textId="552E7172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DA285E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FE0CB6">
          <w:rPr>
            <w:sz w:val="22"/>
            <w:szCs w:val="22"/>
          </w:rPr>
          <w:t>2026R</w:t>
        </w:r>
        <w:r w:rsidR="00DA285E">
          <w:rPr>
            <w:sz w:val="22"/>
            <w:szCs w:val="22"/>
          </w:rPr>
          <w:t>2842</w:t>
        </w:r>
        <w:r w:rsidR="00485CD0">
          <w:rPr>
            <w:sz w:val="22"/>
            <w:szCs w:val="22"/>
          </w:rPr>
          <w:t>A</w:t>
        </w:r>
      </w:sdtContent>
    </w:sdt>
  </w:p>
  <w:p w14:paraId="68F9956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3165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0A"/>
    <w:rsid w:val="0000526A"/>
    <w:rsid w:val="00021A35"/>
    <w:rsid w:val="000573A9"/>
    <w:rsid w:val="00085D22"/>
    <w:rsid w:val="00093AB0"/>
    <w:rsid w:val="000C5C77"/>
    <w:rsid w:val="000D7547"/>
    <w:rsid w:val="000E3912"/>
    <w:rsid w:val="0010070F"/>
    <w:rsid w:val="00116A8E"/>
    <w:rsid w:val="00150C9C"/>
    <w:rsid w:val="0015112E"/>
    <w:rsid w:val="001552E7"/>
    <w:rsid w:val="001566B4"/>
    <w:rsid w:val="001A66B7"/>
    <w:rsid w:val="001C0E9D"/>
    <w:rsid w:val="001C279E"/>
    <w:rsid w:val="001D459E"/>
    <w:rsid w:val="0020151F"/>
    <w:rsid w:val="00211F02"/>
    <w:rsid w:val="0022348D"/>
    <w:rsid w:val="00250E88"/>
    <w:rsid w:val="0027011C"/>
    <w:rsid w:val="0027284A"/>
    <w:rsid w:val="00272874"/>
    <w:rsid w:val="00274200"/>
    <w:rsid w:val="00275740"/>
    <w:rsid w:val="002A0269"/>
    <w:rsid w:val="002D13AD"/>
    <w:rsid w:val="002F11DC"/>
    <w:rsid w:val="002F3024"/>
    <w:rsid w:val="00303684"/>
    <w:rsid w:val="00307D5E"/>
    <w:rsid w:val="003143F5"/>
    <w:rsid w:val="00314854"/>
    <w:rsid w:val="003207E7"/>
    <w:rsid w:val="003361E6"/>
    <w:rsid w:val="00351983"/>
    <w:rsid w:val="0036570A"/>
    <w:rsid w:val="00390024"/>
    <w:rsid w:val="00394191"/>
    <w:rsid w:val="003C51CD"/>
    <w:rsid w:val="003C6034"/>
    <w:rsid w:val="003D4E9B"/>
    <w:rsid w:val="00400B5C"/>
    <w:rsid w:val="004368E0"/>
    <w:rsid w:val="00442A53"/>
    <w:rsid w:val="00485CD0"/>
    <w:rsid w:val="004A7B7E"/>
    <w:rsid w:val="004C13DD"/>
    <w:rsid w:val="004D3ABE"/>
    <w:rsid w:val="004D56A5"/>
    <w:rsid w:val="004E3441"/>
    <w:rsid w:val="00500579"/>
    <w:rsid w:val="00504988"/>
    <w:rsid w:val="0052429E"/>
    <w:rsid w:val="00572702"/>
    <w:rsid w:val="00575B99"/>
    <w:rsid w:val="00576CA4"/>
    <w:rsid w:val="00576CA8"/>
    <w:rsid w:val="005A5366"/>
    <w:rsid w:val="005C19C9"/>
    <w:rsid w:val="005E16D7"/>
    <w:rsid w:val="005E5BA3"/>
    <w:rsid w:val="006369EB"/>
    <w:rsid w:val="00637E73"/>
    <w:rsid w:val="0066207E"/>
    <w:rsid w:val="006865E9"/>
    <w:rsid w:val="00686E9A"/>
    <w:rsid w:val="00691F3E"/>
    <w:rsid w:val="00694BFB"/>
    <w:rsid w:val="006A106B"/>
    <w:rsid w:val="006B3CE5"/>
    <w:rsid w:val="006C0643"/>
    <w:rsid w:val="006C523D"/>
    <w:rsid w:val="006D4036"/>
    <w:rsid w:val="00735BE5"/>
    <w:rsid w:val="0075786C"/>
    <w:rsid w:val="00760F6F"/>
    <w:rsid w:val="00766AD0"/>
    <w:rsid w:val="007A5259"/>
    <w:rsid w:val="007A7081"/>
    <w:rsid w:val="007C2898"/>
    <w:rsid w:val="007F1CF5"/>
    <w:rsid w:val="008029F6"/>
    <w:rsid w:val="00834EDE"/>
    <w:rsid w:val="00836131"/>
    <w:rsid w:val="00836675"/>
    <w:rsid w:val="008736AA"/>
    <w:rsid w:val="00890815"/>
    <w:rsid w:val="00894E7A"/>
    <w:rsid w:val="008C3DAB"/>
    <w:rsid w:val="008D275D"/>
    <w:rsid w:val="008E573B"/>
    <w:rsid w:val="008F2E66"/>
    <w:rsid w:val="00905444"/>
    <w:rsid w:val="00940EEF"/>
    <w:rsid w:val="00946186"/>
    <w:rsid w:val="00980327"/>
    <w:rsid w:val="00986478"/>
    <w:rsid w:val="009B5557"/>
    <w:rsid w:val="009C5062"/>
    <w:rsid w:val="009F1067"/>
    <w:rsid w:val="00A31E01"/>
    <w:rsid w:val="00A527AD"/>
    <w:rsid w:val="00A6779C"/>
    <w:rsid w:val="00A718CF"/>
    <w:rsid w:val="00AA069B"/>
    <w:rsid w:val="00AB798B"/>
    <w:rsid w:val="00AE48A0"/>
    <w:rsid w:val="00AE61BE"/>
    <w:rsid w:val="00B16F25"/>
    <w:rsid w:val="00B24422"/>
    <w:rsid w:val="00B66B81"/>
    <w:rsid w:val="00B71E6F"/>
    <w:rsid w:val="00B80C20"/>
    <w:rsid w:val="00B814BB"/>
    <w:rsid w:val="00B83B82"/>
    <w:rsid w:val="00B844FE"/>
    <w:rsid w:val="00B86B4F"/>
    <w:rsid w:val="00BA1F84"/>
    <w:rsid w:val="00BC562B"/>
    <w:rsid w:val="00BC6E85"/>
    <w:rsid w:val="00C2003E"/>
    <w:rsid w:val="00C33014"/>
    <w:rsid w:val="00C33434"/>
    <w:rsid w:val="00C34869"/>
    <w:rsid w:val="00C42EB6"/>
    <w:rsid w:val="00C53914"/>
    <w:rsid w:val="00C62327"/>
    <w:rsid w:val="00C85096"/>
    <w:rsid w:val="00CB20EF"/>
    <w:rsid w:val="00CC1F3B"/>
    <w:rsid w:val="00CD12CB"/>
    <w:rsid w:val="00CD36CF"/>
    <w:rsid w:val="00CF1DCA"/>
    <w:rsid w:val="00D24253"/>
    <w:rsid w:val="00D31A0A"/>
    <w:rsid w:val="00D579FC"/>
    <w:rsid w:val="00D77368"/>
    <w:rsid w:val="00D81C16"/>
    <w:rsid w:val="00D926C7"/>
    <w:rsid w:val="00DA1009"/>
    <w:rsid w:val="00DA285E"/>
    <w:rsid w:val="00DD20CC"/>
    <w:rsid w:val="00DE526B"/>
    <w:rsid w:val="00DF199D"/>
    <w:rsid w:val="00DF5033"/>
    <w:rsid w:val="00E01542"/>
    <w:rsid w:val="00E03398"/>
    <w:rsid w:val="00E073A3"/>
    <w:rsid w:val="00E073A5"/>
    <w:rsid w:val="00E361CB"/>
    <w:rsid w:val="00E365F1"/>
    <w:rsid w:val="00E62F48"/>
    <w:rsid w:val="00E831B3"/>
    <w:rsid w:val="00E95FBC"/>
    <w:rsid w:val="00EC02E9"/>
    <w:rsid w:val="00EC5E63"/>
    <w:rsid w:val="00EE70CB"/>
    <w:rsid w:val="00F172DE"/>
    <w:rsid w:val="00F41CA2"/>
    <w:rsid w:val="00F443C0"/>
    <w:rsid w:val="00F62EFB"/>
    <w:rsid w:val="00F939A4"/>
    <w:rsid w:val="00FA7B09"/>
    <w:rsid w:val="00FB23D7"/>
    <w:rsid w:val="00FD5B51"/>
    <w:rsid w:val="00FE067E"/>
    <w:rsid w:val="00FE0CB6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CA2CF"/>
  <w15:chartTrackingRefBased/>
  <w15:docId w15:val="{63183D0E-6995-4946-B2B3-C077E488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1CFBD9EE7B407C9F5301C83FD25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E67BB-C666-4766-B60F-06C4A4F14826}"/>
      </w:docPartPr>
      <w:docPartBody>
        <w:p w:rsidR="00275660" w:rsidRDefault="00275660">
          <w:pPr>
            <w:pStyle w:val="551CFBD9EE7B407C9F5301C83FD25ABA"/>
          </w:pPr>
          <w:r w:rsidRPr="00B844FE">
            <w:t>Prefix Text</w:t>
          </w:r>
        </w:p>
      </w:docPartBody>
    </w:docPart>
    <w:docPart>
      <w:docPartPr>
        <w:name w:val="E1A78AF380C847A4A94034B9C2AE4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83171-E46F-4FD9-85BD-A716BEDD05BB}"/>
      </w:docPartPr>
      <w:docPartBody>
        <w:p w:rsidR="00275660" w:rsidRDefault="00275660">
          <w:pPr>
            <w:pStyle w:val="E1A78AF380C847A4A94034B9C2AE4F52"/>
          </w:pPr>
          <w:r w:rsidRPr="00B844FE">
            <w:t>[Type here]</w:t>
          </w:r>
        </w:p>
      </w:docPartBody>
    </w:docPart>
    <w:docPart>
      <w:docPartPr>
        <w:name w:val="CE54B9EF86FF444FBBE72849C6B4D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2FDCA-3DF9-4229-A2E2-7C60671AAB8C}"/>
      </w:docPartPr>
      <w:docPartBody>
        <w:p w:rsidR="00275660" w:rsidRDefault="00275660">
          <w:pPr>
            <w:pStyle w:val="CE54B9EF86FF444FBBE72849C6B4D96E"/>
          </w:pPr>
          <w:r w:rsidRPr="00B844FE">
            <w:t>Number</w:t>
          </w:r>
        </w:p>
      </w:docPartBody>
    </w:docPart>
    <w:docPart>
      <w:docPartPr>
        <w:name w:val="C527CB8570A14642BEE415B0118F7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FF62D-2A19-4BB6-B2D2-60337A7585C6}"/>
      </w:docPartPr>
      <w:docPartBody>
        <w:p w:rsidR="00275660" w:rsidRDefault="00275660">
          <w:pPr>
            <w:pStyle w:val="C527CB8570A14642BEE415B0118F720D"/>
          </w:pPr>
          <w:r w:rsidRPr="00B844FE">
            <w:t>Enter Sponsors Here</w:t>
          </w:r>
        </w:p>
      </w:docPartBody>
    </w:docPart>
    <w:docPart>
      <w:docPartPr>
        <w:name w:val="80CF0BA1EF5E4962B1C73571656A6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CB17F-96E3-427A-9E4E-6D79D64DDF20}"/>
      </w:docPartPr>
      <w:docPartBody>
        <w:p w:rsidR="00275660" w:rsidRDefault="00275660">
          <w:pPr>
            <w:pStyle w:val="80CF0BA1EF5E4962B1C73571656A65A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60"/>
    <w:rsid w:val="00275660"/>
    <w:rsid w:val="003D4E9B"/>
    <w:rsid w:val="004D56A5"/>
    <w:rsid w:val="00576CA4"/>
    <w:rsid w:val="005C19C9"/>
    <w:rsid w:val="008029F6"/>
    <w:rsid w:val="00894E7A"/>
    <w:rsid w:val="00BC6E85"/>
    <w:rsid w:val="00D77368"/>
    <w:rsid w:val="00D9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1CFBD9EE7B407C9F5301C83FD25ABA">
    <w:name w:val="551CFBD9EE7B407C9F5301C83FD25ABA"/>
  </w:style>
  <w:style w:type="paragraph" w:customStyle="1" w:styleId="E1A78AF380C847A4A94034B9C2AE4F52">
    <w:name w:val="E1A78AF380C847A4A94034B9C2AE4F52"/>
  </w:style>
  <w:style w:type="paragraph" w:customStyle="1" w:styleId="CE54B9EF86FF444FBBE72849C6B4D96E">
    <w:name w:val="CE54B9EF86FF444FBBE72849C6B4D96E"/>
  </w:style>
  <w:style w:type="paragraph" w:customStyle="1" w:styleId="C527CB8570A14642BEE415B0118F720D">
    <w:name w:val="C527CB8570A14642BEE415B0118F720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0CF0BA1EF5E4962B1C73571656A65A3">
    <w:name w:val="80CF0BA1EF5E4962B1C73571656A65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334</Words>
  <Characters>1714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Ojeda</dc:creator>
  <cp:keywords/>
  <dc:description/>
  <cp:lastModifiedBy>Jes Parker</cp:lastModifiedBy>
  <cp:revision>2</cp:revision>
  <cp:lastPrinted>2026-02-09T17:36:00Z</cp:lastPrinted>
  <dcterms:created xsi:type="dcterms:W3CDTF">2026-02-10T23:33:00Z</dcterms:created>
  <dcterms:modified xsi:type="dcterms:W3CDTF">2026-02-10T23:33:00Z</dcterms:modified>
</cp:coreProperties>
</file>