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760BF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4DB755C7" w14:textId="7093A718" w:rsidR="00CD36CF" w:rsidRDefault="00CD36CF" w:rsidP="00CC1F3B">
      <w:pPr>
        <w:pStyle w:val="TitlePageSession"/>
      </w:pPr>
      <w:r>
        <w:t>20</w:t>
      </w:r>
      <w:r w:rsidR="00EC5E63">
        <w:t>2</w:t>
      </w:r>
      <w:r w:rsidR="0072463D">
        <w:t>6</w:t>
      </w:r>
      <w:r>
        <w:t xml:space="preserve"> </w:t>
      </w:r>
      <w:r w:rsidR="003C6034">
        <w:rPr>
          <w:caps w:val="0"/>
        </w:rPr>
        <w:t>REGULAR SESSION</w:t>
      </w:r>
    </w:p>
    <w:p w14:paraId="0D629DB2" w14:textId="77777777" w:rsidR="00CD36CF" w:rsidRDefault="000747C5" w:rsidP="00CC1F3B">
      <w:pPr>
        <w:pStyle w:val="TitlePageBillPrefix"/>
      </w:pPr>
      <w:sdt>
        <w:sdtPr>
          <w:tag w:val="IntroDate"/>
          <w:id w:val="-1236936958"/>
          <w:placeholder>
            <w:docPart w:val="8C0C6D0397E34C08AC51E1C64B325EC8"/>
          </w:placeholder>
          <w:text/>
        </w:sdtPr>
        <w:sdtEndPr/>
        <w:sdtContent>
          <w:r w:rsidR="00AE48A0">
            <w:t>Introduced</w:t>
          </w:r>
        </w:sdtContent>
      </w:sdt>
    </w:p>
    <w:p w14:paraId="1B486672" w14:textId="59E4DFDD" w:rsidR="00CD36CF" w:rsidRDefault="000747C5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2FB6A46F175A47459F20D82AC5BD8483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C62472D7C8B540B3BD1EF60C7E015E4F"/>
          </w:placeholder>
          <w:text/>
        </w:sdtPr>
        <w:sdtEndPr/>
        <w:sdtContent>
          <w:r>
            <w:t>5568</w:t>
          </w:r>
        </w:sdtContent>
      </w:sdt>
    </w:p>
    <w:p w14:paraId="438EE068" w14:textId="00C0D0EA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92EEC8CC34CF4C15B719DC5D7559D352"/>
          </w:placeholder>
          <w:text w:multiLine="1"/>
        </w:sdtPr>
        <w:sdtEndPr/>
        <w:sdtContent>
          <w:r w:rsidR="00703BF7">
            <w:t>Delegate Akers</w:t>
          </w:r>
        </w:sdtContent>
      </w:sdt>
    </w:p>
    <w:p w14:paraId="5B43CA13" w14:textId="3EBF2BB5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CAAB70782CD54131A4C6A7A4A6340F7B"/>
          </w:placeholder>
          <w:text w:multiLine="1"/>
        </w:sdtPr>
        <w:sdtEndPr/>
        <w:sdtContent>
          <w:r w:rsidR="000747C5">
            <w:t>Introduced February 16, 2026; referred to the Committee on the Judiciary</w:t>
          </w:r>
        </w:sdtContent>
      </w:sdt>
      <w:r>
        <w:t>]</w:t>
      </w:r>
    </w:p>
    <w:p w14:paraId="52AC2201" w14:textId="31332CEB" w:rsidR="00303684" w:rsidRDefault="0000526A" w:rsidP="00CC1F3B">
      <w:pPr>
        <w:pStyle w:val="TitleSection"/>
      </w:pPr>
      <w:r>
        <w:lastRenderedPageBreak/>
        <w:t>A BILL</w:t>
      </w:r>
      <w:r w:rsidR="009A5597">
        <w:t xml:space="preserve"> to amend and reenact §</w:t>
      </w:r>
      <w:r w:rsidR="00923B52">
        <w:t>4</w:t>
      </w:r>
      <w:r w:rsidR="009A5597">
        <w:t>9-</w:t>
      </w:r>
      <w:r w:rsidR="00923B52">
        <w:t>4</w:t>
      </w:r>
      <w:r w:rsidR="009A5597">
        <w:t>-</w:t>
      </w:r>
      <w:r w:rsidR="008250AC">
        <w:t>108</w:t>
      </w:r>
      <w:r w:rsidR="009A5597">
        <w:t xml:space="preserve"> of the Code of West Virginia, 1931, as amended, relating </w:t>
      </w:r>
      <w:r w:rsidR="008250AC">
        <w:t>to the payment of services rendered in proceedings under Chapter 49.</w:t>
      </w:r>
    </w:p>
    <w:p w14:paraId="30A157CE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1FA1F905" w14:textId="67145440" w:rsidR="002C5C42" w:rsidRDefault="00923B52" w:rsidP="002C5C42">
      <w:pPr>
        <w:pStyle w:val="ArticleHeading"/>
      </w:pPr>
      <w:r>
        <w:t>article 4. Court actions</w:t>
      </w:r>
    </w:p>
    <w:p w14:paraId="67157536" w14:textId="77777777" w:rsidR="002C5C42" w:rsidRDefault="002C5C42" w:rsidP="00406809">
      <w:pPr>
        <w:pStyle w:val="SectionBody"/>
        <w:sectPr w:rsidR="002C5C42" w:rsidSect="00703BF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3294A22A" w14:textId="77777777" w:rsidR="008250AC" w:rsidRDefault="008250AC" w:rsidP="009173A2">
      <w:pPr>
        <w:pStyle w:val="SectionHeading"/>
        <w:sectPr w:rsidR="008250AC" w:rsidSect="008250AC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9173A2">
        <w:t>§49-4-108. Payment of services.</w:t>
      </w:r>
    </w:p>
    <w:p w14:paraId="0B1DF01D" w14:textId="08CD31F0" w:rsidR="008250AC" w:rsidRPr="00DE6917" w:rsidRDefault="008250AC" w:rsidP="009173A2">
      <w:pPr>
        <w:pStyle w:val="SectionBody"/>
      </w:pPr>
      <w:r w:rsidRPr="00DE6917">
        <w:t xml:space="preserve">(a) At any time during any proceedings brought pursuant to this chapter, the court may upon its own motion, or upon a motion of any party, order </w:t>
      </w:r>
      <w:r w:rsidRPr="00785AA4">
        <w:rPr>
          <w:strike/>
        </w:rPr>
        <w:t>the Department of Human Services to pay the Medicaid rates for</w:t>
      </w:r>
      <w:r w:rsidRPr="00DE6917">
        <w:t xml:space="preserve"> professional services</w:t>
      </w:r>
      <w:r w:rsidR="00785AA4">
        <w:t xml:space="preserve"> </w:t>
      </w:r>
      <w:r w:rsidR="00785AA4">
        <w:rPr>
          <w:u w:val="single"/>
        </w:rPr>
        <w:t>be</w:t>
      </w:r>
      <w:r w:rsidRPr="00DE6917">
        <w:t xml:space="preserve"> rendered by a health care professional to a child or other party to the proceedings</w:t>
      </w:r>
      <w:r w:rsidR="00785AA4">
        <w:t xml:space="preserve"> </w:t>
      </w:r>
      <w:r w:rsidR="00785AA4">
        <w:rPr>
          <w:u w:val="single"/>
        </w:rPr>
        <w:t>at the Medicaid rates for any such services</w:t>
      </w:r>
      <w:r w:rsidRPr="00DE6917">
        <w:t xml:space="preserve">. Professional services include, but are not limited to, treatment, therapy, counseling, evaluation, report preparation, consultation and preparation of expert testimony. A health care professional shall be paid </w:t>
      </w:r>
      <w:r w:rsidRPr="00785AA4">
        <w:rPr>
          <w:strike/>
        </w:rPr>
        <w:t>by the Department of Human Services</w:t>
      </w:r>
      <w:r w:rsidRPr="00DE6917">
        <w:t xml:space="preserve"> upon completion of services and submission of a final report or other information and documentation as required by the</w:t>
      </w:r>
      <w:r w:rsidR="00785AA4">
        <w:t xml:space="preserve"> </w:t>
      </w:r>
      <w:r w:rsidR="00785AA4">
        <w:rPr>
          <w:u w:val="single"/>
        </w:rPr>
        <w:t>agency obligated by the court’s order</w:t>
      </w:r>
      <w:r w:rsidRPr="00785AA4">
        <w:rPr>
          <w:strike/>
        </w:rPr>
        <w:t>policies implemented by the Department of Human Services</w:t>
      </w:r>
      <w:r w:rsidRPr="00DE6917">
        <w:t xml:space="preserve">: </w:t>
      </w:r>
      <w:r w:rsidRPr="009173A2">
        <w:rPr>
          <w:i/>
          <w:iCs/>
        </w:rPr>
        <w:t>Provided</w:t>
      </w:r>
      <w:r w:rsidRPr="00DE6917">
        <w:t>, That if the service is covered by Medicaid</w:t>
      </w:r>
      <w:r w:rsidR="00244189">
        <w:t>, being rendered to a child,</w:t>
      </w:r>
      <w:r w:rsidRPr="00DE6917">
        <w:t xml:space="preserve"> is not provided within 30 days, the court may order the service to be provided by a provider at a rate higher than the Medicaid rate. </w:t>
      </w:r>
      <w:r w:rsidR="00785AA4">
        <w:rPr>
          <w:u w:val="single"/>
        </w:rPr>
        <w:t>The agency obligated to pay for services rendered pursuant to an order under this subsection shall be the agency with legal custody of the child or children who are a party to the subject proceedings under Chapter 49.</w:t>
      </w:r>
      <w:r w:rsidR="00785AA4" w:rsidRPr="00785AA4">
        <w:t xml:space="preserve"> </w:t>
      </w:r>
      <w:r w:rsidRPr="00DE6917">
        <w:t xml:space="preserve">The </w:t>
      </w:r>
      <w:r w:rsidRPr="00785AA4">
        <w:rPr>
          <w:strike/>
        </w:rPr>
        <w:t>department</w:t>
      </w:r>
      <w:r w:rsidRPr="00DE6917">
        <w:t xml:space="preserve"> </w:t>
      </w:r>
      <w:r w:rsidR="00785AA4">
        <w:rPr>
          <w:u w:val="single"/>
        </w:rPr>
        <w:t>obligated agency</w:t>
      </w:r>
      <w:r w:rsidR="00785AA4" w:rsidRPr="00785AA4">
        <w:t xml:space="preserve"> </w:t>
      </w:r>
      <w:r w:rsidRPr="00DE6917">
        <w:t>may object and request to be heard, after which the court shall issue findings of fact and conclusions of law supporting its decision.</w:t>
      </w:r>
    </w:p>
    <w:p w14:paraId="371E9821" w14:textId="63A5A9CD" w:rsidR="00C33014" w:rsidRDefault="008250AC" w:rsidP="000C5FBB">
      <w:pPr>
        <w:pStyle w:val="SectionBody"/>
      </w:pPr>
      <w:r w:rsidRPr="00DE6917">
        <w:t xml:space="preserve">(b) At any time during any proceeding brought pursuant to this chapter, the court may upon its own motion, or upon a motion of any party, order </w:t>
      </w:r>
      <w:r w:rsidRPr="00785AA4">
        <w:rPr>
          <w:strike/>
        </w:rPr>
        <w:t>the Department of Human Services to pay for</w:t>
      </w:r>
      <w:r w:rsidRPr="00DE6917">
        <w:t xml:space="preserve"> socially necessary services </w:t>
      </w:r>
      <w:r w:rsidR="00785AA4">
        <w:rPr>
          <w:u w:val="single"/>
        </w:rPr>
        <w:t>be</w:t>
      </w:r>
      <w:r w:rsidR="00785AA4">
        <w:t xml:space="preserve"> </w:t>
      </w:r>
      <w:r w:rsidRPr="00DE6917">
        <w:t xml:space="preserve">rendered by an entity who has agreed to comply with §9-2-6(21) of this code. The Department of Human Services shall set the reimbursement rates for the socially necessary services: </w:t>
      </w:r>
      <w:r w:rsidRPr="009173A2">
        <w:rPr>
          <w:i/>
          <w:iCs/>
        </w:rPr>
        <w:t>Provided</w:t>
      </w:r>
      <w:r w:rsidRPr="00DE6917">
        <w:t>, That if services</w:t>
      </w:r>
      <w:r w:rsidR="00244189">
        <w:t xml:space="preserve"> being rendered to a child</w:t>
      </w:r>
      <w:r w:rsidRPr="00DE6917">
        <w:t xml:space="preserve"> are not provided within 30 days, the court may order a service to be provided </w:t>
      </w:r>
      <w:r w:rsidR="00244189">
        <w:t xml:space="preserve">to be provided to the child </w:t>
      </w:r>
      <w:r w:rsidRPr="00DE6917">
        <w:lastRenderedPageBreak/>
        <w:t xml:space="preserve">by a provider at a rate higher than the department established rate. </w:t>
      </w:r>
      <w:r w:rsidR="00785AA4">
        <w:rPr>
          <w:u w:val="single"/>
        </w:rPr>
        <w:t xml:space="preserve">The agency obligated to pay for </w:t>
      </w:r>
      <w:r w:rsidR="00877FB0">
        <w:rPr>
          <w:u w:val="single"/>
        </w:rPr>
        <w:t xml:space="preserve">services rendered pursuant to </w:t>
      </w:r>
      <w:r w:rsidR="00785AA4">
        <w:rPr>
          <w:u w:val="single"/>
        </w:rPr>
        <w:t>an order under this subsection shall be the agency with legal custody of the child</w:t>
      </w:r>
      <w:r w:rsidR="00877FB0">
        <w:rPr>
          <w:u w:val="single"/>
        </w:rPr>
        <w:t xml:space="preserve"> or children who are</w:t>
      </w:r>
      <w:r w:rsidR="00785AA4">
        <w:rPr>
          <w:u w:val="single"/>
        </w:rPr>
        <w:t xml:space="preserve"> a party to the subject proceedings under Chapter 49.</w:t>
      </w:r>
      <w:r w:rsidR="00785AA4" w:rsidRPr="00785AA4">
        <w:t xml:space="preserve"> </w:t>
      </w:r>
      <w:r w:rsidRPr="00785AA4">
        <w:rPr>
          <w:strike/>
        </w:rPr>
        <w:t>The department</w:t>
      </w:r>
      <w:r w:rsidRPr="00DE6917">
        <w:t xml:space="preserve"> </w:t>
      </w:r>
      <w:r w:rsidR="00785AA4" w:rsidRPr="00785AA4">
        <w:rPr>
          <w:u w:val="single"/>
        </w:rPr>
        <w:t xml:space="preserve">An </w:t>
      </w:r>
      <w:r w:rsidR="00785AA4">
        <w:rPr>
          <w:u w:val="single"/>
        </w:rPr>
        <w:t>agency obligated by an order under this subsection</w:t>
      </w:r>
      <w:r w:rsidR="00785AA4" w:rsidRPr="00785AA4">
        <w:t xml:space="preserve"> </w:t>
      </w:r>
      <w:r w:rsidRPr="00DE6917">
        <w:t>may object and request to be heard, after which the court shall issue findings of fact and conclusions of law supporting its decision.</w:t>
      </w:r>
    </w:p>
    <w:p w14:paraId="2BBEF358" w14:textId="58C00762" w:rsidR="006865E9" w:rsidRDefault="00CF1DCA" w:rsidP="00CC1F3B">
      <w:pPr>
        <w:pStyle w:val="Note"/>
      </w:pPr>
      <w:r>
        <w:t>NOTE: The</w:t>
      </w:r>
      <w:r w:rsidR="006865E9">
        <w:t xml:space="preserve"> purpose of this bill is </w:t>
      </w:r>
      <w:r w:rsidR="000C5FBB">
        <w:t>to promote the efficient and effective use of state funds allocated to the Department of Human Services by requiring there be a reasonable nexus between the actual work of the Department and the legal proceedings at issue before the Department can be court-ordered to pay for services</w:t>
      </w:r>
      <w:r w:rsidR="00944EF9">
        <w:t>.</w:t>
      </w:r>
    </w:p>
    <w:p w14:paraId="578A4A23" w14:textId="77777777" w:rsidR="006865E9" w:rsidRPr="00303684" w:rsidRDefault="00AE48A0" w:rsidP="00CC1F3B">
      <w:pPr>
        <w:pStyle w:val="Note"/>
      </w:pPr>
      <w:r w:rsidRPr="00AE48A0">
        <w:t>Strike-throughs indicate language that would be stricken from a heading or the present law and underscoring indicates new language that would be added.</w:t>
      </w:r>
    </w:p>
    <w:sectPr w:rsidR="006865E9" w:rsidRPr="00303684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2423D" w14:textId="77777777" w:rsidR="00666BAE" w:rsidRPr="00B844FE" w:rsidRDefault="00666BAE" w:rsidP="00B844FE">
      <w:r>
        <w:separator/>
      </w:r>
    </w:p>
  </w:endnote>
  <w:endnote w:type="continuationSeparator" w:id="0">
    <w:p w14:paraId="6AF777A3" w14:textId="77777777" w:rsidR="00666BAE" w:rsidRPr="00B844FE" w:rsidRDefault="00666BAE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538469EA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19E0226F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91C822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6AD56" w14:textId="77777777" w:rsidR="00703BF7" w:rsidRDefault="00703B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F4720" w14:textId="77777777" w:rsidR="00666BAE" w:rsidRPr="00B844FE" w:rsidRDefault="00666BAE" w:rsidP="00B844FE">
      <w:r>
        <w:separator/>
      </w:r>
    </w:p>
  </w:footnote>
  <w:footnote w:type="continuationSeparator" w:id="0">
    <w:p w14:paraId="3C756DAA" w14:textId="77777777" w:rsidR="00666BAE" w:rsidRPr="00B844FE" w:rsidRDefault="00666BAE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0FB31" w14:textId="77777777" w:rsidR="002A0269" w:rsidRPr="00B844FE" w:rsidRDefault="000747C5">
    <w:pPr>
      <w:pStyle w:val="Header"/>
    </w:pPr>
    <w:sdt>
      <w:sdtPr>
        <w:id w:val="-684364211"/>
        <w:placeholder>
          <w:docPart w:val="2FB6A46F175A47459F20D82AC5BD8483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2FB6A46F175A47459F20D82AC5BD8483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736C5" w14:textId="6B378A38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03BF7">
      <w:rPr>
        <w:sz w:val="22"/>
        <w:szCs w:val="22"/>
      </w:rPr>
      <w:t>HB</w:t>
    </w:r>
    <w:r w:rsidR="007A5259" w:rsidRPr="00686E9A">
      <w:rPr>
        <w:sz w:val="22"/>
        <w:szCs w:val="22"/>
      </w:rPr>
      <w:t xml:space="preserve"> 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703BF7">
          <w:rPr>
            <w:sz w:val="22"/>
            <w:szCs w:val="22"/>
          </w:rPr>
          <w:t>2026R4224</w:t>
        </w:r>
      </w:sdtContent>
    </w:sdt>
  </w:p>
  <w:p w14:paraId="0D3CD566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2315F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863635677">
    <w:abstractNumId w:val="0"/>
  </w:num>
  <w:num w:numId="2" w16cid:durableId="679242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63D"/>
    <w:rsid w:val="0000526A"/>
    <w:rsid w:val="00054698"/>
    <w:rsid w:val="000573A9"/>
    <w:rsid w:val="000747C5"/>
    <w:rsid w:val="00085D22"/>
    <w:rsid w:val="00093AB0"/>
    <w:rsid w:val="000A4D42"/>
    <w:rsid w:val="000C5C77"/>
    <w:rsid w:val="000C5FBB"/>
    <w:rsid w:val="000D302C"/>
    <w:rsid w:val="000E3912"/>
    <w:rsid w:val="0010070F"/>
    <w:rsid w:val="0015112E"/>
    <w:rsid w:val="001552E7"/>
    <w:rsid w:val="001566B4"/>
    <w:rsid w:val="001A66B7"/>
    <w:rsid w:val="001C279E"/>
    <w:rsid w:val="001D459E"/>
    <w:rsid w:val="0022348D"/>
    <w:rsid w:val="00234851"/>
    <w:rsid w:val="00244189"/>
    <w:rsid w:val="0027011C"/>
    <w:rsid w:val="00274200"/>
    <w:rsid w:val="00275740"/>
    <w:rsid w:val="0028599B"/>
    <w:rsid w:val="002A0269"/>
    <w:rsid w:val="002B6EE9"/>
    <w:rsid w:val="002C5C42"/>
    <w:rsid w:val="00303684"/>
    <w:rsid w:val="003143F5"/>
    <w:rsid w:val="00314854"/>
    <w:rsid w:val="00394191"/>
    <w:rsid w:val="003C51CD"/>
    <w:rsid w:val="003C6034"/>
    <w:rsid w:val="003D6EB9"/>
    <w:rsid w:val="00400B5C"/>
    <w:rsid w:val="00414732"/>
    <w:rsid w:val="004368E0"/>
    <w:rsid w:val="00494819"/>
    <w:rsid w:val="004C13DD"/>
    <w:rsid w:val="004D3ABE"/>
    <w:rsid w:val="004E3441"/>
    <w:rsid w:val="00500579"/>
    <w:rsid w:val="005A0AC6"/>
    <w:rsid w:val="005A5366"/>
    <w:rsid w:val="006369EB"/>
    <w:rsid w:val="00637AA2"/>
    <w:rsid w:val="00637E73"/>
    <w:rsid w:val="00666BAE"/>
    <w:rsid w:val="006865E9"/>
    <w:rsid w:val="00686E9A"/>
    <w:rsid w:val="00691F3E"/>
    <w:rsid w:val="00694BFB"/>
    <w:rsid w:val="006A106B"/>
    <w:rsid w:val="006C523D"/>
    <w:rsid w:val="006D4036"/>
    <w:rsid w:val="00703BF7"/>
    <w:rsid w:val="0070630B"/>
    <w:rsid w:val="0072463D"/>
    <w:rsid w:val="00785AA4"/>
    <w:rsid w:val="007A5259"/>
    <w:rsid w:val="007A7081"/>
    <w:rsid w:val="007C03CE"/>
    <w:rsid w:val="007F1CF5"/>
    <w:rsid w:val="008250AC"/>
    <w:rsid w:val="00834EDE"/>
    <w:rsid w:val="008408AD"/>
    <w:rsid w:val="008736AA"/>
    <w:rsid w:val="00877FB0"/>
    <w:rsid w:val="008D275D"/>
    <w:rsid w:val="00923B52"/>
    <w:rsid w:val="0093091E"/>
    <w:rsid w:val="00944EF9"/>
    <w:rsid w:val="00980327"/>
    <w:rsid w:val="00986478"/>
    <w:rsid w:val="009A5597"/>
    <w:rsid w:val="009B5557"/>
    <w:rsid w:val="009F1067"/>
    <w:rsid w:val="00A31E01"/>
    <w:rsid w:val="00A527AD"/>
    <w:rsid w:val="00A718CF"/>
    <w:rsid w:val="00AA706A"/>
    <w:rsid w:val="00AB0027"/>
    <w:rsid w:val="00AE48A0"/>
    <w:rsid w:val="00AE61BE"/>
    <w:rsid w:val="00B16F25"/>
    <w:rsid w:val="00B24422"/>
    <w:rsid w:val="00B346E0"/>
    <w:rsid w:val="00B66B81"/>
    <w:rsid w:val="00B71E6F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85096"/>
    <w:rsid w:val="00CB20EF"/>
    <w:rsid w:val="00CC1F3B"/>
    <w:rsid w:val="00CD12CB"/>
    <w:rsid w:val="00CD36CF"/>
    <w:rsid w:val="00CF1DCA"/>
    <w:rsid w:val="00D579FC"/>
    <w:rsid w:val="00D8062C"/>
    <w:rsid w:val="00D81C16"/>
    <w:rsid w:val="00DD3E17"/>
    <w:rsid w:val="00DE526B"/>
    <w:rsid w:val="00DF199D"/>
    <w:rsid w:val="00E01542"/>
    <w:rsid w:val="00E05F51"/>
    <w:rsid w:val="00E365F1"/>
    <w:rsid w:val="00E62F48"/>
    <w:rsid w:val="00E831B3"/>
    <w:rsid w:val="00E95FBC"/>
    <w:rsid w:val="00EC5E63"/>
    <w:rsid w:val="00EE70CB"/>
    <w:rsid w:val="00F30C40"/>
    <w:rsid w:val="00F41CA2"/>
    <w:rsid w:val="00F443C0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C371C3"/>
  <w15:chartTrackingRefBased/>
  <w15:docId w15:val="{29D9D7BE-A511-4E0E-B7C3-77723631D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SectionBodyChar">
    <w:name w:val="Section Body Char"/>
    <w:link w:val="SectionBody"/>
    <w:rsid w:val="002C5C42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2C5C42"/>
    <w:rPr>
      <w:rFonts w:eastAsia="Calibri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045539\Desktop\Daron\BSS\Legislative%20Materials\Bill%20Drafting%20Materials\bill_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C0C6D0397E34C08AC51E1C64B325E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1F2795-52CD-4B1C-AA05-95D76BDA17A6}"/>
      </w:docPartPr>
      <w:docPartBody>
        <w:p w:rsidR="001F5A7A" w:rsidRDefault="007E5062">
          <w:pPr>
            <w:pStyle w:val="8C0C6D0397E34C08AC51E1C64B325EC8"/>
          </w:pPr>
          <w:r w:rsidRPr="00B844FE">
            <w:t>Prefix Text</w:t>
          </w:r>
        </w:p>
      </w:docPartBody>
    </w:docPart>
    <w:docPart>
      <w:docPartPr>
        <w:name w:val="2FB6A46F175A47459F20D82AC5BD84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DD44FA-9E4E-470E-B557-B9F1107D2581}"/>
      </w:docPartPr>
      <w:docPartBody>
        <w:p w:rsidR="001F5A7A" w:rsidRDefault="007E5062">
          <w:pPr>
            <w:pStyle w:val="2FB6A46F175A47459F20D82AC5BD8483"/>
          </w:pPr>
          <w:r w:rsidRPr="00B844FE">
            <w:t>[Type here]</w:t>
          </w:r>
        </w:p>
      </w:docPartBody>
    </w:docPart>
    <w:docPart>
      <w:docPartPr>
        <w:name w:val="C62472D7C8B540B3BD1EF60C7E015E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E4C739-95CB-4A89-80E2-A9EEAED41148}"/>
      </w:docPartPr>
      <w:docPartBody>
        <w:p w:rsidR="001F5A7A" w:rsidRDefault="007E5062">
          <w:pPr>
            <w:pStyle w:val="C62472D7C8B540B3BD1EF60C7E015E4F"/>
          </w:pPr>
          <w:r w:rsidRPr="00B844FE">
            <w:t>Number</w:t>
          </w:r>
        </w:p>
      </w:docPartBody>
    </w:docPart>
    <w:docPart>
      <w:docPartPr>
        <w:name w:val="92EEC8CC34CF4C15B719DC5D7559D3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24DD67-70B0-4882-A7CE-6AE6C97029A9}"/>
      </w:docPartPr>
      <w:docPartBody>
        <w:p w:rsidR="001F5A7A" w:rsidRDefault="007E5062">
          <w:pPr>
            <w:pStyle w:val="92EEC8CC34CF4C15B719DC5D7559D352"/>
          </w:pPr>
          <w:r w:rsidRPr="00B844FE">
            <w:t>Enter Sponsors Here</w:t>
          </w:r>
        </w:p>
      </w:docPartBody>
    </w:docPart>
    <w:docPart>
      <w:docPartPr>
        <w:name w:val="CAAB70782CD54131A4C6A7A4A6340F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D30E36-1EB1-4CF9-B6C6-7886E0082715}"/>
      </w:docPartPr>
      <w:docPartBody>
        <w:p w:rsidR="001F5A7A" w:rsidRDefault="007E5062">
          <w:pPr>
            <w:pStyle w:val="CAAB70782CD54131A4C6A7A4A6340F7B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816"/>
    <w:rsid w:val="00084D7A"/>
    <w:rsid w:val="000D302C"/>
    <w:rsid w:val="001A1816"/>
    <w:rsid w:val="001F5A7A"/>
    <w:rsid w:val="002A7BA0"/>
    <w:rsid w:val="002B6EE9"/>
    <w:rsid w:val="00414732"/>
    <w:rsid w:val="00494819"/>
    <w:rsid w:val="006054BF"/>
    <w:rsid w:val="0070630B"/>
    <w:rsid w:val="007C03CE"/>
    <w:rsid w:val="007E5062"/>
    <w:rsid w:val="0093091E"/>
    <w:rsid w:val="00AB0027"/>
    <w:rsid w:val="00D40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C0C6D0397E34C08AC51E1C64B325EC8">
    <w:name w:val="8C0C6D0397E34C08AC51E1C64B325EC8"/>
  </w:style>
  <w:style w:type="paragraph" w:customStyle="1" w:styleId="2FB6A46F175A47459F20D82AC5BD8483">
    <w:name w:val="2FB6A46F175A47459F20D82AC5BD8483"/>
  </w:style>
  <w:style w:type="paragraph" w:customStyle="1" w:styleId="C62472D7C8B540B3BD1EF60C7E015E4F">
    <w:name w:val="C62472D7C8B540B3BD1EF60C7E015E4F"/>
  </w:style>
  <w:style w:type="paragraph" w:customStyle="1" w:styleId="92EEC8CC34CF4C15B719DC5D7559D352">
    <w:name w:val="92EEC8CC34CF4C15B719DC5D7559D352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CAAB70782CD54131A4C6A7A4A6340F7B">
    <w:name w:val="CAAB70782CD54131A4C6A7A4A6340F7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bill_template</Template>
  <TotalTime>0</TotalTime>
  <Pages>3</Pages>
  <Words>506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Light, Daron A</dc:creator>
  <cp:keywords/>
  <dc:description/>
  <cp:lastModifiedBy>Sam Rowe</cp:lastModifiedBy>
  <cp:revision>2</cp:revision>
  <cp:lastPrinted>2025-09-08T15:34:00Z</cp:lastPrinted>
  <dcterms:created xsi:type="dcterms:W3CDTF">2026-02-15T18:23:00Z</dcterms:created>
  <dcterms:modified xsi:type="dcterms:W3CDTF">2026-02-15T18:23:00Z</dcterms:modified>
</cp:coreProperties>
</file>