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90C2" w14:textId="77777777" w:rsidR="00FE067E" w:rsidRDefault="003C6034" w:rsidP="00CC1F3B">
      <w:pPr>
        <w:pStyle w:val="TitlePageOrigin"/>
      </w:pPr>
      <w:r>
        <w:rPr>
          <w:caps w:val="0"/>
        </w:rPr>
        <w:t>WEST VIRGINIA LEGISLATURE</w:t>
      </w:r>
    </w:p>
    <w:p w14:paraId="57D9427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4D7767E" w14:textId="77777777" w:rsidR="00CD36CF" w:rsidRDefault="00C93B7E" w:rsidP="00CC1F3B">
      <w:pPr>
        <w:pStyle w:val="TitlePageBillPrefix"/>
      </w:pPr>
      <w:sdt>
        <w:sdtPr>
          <w:tag w:val="IntroDate"/>
          <w:id w:val="-1236936958"/>
          <w:placeholder>
            <w:docPart w:val="5FD54232686D419FAC56FC139DE0BB6C"/>
          </w:placeholder>
          <w:text/>
        </w:sdtPr>
        <w:sdtEndPr/>
        <w:sdtContent>
          <w:r w:rsidR="00AE48A0">
            <w:t>Introduced</w:t>
          </w:r>
        </w:sdtContent>
      </w:sdt>
    </w:p>
    <w:p w14:paraId="18E9A082" w14:textId="171F7D9D" w:rsidR="00CD36CF" w:rsidRDefault="00C93B7E" w:rsidP="00CC1F3B">
      <w:pPr>
        <w:pStyle w:val="BillNumber"/>
      </w:pPr>
      <w:sdt>
        <w:sdtPr>
          <w:tag w:val="Chamber"/>
          <w:id w:val="893011969"/>
          <w:lock w:val="sdtLocked"/>
          <w:placeholder>
            <w:docPart w:val="F0FD05184A1C47268C42CF8CBF28734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032DEE806A14DA3B1987734D122F28D"/>
          </w:placeholder>
          <w:text/>
        </w:sdtPr>
        <w:sdtEndPr/>
        <w:sdtContent>
          <w:r>
            <w:t>5620</w:t>
          </w:r>
        </w:sdtContent>
      </w:sdt>
    </w:p>
    <w:p w14:paraId="55BF61CF" w14:textId="1F877FB6" w:rsidR="00CD36CF" w:rsidRDefault="00CD36CF" w:rsidP="00CC1F3B">
      <w:pPr>
        <w:pStyle w:val="Sponsors"/>
      </w:pPr>
      <w:r>
        <w:t xml:space="preserve">By </w:t>
      </w:r>
      <w:sdt>
        <w:sdtPr>
          <w:tag w:val="Sponsors"/>
          <w:id w:val="1589585889"/>
          <w:placeholder>
            <w:docPart w:val="CA983469E7D44149B9E0AA60FA289A4F"/>
          </w:placeholder>
          <w:text w:multiLine="1"/>
        </w:sdtPr>
        <w:sdtEndPr/>
        <w:sdtContent>
          <w:r w:rsidR="005B7140">
            <w:t>Delegate Kimble</w:t>
          </w:r>
        </w:sdtContent>
      </w:sdt>
    </w:p>
    <w:p w14:paraId="2A182016" w14:textId="01CDCB6E" w:rsidR="00E831B3" w:rsidRDefault="00CD36CF" w:rsidP="00CC1F3B">
      <w:pPr>
        <w:pStyle w:val="References"/>
      </w:pPr>
      <w:r>
        <w:t>[</w:t>
      </w:r>
      <w:sdt>
        <w:sdtPr>
          <w:tag w:val="References"/>
          <w:id w:val="-1043047873"/>
          <w:placeholder>
            <w:docPart w:val="6DF434D84A244819A5A1001F8D86C768"/>
          </w:placeholder>
          <w:text w:multiLine="1"/>
        </w:sdtPr>
        <w:sdtEndPr/>
        <w:sdtContent>
          <w:r w:rsidR="00C93B7E">
            <w:t>Introduced February 16, 2026; referred to the Committee on the Judiciary</w:t>
          </w:r>
        </w:sdtContent>
      </w:sdt>
      <w:r>
        <w:t>]</w:t>
      </w:r>
    </w:p>
    <w:p w14:paraId="7A93B651" w14:textId="369F032C" w:rsidR="00303684" w:rsidRDefault="0000526A" w:rsidP="00CC1F3B">
      <w:pPr>
        <w:pStyle w:val="TitleSection"/>
      </w:pPr>
      <w:r>
        <w:lastRenderedPageBreak/>
        <w:t>A BILL</w:t>
      </w:r>
      <w:r w:rsidR="006A501E">
        <w:t xml:space="preserve"> to amend and reenact </w:t>
      </w:r>
      <w:r w:rsidR="006A501E">
        <w:rPr>
          <w:rFonts w:cs="Arial"/>
        </w:rPr>
        <w:t>§</w:t>
      </w:r>
      <w:r w:rsidR="006A501E">
        <w:t>5B-2-21b of the Code of West Virginia, 1931, as amended, relating to</w:t>
      </w:r>
      <w:r w:rsidR="0077072F">
        <w:t xml:space="preserve"> the Department of Economic Development and authority to assist certified microgrid district projects.</w:t>
      </w:r>
    </w:p>
    <w:p w14:paraId="0FC648D3" w14:textId="77777777" w:rsidR="00303684" w:rsidRDefault="00303684" w:rsidP="00CC1F3B">
      <w:pPr>
        <w:pStyle w:val="EnactingClause"/>
      </w:pPr>
      <w:r>
        <w:t>Be it enacted by the Legislature of West Virginia:</w:t>
      </w:r>
    </w:p>
    <w:p w14:paraId="44E482D2" w14:textId="77777777" w:rsidR="003C6034" w:rsidRDefault="003C6034" w:rsidP="00CC1F3B">
      <w:pPr>
        <w:pStyle w:val="EnactingClause"/>
        <w:sectPr w:rsidR="003C6034" w:rsidSect="007707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93F476" w14:textId="77777777" w:rsidR="0077072F" w:rsidRPr="00571CE7" w:rsidRDefault="0077072F" w:rsidP="00571CE7">
      <w:pPr>
        <w:pStyle w:val="ArticleHeading"/>
      </w:pPr>
      <w:r w:rsidRPr="00571CE7">
        <w:t>ARTICLE 2. DEPARTMENT OF ECONOMIC DEVELOPMENT.</w:t>
      </w:r>
    </w:p>
    <w:p w14:paraId="58400230" w14:textId="77777777" w:rsidR="0077072F" w:rsidRDefault="0077072F" w:rsidP="009E5BA3">
      <w:pPr>
        <w:pStyle w:val="SectionHeading"/>
        <w:sectPr w:rsidR="0077072F" w:rsidSect="0077072F">
          <w:type w:val="continuous"/>
          <w:pgSz w:w="12240" w:h="15840" w:code="1"/>
          <w:pgMar w:top="1440" w:right="1440" w:bottom="1440" w:left="1440" w:header="720" w:footer="720" w:gutter="0"/>
          <w:lnNumType w:countBy="1" w:restart="newSection"/>
          <w:cols w:space="720"/>
          <w:titlePg/>
          <w:docGrid w:linePitch="360"/>
        </w:sectPr>
      </w:pPr>
      <w:r w:rsidRPr="004D08CD">
        <w:t>§5B-2-21b. Authority to assist certified microgrid district projects and certified high impact data center projects; legislative findings.</w:t>
      </w:r>
    </w:p>
    <w:p w14:paraId="2AA0C08F" w14:textId="77777777" w:rsidR="0077072F" w:rsidRPr="009E5BA3" w:rsidRDefault="0077072F" w:rsidP="009E5BA3">
      <w:pPr>
        <w:pStyle w:val="SectionBody"/>
      </w:pPr>
      <w:r>
        <w:rPr>
          <w:iCs/>
        </w:rPr>
        <w:t xml:space="preserve">(a) </w:t>
      </w:r>
      <w:r w:rsidRPr="009E5BA3">
        <w:rPr>
          <w:iCs/>
        </w:rPr>
        <w:t>Findings and purpose.</w:t>
      </w:r>
      <w:r w:rsidRPr="009E5BA3">
        <w:t xml:space="preserve"> — The Legislature hereby finds and declares the following:</w:t>
      </w:r>
    </w:p>
    <w:p w14:paraId="7407EE9C" w14:textId="77777777" w:rsidR="0077072F" w:rsidRPr="004D08CD" w:rsidRDefault="0077072F" w:rsidP="009E5BA3">
      <w:pPr>
        <w:pStyle w:val="SectionBody"/>
      </w:pPr>
      <w:r w:rsidRPr="004D08CD">
        <w:t>(1) The findings and purpose set forth in §5B-2-21a(a) (2025), except to the extent expressly modified herein, are hereby incorporated herein by reference with the same force and effect as though fully set forth herein.</w:t>
      </w:r>
    </w:p>
    <w:p w14:paraId="6F59CD81" w14:textId="77777777" w:rsidR="0077072F" w:rsidRPr="004D08CD" w:rsidRDefault="0077072F" w:rsidP="009E5BA3">
      <w:pPr>
        <w:pStyle w:val="SectionBody"/>
      </w:pPr>
      <w:r w:rsidRPr="004D08CD">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632DD15C" w14:textId="77777777" w:rsidR="0077072F" w:rsidRPr="004D08CD" w:rsidRDefault="0077072F" w:rsidP="009E5BA3">
      <w:pPr>
        <w:pStyle w:val="SectionBody"/>
      </w:pPr>
      <w:r w:rsidRPr="004D08CD">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6FC5AE3B" w14:textId="77777777" w:rsidR="0077072F" w:rsidRPr="004D08CD" w:rsidRDefault="0077072F" w:rsidP="009E5BA3">
      <w:pPr>
        <w:pStyle w:val="SectionBody"/>
      </w:pPr>
      <w:r w:rsidRPr="004D08CD">
        <w:t xml:space="preserve">(b) The Department of Commerce shall assist projects developing or operating a certified microgrid district pursuant to §5B-2-21 of this code or a certified high impact data center pursuant to §5B-2-21a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§5B-2-21 of this code.  A "certified high </w:t>
      </w:r>
      <w:r w:rsidRPr="004D08CD">
        <w:lastRenderedPageBreak/>
        <w:t xml:space="preserve">impact data center" is a data center project, regardless of stage of development or operation, that has been certified by the Secretary of the Department of Commerce as set forth in §5B-2-21a of this code.  </w:t>
      </w:r>
    </w:p>
    <w:p w14:paraId="0DB9F849" w14:textId="77777777" w:rsidR="0077072F" w:rsidRPr="0077072F" w:rsidRDefault="0077072F" w:rsidP="009E5BA3">
      <w:pPr>
        <w:pStyle w:val="SectionBody"/>
        <w:rPr>
          <w:strike/>
        </w:rPr>
      </w:pPr>
      <w:r w:rsidRPr="0077072F">
        <w:rPr>
          <w:strike/>
        </w:rPr>
        <w:t>(c) This section prohibits:</w:t>
      </w:r>
    </w:p>
    <w:p w14:paraId="3276BCE5" w14:textId="77777777" w:rsidR="0077072F" w:rsidRPr="0077072F" w:rsidRDefault="0077072F" w:rsidP="009E5BA3">
      <w:pPr>
        <w:pStyle w:val="SectionBody"/>
        <w:rPr>
          <w:bCs/>
          <w:strike/>
        </w:rPr>
      </w:pPr>
      <w:r w:rsidRPr="0077072F">
        <w:rPr>
          <w:strike/>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103975C3" w14:textId="77777777" w:rsidR="0077072F" w:rsidRPr="0077072F" w:rsidRDefault="0077072F" w:rsidP="009E5BA3">
      <w:pPr>
        <w:pStyle w:val="SectionBody"/>
        <w:rPr>
          <w:strike/>
        </w:rPr>
      </w:pPr>
      <w:r w:rsidRPr="0077072F">
        <w:rPr>
          <w:strike/>
        </w:rPr>
        <w:t>(2) Counties and municipalities from imposing or enforcing local laws and ordinances concerning the creation or regulation of any certified microgrid district or certified high impact data center therein.</w:t>
      </w:r>
    </w:p>
    <w:p w14:paraId="076761C8" w14:textId="77777777" w:rsidR="0077072F" w:rsidRPr="0077072F" w:rsidRDefault="0077072F" w:rsidP="009E5BA3">
      <w:pPr>
        <w:pStyle w:val="SectionBody"/>
        <w:rPr>
          <w:strike/>
        </w:rPr>
      </w:pPr>
      <w:r w:rsidRPr="0077072F">
        <w:rPr>
          <w:strike/>
        </w:rPr>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0" w:name="_Hlk193016408"/>
      <w:r w:rsidRPr="0077072F">
        <w:rPr>
          <w:strike/>
        </w:rPr>
        <w:t xml:space="preserve">certified </w:t>
      </w:r>
      <w:bookmarkEnd w:id="0"/>
      <w:r w:rsidRPr="0077072F">
        <w:rPr>
          <w:strike/>
        </w:rPr>
        <w:t>high impact data centers may not be subject to the following:</w:t>
      </w:r>
    </w:p>
    <w:p w14:paraId="241EE204" w14:textId="77777777" w:rsidR="0077072F" w:rsidRPr="0077072F" w:rsidRDefault="0077072F" w:rsidP="009E5BA3">
      <w:pPr>
        <w:pStyle w:val="SectionBody"/>
        <w:rPr>
          <w:strike/>
        </w:rPr>
      </w:pPr>
      <w:r w:rsidRPr="0077072F">
        <w:rPr>
          <w:strike/>
        </w:rPr>
        <w:t>(1) County or municipal zoning, horticultural, noise, viewshed, lighting, development, or land use ordinances, restrictions, limitations, or approvals;</w:t>
      </w:r>
    </w:p>
    <w:p w14:paraId="4FD17B4F" w14:textId="77777777" w:rsidR="0077072F" w:rsidRPr="0077072F" w:rsidRDefault="0077072F" w:rsidP="009E5BA3">
      <w:pPr>
        <w:pStyle w:val="SectionBody"/>
        <w:rPr>
          <w:strike/>
        </w:rPr>
      </w:pPr>
      <w:r w:rsidRPr="0077072F">
        <w:rPr>
          <w:strike/>
        </w:rPr>
        <w:t>(2) County or municipal building permitting, inspection, or code enforcement;</w:t>
      </w:r>
    </w:p>
    <w:p w14:paraId="327466F5" w14:textId="77777777" w:rsidR="0077072F" w:rsidRPr="0077072F" w:rsidRDefault="0077072F" w:rsidP="009E5BA3">
      <w:pPr>
        <w:pStyle w:val="SectionBody"/>
        <w:rPr>
          <w:strike/>
        </w:rPr>
      </w:pPr>
      <w:r w:rsidRPr="0077072F">
        <w:rPr>
          <w:strike/>
        </w:rPr>
        <w:t>(3) County or municipal license requirements;</w:t>
      </w:r>
    </w:p>
    <w:p w14:paraId="369E9601" w14:textId="77777777" w:rsidR="0077072F" w:rsidRPr="0077072F" w:rsidRDefault="0077072F" w:rsidP="009E5BA3">
      <w:pPr>
        <w:pStyle w:val="SectionBody"/>
        <w:rPr>
          <w:strike/>
        </w:rPr>
      </w:pPr>
      <w:r w:rsidRPr="0077072F">
        <w:rPr>
          <w:strike/>
        </w:rPr>
        <w:t>(4) The legal jurisdiction of the county or municipality in which the certified microgrid district or certified high impact data center is entirely or partially located, except as specifically provided in this article;</w:t>
      </w:r>
    </w:p>
    <w:p w14:paraId="7CED6566" w14:textId="77777777" w:rsidR="0077072F" w:rsidRPr="0077072F" w:rsidRDefault="0077072F" w:rsidP="009E5BA3">
      <w:pPr>
        <w:pStyle w:val="SectionBody"/>
        <w:rPr>
          <w:strike/>
        </w:rPr>
      </w:pPr>
      <w:r w:rsidRPr="0077072F">
        <w:rPr>
          <w:strike/>
        </w:rPr>
        <w:t xml:space="preserve">(5) Any requirement under state law for the consent or approval of the municipality in which a certified microgrid district or certified high impact data center is entirely or partially located of </w:t>
      </w:r>
      <w:r w:rsidRPr="0077072F">
        <w:rPr>
          <w:strike/>
        </w:rPr>
        <w:lastRenderedPageBreak/>
        <w:t xml:space="preserve">any state or county action pursuant to this code, specifically including, but not limited to, §7-11B-1 </w:t>
      </w:r>
      <w:r w:rsidRPr="0077072F">
        <w:rPr>
          <w:i/>
          <w:iCs/>
          <w:strike/>
        </w:rPr>
        <w:t>et seq</w:t>
      </w:r>
      <w:r w:rsidRPr="0077072F">
        <w:rPr>
          <w:strike/>
        </w:rPr>
        <w:t>.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3A57ED5F" w14:textId="13C87746" w:rsidR="0077072F" w:rsidRPr="004D08CD" w:rsidRDefault="0077072F" w:rsidP="009E5BA3">
      <w:pPr>
        <w:pStyle w:val="SectionBody"/>
      </w:pPr>
      <w:r w:rsidRPr="0077072F">
        <w:rPr>
          <w:strike/>
        </w:rPr>
        <w:t>(e)</w:t>
      </w:r>
      <w:r w:rsidRPr="004D08CD">
        <w:t xml:space="preserve"> </w:t>
      </w:r>
      <w:r w:rsidRPr="0077072F">
        <w:rPr>
          <w:u w:val="single"/>
        </w:rPr>
        <w:t>(d)</w:t>
      </w:r>
      <w:r>
        <w:t xml:space="preserve"> </w:t>
      </w:r>
      <w:r w:rsidRPr="004D08CD">
        <w:t xml:space="preserve">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5A3A1DF7" w14:textId="77777777" w:rsidR="0077072F" w:rsidRPr="004D08CD" w:rsidRDefault="0077072F" w:rsidP="009E5BA3">
      <w:pPr>
        <w:pStyle w:val="SectionBody"/>
      </w:pPr>
      <w:r w:rsidRPr="004D08CD">
        <w:t>(1) Pay business and occupation tax, if applicable, pursuant to §8-13-5 of this code, to the municipality in the same manner as any other business or commercial venture located within the municipality;</w:t>
      </w:r>
    </w:p>
    <w:p w14:paraId="029C7F60" w14:textId="77777777" w:rsidR="0077072F" w:rsidRPr="004D08CD" w:rsidRDefault="0077072F" w:rsidP="009E5BA3">
      <w:pPr>
        <w:pStyle w:val="SectionBody"/>
      </w:pPr>
      <w:r w:rsidRPr="004D08CD">
        <w:t>(2) Collect and remit municipal sales and service tax and municipal use tax, if applicable, pursuant to §8-1-5a, §8-13C-4, and §8-13C-5 of this code, to the municipality in the same manner as any other business or commercial venture located within the municipality;</w:t>
      </w:r>
    </w:p>
    <w:p w14:paraId="48CF35E7" w14:textId="77777777" w:rsidR="0077072F" w:rsidRPr="004D08CD" w:rsidRDefault="0077072F" w:rsidP="009E5BA3">
      <w:pPr>
        <w:pStyle w:val="SectionBody"/>
      </w:pPr>
      <w:r w:rsidRPr="004D08CD">
        <w:t>(3) Pay ad valorem real and personal property tax pursuant to the same millage rates as any other business or commercial venture located within the county and municipality;</w:t>
      </w:r>
    </w:p>
    <w:p w14:paraId="5053C951" w14:textId="77777777" w:rsidR="0077072F" w:rsidRPr="004D08CD" w:rsidRDefault="0077072F" w:rsidP="009E5BA3">
      <w:pPr>
        <w:pStyle w:val="SectionBody"/>
      </w:pPr>
      <w:r w:rsidRPr="004D08CD">
        <w:t>(4) Pay all municipal service fees enacted pursuant to §8-13-13 of this code, including, but not limited to, fire, police, sanitation, or city service fees;</w:t>
      </w:r>
    </w:p>
    <w:p w14:paraId="395F1692" w14:textId="61118237" w:rsidR="0077072F" w:rsidRPr="004D08CD" w:rsidRDefault="0077072F" w:rsidP="009E5BA3">
      <w:pPr>
        <w:pStyle w:val="SectionBody"/>
      </w:pPr>
      <w:r w:rsidRPr="004D08CD">
        <w:t xml:space="preserve">(5)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 </w:t>
      </w:r>
      <w:r w:rsidRPr="009E5BA3">
        <w:rPr>
          <w:i/>
        </w:rPr>
        <w:t>Provided</w:t>
      </w:r>
      <w:r w:rsidRPr="004D08CD">
        <w:rPr>
          <w:iCs/>
        </w:rPr>
        <w:t>,</w:t>
      </w:r>
      <w:r w:rsidRPr="004D08CD">
        <w:t xml:space="preserve"> 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 Commission; and (B) </w:t>
      </w:r>
      <w:r w:rsidR="007A125A">
        <w:t>T</w:t>
      </w:r>
      <w:r w:rsidRPr="004D08CD">
        <w:t xml:space="preserve">he developer shall only be required to pay any capacity improvement fee or impact fee to the extent that capital additions, betterments, and improvements 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 </w:t>
      </w:r>
    </w:p>
    <w:p w14:paraId="0FF1B955" w14:textId="77777777" w:rsidR="0077072F" w:rsidRPr="004D08CD" w:rsidRDefault="0077072F" w:rsidP="009E5BA3">
      <w:pPr>
        <w:pStyle w:val="SectionBody"/>
      </w:pPr>
      <w:r w:rsidRPr="004D08CD">
        <w:t>(6) Be entitled to municipal police protection and municipal fire protection, if available, in the same manner as any other business or commercial venture located within the municipality; and</w:t>
      </w:r>
    </w:p>
    <w:p w14:paraId="475FA0A2" w14:textId="77777777" w:rsidR="0077072F" w:rsidRPr="004D08CD" w:rsidRDefault="0077072F" w:rsidP="009E5BA3">
      <w:pPr>
        <w:pStyle w:val="SectionBody"/>
      </w:pPr>
      <w:r w:rsidRPr="004D08CD">
        <w:t>(7) Design, acquire, construct, and equip the certified microgrid district or certified data center pursuant to the State Building Code in accordance with §8-12-13 of this code and the corresponding State Rule 87 CSR 4.</w:t>
      </w:r>
    </w:p>
    <w:p w14:paraId="3AA24DE1" w14:textId="151532C1" w:rsidR="0077072F" w:rsidRPr="004D08CD" w:rsidRDefault="0077072F" w:rsidP="009E5BA3">
      <w:pPr>
        <w:pStyle w:val="SectionBody"/>
      </w:pPr>
      <w:r w:rsidRPr="0077072F">
        <w:rPr>
          <w:strike/>
        </w:rPr>
        <w:t>(f)</w:t>
      </w:r>
      <w:r w:rsidRPr="004D08CD">
        <w:t xml:space="preserve"> </w:t>
      </w:r>
      <w:r w:rsidRPr="0077072F">
        <w:rPr>
          <w:u w:val="single"/>
        </w:rPr>
        <w:t>(e</w:t>
      </w:r>
      <w:r>
        <w:t xml:space="preserve">) </w:t>
      </w:r>
      <w:r w:rsidRPr="004D08CD">
        <w:t>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7F928135" w14:textId="7044AA56" w:rsidR="0077072F" w:rsidRPr="000D4969" w:rsidRDefault="0077072F" w:rsidP="009E5BA3">
      <w:pPr>
        <w:pStyle w:val="SectionBody"/>
      </w:pPr>
      <w:r w:rsidRPr="0077072F">
        <w:rPr>
          <w:strike/>
        </w:rPr>
        <w:t>(g)</w:t>
      </w:r>
      <w:r w:rsidRPr="004D08CD">
        <w:t xml:space="preserve"> </w:t>
      </w:r>
      <w:r w:rsidRPr="0077072F">
        <w:rPr>
          <w:u w:val="single"/>
        </w:rPr>
        <w:t>(f)</w:t>
      </w:r>
      <w:r>
        <w:t xml:space="preserve"> </w:t>
      </w:r>
      <w:r w:rsidRPr="004D08CD">
        <w:t xml:space="preserve">In order to effectuate the purposes of this section, the Department of Commerce, or any agency, division, or subdivision thereof, may promulgate legislative rules, including emergency rules, in accordance with §29A-3-1 </w:t>
      </w:r>
      <w:r w:rsidRPr="009E5BA3">
        <w:rPr>
          <w:i/>
          <w:iCs/>
        </w:rPr>
        <w:t>et seq</w:t>
      </w:r>
      <w:r w:rsidRPr="004D08CD">
        <w:t>. of this code.</w:t>
      </w:r>
    </w:p>
    <w:p w14:paraId="56E9C91A" w14:textId="77777777" w:rsidR="00C33014" w:rsidRDefault="00C33014" w:rsidP="00CC1F3B">
      <w:pPr>
        <w:pStyle w:val="Note"/>
      </w:pPr>
    </w:p>
    <w:p w14:paraId="61D4BDC4" w14:textId="4DDC4252" w:rsidR="006865E9" w:rsidRDefault="00CF1DCA" w:rsidP="00CC1F3B">
      <w:pPr>
        <w:pStyle w:val="Note"/>
      </w:pPr>
      <w:r>
        <w:t>NOTE: The</w:t>
      </w:r>
      <w:r w:rsidR="006865E9">
        <w:t xml:space="preserve"> purpose of this bill is to </w:t>
      </w:r>
      <w:r w:rsidR="00BB740A">
        <w:t>restore local control in the decision-making process regarding data centers.</w:t>
      </w:r>
    </w:p>
    <w:p w14:paraId="3980E17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707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D861" w14:textId="77777777" w:rsidR="00B85E43" w:rsidRPr="00B844FE" w:rsidRDefault="00B85E43" w:rsidP="00B844FE">
      <w:r>
        <w:separator/>
      </w:r>
    </w:p>
  </w:endnote>
  <w:endnote w:type="continuationSeparator" w:id="0">
    <w:p w14:paraId="32087697" w14:textId="77777777" w:rsidR="00B85E43" w:rsidRPr="00B844FE" w:rsidRDefault="00B85E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8632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4456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ED43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AE0B" w14:textId="77777777" w:rsidR="00BB740A" w:rsidRDefault="00BB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7C90" w14:textId="77777777" w:rsidR="00B85E43" w:rsidRPr="00B844FE" w:rsidRDefault="00B85E43" w:rsidP="00B844FE">
      <w:r>
        <w:separator/>
      </w:r>
    </w:p>
  </w:footnote>
  <w:footnote w:type="continuationSeparator" w:id="0">
    <w:p w14:paraId="720988B7" w14:textId="77777777" w:rsidR="00B85E43" w:rsidRPr="00B844FE" w:rsidRDefault="00B85E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FA94" w14:textId="77777777" w:rsidR="002A0269" w:rsidRPr="00B844FE" w:rsidRDefault="00C93B7E">
    <w:pPr>
      <w:pStyle w:val="Header"/>
    </w:pPr>
    <w:sdt>
      <w:sdtPr>
        <w:id w:val="-684364211"/>
        <w:placeholder>
          <w:docPart w:val="F0FD05184A1C47268C42CF8CBF2873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FD05184A1C47268C42CF8CBF2873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975A" w14:textId="152473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714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7140">
          <w:rPr>
            <w:sz w:val="22"/>
            <w:szCs w:val="22"/>
          </w:rPr>
          <w:t>2026R4227</w:t>
        </w:r>
      </w:sdtContent>
    </w:sdt>
  </w:p>
  <w:p w14:paraId="47C447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1C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40"/>
    <w:rsid w:val="0000526A"/>
    <w:rsid w:val="000573A9"/>
    <w:rsid w:val="00085D22"/>
    <w:rsid w:val="00093AB0"/>
    <w:rsid w:val="000C5C77"/>
    <w:rsid w:val="000E3912"/>
    <w:rsid w:val="0010070F"/>
    <w:rsid w:val="00106149"/>
    <w:rsid w:val="00141CA8"/>
    <w:rsid w:val="0015112E"/>
    <w:rsid w:val="001552E7"/>
    <w:rsid w:val="001566B4"/>
    <w:rsid w:val="001A66B7"/>
    <w:rsid w:val="001C279E"/>
    <w:rsid w:val="001D459E"/>
    <w:rsid w:val="0020151F"/>
    <w:rsid w:val="00211F02"/>
    <w:rsid w:val="0022348D"/>
    <w:rsid w:val="0027011C"/>
    <w:rsid w:val="00274200"/>
    <w:rsid w:val="00275740"/>
    <w:rsid w:val="002A0269"/>
    <w:rsid w:val="002F215D"/>
    <w:rsid w:val="00303684"/>
    <w:rsid w:val="003143F5"/>
    <w:rsid w:val="00314854"/>
    <w:rsid w:val="00394191"/>
    <w:rsid w:val="003C51CD"/>
    <w:rsid w:val="003C6034"/>
    <w:rsid w:val="00400B5C"/>
    <w:rsid w:val="004368E0"/>
    <w:rsid w:val="004C13DD"/>
    <w:rsid w:val="004D3ABE"/>
    <w:rsid w:val="004E1E50"/>
    <w:rsid w:val="004E3441"/>
    <w:rsid w:val="00500579"/>
    <w:rsid w:val="00572702"/>
    <w:rsid w:val="005A22BD"/>
    <w:rsid w:val="005A5366"/>
    <w:rsid w:val="005B7140"/>
    <w:rsid w:val="006369EB"/>
    <w:rsid w:val="00637E73"/>
    <w:rsid w:val="00683F14"/>
    <w:rsid w:val="006865E9"/>
    <w:rsid w:val="00686E9A"/>
    <w:rsid w:val="00691F3E"/>
    <w:rsid w:val="00694BFB"/>
    <w:rsid w:val="006A106B"/>
    <w:rsid w:val="006A501E"/>
    <w:rsid w:val="006C523D"/>
    <w:rsid w:val="006D4036"/>
    <w:rsid w:val="006E70F8"/>
    <w:rsid w:val="00766AD0"/>
    <w:rsid w:val="0077072F"/>
    <w:rsid w:val="007A125A"/>
    <w:rsid w:val="007A5259"/>
    <w:rsid w:val="007A7081"/>
    <w:rsid w:val="007F1CF5"/>
    <w:rsid w:val="00834EDE"/>
    <w:rsid w:val="008736AA"/>
    <w:rsid w:val="008D275D"/>
    <w:rsid w:val="00946186"/>
    <w:rsid w:val="009543CD"/>
    <w:rsid w:val="00980327"/>
    <w:rsid w:val="00986478"/>
    <w:rsid w:val="00997860"/>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5E43"/>
    <w:rsid w:val="00B86B4F"/>
    <w:rsid w:val="00BA1F84"/>
    <w:rsid w:val="00BB740A"/>
    <w:rsid w:val="00BC562B"/>
    <w:rsid w:val="00C33014"/>
    <w:rsid w:val="00C33434"/>
    <w:rsid w:val="00C34869"/>
    <w:rsid w:val="00C42EB6"/>
    <w:rsid w:val="00C62327"/>
    <w:rsid w:val="00C85096"/>
    <w:rsid w:val="00C93B7E"/>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51CC"/>
  <w15:chartTrackingRefBased/>
  <w15:docId w15:val="{732BDBDE-7444-43F4-9518-9A65824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07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54232686D419FAC56FC139DE0BB6C"/>
        <w:category>
          <w:name w:val="General"/>
          <w:gallery w:val="placeholder"/>
        </w:category>
        <w:types>
          <w:type w:val="bbPlcHdr"/>
        </w:types>
        <w:behaviors>
          <w:behavior w:val="content"/>
        </w:behaviors>
        <w:guid w:val="{14C4BD5D-6A5E-42E4-9887-BE4D2FBEFE4D}"/>
      </w:docPartPr>
      <w:docPartBody>
        <w:p w:rsidR="00E51E9B" w:rsidRDefault="00E51E9B">
          <w:pPr>
            <w:pStyle w:val="5FD54232686D419FAC56FC139DE0BB6C"/>
          </w:pPr>
          <w:r w:rsidRPr="00B844FE">
            <w:t>Prefix Text</w:t>
          </w:r>
        </w:p>
      </w:docPartBody>
    </w:docPart>
    <w:docPart>
      <w:docPartPr>
        <w:name w:val="F0FD05184A1C47268C42CF8CBF287345"/>
        <w:category>
          <w:name w:val="General"/>
          <w:gallery w:val="placeholder"/>
        </w:category>
        <w:types>
          <w:type w:val="bbPlcHdr"/>
        </w:types>
        <w:behaviors>
          <w:behavior w:val="content"/>
        </w:behaviors>
        <w:guid w:val="{56C9F0A7-975B-43D6-A9D4-B40442957229}"/>
      </w:docPartPr>
      <w:docPartBody>
        <w:p w:rsidR="00E51E9B" w:rsidRDefault="00E51E9B">
          <w:pPr>
            <w:pStyle w:val="F0FD05184A1C47268C42CF8CBF287345"/>
          </w:pPr>
          <w:r w:rsidRPr="00B844FE">
            <w:t>[Type here]</w:t>
          </w:r>
        </w:p>
      </w:docPartBody>
    </w:docPart>
    <w:docPart>
      <w:docPartPr>
        <w:name w:val="6032DEE806A14DA3B1987734D122F28D"/>
        <w:category>
          <w:name w:val="General"/>
          <w:gallery w:val="placeholder"/>
        </w:category>
        <w:types>
          <w:type w:val="bbPlcHdr"/>
        </w:types>
        <w:behaviors>
          <w:behavior w:val="content"/>
        </w:behaviors>
        <w:guid w:val="{5DEA7130-4443-4789-9719-DA2B7D69DA72}"/>
      </w:docPartPr>
      <w:docPartBody>
        <w:p w:rsidR="00E51E9B" w:rsidRDefault="00E51E9B">
          <w:pPr>
            <w:pStyle w:val="6032DEE806A14DA3B1987734D122F28D"/>
          </w:pPr>
          <w:r w:rsidRPr="00B844FE">
            <w:t>Number</w:t>
          </w:r>
        </w:p>
      </w:docPartBody>
    </w:docPart>
    <w:docPart>
      <w:docPartPr>
        <w:name w:val="CA983469E7D44149B9E0AA60FA289A4F"/>
        <w:category>
          <w:name w:val="General"/>
          <w:gallery w:val="placeholder"/>
        </w:category>
        <w:types>
          <w:type w:val="bbPlcHdr"/>
        </w:types>
        <w:behaviors>
          <w:behavior w:val="content"/>
        </w:behaviors>
        <w:guid w:val="{1C1E6540-F7EA-4AB2-A7A9-4352547E5E81}"/>
      </w:docPartPr>
      <w:docPartBody>
        <w:p w:rsidR="00E51E9B" w:rsidRDefault="00E51E9B">
          <w:pPr>
            <w:pStyle w:val="CA983469E7D44149B9E0AA60FA289A4F"/>
          </w:pPr>
          <w:r w:rsidRPr="00B844FE">
            <w:t>Enter Sponsors Here</w:t>
          </w:r>
        </w:p>
      </w:docPartBody>
    </w:docPart>
    <w:docPart>
      <w:docPartPr>
        <w:name w:val="6DF434D84A244819A5A1001F8D86C768"/>
        <w:category>
          <w:name w:val="General"/>
          <w:gallery w:val="placeholder"/>
        </w:category>
        <w:types>
          <w:type w:val="bbPlcHdr"/>
        </w:types>
        <w:behaviors>
          <w:behavior w:val="content"/>
        </w:behaviors>
        <w:guid w:val="{70846B43-1993-424D-8BF0-4EF2136CC09C}"/>
      </w:docPartPr>
      <w:docPartBody>
        <w:p w:rsidR="00E51E9B" w:rsidRDefault="00E51E9B">
          <w:pPr>
            <w:pStyle w:val="6DF434D84A244819A5A1001F8D86C7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08"/>
    <w:rsid w:val="00141CA8"/>
    <w:rsid w:val="002F215D"/>
    <w:rsid w:val="004E1E50"/>
    <w:rsid w:val="005A22BD"/>
    <w:rsid w:val="006E70F8"/>
    <w:rsid w:val="00AB0027"/>
    <w:rsid w:val="00BF5708"/>
    <w:rsid w:val="00E5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54232686D419FAC56FC139DE0BB6C">
    <w:name w:val="5FD54232686D419FAC56FC139DE0BB6C"/>
  </w:style>
  <w:style w:type="paragraph" w:customStyle="1" w:styleId="F0FD05184A1C47268C42CF8CBF287345">
    <w:name w:val="F0FD05184A1C47268C42CF8CBF287345"/>
  </w:style>
  <w:style w:type="paragraph" w:customStyle="1" w:styleId="6032DEE806A14DA3B1987734D122F28D">
    <w:name w:val="6032DEE806A14DA3B1987734D122F28D"/>
  </w:style>
  <w:style w:type="paragraph" w:customStyle="1" w:styleId="CA983469E7D44149B9E0AA60FA289A4F">
    <w:name w:val="CA983469E7D44149B9E0AA60FA289A4F"/>
  </w:style>
  <w:style w:type="character" w:styleId="PlaceholderText">
    <w:name w:val="Placeholder Text"/>
    <w:basedOn w:val="DefaultParagraphFont"/>
    <w:uiPriority w:val="99"/>
    <w:semiHidden/>
    <w:rPr>
      <w:color w:val="808080"/>
    </w:rPr>
  </w:style>
  <w:style w:type="paragraph" w:customStyle="1" w:styleId="6DF434D84A244819A5A1001F8D86C768">
    <w:name w:val="6DF434D84A244819A5A1001F8D86C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2026-02-15T18:23:00Z</dcterms:created>
  <dcterms:modified xsi:type="dcterms:W3CDTF">2026-02-15T18:23:00Z</dcterms:modified>
</cp:coreProperties>
</file>