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641F" w14:textId="77777777" w:rsidR="00FE067E" w:rsidRDefault="003C6034" w:rsidP="00CC1F3B">
      <w:pPr>
        <w:pStyle w:val="TitlePageOrigin"/>
      </w:pPr>
      <w:r>
        <w:rPr>
          <w:caps w:val="0"/>
        </w:rPr>
        <w:t>WEST VIRGINIA LEGISLATURE</w:t>
      </w:r>
    </w:p>
    <w:p w14:paraId="544CD23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228DFAC" w14:textId="77777777" w:rsidR="00CD36CF" w:rsidRDefault="00EB028D" w:rsidP="00CC1F3B">
      <w:pPr>
        <w:pStyle w:val="TitlePageBillPrefix"/>
      </w:pPr>
      <w:sdt>
        <w:sdtPr>
          <w:tag w:val="IntroDate"/>
          <w:id w:val="-1236936958"/>
          <w:placeholder>
            <w:docPart w:val="E49E3B480DEF4F81A9FCF67804C0D863"/>
          </w:placeholder>
          <w:text/>
        </w:sdtPr>
        <w:sdtEndPr/>
        <w:sdtContent>
          <w:r w:rsidR="00AE48A0">
            <w:t>Introduced</w:t>
          </w:r>
        </w:sdtContent>
      </w:sdt>
    </w:p>
    <w:p w14:paraId="1519879A" w14:textId="2987DF53" w:rsidR="00CD36CF" w:rsidRDefault="00EB028D" w:rsidP="00CC1F3B">
      <w:pPr>
        <w:pStyle w:val="BillNumber"/>
      </w:pPr>
      <w:sdt>
        <w:sdtPr>
          <w:tag w:val="Chamber"/>
          <w:id w:val="893011969"/>
          <w:lock w:val="sdtLocked"/>
          <w:placeholder>
            <w:docPart w:val="DBF856ECBECB4BDA9528F249D5705EA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51B1E976F9442EAB1083E285E43863C"/>
          </w:placeholder>
          <w:text/>
        </w:sdtPr>
        <w:sdtEndPr/>
        <w:sdtContent>
          <w:r>
            <w:t>5623</w:t>
          </w:r>
        </w:sdtContent>
      </w:sdt>
    </w:p>
    <w:p w14:paraId="0F73E8AE" w14:textId="74337D87" w:rsidR="00CD36CF" w:rsidRDefault="00CD36CF" w:rsidP="00CC1F3B">
      <w:pPr>
        <w:pStyle w:val="Sponsors"/>
      </w:pPr>
      <w:r>
        <w:t xml:space="preserve">By </w:t>
      </w:r>
      <w:sdt>
        <w:sdtPr>
          <w:tag w:val="Sponsors"/>
          <w:id w:val="1589585889"/>
          <w:placeholder>
            <w:docPart w:val="FAEAA287487848C48B9CA6C86B053014"/>
          </w:placeholder>
          <w:text w:multiLine="1"/>
        </w:sdtPr>
        <w:sdtEndPr/>
        <w:sdtContent>
          <w:r w:rsidR="00BC16E7">
            <w:t>Delegate</w:t>
          </w:r>
          <w:r w:rsidR="00EC48AB">
            <w:t>s</w:t>
          </w:r>
          <w:r w:rsidR="00BC16E7">
            <w:t xml:space="preserve"> Pritt</w:t>
          </w:r>
          <w:r w:rsidR="00EC48AB">
            <w:t>, Flanigan, Hornbuckle, and Young</w:t>
          </w:r>
        </w:sdtContent>
      </w:sdt>
    </w:p>
    <w:p w14:paraId="6CB2047E" w14:textId="7C538E70" w:rsidR="00E831B3" w:rsidRDefault="00CD36CF" w:rsidP="00CC1F3B">
      <w:pPr>
        <w:pStyle w:val="References"/>
      </w:pPr>
      <w:r>
        <w:t>[</w:t>
      </w:r>
      <w:sdt>
        <w:sdtPr>
          <w:tag w:val="References"/>
          <w:id w:val="-1043047873"/>
          <w:placeholder>
            <w:docPart w:val="DD1212B5F79042B6857B07E1B2F00AD1"/>
          </w:placeholder>
          <w:text w:multiLine="1"/>
        </w:sdtPr>
        <w:sdtEndPr/>
        <w:sdtContent>
          <w:r w:rsidR="00EB028D">
            <w:t>Introduced February 16, 2026; referred to the Committee on Health and Human Resources then the Judiciary</w:t>
          </w:r>
        </w:sdtContent>
      </w:sdt>
      <w:r>
        <w:t>]</w:t>
      </w:r>
    </w:p>
    <w:p w14:paraId="04635934" w14:textId="416FB827" w:rsidR="00303684" w:rsidRDefault="0000526A" w:rsidP="00CC1F3B">
      <w:pPr>
        <w:pStyle w:val="TitleSection"/>
      </w:pPr>
      <w:r>
        <w:lastRenderedPageBreak/>
        <w:t>A BILL</w:t>
      </w:r>
      <w:r w:rsidR="00BC16E7">
        <w:t xml:space="preserve"> </w:t>
      </w:r>
      <w:r w:rsidR="00BC16E7" w:rsidRPr="00BC16E7">
        <w:t>to amend the Code of West Virginia, 1931, as amended, by adding a new article, designated §16-</w:t>
      </w:r>
      <w:r w:rsidR="006D5D15">
        <w:t>67</w:t>
      </w:r>
      <w:r w:rsidR="00BC16E7" w:rsidRPr="00BC16E7">
        <w:t>-1, §16-</w:t>
      </w:r>
      <w:r w:rsidR="006D5D15">
        <w:t>67</w:t>
      </w:r>
      <w:r w:rsidR="00BC16E7" w:rsidRPr="00BC16E7">
        <w:t>-2, §16-</w:t>
      </w:r>
      <w:r w:rsidR="006D5D15">
        <w:t>67</w:t>
      </w:r>
      <w:r w:rsidR="00BC16E7" w:rsidRPr="00BC16E7">
        <w:t>-3, §16-</w:t>
      </w:r>
      <w:r w:rsidR="006D5D15">
        <w:t>67</w:t>
      </w:r>
      <w:r w:rsidR="00BC16E7" w:rsidRPr="00BC16E7">
        <w:t xml:space="preserve">-4, </w:t>
      </w:r>
      <w:r w:rsidR="00BC16E7">
        <w:t xml:space="preserve">and </w:t>
      </w:r>
      <w:r w:rsidR="00BC16E7" w:rsidRPr="00BC16E7">
        <w:t>§16-</w:t>
      </w:r>
      <w:r w:rsidR="006D5D15">
        <w:t>67</w:t>
      </w:r>
      <w:r w:rsidR="00BC16E7" w:rsidRPr="00BC16E7">
        <w:t xml:space="preserve">-5, relating to creating the Youth Mental Health Protection Act; </w:t>
      </w:r>
      <w:r w:rsidR="009B5F8A">
        <w:t xml:space="preserve">stating </w:t>
      </w:r>
      <w:r w:rsidR="00BC16E7" w:rsidRPr="00BC16E7">
        <w:t>a purpose; defining terms; prohibiti</w:t>
      </w:r>
      <w:r w:rsidR="009B5F8A">
        <w:t>ng</w:t>
      </w:r>
      <w:r w:rsidR="00BC16E7" w:rsidRPr="00BC16E7">
        <w:t xml:space="preserve"> conversion therapy</w:t>
      </w:r>
      <w:r w:rsidR="009B5F8A">
        <w:t xml:space="preserve"> and</w:t>
      </w:r>
      <w:r w:rsidR="00BC16E7" w:rsidRPr="00BC16E7">
        <w:t xml:space="preserve"> referral services for conversion therapy; and providing for disciplinary actions against providers who violate the article.</w:t>
      </w:r>
    </w:p>
    <w:p w14:paraId="7261C414" w14:textId="77777777" w:rsidR="00303684" w:rsidRDefault="00303684" w:rsidP="00CC1F3B">
      <w:pPr>
        <w:pStyle w:val="EnactingClause"/>
      </w:pPr>
      <w:r>
        <w:t>Be it enacted by the Legislature of West Virginia:</w:t>
      </w:r>
    </w:p>
    <w:p w14:paraId="2BAC293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B58623" w14:textId="304597C6" w:rsidR="008736AA" w:rsidRPr="00D60CEA" w:rsidRDefault="00BC16E7" w:rsidP="009B5F8A">
      <w:pPr>
        <w:suppressLineNumbers/>
        <w:ind w:left="720" w:hanging="720"/>
        <w:jc w:val="both"/>
        <w:outlineLvl w:val="1"/>
        <w:rPr>
          <w:rFonts w:cs="Arial"/>
          <w:b/>
          <w:color w:val="auto"/>
          <w:sz w:val="24"/>
          <w:u w:val="single"/>
        </w:rPr>
      </w:pPr>
      <w:r w:rsidRPr="00D60CEA">
        <w:rPr>
          <w:rFonts w:cs="Arial"/>
          <w:b/>
          <w:color w:val="auto"/>
          <w:sz w:val="24"/>
          <w:u w:val="single"/>
        </w:rPr>
        <w:t xml:space="preserve">ARTICLE </w:t>
      </w:r>
      <w:r w:rsidR="006D5D15">
        <w:rPr>
          <w:rFonts w:cs="Arial"/>
          <w:b/>
          <w:color w:val="auto"/>
          <w:sz w:val="24"/>
          <w:u w:val="single"/>
        </w:rPr>
        <w:t>67</w:t>
      </w:r>
      <w:r w:rsidRPr="00D60CEA">
        <w:rPr>
          <w:rFonts w:cs="Arial"/>
          <w:b/>
          <w:color w:val="auto"/>
          <w:sz w:val="24"/>
          <w:u w:val="single"/>
        </w:rPr>
        <w:t>.  YOUTH MENTAL HEALTH PROTECTION ACT</w:t>
      </w:r>
      <w:r w:rsidR="00D60CEA" w:rsidRPr="00D60CEA">
        <w:rPr>
          <w:rFonts w:cs="Arial"/>
          <w:b/>
          <w:color w:val="auto"/>
          <w:sz w:val="24"/>
          <w:u w:val="single"/>
        </w:rPr>
        <w:t>.</w:t>
      </w:r>
    </w:p>
    <w:p w14:paraId="6374C986" w14:textId="391A5B82" w:rsidR="00BC16E7" w:rsidRDefault="00BC16E7" w:rsidP="00BC16E7">
      <w:pPr>
        <w:suppressLineNumbers/>
        <w:ind w:left="720" w:hanging="720"/>
        <w:jc w:val="both"/>
        <w:outlineLvl w:val="3"/>
        <w:sectPr w:rsidR="00BC16E7" w:rsidSect="00BC16E7">
          <w:type w:val="continuous"/>
          <w:pgSz w:w="12240" w:h="15840" w:code="1"/>
          <w:pgMar w:top="1440" w:right="1440" w:bottom="1440" w:left="1440" w:header="720" w:footer="720" w:gutter="0"/>
          <w:lnNumType w:countBy="1" w:restart="newSection"/>
          <w:cols w:space="720"/>
          <w:titlePg/>
          <w:docGrid w:linePitch="360"/>
        </w:sectPr>
      </w:pPr>
      <w:r w:rsidRPr="00BC16E7">
        <w:rPr>
          <w:rFonts w:cs="Arial"/>
          <w:b/>
          <w:color w:val="auto"/>
          <w:u w:val="single"/>
        </w:rPr>
        <w:t>§16-</w:t>
      </w:r>
      <w:r w:rsidR="006D5D15">
        <w:rPr>
          <w:rFonts w:cs="Arial"/>
          <w:b/>
          <w:color w:val="auto"/>
          <w:u w:val="single"/>
        </w:rPr>
        <w:t>67</w:t>
      </w:r>
      <w:r w:rsidRPr="00BC16E7">
        <w:rPr>
          <w:rFonts w:cs="Arial"/>
          <w:b/>
          <w:color w:val="auto"/>
          <w:u w:val="single"/>
        </w:rPr>
        <w:t>-</w:t>
      </w:r>
      <w:r>
        <w:rPr>
          <w:rFonts w:cs="Arial"/>
          <w:b/>
          <w:color w:val="auto"/>
          <w:u w:val="single"/>
        </w:rPr>
        <w:t>1</w:t>
      </w:r>
      <w:r w:rsidRPr="00BC16E7">
        <w:rPr>
          <w:rFonts w:cs="Arial"/>
          <w:b/>
          <w:color w:val="auto"/>
          <w:u w:val="single"/>
        </w:rPr>
        <w:t>. Purpose</w:t>
      </w:r>
      <w:r w:rsidRPr="00BC16E7">
        <w:t>.</w:t>
      </w:r>
    </w:p>
    <w:p w14:paraId="44F3406E" w14:textId="23E2619D" w:rsidR="00BC16E7" w:rsidRPr="00BC16E7" w:rsidRDefault="00BC16E7" w:rsidP="00BC16E7">
      <w:pPr>
        <w:ind w:firstLine="750"/>
        <w:jc w:val="both"/>
        <w:outlineLvl w:val="4"/>
        <w:sectPr w:rsidR="00BC16E7" w:rsidRPr="00BC16E7" w:rsidSect="00BC16E7">
          <w:type w:val="continuous"/>
          <w:pgSz w:w="12240" w:h="15840" w:code="1"/>
          <w:pgMar w:top="1440" w:right="1440" w:bottom="1440" w:left="1440" w:header="720" w:footer="720" w:gutter="0"/>
          <w:lnNumType w:countBy="1" w:restart="newSection"/>
          <w:cols w:space="720"/>
          <w:titlePg/>
          <w:docGrid w:linePitch="360"/>
        </w:sectPr>
      </w:pPr>
      <w:r w:rsidRPr="00BC16E7">
        <w:rPr>
          <w:rFonts w:cs="Arial"/>
          <w:color w:val="auto"/>
          <w:u w:val="single"/>
        </w:rPr>
        <w:t xml:space="preserve">The purpose of this article is to protect </w:t>
      </w:r>
      <w:r w:rsidR="00656A05">
        <w:rPr>
          <w:rFonts w:cs="Arial"/>
          <w:color w:val="auto"/>
          <w:u w:val="single"/>
        </w:rPr>
        <w:t xml:space="preserve">children </w:t>
      </w:r>
      <w:r w:rsidRPr="00BC16E7">
        <w:rPr>
          <w:rFonts w:cs="Arial"/>
          <w:color w:val="auto"/>
          <w:u w:val="single"/>
        </w:rPr>
        <w:t>from conversion therapy, also known as sexual orientation change efforts or reparative therapy</w:t>
      </w:r>
      <w:r w:rsidRPr="00BC16E7">
        <w:t>.</w:t>
      </w:r>
    </w:p>
    <w:p w14:paraId="42FB88B0" w14:textId="6FA090A0" w:rsidR="00BC16E7" w:rsidRPr="00BC16E7" w:rsidRDefault="00BC16E7" w:rsidP="00BC16E7">
      <w:pPr>
        <w:suppressLineNumbers/>
        <w:ind w:left="720" w:hanging="720"/>
        <w:jc w:val="both"/>
        <w:outlineLvl w:val="3"/>
        <w:rPr>
          <w:u w:val="single"/>
        </w:rPr>
        <w:sectPr w:rsidR="00BC16E7" w:rsidRPr="00BC16E7" w:rsidSect="00BC16E7">
          <w:type w:val="continuous"/>
          <w:pgSz w:w="12240" w:h="15840" w:code="1"/>
          <w:pgMar w:top="1440" w:right="1440" w:bottom="1440" w:left="1440" w:header="720" w:footer="720" w:gutter="0"/>
          <w:lnNumType w:countBy="1" w:restart="newSection"/>
          <w:cols w:space="720"/>
          <w:docGrid w:linePitch="360"/>
        </w:sectPr>
      </w:pPr>
      <w:hyperlink r:id="rId13" w:anchor="01">
        <w:r w:rsidRPr="00BC16E7">
          <w:rPr>
            <w:rStyle w:val="Hyperlink"/>
            <w:rFonts w:cs="Arial"/>
            <w:b/>
            <w:color w:val="auto"/>
          </w:rPr>
          <w:t>§16-</w:t>
        </w:r>
        <w:r w:rsidR="006D5D15">
          <w:rPr>
            <w:rStyle w:val="Hyperlink"/>
            <w:rFonts w:cs="Arial"/>
            <w:b/>
            <w:color w:val="auto"/>
          </w:rPr>
          <w:t>67</w:t>
        </w:r>
      </w:hyperlink>
      <w:r w:rsidRPr="00BC16E7">
        <w:rPr>
          <w:rFonts w:cs="Arial"/>
          <w:b/>
          <w:color w:val="auto"/>
          <w:u w:val="single"/>
        </w:rPr>
        <w:t>-</w:t>
      </w:r>
      <w:r>
        <w:rPr>
          <w:rFonts w:cs="Arial"/>
          <w:b/>
          <w:color w:val="auto"/>
          <w:u w:val="single"/>
        </w:rPr>
        <w:t>2</w:t>
      </w:r>
      <w:r w:rsidRPr="00BC16E7">
        <w:rPr>
          <w:rFonts w:cs="Arial"/>
          <w:b/>
          <w:color w:val="auto"/>
          <w:u w:val="single"/>
        </w:rPr>
        <w:t>. Definitions</w:t>
      </w:r>
      <w:r w:rsidRPr="00BC16E7">
        <w:rPr>
          <w:u w:val="single"/>
        </w:rPr>
        <w:t>.</w:t>
      </w:r>
    </w:p>
    <w:p w14:paraId="46B7A1C7" w14:textId="77777777" w:rsidR="00BC16E7" w:rsidRPr="00BC16E7" w:rsidRDefault="00BC16E7" w:rsidP="00BC16E7">
      <w:pPr>
        <w:ind w:firstLine="750"/>
        <w:jc w:val="both"/>
        <w:outlineLvl w:val="4"/>
        <w:rPr>
          <w:rFonts w:cs="Arial"/>
          <w:color w:val="auto"/>
          <w:u w:val="single"/>
        </w:rPr>
      </w:pPr>
      <w:r w:rsidRPr="00BC16E7">
        <w:rPr>
          <w:rFonts w:cs="Arial"/>
          <w:color w:val="auto"/>
          <w:u w:val="single"/>
        </w:rPr>
        <w:t>For the purposes of this article:</w:t>
      </w:r>
    </w:p>
    <w:p w14:paraId="0DC620F8" w14:textId="7AE6DC31" w:rsidR="00BC16E7" w:rsidRPr="00BC16E7" w:rsidRDefault="009E4448" w:rsidP="00BC16E7">
      <w:pPr>
        <w:ind w:firstLine="750"/>
        <w:jc w:val="both"/>
        <w:rPr>
          <w:rFonts w:cs="Arial"/>
          <w:color w:val="auto"/>
          <w:u w:val="single"/>
        </w:rPr>
      </w:pPr>
      <w:r>
        <w:rPr>
          <w:rFonts w:cs="Arial"/>
          <w:color w:val="auto"/>
          <w:u w:val="single"/>
        </w:rPr>
        <w:t>"</w:t>
      </w:r>
      <w:r w:rsidR="00BC16E7" w:rsidRPr="00BC16E7">
        <w:rPr>
          <w:rFonts w:cs="Arial"/>
          <w:color w:val="auto"/>
          <w:u w:val="single"/>
        </w:rPr>
        <w:t>Conversion therapy</w:t>
      </w:r>
      <w:r>
        <w:rPr>
          <w:rFonts w:cs="Arial"/>
          <w:color w:val="auto"/>
          <w:u w:val="single"/>
        </w:rPr>
        <w:t>"</w:t>
      </w:r>
      <w:r w:rsidR="00BC16E7" w:rsidRPr="00BC16E7">
        <w:rPr>
          <w:rFonts w:cs="Arial"/>
          <w:color w:val="auto"/>
          <w:u w:val="single"/>
        </w:rPr>
        <w:t xml:space="preserve"> means any practices or treatments that seek to change an individual’s sexual orientation or gender identity, including efforts to change behaviors or gender expressions or to eliminate or reduce sexual or romantic attractions or feelings toward individuals. </w:t>
      </w:r>
    </w:p>
    <w:p w14:paraId="04EB7D20" w14:textId="57E1727E" w:rsidR="00BC16E7" w:rsidRPr="00BC16E7" w:rsidRDefault="009E4448" w:rsidP="00BC16E7">
      <w:pPr>
        <w:ind w:firstLine="750"/>
        <w:jc w:val="both"/>
      </w:pPr>
      <w:r>
        <w:rPr>
          <w:rFonts w:cs="Arial"/>
          <w:color w:val="auto"/>
          <w:u w:val="single"/>
        </w:rPr>
        <w:t>"</w:t>
      </w:r>
      <w:r w:rsidR="00BC16E7" w:rsidRPr="00BC16E7">
        <w:rPr>
          <w:rFonts w:cs="Arial"/>
          <w:color w:val="auto"/>
          <w:u w:val="single"/>
        </w:rPr>
        <w:t>Mental health provider</w:t>
      </w:r>
      <w:r>
        <w:rPr>
          <w:rFonts w:cs="Arial"/>
          <w:color w:val="auto"/>
          <w:u w:val="single"/>
        </w:rPr>
        <w:t>"</w:t>
      </w:r>
      <w:r w:rsidR="00BC16E7" w:rsidRPr="00BC16E7">
        <w:rPr>
          <w:rFonts w:cs="Arial"/>
          <w:color w:val="auto"/>
          <w:u w:val="single"/>
        </w:rPr>
        <w:t xml:space="preserve"> means a clinical psychologist licensed under §30-21-1 </w:t>
      </w:r>
      <w:r w:rsidR="00BC16E7" w:rsidRPr="005C0F4B">
        <w:rPr>
          <w:rFonts w:cs="Arial"/>
          <w:i/>
          <w:iCs/>
          <w:color w:val="auto"/>
          <w:u w:val="single"/>
        </w:rPr>
        <w:t>et seq</w:t>
      </w:r>
      <w:r w:rsidR="00BC16E7" w:rsidRPr="00BC16E7">
        <w:rPr>
          <w:rFonts w:cs="Arial"/>
          <w:color w:val="auto"/>
          <w:u w:val="single"/>
        </w:rPr>
        <w:t xml:space="preserve">. of this code; a school psychologist licensed under §30-21-1 </w:t>
      </w:r>
      <w:r w:rsidR="00BC16E7" w:rsidRPr="005C0F4B">
        <w:rPr>
          <w:rFonts w:cs="Arial"/>
          <w:i/>
          <w:iCs/>
          <w:color w:val="auto"/>
          <w:u w:val="single"/>
        </w:rPr>
        <w:t>et seq</w:t>
      </w:r>
      <w:r w:rsidR="00BC16E7" w:rsidRPr="00BC16E7">
        <w:rPr>
          <w:rFonts w:cs="Arial"/>
          <w:color w:val="auto"/>
          <w:u w:val="single"/>
        </w:rPr>
        <w:t xml:space="preserve">. of this code; a psychiatrist licensed under §30-3-1 </w:t>
      </w:r>
      <w:r w:rsidR="00BC16E7" w:rsidRPr="005C0F4B">
        <w:rPr>
          <w:rFonts w:cs="Arial"/>
          <w:i/>
          <w:iCs/>
          <w:color w:val="auto"/>
          <w:u w:val="single"/>
        </w:rPr>
        <w:t>et seq.</w:t>
      </w:r>
      <w:r w:rsidR="00BC16E7" w:rsidRPr="00BC16E7">
        <w:rPr>
          <w:rFonts w:cs="Arial"/>
          <w:color w:val="auto"/>
          <w:u w:val="single"/>
        </w:rPr>
        <w:t xml:space="preserve"> of this code; a clinical social worker or social worker licensed under §30-30-1 </w:t>
      </w:r>
      <w:r w:rsidR="00BC16E7" w:rsidRPr="005C0F4B">
        <w:rPr>
          <w:rFonts w:cs="Arial"/>
          <w:i/>
          <w:iCs/>
          <w:color w:val="auto"/>
          <w:u w:val="single"/>
        </w:rPr>
        <w:t>et seq</w:t>
      </w:r>
      <w:r w:rsidR="00BC16E7" w:rsidRPr="00BC16E7">
        <w:rPr>
          <w:rFonts w:cs="Arial"/>
          <w:color w:val="auto"/>
          <w:u w:val="single"/>
        </w:rPr>
        <w:t xml:space="preserve">. of this code; a marriage and family therapist or associate marriage and family therapist licensed under §30-31-1 </w:t>
      </w:r>
      <w:r w:rsidR="00BC16E7" w:rsidRPr="005C0F4B">
        <w:rPr>
          <w:rFonts w:cs="Arial"/>
          <w:i/>
          <w:iCs/>
          <w:color w:val="auto"/>
          <w:u w:val="single"/>
        </w:rPr>
        <w:t>et seq.</w:t>
      </w:r>
      <w:r w:rsidR="00BC16E7" w:rsidRPr="00BC16E7">
        <w:rPr>
          <w:rFonts w:cs="Arial"/>
          <w:color w:val="auto"/>
          <w:u w:val="single"/>
        </w:rPr>
        <w:t xml:space="preserve"> of this code; a professional counselor or clinical professional counselor licensed under §30-31-1 </w:t>
      </w:r>
      <w:r w:rsidR="00BC16E7" w:rsidRPr="005C0F4B">
        <w:rPr>
          <w:rFonts w:cs="Arial"/>
          <w:i/>
          <w:iCs/>
          <w:color w:val="auto"/>
          <w:u w:val="single"/>
        </w:rPr>
        <w:t>et seq.</w:t>
      </w:r>
      <w:r w:rsidR="00BC16E7" w:rsidRPr="00BC16E7">
        <w:rPr>
          <w:rFonts w:cs="Arial"/>
          <w:color w:val="auto"/>
          <w:u w:val="single"/>
        </w:rPr>
        <w:t xml:space="preserve"> of this code; or any students, interns, volunteers, or other persons assisting or acting under the direction or </w:t>
      </w:r>
      <w:r w:rsidR="00656A05">
        <w:rPr>
          <w:rFonts w:cs="Arial"/>
          <w:color w:val="auto"/>
          <w:u w:val="single"/>
        </w:rPr>
        <w:t>supervision</w:t>
      </w:r>
      <w:r w:rsidR="00BC16E7" w:rsidRPr="00BC16E7">
        <w:rPr>
          <w:rFonts w:cs="Arial"/>
          <w:color w:val="auto"/>
          <w:u w:val="single"/>
        </w:rPr>
        <w:t xml:space="preserve"> of any of these licensed professionals.</w:t>
      </w:r>
    </w:p>
    <w:p w14:paraId="5496CF1C" w14:textId="1175E7C0" w:rsidR="00BC16E7" w:rsidRPr="00BC16E7" w:rsidRDefault="00BC16E7" w:rsidP="00BC16E7">
      <w:pPr>
        <w:suppressLineNumbers/>
        <w:ind w:left="720" w:hanging="720"/>
        <w:jc w:val="both"/>
        <w:outlineLvl w:val="3"/>
        <w:rPr>
          <w:rFonts w:cs="Arial"/>
          <w:b/>
          <w:color w:val="auto"/>
          <w:u w:val="single"/>
        </w:rPr>
        <w:sectPr w:rsidR="00BC16E7" w:rsidRPr="00BC16E7" w:rsidSect="00BC16E7">
          <w:type w:val="continuous"/>
          <w:pgSz w:w="12240" w:h="15840" w:code="1"/>
          <w:pgMar w:top="1440" w:right="1440" w:bottom="1440" w:left="1440" w:header="720" w:footer="720" w:gutter="0"/>
          <w:lnNumType w:countBy="1" w:restart="newSection"/>
          <w:cols w:space="720"/>
          <w:titlePg/>
          <w:docGrid w:linePitch="360"/>
        </w:sectPr>
      </w:pPr>
      <w:r w:rsidRPr="00BC16E7">
        <w:rPr>
          <w:rFonts w:cs="Arial"/>
          <w:b/>
          <w:color w:val="auto"/>
          <w:u w:val="single"/>
        </w:rPr>
        <w:t>§16-</w:t>
      </w:r>
      <w:r w:rsidR="006D5D15">
        <w:rPr>
          <w:rFonts w:cs="Arial"/>
          <w:b/>
          <w:color w:val="auto"/>
          <w:u w:val="single"/>
        </w:rPr>
        <w:t>67</w:t>
      </w:r>
      <w:r w:rsidRPr="00BC16E7">
        <w:rPr>
          <w:rFonts w:cs="Arial"/>
          <w:b/>
          <w:color w:val="auto"/>
          <w:u w:val="single"/>
        </w:rPr>
        <w:t>-3. Prohibition on conversion therapy.</w:t>
      </w:r>
    </w:p>
    <w:p w14:paraId="38944ADA" w14:textId="77777777" w:rsidR="00BC16E7" w:rsidRPr="00BC16E7" w:rsidRDefault="00BC16E7" w:rsidP="00BC16E7">
      <w:pPr>
        <w:ind w:firstLine="750"/>
        <w:jc w:val="both"/>
        <w:outlineLvl w:val="4"/>
        <w:rPr>
          <w:rFonts w:cs="Arial"/>
          <w:color w:val="auto"/>
          <w:u w:val="single"/>
        </w:rPr>
        <w:sectPr w:rsidR="00BC16E7" w:rsidRPr="00BC16E7" w:rsidSect="00BC16E7">
          <w:type w:val="continuous"/>
          <w:pgSz w:w="12240" w:h="15840" w:code="1"/>
          <w:pgMar w:top="1440" w:right="1440" w:bottom="1440" w:left="1440" w:header="720" w:footer="720" w:gutter="0"/>
          <w:lnNumType w:countBy="1" w:restart="newSection"/>
          <w:cols w:space="720"/>
          <w:titlePg/>
          <w:docGrid w:linePitch="360"/>
        </w:sectPr>
      </w:pPr>
      <w:r w:rsidRPr="00BC16E7">
        <w:rPr>
          <w:rFonts w:cs="Arial"/>
          <w:color w:val="auto"/>
          <w:u w:val="single"/>
        </w:rPr>
        <w:t>A mental health provider may not engage in conversion therapy with a person under the age of 18.</w:t>
      </w:r>
    </w:p>
    <w:p w14:paraId="2C085354" w14:textId="3F0B2AC6" w:rsidR="00BC16E7" w:rsidRPr="00BC16E7" w:rsidRDefault="00BC16E7" w:rsidP="00BC16E7">
      <w:pPr>
        <w:suppressLineNumbers/>
        <w:ind w:left="720" w:hanging="720"/>
        <w:jc w:val="both"/>
        <w:outlineLvl w:val="3"/>
        <w:sectPr w:rsidR="00BC16E7" w:rsidRPr="00BC16E7" w:rsidSect="00BC16E7">
          <w:type w:val="continuous"/>
          <w:pgSz w:w="12240" w:h="15840" w:code="1"/>
          <w:pgMar w:top="1440" w:right="1440" w:bottom="1440" w:left="1440" w:header="720" w:footer="720" w:gutter="0"/>
          <w:lnNumType w:countBy="1" w:restart="newSection"/>
          <w:cols w:space="720"/>
          <w:titlePg/>
          <w:docGrid w:linePitch="360"/>
        </w:sectPr>
      </w:pPr>
      <w:r w:rsidRPr="00BC16E7">
        <w:rPr>
          <w:rFonts w:cs="Arial"/>
          <w:b/>
          <w:color w:val="auto"/>
          <w:u w:val="single"/>
        </w:rPr>
        <w:lastRenderedPageBreak/>
        <w:t>§16-</w:t>
      </w:r>
      <w:r w:rsidR="006D5D15">
        <w:rPr>
          <w:rFonts w:cs="Arial"/>
          <w:b/>
          <w:color w:val="auto"/>
          <w:u w:val="single"/>
        </w:rPr>
        <w:t>67</w:t>
      </w:r>
      <w:r w:rsidRPr="00BC16E7">
        <w:rPr>
          <w:rFonts w:cs="Arial"/>
          <w:b/>
          <w:color w:val="auto"/>
          <w:u w:val="single"/>
        </w:rPr>
        <w:t>-</w:t>
      </w:r>
      <w:r>
        <w:rPr>
          <w:rFonts w:cs="Arial"/>
          <w:b/>
          <w:color w:val="auto"/>
          <w:u w:val="single"/>
        </w:rPr>
        <w:t>4</w:t>
      </w:r>
      <w:r w:rsidRPr="00BC16E7">
        <w:rPr>
          <w:rFonts w:cs="Arial"/>
          <w:b/>
          <w:color w:val="auto"/>
          <w:u w:val="single"/>
        </w:rPr>
        <w:t>. Referral services related to conversion therapy</w:t>
      </w:r>
      <w:r w:rsidRPr="00BC16E7">
        <w:t>.</w:t>
      </w:r>
    </w:p>
    <w:p w14:paraId="567197F4" w14:textId="77777777" w:rsidR="00BC16E7" w:rsidRPr="00BC16E7" w:rsidRDefault="00BC16E7" w:rsidP="00BC16E7">
      <w:pPr>
        <w:ind w:firstLine="750"/>
        <w:jc w:val="both"/>
        <w:sectPr w:rsidR="00BC16E7" w:rsidRPr="00BC16E7" w:rsidSect="00BC16E7">
          <w:type w:val="continuous"/>
          <w:pgSz w:w="12240" w:h="15840" w:code="1"/>
          <w:pgMar w:top="1440" w:right="1440" w:bottom="1440" w:left="1440" w:header="720" w:footer="720" w:gutter="0"/>
          <w:lnNumType w:countBy="1" w:restart="newSection"/>
          <w:cols w:space="720"/>
          <w:docGrid w:linePitch="360"/>
        </w:sectPr>
      </w:pPr>
      <w:r w:rsidRPr="00BC16E7">
        <w:rPr>
          <w:rFonts w:cs="Arial"/>
          <w:color w:val="auto"/>
          <w:u w:val="single"/>
        </w:rPr>
        <w:t>A mental health provider may not refer any current or former client or patient to any individual, within this state or within any other state, for the purpose of engaging in conversion therapy. This prohibition includes referrals to any individual practicing or engaging in conversion therapy in person or by telephone, electronic communication, or any other form of direct or indirect communication with a client or patient.</w:t>
      </w:r>
    </w:p>
    <w:p w14:paraId="5EDF4EB2" w14:textId="5A12C56A" w:rsidR="00BC16E7" w:rsidRPr="00BC16E7" w:rsidRDefault="00BC16E7" w:rsidP="00BC16E7">
      <w:pPr>
        <w:suppressLineNumbers/>
        <w:ind w:left="720" w:hanging="720"/>
        <w:jc w:val="both"/>
        <w:outlineLvl w:val="3"/>
        <w:sectPr w:rsidR="00BC16E7" w:rsidRPr="00BC16E7" w:rsidSect="00BC16E7">
          <w:type w:val="continuous"/>
          <w:pgSz w:w="12240" w:h="15840" w:code="1"/>
          <w:pgMar w:top="1440" w:right="1440" w:bottom="1440" w:left="1440" w:header="720" w:footer="720" w:gutter="0"/>
          <w:lnNumType w:countBy="1" w:restart="newSection"/>
          <w:cols w:space="720"/>
          <w:titlePg/>
          <w:docGrid w:linePitch="360"/>
        </w:sectPr>
      </w:pPr>
      <w:r w:rsidRPr="00BC16E7">
        <w:rPr>
          <w:rFonts w:cs="Arial"/>
          <w:b/>
          <w:color w:val="auto"/>
          <w:u w:val="single"/>
        </w:rPr>
        <w:t>§16-</w:t>
      </w:r>
      <w:r w:rsidR="006D5D15">
        <w:rPr>
          <w:rFonts w:cs="Arial"/>
          <w:b/>
          <w:color w:val="auto"/>
          <w:u w:val="single"/>
        </w:rPr>
        <w:t>67</w:t>
      </w:r>
      <w:r w:rsidRPr="00BC16E7">
        <w:rPr>
          <w:rFonts w:cs="Arial"/>
          <w:b/>
          <w:color w:val="auto"/>
          <w:u w:val="single"/>
        </w:rPr>
        <w:t>-5. Discipline</w:t>
      </w:r>
      <w:r w:rsidRPr="00BC16E7">
        <w:t>.</w:t>
      </w:r>
    </w:p>
    <w:p w14:paraId="7CE7A2CF" w14:textId="06BA82EC" w:rsidR="00C33014" w:rsidRPr="00BC16E7" w:rsidRDefault="00BC16E7" w:rsidP="00BC16E7">
      <w:pPr>
        <w:ind w:firstLine="750"/>
        <w:jc w:val="both"/>
        <w:outlineLvl w:val="4"/>
        <w:rPr>
          <w:rFonts w:cs="Arial"/>
          <w:color w:val="auto"/>
          <w:u w:val="single"/>
        </w:rPr>
      </w:pPr>
      <w:r w:rsidRPr="00BC16E7">
        <w:rPr>
          <w:rFonts w:cs="Arial"/>
          <w:color w:val="auto"/>
          <w:u w:val="single"/>
        </w:rPr>
        <w:t>Conversion therapy on a person under the age of 18 by a mental health provider or any referral made by a mental health provider to a third party practicing conversion therapy constitutes unprofessional conduct</w:t>
      </w:r>
      <w:r w:rsidR="00656A05">
        <w:rPr>
          <w:rFonts w:cs="Arial"/>
          <w:color w:val="auto"/>
          <w:u w:val="single"/>
        </w:rPr>
        <w:t xml:space="preserve"> and a first offense</w:t>
      </w:r>
      <w:r w:rsidRPr="00BC16E7">
        <w:rPr>
          <w:rFonts w:cs="Arial"/>
          <w:color w:val="auto"/>
          <w:u w:val="single"/>
        </w:rPr>
        <w:t xml:space="preserve">. Mental health providers found to have engaged in conversion therapy or found to have referred a current or former client or patient under the age of 18 to an individual for the purpose of engaging in conversion therapy </w:t>
      </w:r>
      <w:r w:rsidR="00656A05">
        <w:rPr>
          <w:rFonts w:cs="Arial"/>
          <w:color w:val="auto"/>
          <w:u w:val="single"/>
        </w:rPr>
        <w:t xml:space="preserve">for a second time </w:t>
      </w:r>
      <w:r w:rsidRPr="00BC16E7">
        <w:rPr>
          <w:rFonts w:cs="Arial"/>
          <w:color w:val="auto"/>
          <w:u w:val="single"/>
        </w:rPr>
        <w:t>shall be subject to discipline by the licensing entity or disciplinary review board with competent jurisdiction</w:t>
      </w:r>
      <w:r w:rsidR="00656A05">
        <w:rPr>
          <w:rFonts w:cs="Arial"/>
          <w:color w:val="auto"/>
          <w:u w:val="single"/>
        </w:rPr>
        <w:t xml:space="preserve"> and shall be giv</w:t>
      </w:r>
      <w:r w:rsidR="003648B4">
        <w:rPr>
          <w:rFonts w:cs="Arial"/>
          <w:color w:val="auto"/>
          <w:u w:val="single"/>
        </w:rPr>
        <w:t>en a written warning from he appropriate licensing entity and referred to a training  or education program</w:t>
      </w:r>
      <w:r w:rsidRPr="00BC16E7">
        <w:rPr>
          <w:rFonts w:cs="Arial"/>
          <w:color w:val="auto"/>
          <w:u w:val="single"/>
        </w:rPr>
        <w:t>.</w:t>
      </w:r>
    </w:p>
    <w:p w14:paraId="5D5DE4F2" w14:textId="3E4AB29E" w:rsidR="006865E9" w:rsidRDefault="00CF1DCA" w:rsidP="00CC1F3B">
      <w:pPr>
        <w:pStyle w:val="Note"/>
      </w:pPr>
      <w:r>
        <w:t>NOTE: The</w:t>
      </w:r>
      <w:r w:rsidR="006865E9">
        <w:t xml:space="preserve"> purpose of this bill is to </w:t>
      </w:r>
      <w:r w:rsidR="00BC16E7" w:rsidRPr="00BC16E7">
        <w:t xml:space="preserve">protect </w:t>
      </w:r>
      <w:r w:rsidR="003648B4">
        <w:t xml:space="preserve">children </w:t>
      </w:r>
      <w:r w:rsidR="00BC16E7" w:rsidRPr="00BC16E7">
        <w:t>from conversion therapy, also known as sexual orientation change efforts or reparative therapy.</w:t>
      </w:r>
    </w:p>
    <w:p w14:paraId="7624FA9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0651" w14:textId="77777777" w:rsidR="00BC16E7" w:rsidRPr="00B844FE" w:rsidRDefault="00BC16E7" w:rsidP="00B844FE">
      <w:r>
        <w:separator/>
      </w:r>
    </w:p>
  </w:endnote>
  <w:endnote w:type="continuationSeparator" w:id="0">
    <w:p w14:paraId="0D2C92F3" w14:textId="77777777" w:rsidR="00BC16E7" w:rsidRPr="00B844FE" w:rsidRDefault="00BC16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2E1A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AAB1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F4D8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A982" w14:textId="77777777" w:rsidR="00BC16E7" w:rsidRPr="00B844FE" w:rsidRDefault="00BC16E7" w:rsidP="00B844FE">
      <w:r>
        <w:separator/>
      </w:r>
    </w:p>
  </w:footnote>
  <w:footnote w:type="continuationSeparator" w:id="0">
    <w:p w14:paraId="308599CF" w14:textId="77777777" w:rsidR="00BC16E7" w:rsidRPr="00B844FE" w:rsidRDefault="00BC16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ACB8" w14:textId="77777777" w:rsidR="002A0269" w:rsidRPr="00B844FE" w:rsidRDefault="00EB028D">
    <w:pPr>
      <w:pStyle w:val="Header"/>
    </w:pPr>
    <w:sdt>
      <w:sdtPr>
        <w:id w:val="-684364211"/>
        <w:placeholder>
          <w:docPart w:val="DBF856ECBECB4BDA9528F249D5705E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F856ECBECB4BDA9528F249D5705E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DD74" w14:textId="3C5C48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C16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16E7">
          <w:rPr>
            <w:sz w:val="22"/>
            <w:szCs w:val="22"/>
          </w:rPr>
          <w:t>2026R4087</w:t>
        </w:r>
      </w:sdtContent>
    </w:sdt>
  </w:p>
  <w:p w14:paraId="124D51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7CD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E7"/>
    <w:rsid w:val="0000526A"/>
    <w:rsid w:val="000573A9"/>
    <w:rsid w:val="00085D22"/>
    <w:rsid w:val="00093AB0"/>
    <w:rsid w:val="000C5C77"/>
    <w:rsid w:val="000E3912"/>
    <w:rsid w:val="0010070F"/>
    <w:rsid w:val="0015112E"/>
    <w:rsid w:val="001552E7"/>
    <w:rsid w:val="001566B4"/>
    <w:rsid w:val="001A66B7"/>
    <w:rsid w:val="001C279E"/>
    <w:rsid w:val="001D459E"/>
    <w:rsid w:val="0020060B"/>
    <w:rsid w:val="0020151F"/>
    <w:rsid w:val="00211F02"/>
    <w:rsid w:val="0022348D"/>
    <w:rsid w:val="0027011C"/>
    <w:rsid w:val="00274200"/>
    <w:rsid w:val="00275740"/>
    <w:rsid w:val="002A0269"/>
    <w:rsid w:val="002F215D"/>
    <w:rsid w:val="00303684"/>
    <w:rsid w:val="003143F5"/>
    <w:rsid w:val="00314854"/>
    <w:rsid w:val="0034069D"/>
    <w:rsid w:val="003648B4"/>
    <w:rsid w:val="00394191"/>
    <w:rsid w:val="003C51CD"/>
    <w:rsid w:val="003C6034"/>
    <w:rsid w:val="003F7B36"/>
    <w:rsid w:val="00400B5C"/>
    <w:rsid w:val="004368E0"/>
    <w:rsid w:val="004C13DD"/>
    <w:rsid w:val="004D3ABE"/>
    <w:rsid w:val="004E3441"/>
    <w:rsid w:val="00500579"/>
    <w:rsid w:val="00572702"/>
    <w:rsid w:val="005934DE"/>
    <w:rsid w:val="005A5366"/>
    <w:rsid w:val="005C0F4B"/>
    <w:rsid w:val="006369EB"/>
    <w:rsid w:val="00637E73"/>
    <w:rsid w:val="00656A05"/>
    <w:rsid w:val="006865E9"/>
    <w:rsid w:val="00686E9A"/>
    <w:rsid w:val="00691F3E"/>
    <w:rsid w:val="00694BFB"/>
    <w:rsid w:val="006A106B"/>
    <w:rsid w:val="006C523D"/>
    <w:rsid w:val="006D4036"/>
    <w:rsid w:val="006D5D15"/>
    <w:rsid w:val="0074773B"/>
    <w:rsid w:val="00766AD0"/>
    <w:rsid w:val="007726CB"/>
    <w:rsid w:val="007A5259"/>
    <w:rsid w:val="007A7081"/>
    <w:rsid w:val="007E3326"/>
    <w:rsid w:val="007F1CF5"/>
    <w:rsid w:val="00834EDE"/>
    <w:rsid w:val="008736AA"/>
    <w:rsid w:val="008D275D"/>
    <w:rsid w:val="00946186"/>
    <w:rsid w:val="00966117"/>
    <w:rsid w:val="00980327"/>
    <w:rsid w:val="00986478"/>
    <w:rsid w:val="009B5557"/>
    <w:rsid w:val="009B5F8A"/>
    <w:rsid w:val="009E4448"/>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16E7"/>
    <w:rsid w:val="00BC562B"/>
    <w:rsid w:val="00C33014"/>
    <w:rsid w:val="00C33434"/>
    <w:rsid w:val="00C34869"/>
    <w:rsid w:val="00C42EB6"/>
    <w:rsid w:val="00C62327"/>
    <w:rsid w:val="00C85096"/>
    <w:rsid w:val="00CB20EF"/>
    <w:rsid w:val="00CC1F3B"/>
    <w:rsid w:val="00CD12CB"/>
    <w:rsid w:val="00CD36CF"/>
    <w:rsid w:val="00CF1DCA"/>
    <w:rsid w:val="00D579FC"/>
    <w:rsid w:val="00D60CEA"/>
    <w:rsid w:val="00D81C16"/>
    <w:rsid w:val="00D90045"/>
    <w:rsid w:val="00DB26A6"/>
    <w:rsid w:val="00DE526B"/>
    <w:rsid w:val="00DF199D"/>
    <w:rsid w:val="00E01542"/>
    <w:rsid w:val="00E04D21"/>
    <w:rsid w:val="00E365F1"/>
    <w:rsid w:val="00E62F48"/>
    <w:rsid w:val="00E831B3"/>
    <w:rsid w:val="00E95FBC"/>
    <w:rsid w:val="00EB028D"/>
    <w:rsid w:val="00EC48AB"/>
    <w:rsid w:val="00EC5E63"/>
    <w:rsid w:val="00EE70CB"/>
    <w:rsid w:val="00F41CA2"/>
    <w:rsid w:val="00F443C0"/>
    <w:rsid w:val="00F62EFB"/>
    <w:rsid w:val="00F71E21"/>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B03AA"/>
  <w15:chartTrackingRefBased/>
  <w15:docId w15:val="{09A05E55-BD66-48AF-AA3D-FD81AF44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C16E7"/>
    <w:rPr>
      <w:color w:val="0563C1" w:themeColor="hyperlink"/>
      <w:u w:val="single"/>
    </w:rPr>
  </w:style>
  <w:style w:type="character" w:styleId="UnresolvedMention">
    <w:name w:val="Unresolved Mention"/>
    <w:basedOn w:val="DefaultParagraphFont"/>
    <w:uiPriority w:val="99"/>
    <w:semiHidden/>
    <w:unhideWhenUsed/>
    <w:rsid w:val="00BC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gis.state.wv.us/wvcode/chapterentire.cfm?chap=47&amp;art=12&amp;section=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E3B480DEF4F81A9FCF67804C0D863"/>
        <w:category>
          <w:name w:val="General"/>
          <w:gallery w:val="placeholder"/>
        </w:category>
        <w:types>
          <w:type w:val="bbPlcHdr"/>
        </w:types>
        <w:behaviors>
          <w:behavior w:val="content"/>
        </w:behaviors>
        <w:guid w:val="{3E7AA2A3-5B74-4432-A9B1-7C098BA876C7}"/>
      </w:docPartPr>
      <w:docPartBody>
        <w:p w:rsidR="00487190" w:rsidRDefault="00487190">
          <w:pPr>
            <w:pStyle w:val="E49E3B480DEF4F81A9FCF67804C0D863"/>
          </w:pPr>
          <w:r w:rsidRPr="00B844FE">
            <w:t>Prefix Text</w:t>
          </w:r>
        </w:p>
      </w:docPartBody>
    </w:docPart>
    <w:docPart>
      <w:docPartPr>
        <w:name w:val="DBF856ECBECB4BDA9528F249D5705EAE"/>
        <w:category>
          <w:name w:val="General"/>
          <w:gallery w:val="placeholder"/>
        </w:category>
        <w:types>
          <w:type w:val="bbPlcHdr"/>
        </w:types>
        <w:behaviors>
          <w:behavior w:val="content"/>
        </w:behaviors>
        <w:guid w:val="{1A2E200F-4D4B-4767-803B-5491DC4D3AC3}"/>
      </w:docPartPr>
      <w:docPartBody>
        <w:p w:rsidR="00487190" w:rsidRDefault="00487190">
          <w:pPr>
            <w:pStyle w:val="DBF856ECBECB4BDA9528F249D5705EAE"/>
          </w:pPr>
          <w:r w:rsidRPr="00B844FE">
            <w:t>[Type here]</w:t>
          </w:r>
        </w:p>
      </w:docPartBody>
    </w:docPart>
    <w:docPart>
      <w:docPartPr>
        <w:name w:val="F51B1E976F9442EAB1083E285E43863C"/>
        <w:category>
          <w:name w:val="General"/>
          <w:gallery w:val="placeholder"/>
        </w:category>
        <w:types>
          <w:type w:val="bbPlcHdr"/>
        </w:types>
        <w:behaviors>
          <w:behavior w:val="content"/>
        </w:behaviors>
        <w:guid w:val="{63A1D32E-357C-4E88-BC39-4C60F8F500A7}"/>
      </w:docPartPr>
      <w:docPartBody>
        <w:p w:rsidR="00487190" w:rsidRDefault="00487190">
          <w:pPr>
            <w:pStyle w:val="F51B1E976F9442EAB1083E285E43863C"/>
          </w:pPr>
          <w:r w:rsidRPr="00B844FE">
            <w:t>Number</w:t>
          </w:r>
        </w:p>
      </w:docPartBody>
    </w:docPart>
    <w:docPart>
      <w:docPartPr>
        <w:name w:val="FAEAA287487848C48B9CA6C86B053014"/>
        <w:category>
          <w:name w:val="General"/>
          <w:gallery w:val="placeholder"/>
        </w:category>
        <w:types>
          <w:type w:val="bbPlcHdr"/>
        </w:types>
        <w:behaviors>
          <w:behavior w:val="content"/>
        </w:behaviors>
        <w:guid w:val="{73E47E01-F8E7-4EC1-8E8A-612589142CF7}"/>
      </w:docPartPr>
      <w:docPartBody>
        <w:p w:rsidR="00487190" w:rsidRDefault="00487190">
          <w:pPr>
            <w:pStyle w:val="FAEAA287487848C48B9CA6C86B053014"/>
          </w:pPr>
          <w:r w:rsidRPr="00B844FE">
            <w:t>Enter Sponsors Here</w:t>
          </w:r>
        </w:p>
      </w:docPartBody>
    </w:docPart>
    <w:docPart>
      <w:docPartPr>
        <w:name w:val="DD1212B5F79042B6857B07E1B2F00AD1"/>
        <w:category>
          <w:name w:val="General"/>
          <w:gallery w:val="placeholder"/>
        </w:category>
        <w:types>
          <w:type w:val="bbPlcHdr"/>
        </w:types>
        <w:behaviors>
          <w:behavior w:val="content"/>
        </w:behaviors>
        <w:guid w:val="{1F5FAFB1-BE1A-4BFD-9FB6-7051F5EEA00C}"/>
      </w:docPartPr>
      <w:docPartBody>
        <w:p w:rsidR="00487190" w:rsidRDefault="00487190">
          <w:pPr>
            <w:pStyle w:val="DD1212B5F79042B6857B07E1B2F00A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90"/>
    <w:rsid w:val="002F215D"/>
    <w:rsid w:val="0034069D"/>
    <w:rsid w:val="003F7B36"/>
    <w:rsid w:val="00487190"/>
    <w:rsid w:val="0074773B"/>
    <w:rsid w:val="007E3326"/>
    <w:rsid w:val="00966117"/>
    <w:rsid w:val="00AB0027"/>
    <w:rsid w:val="00D90045"/>
    <w:rsid w:val="00E04D21"/>
    <w:rsid w:val="00F7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9E3B480DEF4F81A9FCF67804C0D863">
    <w:name w:val="E49E3B480DEF4F81A9FCF67804C0D863"/>
  </w:style>
  <w:style w:type="paragraph" w:customStyle="1" w:styleId="DBF856ECBECB4BDA9528F249D5705EAE">
    <w:name w:val="DBF856ECBECB4BDA9528F249D5705EAE"/>
  </w:style>
  <w:style w:type="paragraph" w:customStyle="1" w:styleId="F51B1E976F9442EAB1083E285E43863C">
    <w:name w:val="F51B1E976F9442EAB1083E285E43863C"/>
  </w:style>
  <w:style w:type="paragraph" w:customStyle="1" w:styleId="FAEAA287487848C48B9CA6C86B053014">
    <w:name w:val="FAEAA287487848C48B9CA6C86B053014"/>
  </w:style>
  <w:style w:type="character" w:styleId="PlaceholderText">
    <w:name w:val="Placeholder Text"/>
    <w:basedOn w:val="DefaultParagraphFont"/>
    <w:uiPriority w:val="99"/>
    <w:semiHidden/>
    <w:rPr>
      <w:color w:val="808080"/>
    </w:rPr>
  </w:style>
  <w:style w:type="paragraph" w:customStyle="1" w:styleId="DD1212B5F79042B6857B07E1B2F00AD1">
    <w:name w:val="DD1212B5F79042B6857B07E1B2F00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2026-02-10T16:17:00Z</cp:lastPrinted>
  <dcterms:created xsi:type="dcterms:W3CDTF">2026-02-15T18:18:00Z</dcterms:created>
  <dcterms:modified xsi:type="dcterms:W3CDTF">2026-02-15T18:18:00Z</dcterms:modified>
</cp:coreProperties>
</file>