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732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F7D8FD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4F03122D" w14:textId="77777777" w:rsidR="00CD36CF" w:rsidRDefault="00482FB2" w:rsidP="00CC1F3B">
      <w:pPr>
        <w:pStyle w:val="TitlePageBillPrefix"/>
      </w:pPr>
      <w:sdt>
        <w:sdtPr>
          <w:tag w:val="IntroDate"/>
          <w:id w:val="-1236936958"/>
          <w:placeholder>
            <w:docPart w:val="0134DCA6983D482FA1600CC7D2D85CAF"/>
          </w:placeholder>
          <w:text/>
        </w:sdtPr>
        <w:sdtEndPr/>
        <w:sdtContent>
          <w:r w:rsidR="00AE48A0">
            <w:t>Introduced</w:t>
          </w:r>
        </w:sdtContent>
      </w:sdt>
    </w:p>
    <w:p w14:paraId="43DD2C9A" w14:textId="21ED6C8D" w:rsidR="00CD36CF" w:rsidRDefault="00482FB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D3D23B97ED24887AAA41EC04240BC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23C922A2BED451FB62363A17F9348A4"/>
          </w:placeholder>
          <w:text/>
        </w:sdtPr>
        <w:sdtEndPr/>
        <w:sdtContent>
          <w:r>
            <w:t>5650</w:t>
          </w:r>
        </w:sdtContent>
      </w:sdt>
    </w:p>
    <w:p w14:paraId="1704EB23" w14:textId="516AD4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2B9636EEF874C2DAC48BAC59AF81689"/>
          </w:placeholder>
          <w:text w:multiLine="1"/>
        </w:sdtPr>
        <w:sdtEndPr/>
        <w:sdtContent>
          <w:r w:rsidR="006E2C1D">
            <w:t>Delegate Dean</w:t>
          </w:r>
        </w:sdtContent>
      </w:sdt>
    </w:p>
    <w:p w14:paraId="32BD535D" w14:textId="7E7F38A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50C391FF3E545D49E9C7DE263E79ECE"/>
          </w:placeholder>
          <w:text w:multiLine="1"/>
        </w:sdtPr>
        <w:sdtEndPr/>
        <w:sdtContent>
          <w:r w:rsidR="00482FB2">
            <w:t>Introduced February 17, 2026; referred to the Committee on Health and Human Resources</w:t>
          </w:r>
        </w:sdtContent>
      </w:sdt>
      <w:r>
        <w:t>]</w:t>
      </w:r>
    </w:p>
    <w:p w14:paraId="2433F2B9" w14:textId="1D79D53F" w:rsidR="00303684" w:rsidRDefault="0000526A" w:rsidP="00CC1F3B">
      <w:pPr>
        <w:pStyle w:val="TitleSection"/>
      </w:pPr>
      <w:r>
        <w:lastRenderedPageBreak/>
        <w:t>A BILL</w:t>
      </w:r>
      <w:r w:rsidR="006E2C1D">
        <w:t xml:space="preserve"> to amend the Code of West Virginia, 1931, as amended, by adding a new section, </w:t>
      </w:r>
      <w:r w:rsidR="006E2C1D" w:rsidRPr="006E2C1D">
        <w:t>designated §30-3-21, relating to permitting the practice of naturopathic medicine; and providing for conditions.</w:t>
      </w:r>
    </w:p>
    <w:p w14:paraId="77F3782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DC026D3" w14:textId="77777777" w:rsidR="006E2C1D" w:rsidRDefault="006E2C1D" w:rsidP="00CC1F3B">
      <w:pPr>
        <w:pStyle w:val="SectionBody"/>
        <w:sectPr w:rsidR="006E2C1D" w:rsidSect="006E2C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74DFF2" w14:textId="7B795F09" w:rsidR="006E2C1D" w:rsidRDefault="006E2C1D" w:rsidP="006E2C1D">
      <w:pPr>
        <w:pStyle w:val="ArticleHeading"/>
      </w:pPr>
      <w:r>
        <w:t xml:space="preserve">ARTICLE 3. WEST VIRGINIA MEDICAL PRACTICE ACT. </w:t>
      </w:r>
    </w:p>
    <w:p w14:paraId="4020FB9D" w14:textId="77777777" w:rsidR="006E2C1D" w:rsidRDefault="006E2C1D" w:rsidP="00CC1F3B">
      <w:pPr>
        <w:pStyle w:val="SectionBody"/>
        <w:sectPr w:rsidR="006E2C1D" w:rsidSect="006E2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8FBAAD5" w14:textId="28943EE4" w:rsidR="006E2C1D" w:rsidRPr="006E2C1D" w:rsidRDefault="006E2C1D" w:rsidP="00C4023E">
      <w:pPr>
        <w:pStyle w:val="SectionHeading"/>
        <w:rPr>
          <w:u w:val="single"/>
        </w:rPr>
        <w:sectPr w:rsidR="006E2C1D" w:rsidRPr="006E2C1D" w:rsidSect="006E2C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E2C1D">
        <w:rPr>
          <w:u w:val="single"/>
        </w:rPr>
        <w:t>§30-3-2</w:t>
      </w:r>
      <w:r>
        <w:rPr>
          <w:u w:val="single"/>
        </w:rPr>
        <w:t>1</w:t>
      </w:r>
      <w:r w:rsidRPr="006E2C1D">
        <w:rPr>
          <w:u w:val="single"/>
        </w:rPr>
        <w:t>. Naturopathic medicine</w:t>
      </w:r>
      <w:r>
        <w:rPr>
          <w:u w:val="single"/>
        </w:rPr>
        <w:t xml:space="preserve"> permitted; conditions</w:t>
      </w:r>
      <w:r w:rsidRPr="006E2C1D">
        <w:rPr>
          <w:u w:val="single"/>
        </w:rPr>
        <w:t>.</w:t>
      </w:r>
    </w:p>
    <w:p w14:paraId="35F7B318" w14:textId="69B65157" w:rsidR="006E2C1D" w:rsidRPr="006E2C1D" w:rsidRDefault="006E2C1D" w:rsidP="006E2C1D">
      <w:pPr>
        <w:pStyle w:val="SectionBody"/>
        <w:rPr>
          <w:u w:val="single"/>
        </w:rPr>
      </w:pPr>
      <w:r w:rsidRPr="006E2C1D">
        <w:rPr>
          <w:u w:val="single"/>
        </w:rPr>
        <w:t xml:space="preserve">(a) For the purposes of this section, "naturopathic medicine" means a distinct primary healthcare system that blends modern science with traditional, natural therapies to support the body's intrinsic self-healing process. </w:t>
      </w:r>
    </w:p>
    <w:p w14:paraId="4B02A92D" w14:textId="7C710343" w:rsidR="006E2C1D" w:rsidRPr="006E2C1D" w:rsidRDefault="006E2C1D" w:rsidP="00CC1F3B">
      <w:pPr>
        <w:pStyle w:val="SectionBody"/>
        <w:rPr>
          <w:u w:val="single"/>
        </w:rPr>
      </w:pPr>
      <w:r w:rsidRPr="006E2C1D">
        <w:rPr>
          <w:u w:val="single"/>
        </w:rPr>
        <w:t xml:space="preserve">(b) Naturopathic medicine is permitted to be practiced in this state: </w:t>
      </w:r>
      <w:r w:rsidRPr="006E2C1D">
        <w:rPr>
          <w:i/>
          <w:iCs/>
          <w:u w:val="single"/>
        </w:rPr>
        <w:t>Provided</w:t>
      </w:r>
      <w:r w:rsidRPr="006E2C1D">
        <w:rPr>
          <w:u w:val="single"/>
        </w:rPr>
        <w:t>, That all other provisions of this article shall be followed by the individual practicing naturopathic medicine, including but not limited to licensing, training, registration, and Board of Medicine oversight.</w:t>
      </w:r>
    </w:p>
    <w:p w14:paraId="32268F87" w14:textId="77777777" w:rsidR="00C33014" w:rsidRDefault="00C33014" w:rsidP="00CC1F3B">
      <w:pPr>
        <w:pStyle w:val="Note"/>
      </w:pPr>
    </w:p>
    <w:p w14:paraId="0C5CF467" w14:textId="1486153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E2C1D">
        <w:t>permit</w:t>
      </w:r>
      <w:r w:rsidR="006E2C1D" w:rsidRPr="006E2C1D">
        <w:t xml:space="preserve"> the practice of naturopathic medicine</w:t>
      </w:r>
      <w:r w:rsidR="006E2C1D">
        <w:t xml:space="preserve">, </w:t>
      </w:r>
      <w:r w:rsidR="006E2C1D" w:rsidRPr="006E2C1D">
        <w:t>and providing for conditions</w:t>
      </w:r>
      <w:r w:rsidR="006E2C1D">
        <w:t>.</w:t>
      </w:r>
    </w:p>
    <w:p w14:paraId="6518DC6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6E2C1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5AD4" w14:textId="77777777" w:rsidR="006E2C1D" w:rsidRPr="00B844FE" w:rsidRDefault="006E2C1D" w:rsidP="00B844FE">
      <w:r>
        <w:separator/>
      </w:r>
    </w:p>
  </w:endnote>
  <w:endnote w:type="continuationSeparator" w:id="0">
    <w:p w14:paraId="21D489CB" w14:textId="77777777" w:rsidR="006E2C1D" w:rsidRPr="00B844FE" w:rsidRDefault="006E2C1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6FC4C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1DC693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5311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C801" w14:textId="77777777" w:rsidR="006E2C1D" w:rsidRDefault="006E2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7E4B" w14:textId="77777777" w:rsidR="006E2C1D" w:rsidRPr="00B844FE" w:rsidRDefault="006E2C1D" w:rsidP="00B844FE">
      <w:r>
        <w:separator/>
      </w:r>
    </w:p>
  </w:footnote>
  <w:footnote w:type="continuationSeparator" w:id="0">
    <w:p w14:paraId="570645A1" w14:textId="77777777" w:rsidR="006E2C1D" w:rsidRPr="00B844FE" w:rsidRDefault="006E2C1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C6AF" w14:textId="77777777" w:rsidR="002A0269" w:rsidRPr="00B844FE" w:rsidRDefault="00482FB2">
    <w:pPr>
      <w:pStyle w:val="Header"/>
    </w:pPr>
    <w:sdt>
      <w:sdtPr>
        <w:id w:val="-684364211"/>
        <w:placeholder>
          <w:docPart w:val="FD3D23B97ED24887AAA41EC04240BC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D3D23B97ED24887AAA41EC04240BC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97CB" w14:textId="0D5F3B5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E2C1D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E2C1D">
          <w:rPr>
            <w:sz w:val="22"/>
            <w:szCs w:val="22"/>
          </w:rPr>
          <w:t>2026R4222</w:t>
        </w:r>
      </w:sdtContent>
    </w:sdt>
  </w:p>
  <w:p w14:paraId="677D12C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D9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1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0907"/>
    <w:rsid w:val="001A66B7"/>
    <w:rsid w:val="001C279E"/>
    <w:rsid w:val="001D459E"/>
    <w:rsid w:val="0020151F"/>
    <w:rsid w:val="00211F02"/>
    <w:rsid w:val="0022348D"/>
    <w:rsid w:val="00261D61"/>
    <w:rsid w:val="0027011C"/>
    <w:rsid w:val="00274200"/>
    <w:rsid w:val="00275740"/>
    <w:rsid w:val="002A0269"/>
    <w:rsid w:val="00303684"/>
    <w:rsid w:val="00311FF2"/>
    <w:rsid w:val="003143F5"/>
    <w:rsid w:val="00314854"/>
    <w:rsid w:val="00315525"/>
    <w:rsid w:val="00394191"/>
    <w:rsid w:val="003C51CD"/>
    <w:rsid w:val="003C6034"/>
    <w:rsid w:val="00400B5C"/>
    <w:rsid w:val="004368E0"/>
    <w:rsid w:val="00482FB2"/>
    <w:rsid w:val="004C13DD"/>
    <w:rsid w:val="004D3ABE"/>
    <w:rsid w:val="004E3441"/>
    <w:rsid w:val="00500579"/>
    <w:rsid w:val="00572702"/>
    <w:rsid w:val="005A5366"/>
    <w:rsid w:val="006369EB"/>
    <w:rsid w:val="00637E73"/>
    <w:rsid w:val="006456F1"/>
    <w:rsid w:val="006865E9"/>
    <w:rsid w:val="00686E9A"/>
    <w:rsid w:val="00691F3E"/>
    <w:rsid w:val="00694BFB"/>
    <w:rsid w:val="006A106B"/>
    <w:rsid w:val="006C523D"/>
    <w:rsid w:val="006D4036"/>
    <w:rsid w:val="006E2C1D"/>
    <w:rsid w:val="00766AD0"/>
    <w:rsid w:val="007A5259"/>
    <w:rsid w:val="007A7081"/>
    <w:rsid w:val="007F1CF5"/>
    <w:rsid w:val="007F4FE2"/>
    <w:rsid w:val="00834EDE"/>
    <w:rsid w:val="008736AA"/>
    <w:rsid w:val="008D275D"/>
    <w:rsid w:val="00946186"/>
    <w:rsid w:val="00980327"/>
    <w:rsid w:val="00986478"/>
    <w:rsid w:val="00997BBD"/>
    <w:rsid w:val="009B5557"/>
    <w:rsid w:val="009B584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256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D8BB"/>
  <w15:chartTrackingRefBased/>
  <w15:docId w15:val="{6356CE6E-27DC-4D09-A6D9-328584DD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E2C1D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6E2C1D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6E2C1D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4DCA6983D482FA1600CC7D2D8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68A8-FD49-403B-B785-7102845AF212}"/>
      </w:docPartPr>
      <w:docPartBody>
        <w:p w:rsidR="0098065D" w:rsidRDefault="0098065D">
          <w:pPr>
            <w:pStyle w:val="0134DCA6983D482FA1600CC7D2D85CAF"/>
          </w:pPr>
          <w:r w:rsidRPr="00B844FE">
            <w:t>Prefix Text</w:t>
          </w:r>
        </w:p>
      </w:docPartBody>
    </w:docPart>
    <w:docPart>
      <w:docPartPr>
        <w:name w:val="FD3D23B97ED24887AAA41EC04240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0FE7-70AB-4440-8AEF-9BFB81EFF72C}"/>
      </w:docPartPr>
      <w:docPartBody>
        <w:p w:rsidR="0098065D" w:rsidRDefault="0098065D">
          <w:pPr>
            <w:pStyle w:val="FD3D23B97ED24887AAA41EC04240BC2C"/>
          </w:pPr>
          <w:r w:rsidRPr="00B844FE">
            <w:t>[Type here]</w:t>
          </w:r>
        </w:p>
      </w:docPartBody>
    </w:docPart>
    <w:docPart>
      <w:docPartPr>
        <w:name w:val="723C922A2BED451FB62363A17F93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DCB40-FADA-4E43-A252-B3CAFF9B3283}"/>
      </w:docPartPr>
      <w:docPartBody>
        <w:p w:rsidR="0098065D" w:rsidRDefault="0098065D">
          <w:pPr>
            <w:pStyle w:val="723C922A2BED451FB62363A17F9348A4"/>
          </w:pPr>
          <w:r w:rsidRPr="00B844FE">
            <w:t>Number</w:t>
          </w:r>
        </w:p>
      </w:docPartBody>
    </w:docPart>
    <w:docPart>
      <w:docPartPr>
        <w:name w:val="22B9636EEF874C2DAC48BAC59AF8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F457-E739-4CD4-9B37-00B33A6FE763}"/>
      </w:docPartPr>
      <w:docPartBody>
        <w:p w:rsidR="0098065D" w:rsidRDefault="0098065D">
          <w:pPr>
            <w:pStyle w:val="22B9636EEF874C2DAC48BAC59AF81689"/>
          </w:pPr>
          <w:r w:rsidRPr="00B844FE">
            <w:t>Enter Sponsors Here</w:t>
          </w:r>
        </w:p>
      </w:docPartBody>
    </w:docPart>
    <w:docPart>
      <w:docPartPr>
        <w:name w:val="B50C391FF3E545D49E9C7DE263E79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464E-A24A-4198-817B-F37D1EF80907}"/>
      </w:docPartPr>
      <w:docPartBody>
        <w:p w:rsidR="0098065D" w:rsidRDefault="0098065D">
          <w:pPr>
            <w:pStyle w:val="B50C391FF3E545D49E9C7DE263E79EC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5D"/>
    <w:rsid w:val="00261D61"/>
    <w:rsid w:val="00315525"/>
    <w:rsid w:val="007F4FE2"/>
    <w:rsid w:val="0098065D"/>
    <w:rsid w:val="009B584C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34DCA6983D482FA1600CC7D2D85CAF">
    <w:name w:val="0134DCA6983D482FA1600CC7D2D85CAF"/>
  </w:style>
  <w:style w:type="paragraph" w:customStyle="1" w:styleId="FD3D23B97ED24887AAA41EC04240BC2C">
    <w:name w:val="FD3D23B97ED24887AAA41EC04240BC2C"/>
  </w:style>
  <w:style w:type="paragraph" w:customStyle="1" w:styleId="723C922A2BED451FB62363A17F9348A4">
    <w:name w:val="723C922A2BED451FB62363A17F9348A4"/>
  </w:style>
  <w:style w:type="paragraph" w:customStyle="1" w:styleId="22B9636EEF874C2DAC48BAC59AF81689">
    <w:name w:val="22B9636EEF874C2DAC48BAC59AF8168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0C391FF3E545D49E9C7DE263E79ECE">
    <w:name w:val="B50C391FF3E545D49E9C7DE263E79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210</Words>
  <Characters>1112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2026-02-16T22:47:00Z</dcterms:created>
  <dcterms:modified xsi:type="dcterms:W3CDTF">2026-02-16T22:47:00Z</dcterms:modified>
</cp:coreProperties>
</file>