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4222E" w14:textId="77777777" w:rsidR="00FE067E" w:rsidRDefault="00CD36CF" w:rsidP="00CC1F3B">
      <w:pPr>
        <w:pStyle w:val="TitlePageOrigin"/>
      </w:pPr>
      <w:r>
        <w:t>WEST virginia legislature</w:t>
      </w:r>
    </w:p>
    <w:p w14:paraId="39C00332" w14:textId="77777777" w:rsidR="00CD36CF" w:rsidRDefault="00CD36CF" w:rsidP="00CC1F3B">
      <w:pPr>
        <w:pStyle w:val="TitlePageSession"/>
      </w:pPr>
      <w:r>
        <w:t>20</w:t>
      </w:r>
      <w:r w:rsidR="007F29DD">
        <w:t>2</w:t>
      </w:r>
      <w:r w:rsidR="00743F31">
        <w:t>6</w:t>
      </w:r>
      <w:r>
        <w:t xml:space="preserve"> regular session</w:t>
      </w:r>
    </w:p>
    <w:p w14:paraId="16476FC1" w14:textId="77777777" w:rsidR="00CD36CF" w:rsidRDefault="005D02D8" w:rsidP="00CC1F3B">
      <w:pPr>
        <w:pStyle w:val="TitlePageBillPrefix"/>
      </w:pPr>
      <w:sdt>
        <w:sdtPr>
          <w:tag w:val="IntroDate"/>
          <w:id w:val="-1236936958"/>
          <w:placeholder>
            <w:docPart w:val="7977F8F484C0463F84E5ABA34DAF3AC0"/>
          </w:placeholder>
          <w:text/>
        </w:sdtPr>
        <w:sdtEndPr/>
        <w:sdtContent>
          <w:r w:rsidR="00AE48A0">
            <w:t>Introduced</w:t>
          </w:r>
        </w:sdtContent>
      </w:sdt>
    </w:p>
    <w:p w14:paraId="4D9709BE" w14:textId="7EA7470B" w:rsidR="00CD36CF" w:rsidRDefault="005D02D8" w:rsidP="00CC1F3B">
      <w:pPr>
        <w:pStyle w:val="BillNumber"/>
      </w:pPr>
      <w:sdt>
        <w:sdtPr>
          <w:tag w:val="Chamber"/>
          <w:id w:val="893011969"/>
          <w:lock w:val="sdtLocked"/>
          <w:placeholder>
            <w:docPart w:val="B08F96F6DB534E3695E58D2E016E8036"/>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6CCBE69F1768458DAD30E58DF63845DE"/>
          </w:placeholder>
          <w:text/>
        </w:sdtPr>
        <w:sdtEndPr/>
        <w:sdtContent>
          <w:r w:rsidR="00AB23D1">
            <w:t>1013</w:t>
          </w:r>
        </w:sdtContent>
      </w:sdt>
    </w:p>
    <w:p w14:paraId="365D9491" w14:textId="4F2523EF" w:rsidR="00CD36CF" w:rsidRDefault="00CD36CF" w:rsidP="00CC1F3B">
      <w:pPr>
        <w:pStyle w:val="Sponsors"/>
      </w:pPr>
      <w:r>
        <w:t xml:space="preserve">By </w:t>
      </w:r>
      <w:sdt>
        <w:sdtPr>
          <w:tag w:val="Sponsors"/>
          <w:id w:val="1589585889"/>
          <w:placeholder>
            <w:docPart w:val="15528BB6B25147B98728DF8E70E9B1EF"/>
          </w:placeholder>
          <w:text w:multiLine="1"/>
        </w:sdtPr>
        <w:sdtEndPr/>
        <w:sdtContent>
          <w:r w:rsidR="00C3484B">
            <w:t>Senator</w:t>
          </w:r>
          <w:r w:rsidR="005D02D8">
            <w:t>s</w:t>
          </w:r>
          <w:r w:rsidR="00C3484B">
            <w:t xml:space="preserve"> Morris</w:t>
          </w:r>
          <w:r w:rsidR="005D02D8">
            <w:t xml:space="preserve"> and Hamilton</w:t>
          </w:r>
        </w:sdtContent>
      </w:sdt>
    </w:p>
    <w:p w14:paraId="3F1950A6" w14:textId="451A86C8" w:rsidR="00E831B3" w:rsidRDefault="00CD36CF" w:rsidP="00CC1F3B">
      <w:pPr>
        <w:pStyle w:val="References"/>
      </w:pPr>
      <w:r>
        <w:t>[</w:t>
      </w:r>
      <w:sdt>
        <w:sdtPr>
          <w:tag w:val="References"/>
          <w:id w:val="-1043047873"/>
          <w:placeholder>
            <w:docPart w:val="6575751800FB45EEA6F655387150CB71"/>
          </w:placeholder>
          <w:text w:multiLine="1"/>
        </w:sdtPr>
        <w:sdtEndPr/>
        <w:sdtContent>
          <w:r w:rsidR="00B706D1">
            <w:t>Introduced</w:t>
          </w:r>
          <w:r w:rsidR="00AB23D1">
            <w:t xml:space="preserve"> February 19, 2026</w:t>
          </w:r>
          <w:r w:rsidR="00B706D1">
            <w:t>; referred</w:t>
          </w:r>
          <w:r w:rsidR="00D27F12">
            <w:br/>
          </w:r>
          <w:r w:rsidR="00B706D1">
            <w:t xml:space="preserve"> to the Committee on </w:t>
          </w:r>
          <w:r w:rsidR="00EA4E2D">
            <w:t>Pensions</w:t>
          </w:r>
        </w:sdtContent>
      </w:sdt>
      <w:r>
        <w:t>]</w:t>
      </w:r>
    </w:p>
    <w:p w14:paraId="4937BF34" w14:textId="24619AEB" w:rsidR="00303684" w:rsidRDefault="0000526A" w:rsidP="00CC1F3B">
      <w:pPr>
        <w:pStyle w:val="TitleSection"/>
      </w:pPr>
      <w:r>
        <w:lastRenderedPageBreak/>
        <w:t>A BILL</w:t>
      </w:r>
      <w:r w:rsidR="00C3484B">
        <w:t xml:space="preserve"> to </w:t>
      </w:r>
      <w:r w:rsidR="00C3484B" w:rsidRPr="00F6227D">
        <w:rPr>
          <w:color w:val="auto"/>
        </w:rPr>
        <w:t>amend and reenact §</w:t>
      </w:r>
      <w:r w:rsidR="00C3484B">
        <w:rPr>
          <w:color w:val="auto"/>
        </w:rPr>
        <w:t>8-22-2</w:t>
      </w:r>
      <w:r w:rsidR="0013130C">
        <w:rPr>
          <w:color w:val="auto"/>
        </w:rPr>
        <w:t>5</w:t>
      </w:r>
      <w:r w:rsidR="00C3484B">
        <w:rPr>
          <w:color w:val="auto"/>
        </w:rPr>
        <w:t xml:space="preserve"> </w:t>
      </w:r>
      <w:r w:rsidR="00C3484B" w:rsidRPr="00F6227D">
        <w:rPr>
          <w:color w:val="auto"/>
        </w:rPr>
        <w:t>of the Code of West Virginia, 1931, as amended</w:t>
      </w:r>
      <w:r w:rsidR="00C3484B">
        <w:rPr>
          <w:color w:val="auto"/>
        </w:rPr>
        <w:t>,</w:t>
      </w:r>
      <w:r w:rsidR="00C3484B" w:rsidRPr="00F6227D">
        <w:rPr>
          <w:color w:val="auto"/>
        </w:rPr>
        <w:t xml:space="preserve"> relating to </w:t>
      </w:r>
      <w:r w:rsidR="00097D48">
        <w:t>allowing</w:t>
      </w:r>
      <w:r w:rsidR="00C3484B">
        <w:t xml:space="preserve"> municipal police and firefighters participating in municipal plans overseen by the Municipal Pensions Oversight Board</w:t>
      </w:r>
      <w:r w:rsidR="00097D48">
        <w:t xml:space="preserve"> to use accrued leave toward credited service upon retirement; prohibiting credited service exchanged for accrued leave to be used toward original </w:t>
      </w:r>
      <w:r w:rsidR="00AB23D1">
        <w:t>20-</w:t>
      </w:r>
      <w:r w:rsidR="00097D48">
        <w:t>year requirement for retirement; and providing that credited service exchanged for accrued leave be limited to an additional one percent of member’s average annual salary or compensation in retirement.</w:t>
      </w:r>
    </w:p>
    <w:p w14:paraId="295230E4" w14:textId="79F79AF5" w:rsidR="008736AA" w:rsidRDefault="00303684" w:rsidP="00097D48">
      <w:pPr>
        <w:pStyle w:val="EnactingClause"/>
      </w:pPr>
      <w:r>
        <w:t>Be it enacted by the Legislature of West Virginia:</w:t>
      </w:r>
    </w:p>
    <w:p w14:paraId="71774795" w14:textId="77777777" w:rsidR="00097D48" w:rsidRDefault="00097D48" w:rsidP="00CC1F3B">
      <w:pPr>
        <w:pStyle w:val="SectionBody"/>
        <w:sectPr w:rsidR="00097D48" w:rsidSect="00D27F1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5E704F" w14:textId="74A937D4" w:rsidR="00B53E8C" w:rsidRDefault="00B53E8C" w:rsidP="00B53E8C">
      <w:pPr>
        <w:pStyle w:val="ArticleHeading"/>
      </w:pPr>
      <w:r>
        <w:t>ARTICLE 22. RETIREMENT BENEFITS GENERALLY; POLICEMEN'S PENSION AND RELIEF FUND; FIREMEN'S PENSION AND RELIEF FUND; PENSION PLANS FOR EMPLOYEES OF WATERWORKS SYSTEM, SEWERAGE SYSTEM OR COMBINED WATERWORKS AND SEWERAGE SYSTEM.</w:t>
      </w:r>
    </w:p>
    <w:p w14:paraId="289A617F" w14:textId="77777777" w:rsidR="00B53E8C" w:rsidRDefault="00B53E8C" w:rsidP="00CC1F3B">
      <w:pPr>
        <w:pStyle w:val="SectionBody"/>
        <w:sectPr w:rsidR="00B53E8C" w:rsidSect="00B53E8C">
          <w:type w:val="continuous"/>
          <w:pgSz w:w="12240" w:h="15840" w:code="1"/>
          <w:pgMar w:top="1440" w:right="1440" w:bottom="1440" w:left="1440" w:header="720" w:footer="720" w:gutter="0"/>
          <w:lnNumType w:countBy="1" w:restart="newSection"/>
          <w:cols w:space="720"/>
          <w:titlePg/>
          <w:docGrid w:linePitch="360"/>
        </w:sectPr>
      </w:pPr>
    </w:p>
    <w:p w14:paraId="099E0C20" w14:textId="77777777" w:rsidR="00B53E8C" w:rsidRDefault="00B53E8C" w:rsidP="00CF0665">
      <w:pPr>
        <w:pStyle w:val="SectionHeading"/>
      </w:pPr>
      <w:r>
        <w:t>§8-22-25. Retirement pensions.</w:t>
      </w:r>
    </w:p>
    <w:p w14:paraId="0F43E213" w14:textId="23C2747A" w:rsidR="00B53E8C" w:rsidRDefault="00B53E8C" w:rsidP="00CF0665">
      <w:pPr>
        <w:pStyle w:val="SectionBody"/>
      </w:pPr>
      <w:r>
        <w:t xml:space="preserve">(a) Any member of a paid police or fire department who is entitled to a retirement pension hereunder, and who has been in the honorable service of </w:t>
      </w:r>
      <w:r w:rsidRPr="000B63BF">
        <w:rPr>
          <w:strike/>
        </w:rPr>
        <w:t>such</w:t>
      </w:r>
      <w:r>
        <w:t xml:space="preserve"> </w:t>
      </w:r>
      <w:r w:rsidR="000B63BF" w:rsidRPr="000B63BF">
        <w:rPr>
          <w:u w:val="single"/>
        </w:rPr>
        <w:t>that</w:t>
      </w:r>
      <w:r w:rsidR="000B63BF">
        <w:t xml:space="preserve"> </w:t>
      </w:r>
      <w:r>
        <w:t xml:space="preserve">department for </w:t>
      </w:r>
      <w:r w:rsidRPr="001C2D6C">
        <w:t>20</w:t>
      </w:r>
      <w:r>
        <w:t xml:space="preserve"> years, may, upon written application to the board of trustees, be retired from all service in such department without medical examination or disability. On </w:t>
      </w:r>
      <w:r w:rsidRPr="000B63BF">
        <w:rPr>
          <w:strike/>
        </w:rPr>
        <w:t>such</w:t>
      </w:r>
      <w:r>
        <w:t xml:space="preserve"> retirement the board of trustees shall authorize the payment of annual retirement pension benefits commencing upon the member</w:t>
      </w:r>
      <w:r>
        <w:sym w:font="Arial" w:char="0027"/>
      </w:r>
      <w:r>
        <w:t>s retirement or upon the member</w:t>
      </w:r>
      <w:r>
        <w:sym w:font="Arial" w:char="0027"/>
      </w:r>
      <w:r>
        <w:t xml:space="preserve">s attaining the age of </w:t>
      </w:r>
      <w:r w:rsidRPr="001C2D6C">
        <w:t>50</w:t>
      </w:r>
      <w:r>
        <w:t xml:space="preserve"> years, whichever is later, payable in </w:t>
      </w:r>
      <w:r w:rsidRPr="001C2D6C">
        <w:t>12</w:t>
      </w:r>
      <w:r>
        <w:t xml:space="preserve"> monthly installments for each year of the remainder of the member</w:t>
      </w:r>
      <w:r>
        <w:sym w:font="Arial" w:char="0027"/>
      </w:r>
      <w:r>
        <w:t xml:space="preserve">s life, in an amount equal to </w:t>
      </w:r>
      <w:r w:rsidRPr="001C2D6C">
        <w:t>60</w:t>
      </w:r>
      <w:r>
        <w:t xml:space="preserve"> percent of such member's average annual salary or compensation received during the three </w:t>
      </w:r>
      <w:r w:rsidRPr="001C2D6C">
        <w:t>12</w:t>
      </w:r>
      <w:r w:rsidR="001C2D6C">
        <w:t xml:space="preserve"> </w:t>
      </w:r>
      <w:r>
        <w:t xml:space="preserve">consecutive-month periods of employment with </w:t>
      </w:r>
      <w:r w:rsidRPr="000B63BF">
        <w:rPr>
          <w:strike/>
        </w:rPr>
        <w:t>such</w:t>
      </w:r>
      <w:r>
        <w:t xml:space="preserve"> department in which </w:t>
      </w:r>
      <w:r w:rsidRPr="000B63BF">
        <w:rPr>
          <w:strike/>
        </w:rPr>
        <w:t>such</w:t>
      </w:r>
      <w:r>
        <w:t xml:space="preserve"> </w:t>
      </w:r>
      <w:r w:rsidR="000B63BF" w:rsidRPr="000B63BF">
        <w:rPr>
          <w:u w:val="single"/>
        </w:rPr>
        <w:t>the</w:t>
      </w:r>
      <w:r w:rsidR="000B63BF">
        <w:t xml:space="preserve"> </w:t>
      </w:r>
      <w:r>
        <w:t>member received the member</w:t>
      </w:r>
      <w:r>
        <w:sym w:font="Arial" w:char="0027"/>
      </w:r>
      <w:r>
        <w:t>s highest salary or compensation while a member of the department, or an amount of $500 per month, whichever is greater.</w:t>
      </w:r>
    </w:p>
    <w:p w14:paraId="3A449A17" w14:textId="3D0D35B4" w:rsidR="00B53E8C" w:rsidRDefault="00B53E8C" w:rsidP="00CF0665">
      <w:pPr>
        <w:pStyle w:val="SectionBody"/>
      </w:pPr>
      <w:r>
        <w:t xml:space="preserve">(b) Any member of any such department who is entitled to a retirement pension under the </w:t>
      </w:r>
      <w:r>
        <w:lastRenderedPageBreak/>
        <w:t xml:space="preserve">provisions of subsection (a) of this section and who has been in the honorable service of </w:t>
      </w:r>
      <w:r w:rsidRPr="000B63BF">
        <w:rPr>
          <w:strike/>
        </w:rPr>
        <w:t>such</w:t>
      </w:r>
      <w:r>
        <w:t xml:space="preserve"> </w:t>
      </w:r>
      <w:r w:rsidR="000B63BF" w:rsidRPr="000B63BF">
        <w:rPr>
          <w:u w:val="single"/>
        </w:rPr>
        <w:t>that</w:t>
      </w:r>
      <w:r w:rsidR="000B63BF">
        <w:t xml:space="preserve"> </w:t>
      </w:r>
      <w:r>
        <w:t xml:space="preserve">department for more than </w:t>
      </w:r>
      <w:r w:rsidRPr="001C2D6C">
        <w:t>20</w:t>
      </w:r>
      <w:r>
        <w:t xml:space="preserve"> years</w:t>
      </w:r>
      <w:r>
        <w:rPr>
          <w:u w:val="single"/>
        </w:rPr>
        <w:t xml:space="preserve">, including years of service credited pursuant to </w:t>
      </w:r>
      <w:r w:rsidR="00244032">
        <w:rPr>
          <w:u w:val="single"/>
        </w:rPr>
        <w:t>subdivision</w:t>
      </w:r>
      <w:r w:rsidR="003C3E40">
        <w:rPr>
          <w:u w:val="single"/>
        </w:rPr>
        <w:t xml:space="preserve"> </w:t>
      </w:r>
      <w:r>
        <w:rPr>
          <w:u w:val="single"/>
        </w:rPr>
        <w:t>(3) of this subsection,</w:t>
      </w:r>
      <w:r>
        <w:t xml:space="preserve"> at the time of the member</w:t>
      </w:r>
      <w:r>
        <w:sym w:font="Arial" w:char="0027"/>
      </w:r>
      <w:r>
        <w:t xml:space="preserve">s retirement shall receive, in addition to the </w:t>
      </w:r>
      <w:r w:rsidR="003C3E40">
        <w:t>60</w:t>
      </w:r>
      <w:r>
        <w:t xml:space="preserve"> percent authorized in </w:t>
      </w:r>
      <w:r w:rsidRPr="003C3E40">
        <w:rPr>
          <w:strike/>
        </w:rPr>
        <w:t>said</w:t>
      </w:r>
      <w:r>
        <w:t xml:space="preserve"> subsection (a):</w:t>
      </w:r>
    </w:p>
    <w:p w14:paraId="74D83E1E" w14:textId="3043A05C" w:rsidR="00B53E8C" w:rsidRDefault="00B53E8C" w:rsidP="00CF0665">
      <w:pPr>
        <w:pStyle w:val="SectionBody"/>
        <w:rPr>
          <w:strike/>
        </w:rPr>
      </w:pPr>
      <w:r>
        <w:t xml:space="preserve">(1) Two additional percent, to be added to the </w:t>
      </w:r>
      <w:r w:rsidRPr="001C2D6C">
        <w:t>60</w:t>
      </w:r>
      <w:r>
        <w:t xml:space="preserve"> percent for each of the first five additional years of service completed at the time of retirement in excess of </w:t>
      </w:r>
      <w:r w:rsidRPr="001C2D6C">
        <w:t>20</w:t>
      </w:r>
      <w:r>
        <w:t xml:space="preserve"> years of service up to a maximum of </w:t>
      </w:r>
      <w:r w:rsidRPr="001C2D6C">
        <w:t>70</w:t>
      </w:r>
      <w:r>
        <w:t xml:space="preserve"> percent; </w:t>
      </w:r>
      <w:r w:rsidRPr="00B53E8C">
        <w:rPr>
          <w:strike/>
        </w:rPr>
        <w:t>and</w:t>
      </w:r>
    </w:p>
    <w:p w14:paraId="61ADDC60" w14:textId="69D435AA" w:rsidR="00B53E8C" w:rsidRPr="00B53E8C" w:rsidRDefault="00B53E8C" w:rsidP="00CF0665">
      <w:pPr>
        <w:pStyle w:val="SectionBody"/>
        <w:rPr>
          <w:u w:val="single"/>
        </w:rPr>
      </w:pPr>
      <w:r>
        <w:rPr>
          <w:u w:val="single"/>
        </w:rPr>
        <w:t xml:space="preserve">(2) One additional percent, to be added to the 60 percent for a </w:t>
      </w:r>
      <w:r w:rsidRPr="00B53E8C">
        <w:rPr>
          <w:u w:val="single"/>
        </w:rPr>
        <w:t>member accruing annual leave or sick leave days</w:t>
      </w:r>
      <w:r>
        <w:rPr>
          <w:u w:val="single"/>
        </w:rPr>
        <w:t xml:space="preserve"> who</w:t>
      </w:r>
      <w:r w:rsidRPr="00B53E8C">
        <w:rPr>
          <w:u w:val="single"/>
        </w:rPr>
        <w:t xml:space="preserve"> may, after the effective date of this section, elect to use the days which stand to the member’s credit with the member’s last covered employment employer at the time of retirement to acquire additional credited service in this retirement system. The days shall be applied on the basis of one days’ credit granted for each one day of accrued annual or sick leave days, with each month of retirement service credit to equal 20 days and with any remainder of 10 days or more to constitute a full month of additional credit and any remainder of less than 10 days to be dropped and not used, notwithstanding any provisions of this code to the contrary. The credited service shall be allowed and not considered to controvert the requirement of no more than 12 months’ credited service in any year’s period</w:t>
      </w:r>
      <w:r>
        <w:rPr>
          <w:u w:val="single"/>
        </w:rPr>
        <w:t xml:space="preserve">: </w:t>
      </w:r>
      <w:r>
        <w:rPr>
          <w:i/>
          <w:iCs/>
          <w:u w:val="single"/>
        </w:rPr>
        <w:t>Provided</w:t>
      </w:r>
      <w:r>
        <w:rPr>
          <w:u w:val="single"/>
        </w:rPr>
        <w:t xml:space="preserve">, </w:t>
      </w:r>
      <w:r w:rsidR="00F23D31">
        <w:rPr>
          <w:u w:val="single"/>
        </w:rPr>
        <w:t>T</w:t>
      </w:r>
      <w:r>
        <w:rPr>
          <w:u w:val="single"/>
        </w:rPr>
        <w:t xml:space="preserve">hat the total percent increase pursuant to </w:t>
      </w:r>
      <w:r w:rsidR="003C3E40">
        <w:rPr>
          <w:u w:val="single"/>
        </w:rPr>
        <w:t xml:space="preserve">subsections </w:t>
      </w:r>
      <w:r>
        <w:rPr>
          <w:u w:val="single"/>
        </w:rPr>
        <w:t>(1) and (2) of this sub</w:t>
      </w:r>
      <w:r w:rsidR="003C3E40">
        <w:rPr>
          <w:u w:val="single"/>
        </w:rPr>
        <w:t>division</w:t>
      </w:r>
      <w:r>
        <w:rPr>
          <w:u w:val="single"/>
        </w:rPr>
        <w:t xml:space="preserve"> may not exceed </w:t>
      </w:r>
      <w:r w:rsidR="003C3E40">
        <w:rPr>
          <w:u w:val="single"/>
        </w:rPr>
        <w:t>70</w:t>
      </w:r>
      <w:r>
        <w:rPr>
          <w:u w:val="single"/>
        </w:rPr>
        <w:t xml:space="preserve"> percent; and</w:t>
      </w:r>
    </w:p>
    <w:p w14:paraId="26D3F5F8" w14:textId="5EE4C129" w:rsidR="00B53E8C" w:rsidRDefault="00B53E8C" w:rsidP="00CF0665">
      <w:pPr>
        <w:pStyle w:val="SectionBody"/>
        <w:rPr>
          <w:u w:val="single"/>
        </w:rPr>
      </w:pPr>
      <w:r w:rsidRPr="00B53E8C">
        <w:rPr>
          <w:strike/>
        </w:rPr>
        <w:t>(2)</w:t>
      </w:r>
      <w:r>
        <w:t xml:space="preserve"> </w:t>
      </w:r>
      <w:r>
        <w:rPr>
          <w:u w:val="single"/>
        </w:rPr>
        <w:t>(3)</w:t>
      </w:r>
      <w:r>
        <w:t xml:space="preserve"> One additional percent, to be added to such maximum of </w:t>
      </w:r>
      <w:r w:rsidRPr="00244032">
        <w:t>70</w:t>
      </w:r>
      <w:r>
        <w:t xml:space="preserve"> percent, for each of the first five additional years of service completed at the time of retirement in excess of </w:t>
      </w:r>
      <w:r w:rsidRPr="00244032">
        <w:t>25</w:t>
      </w:r>
      <w:r>
        <w:t xml:space="preserve"> years of service up to a maximum of </w:t>
      </w:r>
      <w:r w:rsidR="00244032">
        <w:t>75</w:t>
      </w:r>
      <w:r>
        <w:t xml:space="preserve"> percent.</w:t>
      </w:r>
    </w:p>
    <w:p w14:paraId="2C8FE251" w14:textId="39350AB8" w:rsidR="00B53E8C" w:rsidRDefault="00B53E8C" w:rsidP="00CF0665">
      <w:pPr>
        <w:pStyle w:val="SectionBody"/>
      </w:pPr>
      <w:r>
        <w:t xml:space="preserve">The total additional credit provided for in this subsection may not exceed </w:t>
      </w:r>
      <w:r w:rsidRPr="00307E30">
        <w:t>15</w:t>
      </w:r>
      <w:r>
        <w:t xml:space="preserve"> additional percent.</w:t>
      </w:r>
    </w:p>
    <w:p w14:paraId="26EA123F" w14:textId="1E5A6E03" w:rsidR="00B53E8C" w:rsidRDefault="00B53E8C" w:rsidP="00CF0665">
      <w:pPr>
        <w:pStyle w:val="SectionBody"/>
      </w:pPr>
      <w:r>
        <w:t xml:space="preserve">(c) </w:t>
      </w:r>
      <w:r w:rsidRPr="000B63BF">
        <w:rPr>
          <w:strike/>
        </w:rPr>
        <w:t>Any</w:t>
      </w:r>
      <w:r>
        <w:t xml:space="preserve"> </w:t>
      </w:r>
      <w:r w:rsidR="000B63BF" w:rsidRPr="000B63BF">
        <w:rPr>
          <w:u w:val="single"/>
        </w:rPr>
        <w:t>A</w:t>
      </w:r>
      <w:r w:rsidR="000B63BF">
        <w:t xml:space="preserve"> </w:t>
      </w:r>
      <w:r>
        <w:t xml:space="preserve">member of any such department whose service has been interrupted by duty with the armed forces of the United States as provided in </w:t>
      </w:r>
      <w:r w:rsidRPr="00307E30">
        <w:t>§8-22-27 of this code</w:t>
      </w:r>
      <w:r>
        <w:t xml:space="preserve"> prior to July 1, 1981, </w:t>
      </w:r>
      <w:r w:rsidRPr="001C2D6C">
        <w:rPr>
          <w:strike/>
        </w:rPr>
        <w:t>shall be</w:t>
      </w:r>
      <w:r>
        <w:t xml:space="preserve"> </w:t>
      </w:r>
      <w:r w:rsidR="001C2D6C" w:rsidRPr="001C2D6C">
        <w:rPr>
          <w:u w:val="single"/>
        </w:rPr>
        <w:t>is</w:t>
      </w:r>
      <w:r w:rsidR="001C2D6C">
        <w:t xml:space="preserve"> </w:t>
      </w:r>
      <w:r>
        <w:t xml:space="preserve">eligible for retirement pension benefits immediately upon retirement, regardless </w:t>
      </w:r>
      <w:r>
        <w:lastRenderedPageBreak/>
        <w:t>of the member</w:t>
      </w:r>
      <w:r>
        <w:sym w:font="Arial" w:char="0027"/>
      </w:r>
      <w:r>
        <w:t xml:space="preserve">s age, if the member </w:t>
      </w:r>
      <w:r w:rsidRPr="000B63BF">
        <w:rPr>
          <w:strike/>
        </w:rPr>
        <w:t>shall</w:t>
      </w:r>
      <w:r>
        <w:t xml:space="preserve"> </w:t>
      </w:r>
      <w:r w:rsidR="000B63BF" w:rsidRPr="000B63BF">
        <w:rPr>
          <w:u w:val="single"/>
        </w:rPr>
        <w:t>is</w:t>
      </w:r>
      <w:r w:rsidR="000B63BF">
        <w:t xml:space="preserve"> </w:t>
      </w:r>
      <w:r>
        <w:t xml:space="preserve">otherwise </w:t>
      </w:r>
      <w:r w:rsidRPr="000B63BF">
        <w:rPr>
          <w:strike/>
        </w:rPr>
        <w:t>be</w:t>
      </w:r>
      <w:r>
        <w:t xml:space="preserve"> eligible for </w:t>
      </w:r>
      <w:r w:rsidRPr="000B63BF">
        <w:rPr>
          <w:strike/>
        </w:rPr>
        <w:t>such</w:t>
      </w:r>
      <w:r>
        <w:t xml:space="preserve"> </w:t>
      </w:r>
      <w:r w:rsidR="000B63BF" w:rsidRPr="000B63BF">
        <w:rPr>
          <w:u w:val="single"/>
        </w:rPr>
        <w:t>the</w:t>
      </w:r>
      <w:r w:rsidR="000B63BF">
        <w:t xml:space="preserve"> </w:t>
      </w:r>
      <w:r>
        <w:t xml:space="preserve">retirement pension benefits. </w:t>
      </w:r>
      <w:r w:rsidRPr="000B63BF">
        <w:rPr>
          <w:strike/>
        </w:rPr>
        <w:t>In no event are</w:t>
      </w:r>
      <w:r>
        <w:t xml:space="preserve"> </w:t>
      </w:r>
      <w:r w:rsidR="000B63BF" w:rsidRPr="000B63BF">
        <w:rPr>
          <w:u w:val="single"/>
        </w:rPr>
        <w:t>The</w:t>
      </w:r>
      <w:r w:rsidR="000B63BF">
        <w:t xml:space="preserve"> </w:t>
      </w:r>
      <w:r>
        <w:t xml:space="preserve">provisions of this subsection </w:t>
      </w:r>
      <w:r w:rsidRPr="000B63BF">
        <w:rPr>
          <w:strike/>
        </w:rPr>
        <w:t>to</w:t>
      </w:r>
      <w:r>
        <w:t xml:space="preserve"> </w:t>
      </w:r>
      <w:r w:rsidR="000B63BF" w:rsidRPr="000B63BF">
        <w:rPr>
          <w:u w:val="single"/>
        </w:rPr>
        <w:t>may not</w:t>
      </w:r>
      <w:r w:rsidR="000B63BF">
        <w:t xml:space="preserve"> </w:t>
      </w:r>
      <w:r>
        <w:t xml:space="preserve">be interpreted to permit retirement before age </w:t>
      </w:r>
      <w:r w:rsidR="004650B9" w:rsidRPr="00307E30">
        <w:t>50</w:t>
      </w:r>
      <w:r>
        <w:t xml:space="preserve"> unless the interruption of the member</w:t>
      </w:r>
      <w:r>
        <w:sym w:font="Arial" w:char="0027"/>
      </w:r>
      <w:r>
        <w:t xml:space="preserve">s service by duty with the armed forces of the United States actually occurred before July 1, 1981. The amendment made to this subsection during the 2013 regular session of the Legislature is not for the purpose of changing the existing law regarding benefits provided to veterans for military service prior to July 1, 1981, but to further clarify that the provisions of this section and any previous enactments of this section do not make a member eligible for retirement before age </w:t>
      </w:r>
      <w:r w:rsidR="004650B9" w:rsidRPr="00307E30">
        <w:t>50</w:t>
      </w:r>
      <w:r>
        <w:t xml:space="preserve"> for a member</w:t>
      </w:r>
      <w:r>
        <w:sym w:font="Arial" w:char="0027"/>
      </w:r>
      <w:r>
        <w:t>s service with the armed forces of the United States after July 1, 1981.</w:t>
      </w:r>
    </w:p>
    <w:p w14:paraId="7CCAC609" w14:textId="5D5A50AB" w:rsidR="00B53E8C" w:rsidRDefault="00B53E8C" w:rsidP="00CF0665">
      <w:pPr>
        <w:pStyle w:val="SectionBody"/>
      </w:pPr>
      <w:r>
        <w:t xml:space="preserve">Any member or previously retired member of any such department who has served in active duty with the armed forces of the United States as described in </w:t>
      </w:r>
      <w:r w:rsidR="004650B9" w:rsidRPr="00307E30">
        <w:t>§8-22-27 of this code</w:t>
      </w:r>
      <w:r>
        <w:t xml:space="preserve">, whether prior to or subsequent to becoming a member of a paid police or fire department covered by the provisions of this article, shall receive, in addition to the </w:t>
      </w:r>
      <w:r w:rsidR="004650B9" w:rsidRPr="00307E30">
        <w:t>60</w:t>
      </w:r>
      <w:r>
        <w:t xml:space="preserve"> percent authorized in subsection (a) of this section and the additional percent credit authorized in subsection (b) of this section, one additional percent for each year so served in active military duty, up to a maximum of four additional percent. </w:t>
      </w:r>
      <w:r w:rsidRPr="000B63BF">
        <w:rPr>
          <w:strike/>
        </w:rPr>
        <w:t>In no event, however, may</w:t>
      </w:r>
      <w:r>
        <w:t xml:space="preserve"> </w:t>
      </w:r>
      <w:r w:rsidR="000B63BF" w:rsidRPr="000B63BF">
        <w:rPr>
          <w:u w:val="single"/>
        </w:rPr>
        <w:t>However</w:t>
      </w:r>
      <w:r w:rsidR="000B63BF">
        <w:t xml:space="preserve"> </w:t>
      </w:r>
      <w:r>
        <w:t xml:space="preserve">the total benefit granted to any member </w:t>
      </w:r>
      <w:r w:rsidR="000B63BF" w:rsidRPr="000B63BF">
        <w:rPr>
          <w:u w:val="single"/>
        </w:rPr>
        <w:t>may not</w:t>
      </w:r>
      <w:r w:rsidR="000B63BF">
        <w:t xml:space="preserve"> </w:t>
      </w:r>
      <w:r>
        <w:t xml:space="preserve">exceed </w:t>
      </w:r>
      <w:r w:rsidR="004650B9" w:rsidRPr="00307E30">
        <w:t>75</w:t>
      </w:r>
      <w:r>
        <w:t xml:space="preserve"> percent of the member's annual average salary calculated in accordance with subsection (a) of this section.</w:t>
      </w:r>
    </w:p>
    <w:p w14:paraId="0A1C4E98" w14:textId="65F1A509" w:rsidR="00B53E8C" w:rsidRDefault="00B53E8C" w:rsidP="00CF0665">
      <w:pPr>
        <w:pStyle w:val="SectionBody"/>
      </w:pPr>
      <w:r>
        <w:t xml:space="preserve">(d) Any member of a paid police or fire department shall be retired at the age of </w:t>
      </w:r>
      <w:r w:rsidR="004650B9">
        <w:t xml:space="preserve"> </w:t>
      </w:r>
      <w:r w:rsidR="004650B9" w:rsidRPr="00307E30">
        <w:t>65</w:t>
      </w:r>
      <w:r w:rsidR="004650B9" w:rsidRPr="004650B9">
        <w:t xml:space="preserve"> </w:t>
      </w:r>
      <w:r>
        <w:t xml:space="preserve">years in the manner provided in this subsection. When a member of the paid police or fire department reaches the age of </w:t>
      </w:r>
      <w:r w:rsidR="004650B9" w:rsidRPr="00307E30">
        <w:t>65</w:t>
      </w:r>
      <w:r>
        <w:t xml:space="preserve"> years, the </w:t>
      </w:r>
      <w:r w:rsidRPr="000B63BF">
        <w:rPr>
          <w:strike/>
        </w:rPr>
        <w:t>said</w:t>
      </w:r>
      <w:r>
        <w:t xml:space="preserve"> board of trustees shall notify the mayor of this fact, within </w:t>
      </w:r>
      <w:r w:rsidR="004650B9" w:rsidRPr="00307E30">
        <w:t>30</w:t>
      </w:r>
      <w:r>
        <w:t xml:space="preserve"> days of </w:t>
      </w:r>
      <w:r w:rsidRPr="000B63BF">
        <w:rPr>
          <w:strike/>
        </w:rPr>
        <w:t>such</w:t>
      </w:r>
      <w:r>
        <w:t xml:space="preserve"> </w:t>
      </w:r>
      <w:r w:rsidR="000B63BF" w:rsidRPr="000B63BF">
        <w:rPr>
          <w:u w:val="single"/>
        </w:rPr>
        <w:t>that</w:t>
      </w:r>
      <w:r w:rsidR="000B63BF">
        <w:t xml:space="preserve"> </w:t>
      </w:r>
      <w:r>
        <w:t xml:space="preserve">member's </w:t>
      </w:r>
      <w:r w:rsidR="004650B9" w:rsidRPr="00307E30">
        <w:t>65th</w:t>
      </w:r>
      <w:r>
        <w:t xml:space="preserve"> birthday. The mayor shall cause such </w:t>
      </w:r>
      <w:r w:rsidR="004650B9" w:rsidRPr="00307E30">
        <w:t>65</w:t>
      </w:r>
      <w:r>
        <w:t xml:space="preserve">-year-old member of the paid police or fire department to retire within a period of not more than </w:t>
      </w:r>
      <w:r w:rsidR="004650B9" w:rsidRPr="00307E30">
        <w:t>30</w:t>
      </w:r>
      <w:r>
        <w:t xml:space="preserve"> additional days. Upon retirement under the provisions of this subsection, </w:t>
      </w:r>
      <w:r w:rsidRPr="00BE335F">
        <w:rPr>
          <w:strike/>
        </w:rPr>
        <w:t>such</w:t>
      </w:r>
      <w:r>
        <w:t xml:space="preserve"> </w:t>
      </w:r>
      <w:r w:rsidR="00BE335F" w:rsidRPr="00BE335F">
        <w:rPr>
          <w:u w:val="single"/>
        </w:rPr>
        <w:t>that</w:t>
      </w:r>
      <w:r w:rsidR="00BE335F">
        <w:t xml:space="preserve"> </w:t>
      </w:r>
      <w:r>
        <w:t xml:space="preserve">member shall receive retirement pension benefits payable in </w:t>
      </w:r>
      <w:r w:rsidR="004650B9" w:rsidRPr="00CE78C1">
        <w:t>12</w:t>
      </w:r>
      <w:r>
        <w:t xml:space="preserve"> monthly installments for each year of the remainder of the member</w:t>
      </w:r>
      <w:r>
        <w:sym w:font="Arial" w:char="0027"/>
      </w:r>
      <w:r>
        <w:t xml:space="preserve">s life in an amount equal to </w:t>
      </w:r>
      <w:r w:rsidR="004650B9" w:rsidRPr="00CE78C1">
        <w:t>60</w:t>
      </w:r>
      <w:r>
        <w:t xml:space="preserve"> percent of </w:t>
      </w:r>
      <w:r w:rsidR="00BE335F" w:rsidRPr="00BE335F">
        <w:rPr>
          <w:strike/>
        </w:rPr>
        <w:t>such</w:t>
      </w:r>
      <w:r w:rsidR="00BE335F">
        <w:t xml:space="preserve"> </w:t>
      </w:r>
      <w:r w:rsidR="00BE335F" w:rsidRPr="00BE335F">
        <w:rPr>
          <w:u w:val="single"/>
        </w:rPr>
        <w:t>that</w:t>
      </w:r>
      <w:r>
        <w:t xml:space="preserve"> member's average annual salary </w:t>
      </w:r>
      <w:r>
        <w:lastRenderedPageBreak/>
        <w:t xml:space="preserve">or compensation received during the three </w:t>
      </w:r>
      <w:r w:rsidR="004650B9" w:rsidRPr="00CE78C1">
        <w:t>12</w:t>
      </w:r>
      <w:r>
        <w:t xml:space="preserve">-consecutive-month periods of employment with </w:t>
      </w:r>
      <w:r w:rsidRPr="00BE335F">
        <w:rPr>
          <w:strike/>
        </w:rPr>
        <w:t>such</w:t>
      </w:r>
      <w:r>
        <w:t xml:space="preserve"> </w:t>
      </w:r>
      <w:r w:rsidR="00BE335F" w:rsidRPr="00BE335F">
        <w:rPr>
          <w:u w:val="single"/>
        </w:rPr>
        <w:t>the</w:t>
      </w:r>
      <w:r w:rsidR="00BE335F">
        <w:t xml:space="preserve"> </w:t>
      </w:r>
      <w:r>
        <w:t xml:space="preserve">department in which </w:t>
      </w:r>
      <w:r w:rsidR="00BE335F" w:rsidRPr="00BE335F">
        <w:rPr>
          <w:strike/>
        </w:rPr>
        <w:t>such</w:t>
      </w:r>
      <w:r w:rsidR="00BE335F">
        <w:t xml:space="preserve"> </w:t>
      </w:r>
      <w:r w:rsidR="00BE335F" w:rsidRPr="00BE335F">
        <w:rPr>
          <w:u w:val="single"/>
        </w:rPr>
        <w:t>that</w:t>
      </w:r>
      <w:r>
        <w:t xml:space="preserve"> member received the member</w:t>
      </w:r>
      <w:r>
        <w:sym w:font="Arial" w:char="0027"/>
      </w:r>
      <w:r>
        <w:t xml:space="preserve">s highest salary or compensation while a member of the department, or an amount of $500 per month, whichever is greater. If </w:t>
      </w:r>
      <w:r w:rsidRPr="00BE335F">
        <w:rPr>
          <w:strike/>
        </w:rPr>
        <w:t>such</w:t>
      </w:r>
      <w:r>
        <w:t xml:space="preserve"> </w:t>
      </w:r>
      <w:r w:rsidR="00BE335F" w:rsidRPr="00BE335F">
        <w:rPr>
          <w:u w:val="single"/>
        </w:rPr>
        <w:t>tha</w:t>
      </w:r>
      <w:r w:rsidR="00BE335F">
        <w:t xml:space="preserve">t </w:t>
      </w:r>
      <w:r>
        <w:t xml:space="preserve">member has been employed in </w:t>
      </w:r>
      <w:r w:rsidRPr="000B63BF">
        <w:rPr>
          <w:strike/>
        </w:rPr>
        <w:t>said</w:t>
      </w:r>
      <w:r>
        <w:t xml:space="preserve"> </w:t>
      </w:r>
      <w:r w:rsidR="000B63BF" w:rsidRPr="000B63BF">
        <w:rPr>
          <w:u w:val="single"/>
        </w:rPr>
        <w:t>the</w:t>
      </w:r>
      <w:r w:rsidR="000B63BF">
        <w:t xml:space="preserve"> </w:t>
      </w:r>
      <w:r>
        <w:t xml:space="preserve">department for more than </w:t>
      </w:r>
      <w:r w:rsidR="004650B9" w:rsidRPr="00CE78C1">
        <w:t>20</w:t>
      </w:r>
      <w:r>
        <w:t xml:space="preserve"> years, the provisions of subsection (b) of this section shall apply.</w:t>
      </w:r>
    </w:p>
    <w:p w14:paraId="322AA220" w14:textId="5931A025" w:rsidR="00B53E8C" w:rsidRDefault="00B53E8C" w:rsidP="00CC1F3B">
      <w:pPr>
        <w:pStyle w:val="SectionBody"/>
      </w:pPr>
      <w:r>
        <w:t xml:space="preserve">(e) It </w:t>
      </w:r>
      <w:r w:rsidRPr="00972646">
        <w:rPr>
          <w:strike/>
        </w:rPr>
        <w:t>shall be</w:t>
      </w:r>
      <w:r>
        <w:t xml:space="preserve"> </w:t>
      </w:r>
      <w:r w:rsidR="00972646" w:rsidRPr="00972646">
        <w:rPr>
          <w:u w:val="single"/>
        </w:rPr>
        <w:t>is</w:t>
      </w:r>
      <w:r w:rsidR="00972646">
        <w:t xml:space="preserve"> </w:t>
      </w:r>
      <w:r>
        <w:t>the duty of each member of a paid police or fire department at the time a fund is hereafter established to furnish the necessary proof of the member</w:t>
      </w:r>
      <w:r>
        <w:sym w:font="Arial" w:char="0027"/>
      </w:r>
      <w:r>
        <w:t xml:space="preserve">s date of birth to the </w:t>
      </w:r>
      <w:r w:rsidRPr="00972646">
        <w:rPr>
          <w:strike/>
        </w:rPr>
        <w:t>said</w:t>
      </w:r>
      <w:r>
        <w:t xml:space="preserve"> board of trustees, as specified in </w:t>
      </w:r>
      <w:r w:rsidR="004650B9" w:rsidRPr="00CE78C1">
        <w:t>§8-22-23 of this code</w:t>
      </w:r>
      <w:r>
        <w:t xml:space="preserve">, within a reasonable length of time, </w:t>
      </w:r>
      <w:r w:rsidRPr="00972646">
        <w:rPr>
          <w:strike/>
        </w:rPr>
        <w:t>said</w:t>
      </w:r>
      <w:r>
        <w:t xml:space="preserve"> </w:t>
      </w:r>
      <w:r w:rsidR="00972646" w:rsidRPr="00972646">
        <w:rPr>
          <w:u w:val="single"/>
        </w:rPr>
        <w:t>the</w:t>
      </w:r>
      <w:r w:rsidR="00972646">
        <w:t xml:space="preserve"> </w:t>
      </w:r>
      <w:r>
        <w:t xml:space="preserve">length of time to be determined by the </w:t>
      </w:r>
      <w:r w:rsidRPr="00972646">
        <w:rPr>
          <w:strike/>
        </w:rPr>
        <w:t>said</w:t>
      </w:r>
      <w:r>
        <w:t xml:space="preserve"> board of trustees. Then the board of trustees and the mayor shall proceed to act in the manner provided in subsection (d) of this section and shall cause all members of the paid police or fire department who are over the age of </w:t>
      </w:r>
      <w:r w:rsidR="004650B9" w:rsidRPr="00CE78C1">
        <w:t>65</w:t>
      </w:r>
      <w:r>
        <w:t xml:space="preserve"> years to retire in not less than </w:t>
      </w:r>
      <w:r w:rsidR="004650B9" w:rsidRPr="00CE78C1">
        <w:t>60</w:t>
      </w:r>
      <w:r>
        <w:t xml:space="preserve"> days from the date the fund is established. Upon retirement under the provisions of this subsection (e), </w:t>
      </w:r>
      <w:r w:rsidRPr="001C2D6C">
        <w:rPr>
          <w:strike/>
        </w:rPr>
        <w:t>such</w:t>
      </w:r>
      <w:r>
        <w:t xml:space="preserve"> </w:t>
      </w:r>
      <w:r w:rsidR="001C2D6C" w:rsidRPr="001C2D6C">
        <w:rPr>
          <w:u w:val="single"/>
        </w:rPr>
        <w:t>the</w:t>
      </w:r>
      <w:r w:rsidR="001C2D6C">
        <w:t xml:space="preserve"> </w:t>
      </w:r>
      <w:r>
        <w:t xml:space="preserve">member, whether the member has been employed in </w:t>
      </w:r>
      <w:r w:rsidRPr="00972646">
        <w:rPr>
          <w:strike/>
        </w:rPr>
        <w:t>said</w:t>
      </w:r>
      <w:r>
        <w:t xml:space="preserve"> </w:t>
      </w:r>
      <w:r w:rsidR="00972646" w:rsidRPr="00972646">
        <w:rPr>
          <w:u w:val="single"/>
        </w:rPr>
        <w:t>the</w:t>
      </w:r>
      <w:r w:rsidR="00972646">
        <w:t xml:space="preserve"> </w:t>
      </w:r>
      <w:r>
        <w:t xml:space="preserve">department for </w:t>
      </w:r>
      <w:r w:rsidR="004650B9" w:rsidRPr="00CE78C1">
        <w:t>20</w:t>
      </w:r>
      <w:r>
        <w:t xml:space="preserve"> years or not, shall receive retirement pension benefits payable in </w:t>
      </w:r>
      <w:r w:rsidR="004650B9" w:rsidRPr="00CE78C1">
        <w:t>12</w:t>
      </w:r>
      <w:r>
        <w:t xml:space="preserve"> monthly installments for each year of the remainder of the member</w:t>
      </w:r>
      <w:r>
        <w:sym w:font="Arial" w:char="0027"/>
      </w:r>
      <w:r>
        <w:t xml:space="preserve">s life in an amount equal to </w:t>
      </w:r>
      <w:r w:rsidR="004650B9" w:rsidRPr="00CE78C1">
        <w:t>60</w:t>
      </w:r>
      <w:r w:rsidR="004650B9">
        <w:t xml:space="preserve"> </w:t>
      </w:r>
      <w:r>
        <w:t xml:space="preserve">percent of </w:t>
      </w:r>
      <w:r w:rsidRPr="00972646">
        <w:rPr>
          <w:strike/>
        </w:rPr>
        <w:t>such</w:t>
      </w:r>
      <w:r>
        <w:t xml:space="preserve"> </w:t>
      </w:r>
      <w:r w:rsidR="00972646" w:rsidRPr="00972646">
        <w:rPr>
          <w:u w:val="single"/>
        </w:rPr>
        <w:t>that</w:t>
      </w:r>
      <w:r w:rsidR="00972646">
        <w:t xml:space="preserve"> </w:t>
      </w:r>
      <w:r>
        <w:t xml:space="preserve">member's average annual salary or compensation received during the three </w:t>
      </w:r>
      <w:r w:rsidR="004650B9" w:rsidRPr="00CE78C1">
        <w:t>12</w:t>
      </w:r>
      <w:r>
        <w:t xml:space="preserve">-consecutive-month periods of employment with </w:t>
      </w:r>
      <w:r w:rsidRPr="00972646">
        <w:rPr>
          <w:strike/>
        </w:rPr>
        <w:t>such</w:t>
      </w:r>
      <w:r>
        <w:t xml:space="preserve"> </w:t>
      </w:r>
      <w:r w:rsidR="00972646" w:rsidRPr="00972646">
        <w:rPr>
          <w:u w:val="single"/>
        </w:rPr>
        <w:t>the</w:t>
      </w:r>
      <w:r w:rsidR="00972646">
        <w:t xml:space="preserve"> </w:t>
      </w:r>
      <w:r>
        <w:t xml:space="preserve">department in which </w:t>
      </w:r>
      <w:r w:rsidRPr="001C2D6C">
        <w:rPr>
          <w:strike/>
        </w:rPr>
        <w:t>such</w:t>
      </w:r>
      <w:r>
        <w:t xml:space="preserve"> </w:t>
      </w:r>
      <w:r w:rsidR="001C2D6C" w:rsidRPr="001C2D6C">
        <w:rPr>
          <w:u w:val="single"/>
        </w:rPr>
        <w:t>the</w:t>
      </w:r>
      <w:r w:rsidR="001C2D6C">
        <w:t xml:space="preserve"> </w:t>
      </w:r>
      <w:r>
        <w:t>member received the member</w:t>
      </w:r>
      <w:r>
        <w:sym w:font="Arial" w:char="0027"/>
      </w:r>
      <w:r>
        <w:t xml:space="preserve">s highest salary or compensation while a member of the department, or an amount of $500 per month, whichever is greater. If </w:t>
      </w:r>
      <w:r w:rsidRPr="001C2D6C">
        <w:rPr>
          <w:strike/>
        </w:rPr>
        <w:t>such</w:t>
      </w:r>
      <w:r>
        <w:t xml:space="preserve"> </w:t>
      </w:r>
      <w:r w:rsidR="001C2D6C">
        <w:t xml:space="preserve">the </w:t>
      </w:r>
      <w:r>
        <w:t xml:space="preserve">member has been employed in </w:t>
      </w:r>
      <w:r w:rsidRPr="00972646">
        <w:rPr>
          <w:strike/>
        </w:rPr>
        <w:t>said</w:t>
      </w:r>
      <w:r>
        <w:t xml:space="preserve"> </w:t>
      </w:r>
      <w:r w:rsidR="00972646" w:rsidRPr="00972646">
        <w:rPr>
          <w:u w:val="single"/>
        </w:rPr>
        <w:t>the</w:t>
      </w:r>
      <w:r w:rsidR="00972646">
        <w:t xml:space="preserve"> </w:t>
      </w:r>
      <w:r>
        <w:t xml:space="preserve">department for more than </w:t>
      </w:r>
      <w:r w:rsidR="001C2D6C">
        <w:t>20</w:t>
      </w:r>
      <w:r>
        <w:t xml:space="preserve"> years, the provisions of subsection (b) of this section shall apply.</w:t>
      </w:r>
    </w:p>
    <w:p w14:paraId="512A58CB" w14:textId="77777777" w:rsidR="00C33014" w:rsidRDefault="00C33014" w:rsidP="00CC1F3B">
      <w:pPr>
        <w:pStyle w:val="Note"/>
      </w:pPr>
    </w:p>
    <w:p w14:paraId="609D45E7" w14:textId="7C13E858" w:rsidR="006865E9" w:rsidRDefault="00CF1DCA" w:rsidP="00CC1F3B">
      <w:pPr>
        <w:pStyle w:val="Note"/>
      </w:pPr>
      <w:r>
        <w:t>NOTE: The</w:t>
      </w:r>
      <w:r w:rsidR="006865E9">
        <w:t xml:space="preserve"> purpose of this bill is to </w:t>
      </w:r>
      <w:r w:rsidR="004650B9">
        <w:t>allowing municipal police and firefighters participating in municipal plans overseen by the Municipal Pensions Oversight Board to use accrued leave toward credited service upon retirement.</w:t>
      </w:r>
    </w:p>
    <w:p w14:paraId="0C8F86D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53E8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26ED" w14:textId="77777777" w:rsidR="006F420B" w:rsidRPr="00B844FE" w:rsidRDefault="006F420B" w:rsidP="00B844FE">
      <w:r>
        <w:separator/>
      </w:r>
    </w:p>
  </w:endnote>
  <w:endnote w:type="continuationSeparator" w:id="0">
    <w:p w14:paraId="0C6C1F84" w14:textId="77777777" w:rsidR="006F420B" w:rsidRPr="00B844FE" w:rsidRDefault="006F42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F4E5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25EB8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4E3180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10BD" w14:textId="77777777" w:rsidR="006F420B" w:rsidRPr="00B844FE" w:rsidRDefault="006F420B" w:rsidP="00B844FE">
      <w:r>
        <w:separator/>
      </w:r>
    </w:p>
  </w:footnote>
  <w:footnote w:type="continuationSeparator" w:id="0">
    <w:p w14:paraId="5E83E55F" w14:textId="77777777" w:rsidR="006F420B" w:rsidRPr="00B844FE" w:rsidRDefault="006F42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2B2B" w14:textId="77777777" w:rsidR="002A0269" w:rsidRPr="00B844FE" w:rsidRDefault="005D02D8">
    <w:pPr>
      <w:pStyle w:val="Header"/>
    </w:pPr>
    <w:sdt>
      <w:sdtPr>
        <w:id w:val="-684364211"/>
        <w:placeholder>
          <w:docPart w:val="B08F96F6DB534E3695E58D2E016E803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08F96F6DB534E3695E58D2E016E803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DBD1" w14:textId="3B80EB3D"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CF11AB">
      <w:t>SB</w:t>
    </w:r>
    <w:r w:rsidR="00AB23D1">
      <w:t xml:space="preserve"> 1013</w:t>
    </w:r>
    <w:r w:rsidR="00C33014" w:rsidRPr="002A0269">
      <w:ptab w:relativeTo="margin" w:alignment="center" w:leader="none"/>
    </w:r>
    <w:r w:rsidR="00C33014">
      <w:tab/>
    </w:r>
    <w:sdt>
      <w:sdtPr>
        <w:alias w:val="CBD Number"/>
        <w:tag w:val="CBD Number"/>
        <w:id w:val="1176923086"/>
        <w:lock w:val="sdtLocked"/>
        <w:text/>
      </w:sdtPr>
      <w:sdtEndPr/>
      <w:sdtContent>
        <w:r w:rsidR="00CF11AB">
          <w:t>2026R4282</w:t>
        </w:r>
      </w:sdtContent>
    </w:sdt>
  </w:p>
  <w:p w14:paraId="17A1B89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B4EA" w14:textId="5760EA18" w:rsidR="002A0269" w:rsidRPr="002A0269" w:rsidRDefault="005D02D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27F1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4B"/>
    <w:rsid w:val="0000526A"/>
    <w:rsid w:val="00051D37"/>
    <w:rsid w:val="000573A9"/>
    <w:rsid w:val="00085D22"/>
    <w:rsid w:val="00097D48"/>
    <w:rsid w:val="000B63BF"/>
    <w:rsid w:val="000C5C77"/>
    <w:rsid w:val="000E3912"/>
    <w:rsid w:val="0010070F"/>
    <w:rsid w:val="001143CA"/>
    <w:rsid w:val="0013130C"/>
    <w:rsid w:val="0015112E"/>
    <w:rsid w:val="001552E7"/>
    <w:rsid w:val="001566B4"/>
    <w:rsid w:val="00166D79"/>
    <w:rsid w:val="001A66B7"/>
    <w:rsid w:val="001C279E"/>
    <w:rsid w:val="001C2D6C"/>
    <w:rsid w:val="001D459E"/>
    <w:rsid w:val="00241FEB"/>
    <w:rsid w:val="00244032"/>
    <w:rsid w:val="0027011C"/>
    <w:rsid w:val="00274200"/>
    <w:rsid w:val="00275740"/>
    <w:rsid w:val="002A0269"/>
    <w:rsid w:val="00303684"/>
    <w:rsid w:val="00307E30"/>
    <w:rsid w:val="003143F5"/>
    <w:rsid w:val="00314854"/>
    <w:rsid w:val="00394191"/>
    <w:rsid w:val="003C3E40"/>
    <w:rsid w:val="003C51CD"/>
    <w:rsid w:val="004368E0"/>
    <w:rsid w:val="004650B9"/>
    <w:rsid w:val="00472976"/>
    <w:rsid w:val="0048302B"/>
    <w:rsid w:val="004C13DD"/>
    <w:rsid w:val="004D2CC5"/>
    <w:rsid w:val="004E3441"/>
    <w:rsid w:val="00500579"/>
    <w:rsid w:val="005629D0"/>
    <w:rsid w:val="00575F35"/>
    <w:rsid w:val="005A5366"/>
    <w:rsid w:val="005D02D8"/>
    <w:rsid w:val="005D7E17"/>
    <w:rsid w:val="006210B7"/>
    <w:rsid w:val="006369EB"/>
    <w:rsid w:val="00637E73"/>
    <w:rsid w:val="006865E9"/>
    <w:rsid w:val="00691F3E"/>
    <w:rsid w:val="00694BFB"/>
    <w:rsid w:val="006A106B"/>
    <w:rsid w:val="006C523D"/>
    <w:rsid w:val="006D4036"/>
    <w:rsid w:val="006F420B"/>
    <w:rsid w:val="00743F31"/>
    <w:rsid w:val="00790A56"/>
    <w:rsid w:val="007A22F7"/>
    <w:rsid w:val="007A5259"/>
    <w:rsid w:val="007A7081"/>
    <w:rsid w:val="007C3A0B"/>
    <w:rsid w:val="007F1CF5"/>
    <w:rsid w:val="007F29DD"/>
    <w:rsid w:val="007F39F2"/>
    <w:rsid w:val="00834EDE"/>
    <w:rsid w:val="008736AA"/>
    <w:rsid w:val="008D275D"/>
    <w:rsid w:val="00972646"/>
    <w:rsid w:val="00980327"/>
    <w:rsid w:val="00986478"/>
    <w:rsid w:val="009B5557"/>
    <w:rsid w:val="009E2A0B"/>
    <w:rsid w:val="009F1067"/>
    <w:rsid w:val="00A31E01"/>
    <w:rsid w:val="00A527AD"/>
    <w:rsid w:val="00A718CF"/>
    <w:rsid w:val="00AB0024"/>
    <w:rsid w:val="00AB23D1"/>
    <w:rsid w:val="00AE48A0"/>
    <w:rsid w:val="00AE61BE"/>
    <w:rsid w:val="00B16F25"/>
    <w:rsid w:val="00B24422"/>
    <w:rsid w:val="00B53E8C"/>
    <w:rsid w:val="00B66B81"/>
    <w:rsid w:val="00B706D1"/>
    <w:rsid w:val="00B80C20"/>
    <w:rsid w:val="00B81717"/>
    <w:rsid w:val="00B844FE"/>
    <w:rsid w:val="00B86B4F"/>
    <w:rsid w:val="00BA1F84"/>
    <w:rsid w:val="00BC562B"/>
    <w:rsid w:val="00BE335F"/>
    <w:rsid w:val="00C158FA"/>
    <w:rsid w:val="00C32FED"/>
    <w:rsid w:val="00C33014"/>
    <w:rsid w:val="00C33434"/>
    <w:rsid w:val="00C3484B"/>
    <w:rsid w:val="00C34869"/>
    <w:rsid w:val="00C42EB6"/>
    <w:rsid w:val="00C85096"/>
    <w:rsid w:val="00CB20EF"/>
    <w:rsid w:val="00CC1F3B"/>
    <w:rsid w:val="00CD12CB"/>
    <w:rsid w:val="00CD36CF"/>
    <w:rsid w:val="00CE78C1"/>
    <w:rsid w:val="00CF11AB"/>
    <w:rsid w:val="00CF1DCA"/>
    <w:rsid w:val="00D27F12"/>
    <w:rsid w:val="00D579FC"/>
    <w:rsid w:val="00D67AC7"/>
    <w:rsid w:val="00D81C16"/>
    <w:rsid w:val="00DE2618"/>
    <w:rsid w:val="00DE526B"/>
    <w:rsid w:val="00DF199D"/>
    <w:rsid w:val="00E01542"/>
    <w:rsid w:val="00E365F1"/>
    <w:rsid w:val="00E62F48"/>
    <w:rsid w:val="00E831B3"/>
    <w:rsid w:val="00E84A1E"/>
    <w:rsid w:val="00E95FBC"/>
    <w:rsid w:val="00EA4E2D"/>
    <w:rsid w:val="00EE70CB"/>
    <w:rsid w:val="00F23D3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FBE4A"/>
  <w15:chartTrackingRefBased/>
  <w15:docId w15:val="{E17844E7-4A03-46A1-8D40-C104BBE9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97D48"/>
    <w:rPr>
      <w:rFonts w:eastAsia="Calibri"/>
      <w:b/>
      <w:caps/>
      <w:color w:val="000000"/>
      <w:sz w:val="28"/>
    </w:rPr>
  </w:style>
  <w:style w:type="character" w:customStyle="1" w:styleId="ArticleHeadingChar">
    <w:name w:val="Article Heading Char"/>
    <w:link w:val="ArticleHeading"/>
    <w:rsid w:val="00B53E8C"/>
    <w:rPr>
      <w:rFonts w:eastAsia="Calibri"/>
      <w:b/>
      <w:caps/>
      <w:color w:val="000000"/>
      <w:sz w:val="24"/>
    </w:rPr>
  </w:style>
  <w:style w:type="character" w:customStyle="1" w:styleId="SectionBodyChar">
    <w:name w:val="Section Body Char"/>
    <w:link w:val="SectionBody"/>
    <w:rsid w:val="00B53E8C"/>
    <w:rPr>
      <w:rFonts w:eastAsia="Calibri"/>
      <w:color w:val="000000"/>
    </w:rPr>
  </w:style>
  <w:style w:type="character" w:customStyle="1" w:styleId="SectionHeadingChar">
    <w:name w:val="Section Heading Char"/>
    <w:link w:val="SectionHeading"/>
    <w:rsid w:val="00B53E8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77F8F484C0463F84E5ABA34DAF3AC0"/>
        <w:category>
          <w:name w:val="General"/>
          <w:gallery w:val="placeholder"/>
        </w:category>
        <w:types>
          <w:type w:val="bbPlcHdr"/>
        </w:types>
        <w:behaviors>
          <w:behavior w:val="content"/>
        </w:behaviors>
        <w:guid w:val="{1260539F-A1A6-4A0C-A284-AA812AE72DC1}"/>
      </w:docPartPr>
      <w:docPartBody>
        <w:p w:rsidR="00341210" w:rsidRDefault="00341210">
          <w:pPr>
            <w:pStyle w:val="7977F8F484C0463F84E5ABA34DAF3AC0"/>
          </w:pPr>
          <w:r w:rsidRPr="00B844FE">
            <w:t>Prefix Text</w:t>
          </w:r>
        </w:p>
      </w:docPartBody>
    </w:docPart>
    <w:docPart>
      <w:docPartPr>
        <w:name w:val="B08F96F6DB534E3695E58D2E016E8036"/>
        <w:category>
          <w:name w:val="General"/>
          <w:gallery w:val="placeholder"/>
        </w:category>
        <w:types>
          <w:type w:val="bbPlcHdr"/>
        </w:types>
        <w:behaviors>
          <w:behavior w:val="content"/>
        </w:behaviors>
        <w:guid w:val="{966CFB1F-3612-4474-9B1F-EAAE7893E281}"/>
      </w:docPartPr>
      <w:docPartBody>
        <w:p w:rsidR="00341210" w:rsidRDefault="00341210">
          <w:pPr>
            <w:pStyle w:val="B08F96F6DB534E3695E58D2E016E8036"/>
          </w:pPr>
          <w:r w:rsidRPr="00B844FE">
            <w:t>[Type here]</w:t>
          </w:r>
        </w:p>
      </w:docPartBody>
    </w:docPart>
    <w:docPart>
      <w:docPartPr>
        <w:name w:val="6CCBE69F1768458DAD30E58DF63845DE"/>
        <w:category>
          <w:name w:val="General"/>
          <w:gallery w:val="placeholder"/>
        </w:category>
        <w:types>
          <w:type w:val="bbPlcHdr"/>
        </w:types>
        <w:behaviors>
          <w:behavior w:val="content"/>
        </w:behaviors>
        <w:guid w:val="{F32A7545-8B75-483E-8596-820746F83569}"/>
      </w:docPartPr>
      <w:docPartBody>
        <w:p w:rsidR="00341210" w:rsidRDefault="00341210">
          <w:pPr>
            <w:pStyle w:val="6CCBE69F1768458DAD30E58DF63845DE"/>
          </w:pPr>
          <w:r w:rsidRPr="00B844FE">
            <w:t>Number</w:t>
          </w:r>
        </w:p>
      </w:docPartBody>
    </w:docPart>
    <w:docPart>
      <w:docPartPr>
        <w:name w:val="15528BB6B25147B98728DF8E70E9B1EF"/>
        <w:category>
          <w:name w:val="General"/>
          <w:gallery w:val="placeholder"/>
        </w:category>
        <w:types>
          <w:type w:val="bbPlcHdr"/>
        </w:types>
        <w:behaviors>
          <w:behavior w:val="content"/>
        </w:behaviors>
        <w:guid w:val="{6A454589-0F1C-4FBF-817F-803D93EDC910}"/>
      </w:docPartPr>
      <w:docPartBody>
        <w:p w:rsidR="00341210" w:rsidRDefault="00341210">
          <w:pPr>
            <w:pStyle w:val="15528BB6B25147B98728DF8E70E9B1EF"/>
          </w:pPr>
          <w:r w:rsidRPr="00B844FE">
            <w:t>Enter Sponsors Here</w:t>
          </w:r>
        </w:p>
      </w:docPartBody>
    </w:docPart>
    <w:docPart>
      <w:docPartPr>
        <w:name w:val="6575751800FB45EEA6F655387150CB71"/>
        <w:category>
          <w:name w:val="General"/>
          <w:gallery w:val="placeholder"/>
        </w:category>
        <w:types>
          <w:type w:val="bbPlcHdr"/>
        </w:types>
        <w:behaviors>
          <w:behavior w:val="content"/>
        </w:behaviors>
        <w:guid w:val="{74937239-3C84-4699-A8A9-7D052DA3F7C0}"/>
      </w:docPartPr>
      <w:docPartBody>
        <w:p w:rsidR="00341210" w:rsidRDefault="00341210">
          <w:pPr>
            <w:pStyle w:val="6575751800FB45EEA6F655387150CB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84"/>
    <w:rsid w:val="00166D79"/>
    <w:rsid w:val="00341210"/>
    <w:rsid w:val="00472976"/>
    <w:rsid w:val="0048302B"/>
    <w:rsid w:val="007C3A0B"/>
    <w:rsid w:val="00B81717"/>
    <w:rsid w:val="00BB7384"/>
    <w:rsid w:val="00D67AC7"/>
    <w:rsid w:val="00DE2618"/>
    <w:rsid w:val="00E8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77F8F484C0463F84E5ABA34DAF3AC0">
    <w:name w:val="7977F8F484C0463F84E5ABA34DAF3AC0"/>
  </w:style>
  <w:style w:type="paragraph" w:customStyle="1" w:styleId="B08F96F6DB534E3695E58D2E016E8036">
    <w:name w:val="B08F96F6DB534E3695E58D2E016E8036"/>
  </w:style>
  <w:style w:type="paragraph" w:customStyle="1" w:styleId="6CCBE69F1768458DAD30E58DF63845DE">
    <w:name w:val="6CCBE69F1768458DAD30E58DF63845DE"/>
  </w:style>
  <w:style w:type="paragraph" w:customStyle="1" w:styleId="15528BB6B25147B98728DF8E70E9B1EF">
    <w:name w:val="15528BB6B25147B98728DF8E70E9B1EF"/>
  </w:style>
  <w:style w:type="character" w:styleId="PlaceholderText">
    <w:name w:val="Placeholder Text"/>
    <w:basedOn w:val="DefaultParagraphFont"/>
    <w:uiPriority w:val="99"/>
    <w:semiHidden/>
    <w:rPr>
      <w:color w:val="808080"/>
    </w:rPr>
  </w:style>
  <w:style w:type="paragraph" w:customStyle="1" w:styleId="6575751800FB45EEA6F655387150CB71">
    <w:name w:val="6575751800FB45EEA6F655387150C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32</TotalTime>
  <Pages>5</Pages>
  <Words>1359</Words>
  <Characters>7614</Characters>
  <Application>Microsoft Office Word</Application>
  <DocSecurity>0</DocSecurity>
  <Lines>143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Dominic Lisi</cp:lastModifiedBy>
  <cp:revision>9</cp:revision>
  <cp:lastPrinted>2026-02-17T19:13:00Z</cp:lastPrinted>
  <dcterms:created xsi:type="dcterms:W3CDTF">2026-02-18T14:04:00Z</dcterms:created>
  <dcterms:modified xsi:type="dcterms:W3CDTF">2026-02-20T20:20:00Z</dcterms:modified>
</cp:coreProperties>
</file>