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36F2" w14:textId="77777777" w:rsidR="00FE067E" w:rsidRDefault="003C6034" w:rsidP="00CC1F3B">
      <w:pPr>
        <w:pStyle w:val="TitlePageOrigin"/>
      </w:pPr>
      <w:r>
        <w:rPr>
          <w:caps w:val="0"/>
        </w:rPr>
        <w:t>WEST VIRGINIA LEGISLATURE</w:t>
      </w:r>
    </w:p>
    <w:p w14:paraId="3053E1A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052B6C" w14:textId="77777777" w:rsidR="00CD36CF" w:rsidRDefault="007B0CD6" w:rsidP="00CC1F3B">
      <w:pPr>
        <w:pStyle w:val="TitlePageBillPrefix"/>
      </w:pPr>
      <w:sdt>
        <w:sdtPr>
          <w:tag w:val="IntroDate"/>
          <w:id w:val="-1236936958"/>
          <w:placeholder>
            <w:docPart w:val="F60FFE0C05B24A079F2E537CEA3E48E3"/>
          </w:placeholder>
          <w:text/>
        </w:sdtPr>
        <w:sdtEndPr/>
        <w:sdtContent>
          <w:r w:rsidR="00AE48A0">
            <w:t>Introduced</w:t>
          </w:r>
        </w:sdtContent>
      </w:sdt>
    </w:p>
    <w:p w14:paraId="6A5FA0F4" w14:textId="2447BE45" w:rsidR="00CD36CF" w:rsidRDefault="007B0CD6" w:rsidP="00CC1F3B">
      <w:pPr>
        <w:pStyle w:val="BillNumber"/>
      </w:pPr>
      <w:sdt>
        <w:sdtPr>
          <w:tag w:val="Chamber"/>
          <w:id w:val="893011969"/>
          <w:lock w:val="sdtLocked"/>
          <w:placeholder>
            <w:docPart w:val="1AC86F26400B41C0AF6C03AA086CD6A6"/>
          </w:placeholder>
          <w:dropDownList>
            <w:listItem w:displayText="House" w:value="House"/>
            <w:listItem w:displayText="Senate" w:value="Senate"/>
          </w:dropDownList>
        </w:sdtPr>
        <w:sdtEndPr/>
        <w:sdtContent>
          <w:r w:rsidR="0075551E">
            <w:t>Senate</w:t>
          </w:r>
        </w:sdtContent>
      </w:sdt>
      <w:r w:rsidR="00303684">
        <w:t xml:space="preserve"> </w:t>
      </w:r>
      <w:r w:rsidR="00CD36CF">
        <w:t xml:space="preserve">Bill </w:t>
      </w:r>
      <w:sdt>
        <w:sdtPr>
          <w:tag w:val="BNum"/>
          <w:id w:val="1645317809"/>
          <w:lock w:val="sdtLocked"/>
          <w:placeholder>
            <w:docPart w:val="1851318A00D345578E014A38BFF4C413"/>
          </w:placeholder>
          <w:text/>
        </w:sdtPr>
        <w:sdtEndPr/>
        <w:sdtContent>
          <w:r w:rsidR="00B363D3">
            <w:t>1029</w:t>
          </w:r>
        </w:sdtContent>
      </w:sdt>
    </w:p>
    <w:p w14:paraId="71AE9EDC" w14:textId="5DE04027" w:rsidR="00CD36CF" w:rsidRDefault="00CD36CF" w:rsidP="00CC1F3B">
      <w:pPr>
        <w:pStyle w:val="Sponsors"/>
      </w:pPr>
      <w:r>
        <w:t xml:space="preserve">By </w:t>
      </w:r>
      <w:sdt>
        <w:sdtPr>
          <w:tag w:val="Sponsors"/>
          <w:id w:val="1589585889"/>
          <w:placeholder>
            <w:docPart w:val="9C1F3512D92A401189377A9263B4ECF5"/>
          </w:placeholder>
          <w:text w:multiLine="1"/>
        </w:sdtPr>
        <w:sdtEndPr/>
        <w:sdtContent>
          <w:r w:rsidR="0075551E">
            <w:t>Senator Willis</w:t>
          </w:r>
        </w:sdtContent>
      </w:sdt>
    </w:p>
    <w:p w14:paraId="53113F2E" w14:textId="5DAE018F" w:rsidR="00E831B3" w:rsidRDefault="00CD36CF" w:rsidP="00CC1F3B">
      <w:pPr>
        <w:pStyle w:val="References"/>
      </w:pPr>
      <w:r>
        <w:t>[</w:t>
      </w:r>
      <w:sdt>
        <w:sdtPr>
          <w:tag w:val="References"/>
          <w:id w:val="-1043047873"/>
          <w:placeholder>
            <w:docPart w:val="ACD3F1ADC6B24D05BCC692112303771F"/>
          </w:placeholder>
          <w:text w:multiLine="1"/>
        </w:sdtPr>
        <w:sdtEndPr/>
        <w:sdtContent>
          <w:r w:rsidR="00093AB0">
            <w:t>Introduced</w:t>
          </w:r>
          <w:r w:rsidR="00B363D3">
            <w:t xml:space="preserve"> February 20, 2026</w:t>
          </w:r>
          <w:r w:rsidR="00093AB0">
            <w:t>; referred</w:t>
          </w:r>
          <w:r w:rsidR="00093AB0">
            <w:br/>
            <w:t xml:space="preserve">to the Committee on </w:t>
          </w:r>
          <w:r w:rsidR="00CB6333">
            <w:t>the Judiciary</w:t>
          </w:r>
        </w:sdtContent>
      </w:sdt>
      <w:r>
        <w:t>]</w:t>
      </w:r>
    </w:p>
    <w:p w14:paraId="57B198DB" w14:textId="2762F361" w:rsidR="00303684" w:rsidRDefault="0000526A" w:rsidP="00CC1F3B">
      <w:pPr>
        <w:pStyle w:val="TitleSection"/>
      </w:pPr>
      <w:r>
        <w:lastRenderedPageBreak/>
        <w:t>A BILL</w:t>
      </w:r>
      <w:r w:rsidR="0075551E">
        <w:t xml:space="preserve"> </w:t>
      </w:r>
      <w:r w:rsidR="0075551E" w:rsidRPr="0075551E">
        <w:t xml:space="preserve">to amend and reenact §49-2-802a of the Code of West Virginia, 1931, as amended, relating to state responsibilities for children; and providing parents with plain-language statements of immediate rights and ongoing rights.   </w:t>
      </w:r>
    </w:p>
    <w:p w14:paraId="64C42DE7" w14:textId="2AFF9B92" w:rsidR="0075551E" w:rsidRDefault="00303684" w:rsidP="00CC1F3B">
      <w:pPr>
        <w:pStyle w:val="EnactingClause"/>
        <w:rPr>
          <w:i w:val="0"/>
          <w:iCs/>
        </w:rPr>
      </w:pPr>
      <w:r>
        <w:t>Be it enacted by the Legislature of West Virginia:</w:t>
      </w:r>
    </w:p>
    <w:p w14:paraId="31957AE5" w14:textId="77777777" w:rsidR="0075551E" w:rsidRDefault="0075551E" w:rsidP="00CC1F3B">
      <w:pPr>
        <w:pStyle w:val="EnactingClause"/>
        <w:rPr>
          <w:i w:val="0"/>
          <w:iCs/>
        </w:rPr>
        <w:sectPr w:rsidR="0075551E" w:rsidSect="007555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E33D45" w14:textId="2FA9005D" w:rsidR="0075551E" w:rsidRDefault="0075551E" w:rsidP="0075551E">
      <w:pPr>
        <w:pStyle w:val="ArticleHeading"/>
        <w:rPr>
          <w:i/>
          <w:iCs/>
        </w:rPr>
      </w:pPr>
      <w:r>
        <w:t>ARTICLE 2. STATE RESPONSIBILITIES FOR CHILDREN.</w:t>
      </w:r>
    </w:p>
    <w:p w14:paraId="50B258B5" w14:textId="77777777" w:rsidR="0075551E" w:rsidRDefault="0075551E" w:rsidP="00CC1F3B">
      <w:pPr>
        <w:pStyle w:val="EnactingClause"/>
        <w:rPr>
          <w:i w:val="0"/>
          <w:iCs/>
        </w:rPr>
        <w:sectPr w:rsidR="0075551E" w:rsidSect="0075551E">
          <w:type w:val="continuous"/>
          <w:pgSz w:w="12240" w:h="15840" w:code="1"/>
          <w:pgMar w:top="1440" w:right="1440" w:bottom="1440" w:left="1440" w:header="720" w:footer="720" w:gutter="0"/>
          <w:lnNumType w:countBy="1" w:restart="newSection"/>
          <w:pgNumType w:start="0"/>
          <w:cols w:space="720"/>
          <w:titlePg/>
          <w:docGrid w:linePitch="360"/>
        </w:sectPr>
      </w:pPr>
    </w:p>
    <w:p w14:paraId="04E4EEEE" w14:textId="77777777" w:rsidR="0075551E" w:rsidRDefault="0075551E" w:rsidP="002743DE">
      <w:pPr>
        <w:pStyle w:val="SectionHeading"/>
        <w:sectPr w:rsidR="0075551E" w:rsidSect="0075551E">
          <w:type w:val="continuous"/>
          <w:pgSz w:w="12240" w:h="15840" w:code="1"/>
          <w:pgMar w:top="1440" w:right="1440" w:bottom="1440" w:left="1440" w:header="720" w:footer="720" w:gutter="0"/>
          <w:lnNumType w:countBy="1" w:restart="newSection"/>
          <w:pgNumType w:start="0"/>
          <w:cols w:space="720"/>
          <w:titlePg/>
          <w:docGrid w:linePitch="360"/>
        </w:sectPr>
      </w:pPr>
      <w:r w:rsidRPr="00DA4B19">
        <w:t>§49-2-802a. Information to be provided at the outset of a child protective services investigation.</w:t>
      </w:r>
    </w:p>
    <w:p w14:paraId="5DAEDF8D" w14:textId="34DC3A18" w:rsidR="0075551E" w:rsidRPr="00DA4B19" w:rsidRDefault="0075551E" w:rsidP="002743DE">
      <w:pPr>
        <w:pStyle w:val="SectionBody"/>
      </w:pPr>
      <w:r w:rsidRPr="00DA4B19">
        <w:t>(a) Notwithstanding any other provision to the contrary, immediately upon initiating an investigation of a parent or other person having legal custody of a child, the department shall, upon first contact with the individual, provide the individual with a copy of A Parent’s Guide to Working with Child Protective Services (Guide</w:t>
      </w:r>
      <w:r w:rsidRPr="0075551E">
        <w:rPr>
          <w:u w:val="single"/>
        </w:rPr>
        <w:t>), Plain</w:t>
      </w:r>
      <w:r w:rsidRPr="0075551E">
        <w:rPr>
          <w:rFonts w:ascii="Cambria Math" w:hAnsi="Cambria Math" w:cs="Cambria Math"/>
          <w:u w:val="single"/>
        </w:rPr>
        <w:t>‑</w:t>
      </w:r>
      <w:r w:rsidRPr="0075551E">
        <w:rPr>
          <w:u w:val="single"/>
        </w:rPr>
        <w:t>Language Statement of Immediate Rights, and Plain</w:t>
      </w:r>
      <w:r w:rsidRPr="0075551E">
        <w:rPr>
          <w:rFonts w:ascii="Cambria Math" w:hAnsi="Cambria Math" w:cs="Cambria Math"/>
          <w:u w:val="single"/>
        </w:rPr>
        <w:t>‑</w:t>
      </w:r>
      <w:r w:rsidRPr="0075551E">
        <w:rPr>
          <w:u w:val="single"/>
        </w:rPr>
        <w:t>Language Statement of Ongoing Rights During the Case</w:t>
      </w:r>
      <w:r w:rsidRPr="00DA4B19">
        <w:t>.</w:t>
      </w:r>
    </w:p>
    <w:p w14:paraId="18C2FBD1" w14:textId="77777777" w:rsidR="0075551E" w:rsidRPr="00DA4B19" w:rsidRDefault="0075551E" w:rsidP="002743DE">
      <w:pPr>
        <w:pStyle w:val="SectionBody"/>
      </w:pPr>
      <w:r w:rsidRPr="00DA4B19">
        <w:t>(b) The Guide shall include a short and plain statement to include, but not be limited to, the following:</w:t>
      </w:r>
    </w:p>
    <w:p w14:paraId="0B43415E" w14:textId="77777777" w:rsidR="0075551E" w:rsidRPr="00DA4B19" w:rsidRDefault="0075551E" w:rsidP="002743DE">
      <w:pPr>
        <w:pStyle w:val="SectionBody"/>
      </w:pPr>
      <w:r w:rsidRPr="00DA4B19">
        <w:t xml:space="preserve">(1) Steps that the department will take to investigate signs of abuse and </w:t>
      </w:r>
      <w:proofErr w:type="gramStart"/>
      <w:r w:rsidRPr="00DA4B19">
        <w:t>neglect;</w:t>
      </w:r>
      <w:proofErr w:type="gramEnd"/>
    </w:p>
    <w:p w14:paraId="2E2F6EB8" w14:textId="77777777" w:rsidR="0075551E" w:rsidRPr="00DA4B19" w:rsidRDefault="0075551E" w:rsidP="002743DE">
      <w:pPr>
        <w:pStyle w:val="SectionBody"/>
      </w:pPr>
      <w:r w:rsidRPr="00DA4B19">
        <w:t xml:space="preserve">(2) Steps that may need to be taken to make a safer or healthier home for the </w:t>
      </w:r>
      <w:proofErr w:type="gramStart"/>
      <w:r w:rsidRPr="00DA4B19">
        <w:t>child;</w:t>
      </w:r>
      <w:proofErr w:type="gramEnd"/>
    </w:p>
    <w:p w14:paraId="6CB74BD4" w14:textId="77777777" w:rsidR="0075551E" w:rsidRPr="00DA4B19" w:rsidRDefault="0075551E" w:rsidP="002743DE">
      <w:pPr>
        <w:pStyle w:val="SectionBody"/>
      </w:pPr>
      <w:r w:rsidRPr="00DA4B19">
        <w:t xml:space="preserve">(3) An overview of the court </w:t>
      </w:r>
      <w:proofErr w:type="gramStart"/>
      <w:r w:rsidRPr="00DA4B19">
        <w:t>process;</w:t>
      </w:r>
      <w:proofErr w:type="gramEnd"/>
    </w:p>
    <w:p w14:paraId="4EE4ECB1" w14:textId="77777777" w:rsidR="0075551E" w:rsidRPr="00DA4B19" w:rsidRDefault="0075551E" w:rsidP="002743DE">
      <w:pPr>
        <w:pStyle w:val="SectionBody"/>
      </w:pPr>
      <w:r w:rsidRPr="00DA4B19">
        <w:t xml:space="preserve">(4) The confidentiality of maltreatment reports and case </w:t>
      </w:r>
      <w:proofErr w:type="gramStart"/>
      <w:r w:rsidRPr="00DA4B19">
        <w:t>appeals;</w:t>
      </w:r>
      <w:proofErr w:type="gramEnd"/>
    </w:p>
    <w:p w14:paraId="3F5912B3" w14:textId="77777777" w:rsidR="0075551E" w:rsidRPr="00DA4B19" w:rsidRDefault="0075551E" w:rsidP="002743DE">
      <w:pPr>
        <w:pStyle w:val="SectionBody"/>
      </w:pPr>
      <w:r w:rsidRPr="00DA4B19">
        <w:t xml:space="preserve">(5) Child visitation; and  </w:t>
      </w:r>
    </w:p>
    <w:p w14:paraId="572F330B" w14:textId="77777777" w:rsidR="0075551E" w:rsidRDefault="0075551E" w:rsidP="002743DE">
      <w:pPr>
        <w:pStyle w:val="SectionBody"/>
      </w:pPr>
      <w:r w:rsidRPr="00DA4B19">
        <w:t>(6) Case appeals.</w:t>
      </w:r>
    </w:p>
    <w:p w14:paraId="5A954ED7" w14:textId="379D8466" w:rsidR="0075551E" w:rsidRPr="0075551E" w:rsidRDefault="0075551E" w:rsidP="002743DE">
      <w:pPr>
        <w:pStyle w:val="SectionBody"/>
        <w:rPr>
          <w:u w:val="single"/>
        </w:rPr>
      </w:pPr>
      <w:r w:rsidRPr="0075551E">
        <w:rPr>
          <w:u w:val="single"/>
        </w:rPr>
        <w:t>(c) The Plain</w:t>
      </w:r>
      <w:r w:rsidRPr="0075551E">
        <w:rPr>
          <w:rFonts w:ascii="Cambria Math" w:hAnsi="Cambria Math" w:cs="Cambria Math"/>
          <w:u w:val="single"/>
        </w:rPr>
        <w:t>‑</w:t>
      </w:r>
      <w:r w:rsidRPr="0075551E">
        <w:rPr>
          <w:u w:val="single"/>
        </w:rPr>
        <w:t>Language Statement of Immediate Rights shall be written on a single sheet of paper in large font in clear, plain English, using words and sentences that a person with an eighth</w:t>
      </w:r>
      <w:r w:rsidRPr="0075551E">
        <w:rPr>
          <w:rFonts w:ascii="Cambria Math" w:hAnsi="Cambria Math" w:cs="Cambria Math"/>
          <w:u w:val="single"/>
        </w:rPr>
        <w:t>‑</w:t>
      </w:r>
      <w:r w:rsidRPr="0075551E">
        <w:rPr>
          <w:u w:val="single"/>
        </w:rPr>
        <w:t>grade education can reasonably understand. The child protective services worker shall document in the case record that the Plain</w:t>
      </w:r>
      <w:r w:rsidRPr="0075551E">
        <w:rPr>
          <w:rFonts w:ascii="Cambria Math" w:hAnsi="Cambria Math" w:cs="Cambria Math"/>
          <w:u w:val="single"/>
        </w:rPr>
        <w:t>‑</w:t>
      </w:r>
      <w:r w:rsidRPr="0075551E">
        <w:rPr>
          <w:u w:val="single"/>
        </w:rPr>
        <w:t xml:space="preserve">Language Statement of Immediate Rights was provided and shall make reasonable efforts to explain the statement verbally. The statement shall </w:t>
      </w:r>
      <w:r w:rsidRPr="0075551E">
        <w:rPr>
          <w:u w:val="single"/>
        </w:rPr>
        <w:lastRenderedPageBreak/>
        <w:t>include, at a minimum, the following:</w:t>
      </w:r>
    </w:p>
    <w:p w14:paraId="028B67A2" w14:textId="722EEFEB" w:rsidR="0075551E" w:rsidRPr="0075551E" w:rsidRDefault="0075551E" w:rsidP="0075551E">
      <w:pPr>
        <w:pStyle w:val="SectionBody"/>
        <w:rPr>
          <w:u w:val="single"/>
        </w:rPr>
      </w:pPr>
      <w:r w:rsidRPr="0075551E">
        <w:rPr>
          <w:u w:val="single"/>
        </w:rPr>
        <w:t xml:space="preserve">(1) Right to privacy and your home. You have the right to be free from  unreasonable searches and seizures. A child protective services worker may not </w:t>
      </w:r>
      <w:proofErr w:type="gramStart"/>
      <w:r w:rsidRPr="0075551E">
        <w:rPr>
          <w:u w:val="single"/>
        </w:rPr>
        <w:t>search</w:t>
      </w:r>
      <w:proofErr w:type="gramEnd"/>
      <w:r w:rsidRPr="0075551E">
        <w:rPr>
          <w:u w:val="single"/>
        </w:rPr>
        <w:t xml:space="preserve"> your home or property without your consent, a court order, or another lawful </w:t>
      </w:r>
      <w:proofErr w:type="gramStart"/>
      <w:r w:rsidRPr="0075551E">
        <w:rPr>
          <w:u w:val="single"/>
        </w:rPr>
        <w:t>reason;</w:t>
      </w:r>
      <w:proofErr w:type="gramEnd"/>
    </w:p>
    <w:p w14:paraId="39135944" w14:textId="77777777" w:rsidR="0075551E" w:rsidRPr="0075551E" w:rsidRDefault="0075551E" w:rsidP="0075551E">
      <w:pPr>
        <w:pStyle w:val="SectionBody"/>
        <w:rPr>
          <w:u w:val="single"/>
        </w:rPr>
      </w:pPr>
      <w:r w:rsidRPr="0075551E">
        <w:rPr>
          <w:u w:val="single"/>
        </w:rPr>
        <w:t xml:space="preserve">(2) Right to refuse entry. You have the right to refuse to allow a child protective services worker to enter your home unless the worker has a </w:t>
      </w:r>
      <w:proofErr w:type="gramStart"/>
      <w:r w:rsidRPr="0075551E">
        <w:rPr>
          <w:u w:val="single"/>
        </w:rPr>
        <w:t>warrant</w:t>
      </w:r>
      <w:proofErr w:type="gramEnd"/>
      <w:r w:rsidRPr="0075551E">
        <w:rPr>
          <w:u w:val="single"/>
        </w:rPr>
        <w:t xml:space="preserve"> or another legal basis to </w:t>
      </w:r>
      <w:proofErr w:type="gramStart"/>
      <w:r w:rsidRPr="0075551E">
        <w:rPr>
          <w:u w:val="single"/>
        </w:rPr>
        <w:t>enter;</w:t>
      </w:r>
      <w:proofErr w:type="gramEnd"/>
    </w:p>
    <w:p w14:paraId="36544E03" w14:textId="70A0582C" w:rsidR="0075551E" w:rsidRPr="0075551E" w:rsidRDefault="0075551E" w:rsidP="0075551E">
      <w:pPr>
        <w:pStyle w:val="SectionBody"/>
        <w:rPr>
          <w:u w:val="single"/>
        </w:rPr>
      </w:pPr>
      <w:r w:rsidRPr="0075551E">
        <w:rPr>
          <w:u w:val="single"/>
        </w:rPr>
        <w:t xml:space="preserve">(3) Right to consent or refuse services. You have the right to refuse child protective services that are offered to you. If you refuse services, you have the right to be told what the possible consequences of refusing services may </w:t>
      </w:r>
      <w:proofErr w:type="gramStart"/>
      <w:r w:rsidRPr="0075551E">
        <w:rPr>
          <w:u w:val="single"/>
        </w:rPr>
        <w:t>be;</w:t>
      </w:r>
      <w:proofErr w:type="gramEnd"/>
    </w:p>
    <w:p w14:paraId="5B419E6F" w14:textId="57E15EAE" w:rsidR="0075551E" w:rsidRPr="0075551E" w:rsidRDefault="0075551E" w:rsidP="0075551E">
      <w:pPr>
        <w:pStyle w:val="SectionBody"/>
        <w:rPr>
          <w:u w:val="single"/>
        </w:rPr>
      </w:pPr>
      <w:r w:rsidRPr="0075551E">
        <w:rPr>
          <w:u w:val="single"/>
        </w:rPr>
        <w:t xml:space="preserve">(4) Right to be treated fairly. You have the right to be free from discrimination based on age, race, color, sex, disability, religion, national origin, or political </w:t>
      </w:r>
      <w:proofErr w:type="gramStart"/>
      <w:r w:rsidRPr="0075551E">
        <w:rPr>
          <w:u w:val="single"/>
        </w:rPr>
        <w:t>belief;</w:t>
      </w:r>
      <w:proofErr w:type="gramEnd"/>
    </w:p>
    <w:p w14:paraId="7F67DDE4" w14:textId="51785CEA" w:rsidR="0075551E" w:rsidRPr="0075551E" w:rsidRDefault="0075551E" w:rsidP="0075551E">
      <w:pPr>
        <w:pStyle w:val="SectionBody"/>
        <w:rPr>
          <w:u w:val="single"/>
        </w:rPr>
      </w:pPr>
      <w:r w:rsidRPr="0075551E">
        <w:rPr>
          <w:u w:val="single"/>
        </w:rPr>
        <w:t xml:space="preserve">(5) Right to communication access. If you have a disability that affects hearing, vision, or speech, you have the right to receive auxiliary aids or services at no </w:t>
      </w:r>
      <w:proofErr w:type="gramStart"/>
      <w:r w:rsidRPr="0075551E">
        <w:rPr>
          <w:u w:val="single"/>
        </w:rPr>
        <w:t>cost to you</w:t>
      </w:r>
      <w:proofErr w:type="gramEnd"/>
      <w:r w:rsidRPr="0075551E">
        <w:rPr>
          <w:u w:val="single"/>
        </w:rPr>
        <w:t xml:space="preserve"> so that you can understand and communicate effectivel</w:t>
      </w:r>
      <w:r>
        <w:rPr>
          <w:u w:val="single"/>
        </w:rPr>
        <w:t>y</w:t>
      </w:r>
      <w:r w:rsidRPr="0075551E">
        <w:rPr>
          <w:u w:val="single"/>
        </w:rPr>
        <w:t>; and</w:t>
      </w:r>
    </w:p>
    <w:p w14:paraId="4EB85E4D" w14:textId="4545D307" w:rsidR="0075551E" w:rsidRPr="0075551E" w:rsidRDefault="0075551E" w:rsidP="0075551E">
      <w:pPr>
        <w:pStyle w:val="SectionBody"/>
        <w:rPr>
          <w:u w:val="single"/>
        </w:rPr>
      </w:pPr>
      <w:r w:rsidRPr="0075551E">
        <w:rPr>
          <w:u w:val="single"/>
        </w:rPr>
        <w:t>(6) Right to know why CPS is involved. You have the right to be informed that a report or concern has been made about your child or family, to the extent allowed by law, while protecting the identity of the person who made the report.</w:t>
      </w:r>
    </w:p>
    <w:p w14:paraId="12068E29" w14:textId="77777777" w:rsidR="0075551E" w:rsidRPr="0075551E" w:rsidRDefault="0075551E" w:rsidP="0075551E">
      <w:pPr>
        <w:pStyle w:val="SectionBody"/>
        <w:rPr>
          <w:u w:val="single"/>
        </w:rPr>
      </w:pPr>
      <w:r w:rsidRPr="0075551E">
        <w:rPr>
          <w:u w:val="single"/>
        </w:rPr>
        <w:t>(d) The Plain</w:t>
      </w:r>
      <w:r w:rsidRPr="0075551E">
        <w:rPr>
          <w:rFonts w:ascii="Cambria Math" w:hAnsi="Cambria Math" w:cs="Cambria Math"/>
          <w:u w:val="single"/>
        </w:rPr>
        <w:t>‑</w:t>
      </w:r>
      <w:r w:rsidRPr="0075551E">
        <w:rPr>
          <w:u w:val="single"/>
        </w:rPr>
        <w:t>Language Statement of Ongoing Rights shall be written in clear, plain English, understandable to a person with an eighth</w:t>
      </w:r>
      <w:r w:rsidRPr="0075551E">
        <w:rPr>
          <w:rFonts w:ascii="Cambria Math" w:hAnsi="Cambria Math" w:cs="Cambria Math"/>
          <w:u w:val="single"/>
        </w:rPr>
        <w:t>‑</w:t>
      </w:r>
      <w:r w:rsidRPr="0075551E">
        <w:rPr>
          <w:u w:val="single"/>
        </w:rPr>
        <w:t xml:space="preserve">grade education. The department </w:t>
      </w:r>
      <w:proofErr w:type="gramStart"/>
      <w:r w:rsidRPr="0075551E">
        <w:rPr>
          <w:u w:val="single"/>
        </w:rPr>
        <w:t>shall</w:t>
      </w:r>
      <w:proofErr w:type="gramEnd"/>
      <w:r w:rsidRPr="0075551E">
        <w:rPr>
          <w:u w:val="single"/>
        </w:rPr>
        <w:t xml:space="preserve"> ensure that this statement is available in alternative formats and languages as required by law and shall document in the case record that the Plain</w:t>
      </w:r>
      <w:r w:rsidRPr="0075551E">
        <w:rPr>
          <w:rFonts w:ascii="Cambria Math" w:hAnsi="Cambria Math" w:cs="Cambria Math"/>
          <w:u w:val="single"/>
        </w:rPr>
        <w:t>‑</w:t>
      </w:r>
      <w:r w:rsidRPr="0075551E">
        <w:rPr>
          <w:u w:val="single"/>
        </w:rPr>
        <w:t xml:space="preserve">Language Statement of Ongoing Rights was provided. The statement shall include, at a minimum, the following: </w:t>
      </w:r>
    </w:p>
    <w:p w14:paraId="20887ABC" w14:textId="6AA864EB" w:rsidR="0075551E" w:rsidRPr="0075551E" w:rsidRDefault="0075551E" w:rsidP="0075551E">
      <w:pPr>
        <w:pStyle w:val="SectionBody"/>
        <w:rPr>
          <w:u w:val="single"/>
        </w:rPr>
      </w:pPr>
      <w:r w:rsidRPr="0075551E">
        <w:rPr>
          <w:u w:val="single"/>
        </w:rPr>
        <w:t>(1) Right to confidentiality. Information collected and kept by the department during an investigation or while providing services must be kept confidential as required by law, including §49</w:t>
      </w:r>
      <w:r w:rsidRPr="0075551E">
        <w:rPr>
          <w:rFonts w:ascii="Cambria Math" w:hAnsi="Cambria Math" w:cs="Cambria Math"/>
          <w:u w:val="single"/>
        </w:rPr>
        <w:t>‑</w:t>
      </w:r>
      <w:r w:rsidRPr="0075551E">
        <w:rPr>
          <w:u w:val="single"/>
        </w:rPr>
        <w:t>5</w:t>
      </w:r>
      <w:r w:rsidRPr="0075551E">
        <w:rPr>
          <w:rFonts w:ascii="Cambria Math" w:hAnsi="Cambria Math" w:cs="Cambria Math"/>
          <w:u w:val="single"/>
        </w:rPr>
        <w:t>‑</w:t>
      </w:r>
      <w:r w:rsidRPr="0075551E">
        <w:rPr>
          <w:u w:val="single"/>
        </w:rPr>
        <w:t xml:space="preserve">501(a) of this </w:t>
      </w:r>
      <w:proofErr w:type="gramStart"/>
      <w:r w:rsidRPr="0075551E">
        <w:rPr>
          <w:u w:val="single"/>
        </w:rPr>
        <w:t>code;</w:t>
      </w:r>
      <w:proofErr w:type="gramEnd"/>
    </w:p>
    <w:p w14:paraId="2ED94ED9" w14:textId="2F49D952" w:rsidR="0075551E" w:rsidRPr="0075551E" w:rsidRDefault="0075551E" w:rsidP="0075551E">
      <w:pPr>
        <w:pStyle w:val="SectionBody"/>
        <w:rPr>
          <w:u w:val="single"/>
        </w:rPr>
      </w:pPr>
      <w:r w:rsidRPr="0075551E">
        <w:rPr>
          <w:u w:val="single"/>
        </w:rPr>
        <w:t xml:space="preserve">(2) Right to see your file. You have the right to request and review your personal file held </w:t>
      </w:r>
      <w:r w:rsidRPr="0075551E">
        <w:rPr>
          <w:u w:val="single"/>
        </w:rPr>
        <w:lastRenderedPageBreak/>
        <w:t>by the department, as allowed by law and in accordance with §49</w:t>
      </w:r>
      <w:r w:rsidRPr="0075551E">
        <w:rPr>
          <w:rFonts w:ascii="Cambria Math" w:hAnsi="Cambria Math" w:cs="Cambria Math"/>
          <w:u w:val="single"/>
        </w:rPr>
        <w:t>‑</w:t>
      </w:r>
      <w:r w:rsidRPr="0075551E">
        <w:rPr>
          <w:u w:val="single"/>
        </w:rPr>
        <w:t>5</w:t>
      </w:r>
      <w:r w:rsidRPr="0075551E">
        <w:rPr>
          <w:rFonts w:ascii="Cambria Math" w:hAnsi="Cambria Math" w:cs="Cambria Math"/>
          <w:u w:val="single"/>
        </w:rPr>
        <w:t>‑</w:t>
      </w:r>
      <w:r w:rsidRPr="0075551E">
        <w:rPr>
          <w:u w:val="single"/>
        </w:rPr>
        <w:t xml:space="preserve">501(b) of this </w:t>
      </w:r>
      <w:proofErr w:type="gramStart"/>
      <w:r w:rsidRPr="0075551E">
        <w:rPr>
          <w:u w:val="single"/>
        </w:rPr>
        <w:t>code;</w:t>
      </w:r>
      <w:proofErr w:type="gramEnd"/>
    </w:p>
    <w:p w14:paraId="61B2986C" w14:textId="1EB06281" w:rsidR="0075551E" w:rsidRPr="0075551E" w:rsidRDefault="0075551E" w:rsidP="0075551E">
      <w:pPr>
        <w:pStyle w:val="SectionBody"/>
        <w:rPr>
          <w:u w:val="single"/>
        </w:rPr>
      </w:pPr>
      <w:r w:rsidRPr="0075551E">
        <w:rPr>
          <w:u w:val="single"/>
        </w:rPr>
        <w:t xml:space="preserve">(3) Right to know the investigation results. You have the right to be informed of the findings of </w:t>
      </w:r>
      <w:proofErr w:type="gramStart"/>
      <w:r w:rsidRPr="0075551E">
        <w:rPr>
          <w:u w:val="single"/>
        </w:rPr>
        <w:t>a child</w:t>
      </w:r>
      <w:proofErr w:type="gramEnd"/>
      <w:r w:rsidRPr="0075551E">
        <w:rPr>
          <w:u w:val="single"/>
        </w:rPr>
        <w:t xml:space="preserve"> abuse or neglect investigation and to be told how those findings may affect you and your </w:t>
      </w:r>
      <w:proofErr w:type="gramStart"/>
      <w:r w:rsidRPr="0075551E">
        <w:rPr>
          <w:u w:val="single"/>
        </w:rPr>
        <w:t>family;</w:t>
      </w:r>
      <w:proofErr w:type="gramEnd"/>
    </w:p>
    <w:p w14:paraId="1B8E4CEA" w14:textId="3A669389" w:rsidR="0075551E" w:rsidRPr="0075551E" w:rsidRDefault="0075551E" w:rsidP="0075551E">
      <w:pPr>
        <w:pStyle w:val="SectionBody"/>
        <w:rPr>
          <w:u w:val="single"/>
        </w:rPr>
      </w:pPr>
      <w:r w:rsidRPr="0075551E">
        <w:rPr>
          <w:u w:val="single"/>
        </w:rPr>
        <w:t xml:space="preserve">(4) Right to be informed of actions taken. You have the right to be told about major actions taken by the department regarding your family and the reasons for those actions throughout the life of the </w:t>
      </w:r>
      <w:proofErr w:type="gramStart"/>
      <w:r w:rsidRPr="0075551E">
        <w:rPr>
          <w:u w:val="single"/>
        </w:rPr>
        <w:t>case;</w:t>
      </w:r>
      <w:proofErr w:type="gramEnd"/>
    </w:p>
    <w:p w14:paraId="3D297324" w14:textId="25D1DCDB" w:rsidR="0075551E" w:rsidRPr="0075551E" w:rsidRDefault="0075551E" w:rsidP="0075551E">
      <w:pPr>
        <w:pStyle w:val="SectionBody"/>
        <w:rPr>
          <w:u w:val="single"/>
        </w:rPr>
      </w:pPr>
      <w:r w:rsidRPr="0075551E">
        <w:rPr>
          <w:u w:val="single"/>
        </w:rPr>
        <w:t xml:space="preserve">(5) Right to appeal and grieve decisions. You have the right to appeal decisions about your inclusion in or exclusion from services, and the right to request a grievance hearing about how you or your child </w:t>
      </w:r>
      <w:proofErr w:type="gramStart"/>
      <w:r w:rsidRPr="0075551E">
        <w:rPr>
          <w:u w:val="single"/>
        </w:rPr>
        <w:t>are</w:t>
      </w:r>
      <w:proofErr w:type="gramEnd"/>
      <w:r w:rsidRPr="0075551E">
        <w:rPr>
          <w:u w:val="single"/>
        </w:rPr>
        <w:t xml:space="preserve"> treated by department staff or about any service provided or denied; and</w:t>
      </w:r>
    </w:p>
    <w:p w14:paraId="177E33D6" w14:textId="33173280" w:rsidR="008736AA" w:rsidRDefault="0075551E" w:rsidP="00CC1F3B">
      <w:pPr>
        <w:pStyle w:val="SectionBody"/>
      </w:pPr>
      <w:r w:rsidRPr="0075551E">
        <w:rPr>
          <w:u w:val="single"/>
        </w:rPr>
        <w:t>(6) Right to continued fair treatment. You have the right to be treated with dignity and respect and to be free from discrimination throughout the investigation and any service period.</w:t>
      </w:r>
    </w:p>
    <w:p w14:paraId="5F975702" w14:textId="77777777" w:rsidR="00C33014" w:rsidRDefault="00C33014" w:rsidP="00CC1F3B">
      <w:pPr>
        <w:pStyle w:val="Note"/>
      </w:pPr>
    </w:p>
    <w:p w14:paraId="4BF1BF64" w14:textId="7CEA94F3" w:rsidR="006865E9" w:rsidRDefault="00CF1DCA" w:rsidP="00CC1F3B">
      <w:pPr>
        <w:pStyle w:val="Note"/>
      </w:pPr>
      <w:r>
        <w:t>NOTE: The</w:t>
      </w:r>
      <w:r w:rsidR="006865E9">
        <w:t xml:space="preserve"> purpose of this bill is to </w:t>
      </w:r>
      <w:r w:rsidR="0075551E" w:rsidRPr="0075551E">
        <w:t>provide parents with plain language statements of their rights during a CPS investigation.</w:t>
      </w:r>
    </w:p>
    <w:p w14:paraId="14484D1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5551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3688" w14:textId="77777777" w:rsidR="0075551E" w:rsidRPr="00B844FE" w:rsidRDefault="0075551E" w:rsidP="00B844FE">
      <w:r>
        <w:separator/>
      </w:r>
    </w:p>
  </w:endnote>
  <w:endnote w:type="continuationSeparator" w:id="0">
    <w:p w14:paraId="052CC6B2" w14:textId="77777777" w:rsidR="0075551E" w:rsidRPr="00B844FE" w:rsidRDefault="007555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DC86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2B3C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F546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358E" w14:textId="77777777" w:rsidR="0075551E" w:rsidRPr="00B844FE" w:rsidRDefault="0075551E" w:rsidP="00B844FE">
      <w:r>
        <w:separator/>
      </w:r>
    </w:p>
  </w:footnote>
  <w:footnote w:type="continuationSeparator" w:id="0">
    <w:p w14:paraId="644B0FF4" w14:textId="77777777" w:rsidR="0075551E" w:rsidRPr="00B844FE" w:rsidRDefault="007555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0A1C" w14:textId="77777777" w:rsidR="002A0269" w:rsidRPr="00B844FE" w:rsidRDefault="007B0CD6">
    <w:pPr>
      <w:pStyle w:val="Header"/>
    </w:pPr>
    <w:sdt>
      <w:sdtPr>
        <w:id w:val="-684364211"/>
        <w:placeholder>
          <w:docPart w:val="1AC86F26400B41C0AF6C03AA086CD6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C86F26400B41C0AF6C03AA086CD6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447" w14:textId="273FBA2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5551E">
      <w:rPr>
        <w:sz w:val="22"/>
        <w:szCs w:val="22"/>
      </w:rPr>
      <w:t>SB</w:t>
    </w:r>
    <w:r w:rsidR="00B363D3">
      <w:rPr>
        <w:sz w:val="22"/>
        <w:szCs w:val="22"/>
      </w:rPr>
      <w:t xml:space="preserve"> 1029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551E">
          <w:rPr>
            <w:sz w:val="22"/>
            <w:szCs w:val="22"/>
          </w:rPr>
          <w:t>2026R4292</w:t>
        </w:r>
      </w:sdtContent>
    </w:sdt>
  </w:p>
  <w:p w14:paraId="78E49D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A9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1E"/>
    <w:rsid w:val="0000526A"/>
    <w:rsid w:val="000573A9"/>
    <w:rsid w:val="00085D22"/>
    <w:rsid w:val="00093AB0"/>
    <w:rsid w:val="000C5C77"/>
    <w:rsid w:val="000E3912"/>
    <w:rsid w:val="0010070F"/>
    <w:rsid w:val="0015112E"/>
    <w:rsid w:val="001552E7"/>
    <w:rsid w:val="001566B4"/>
    <w:rsid w:val="00190501"/>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2976"/>
    <w:rsid w:val="0048302B"/>
    <w:rsid w:val="004C13DD"/>
    <w:rsid w:val="004C3557"/>
    <w:rsid w:val="004D3ABE"/>
    <w:rsid w:val="004E3441"/>
    <w:rsid w:val="00500579"/>
    <w:rsid w:val="00572702"/>
    <w:rsid w:val="005A5366"/>
    <w:rsid w:val="005A7CBC"/>
    <w:rsid w:val="0060008D"/>
    <w:rsid w:val="006369EB"/>
    <w:rsid w:val="00637E73"/>
    <w:rsid w:val="00654490"/>
    <w:rsid w:val="00685CD0"/>
    <w:rsid w:val="006865E9"/>
    <w:rsid w:val="00686E9A"/>
    <w:rsid w:val="00691F3E"/>
    <w:rsid w:val="00694BFB"/>
    <w:rsid w:val="006A106B"/>
    <w:rsid w:val="006C523D"/>
    <w:rsid w:val="006D4036"/>
    <w:rsid w:val="007235E9"/>
    <w:rsid w:val="0075551E"/>
    <w:rsid w:val="00766AD0"/>
    <w:rsid w:val="007A5259"/>
    <w:rsid w:val="007A7081"/>
    <w:rsid w:val="007E78E6"/>
    <w:rsid w:val="007F1CF5"/>
    <w:rsid w:val="00834EDE"/>
    <w:rsid w:val="008736AA"/>
    <w:rsid w:val="008D275D"/>
    <w:rsid w:val="00946186"/>
    <w:rsid w:val="009742AA"/>
    <w:rsid w:val="00980327"/>
    <w:rsid w:val="00986478"/>
    <w:rsid w:val="009B5557"/>
    <w:rsid w:val="009F1067"/>
    <w:rsid w:val="00A31E01"/>
    <w:rsid w:val="00A527AD"/>
    <w:rsid w:val="00A718CF"/>
    <w:rsid w:val="00A74C02"/>
    <w:rsid w:val="00AA069B"/>
    <w:rsid w:val="00AC781F"/>
    <w:rsid w:val="00AE48A0"/>
    <w:rsid w:val="00AE61BE"/>
    <w:rsid w:val="00B16F25"/>
    <w:rsid w:val="00B24422"/>
    <w:rsid w:val="00B363D3"/>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333"/>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EFDB"/>
  <w15:chartTrackingRefBased/>
  <w15:docId w15:val="{E2C3570F-A9EC-44C4-B98C-38608AE1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FFE0C05B24A079F2E537CEA3E48E3"/>
        <w:category>
          <w:name w:val="General"/>
          <w:gallery w:val="placeholder"/>
        </w:category>
        <w:types>
          <w:type w:val="bbPlcHdr"/>
        </w:types>
        <w:behaviors>
          <w:behavior w:val="content"/>
        </w:behaviors>
        <w:guid w:val="{EB21280E-2725-472D-A84D-E2448CC9FAB9}"/>
      </w:docPartPr>
      <w:docPartBody>
        <w:p w:rsidR="00EE1D4A" w:rsidRDefault="00EE1D4A">
          <w:pPr>
            <w:pStyle w:val="F60FFE0C05B24A079F2E537CEA3E48E3"/>
          </w:pPr>
          <w:r w:rsidRPr="00B844FE">
            <w:t>Prefix Text</w:t>
          </w:r>
        </w:p>
      </w:docPartBody>
    </w:docPart>
    <w:docPart>
      <w:docPartPr>
        <w:name w:val="1AC86F26400B41C0AF6C03AA086CD6A6"/>
        <w:category>
          <w:name w:val="General"/>
          <w:gallery w:val="placeholder"/>
        </w:category>
        <w:types>
          <w:type w:val="bbPlcHdr"/>
        </w:types>
        <w:behaviors>
          <w:behavior w:val="content"/>
        </w:behaviors>
        <w:guid w:val="{7AA67C19-F145-4A82-9399-5F294C87A852}"/>
      </w:docPartPr>
      <w:docPartBody>
        <w:p w:rsidR="00EE1D4A" w:rsidRDefault="00EE1D4A">
          <w:pPr>
            <w:pStyle w:val="1AC86F26400B41C0AF6C03AA086CD6A6"/>
          </w:pPr>
          <w:r w:rsidRPr="00B844FE">
            <w:t>[Type here]</w:t>
          </w:r>
        </w:p>
      </w:docPartBody>
    </w:docPart>
    <w:docPart>
      <w:docPartPr>
        <w:name w:val="1851318A00D345578E014A38BFF4C413"/>
        <w:category>
          <w:name w:val="General"/>
          <w:gallery w:val="placeholder"/>
        </w:category>
        <w:types>
          <w:type w:val="bbPlcHdr"/>
        </w:types>
        <w:behaviors>
          <w:behavior w:val="content"/>
        </w:behaviors>
        <w:guid w:val="{DE867810-FC6A-4799-B1AA-32F1DA8FE820}"/>
      </w:docPartPr>
      <w:docPartBody>
        <w:p w:rsidR="00EE1D4A" w:rsidRDefault="00EE1D4A">
          <w:pPr>
            <w:pStyle w:val="1851318A00D345578E014A38BFF4C413"/>
          </w:pPr>
          <w:r w:rsidRPr="00B844FE">
            <w:t>Number</w:t>
          </w:r>
        </w:p>
      </w:docPartBody>
    </w:docPart>
    <w:docPart>
      <w:docPartPr>
        <w:name w:val="9C1F3512D92A401189377A9263B4ECF5"/>
        <w:category>
          <w:name w:val="General"/>
          <w:gallery w:val="placeholder"/>
        </w:category>
        <w:types>
          <w:type w:val="bbPlcHdr"/>
        </w:types>
        <w:behaviors>
          <w:behavior w:val="content"/>
        </w:behaviors>
        <w:guid w:val="{918527A2-26A4-416D-BA4A-311E8BACEBD4}"/>
      </w:docPartPr>
      <w:docPartBody>
        <w:p w:rsidR="00EE1D4A" w:rsidRDefault="00EE1D4A">
          <w:pPr>
            <w:pStyle w:val="9C1F3512D92A401189377A9263B4ECF5"/>
          </w:pPr>
          <w:r w:rsidRPr="00B844FE">
            <w:t>Enter Sponsors Here</w:t>
          </w:r>
        </w:p>
      </w:docPartBody>
    </w:docPart>
    <w:docPart>
      <w:docPartPr>
        <w:name w:val="ACD3F1ADC6B24D05BCC692112303771F"/>
        <w:category>
          <w:name w:val="General"/>
          <w:gallery w:val="placeholder"/>
        </w:category>
        <w:types>
          <w:type w:val="bbPlcHdr"/>
        </w:types>
        <w:behaviors>
          <w:behavior w:val="content"/>
        </w:behaviors>
        <w:guid w:val="{3F85AE61-637F-45C1-88EE-60D6B5CE373E}"/>
      </w:docPartPr>
      <w:docPartBody>
        <w:p w:rsidR="00EE1D4A" w:rsidRDefault="00EE1D4A">
          <w:pPr>
            <w:pStyle w:val="ACD3F1ADC6B24D05BCC6921123037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4A"/>
    <w:rsid w:val="00190501"/>
    <w:rsid w:val="00472976"/>
    <w:rsid w:val="0048302B"/>
    <w:rsid w:val="00685CD0"/>
    <w:rsid w:val="007E78E6"/>
    <w:rsid w:val="009742AA"/>
    <w:rsid w:val="00A74C02"/>
    <w:rsid w:val="00EE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0FFE0C05B24A079F2E537CEA3E48E3">
    <w:name w:val="F60FFE0C05B24A079F2E537CEA3E48E3"/>
  </w:style>
  <w:style w:type="paragraph" w:customStyle="1" w:styleId="1AC86F26400B41C0AF6C03AA086CD6A6">
    <w:name w:val="1AC86F26400B41C0AF6C03AA086CD6A6"/>
  </w:style>
  <w:style w:type="paragraph" w:customStyle="1" w:styleId="1851318A00D345578E014A38BFF4C413">
    <w:name w:val="1851318A00D345578E014A38BFF4C413"/>
  </w:style>
  <w:style w:type="paragraph" w:customStyle="1" w:styleId="9C1F3512D92A401189377A9263B4ECF5">
    <w:name w:val="9C1F3512D92A401189377A9263B4ECF5"/>
  </w:style>
  <w:style w:type="character" w:styleId="PlaceholderText">
    <w:name w:val="Placeholder Text"/>
    <w:basedOn w:val="DefaultParagraphFont"/>
    <w:uiPriority w:val="99"/>
    <w:semiHidden/>
    <w:rPr>
      <w:color w:val="808080"/>
    </w:rPr>
  </w:style>
  <w:style w:type="paragraph" w:customStyle="1" w:styleId="ACD3F1ADC6B24D05BCC692112303771F">
    <w:name w:val="ACD3F1ADC6B24D05BCC6921123037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857</Words>
  <Characters>4388</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2026-02-18T20:07:00Z</dcterms:created>
  <dcterms:modified xsi:type="dcterms:W3CDTF">2026-02-20T14:24:00Z</dcterms:modified>
</cp:coreProperties>
</file>