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F58F" w14:textId="77777777" w:rsidR="00FE067E" w:rsidRPr="009C4F0B" w:rsidRDefault="003C6034" w:rsidP="00CC1F3B">
      <w:pPr>
        <w:pStyle w:val="TitlePageOrigin"/>
        <w:rPr>
          <w:color w:val="auto"/>
        </w:rPr>
      </w:pPr>
      <w:r w:rsidRPr="009C4F0B">
        <w:rPr>
          <w:caps w:val="0"/>
          <w:color w:val="auto"/>
        </w:rPr>
        <w:t>WEST VIRGINIA LEGISLATURE</w:t>
      </w:r>
    </w:p>
    <w:p w14:paraId="63F93FB8" w14:textId="10227EAB" w:rsidR="00CD36CF" w:rsidRPr="009C4F0B" w:rsidRDefault="00CD36CF" w:rsidP="00CC1F3B">
      <w:pPr>
        <w:pStyle w:val="TitlePageSession"/>
        <w:rPr>
          <w:color w:val="auto"/>
        </w:rPr>
      </w:pPr>
      <w:r w:rsidRPr="009C4F0B">
        <w:rPr>
          <w:color w:val="auto"/>
        </w:rPr>
        <w:t>20</w:t>
      </w:r>
      <w:r w:rsidR="00EC5E63" w:rsidRPr="009C4F0B">
        <w:rPr>
          <w:color w:val="auto"/>
        </w:rPr>
        <w:t>2</w:t>
      </w:r>
      <w:r w:rsidR="002C67CA" w:rsidRPr="009C4F0B">
        <w:rPr>
          <w:color w:val="auto"/>
        </w:rPr>
        <w:t>6</w:t>
      </w:r>
      <w:r w:rsidRPr="009C4F0B">
        <w:rPr>
          <w:color w:val="auto"/>
        </w:rPr>
        <w:t xml:space="preserve"> </w:t>
      </w:r>
      <w:r w:rsidR="003C6034" w:rsidRPr="009C4F0B">
        <w:rPr>
          <w:caps w:val="0"/>
          <w:color w:val="auto"/>
        </w:rPr>
        <w:t>REGULAR SESSION</w:t>
      </w:r>
    </w:p>
    <w:p w14:paraId="6C0E6EB3" w14:textId="77777777" w:rsidR="00CD36CF" w:rsidRPr="009C4F0B" w:rsidRDefault="0033100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8BDEEEC791242E6890F00B7AE6A21CE"/>
          </w:placeholder>
          <w:text/>
        </w:sdtPr>
        <w:sdtEndPr/>
        <w:sdtContent>
          <w:r w:rsidR="00AE48A0" w:rsidRPr="009C4F0B">
            <w:rPr>
              <w:color w:val="auto"/>
            </w:rPr>
            <w:t>Introduced</w:t>
          </w:r>
        </w:sdtContent>
      </w:sdt>
    </w:p>
    <w:p w14:paraId="00B9C8B6" w14:textId="383221A3" w:rsidR="00CD36CF" w:rsidRPr="009C4F0B" w:rsidRDefault="0033100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D9AE11670694604BB5F9A1522C3E58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C67CA" w:rsidRPr="009C4F0B">
            <w:rPr>
              <w:color w:val="auto"/>
            </w:rPr>
            <w:t>Senate</w:t>
          </w:r>
        </w:sdtContent>
      </w:sdt>
      <w:r w:rsidR="00303684" w:rsidRPr="009C4F0B">
        <w:rPr>
          <w:color w:val="auto"/>
        </w:rPr>
        <w:t xml:space="preserve"> </w:t>
      </w:r>
      <w:r w:rsidR="00CD36CF" w:rsidRPr="009C4F0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3F1ECBA5E19422C923506743D27E202"/>
          </w:placeholder>
          <w:text/>
        </w:sdtPr>
        <w:sdtEndPr/>
        <w:sdtContent>
          <w:r w:rsidR="00E35B13">
            <w:rPr>
              <w:color w:val="auto"/>
            </w:rPr>
            <w:t>140</w:t>
          </w:r>
        </w:sdtContent>
      </w:sdt>
    </w:p>
    <w:p w14:paraId="72558F02" w14:textId="67CECA8A" w:rsidR="00CD36CF" w:rsidRPr="009C4F0B" w:rsidRDefault="00CD36CF" w:rsidP="00CC1F3B">
      <w:pPr>
        <w:pStyle w:val="Sponsors"/>
        <w:rPr>
          <w:color w:val="auto"/>
        </w:rPr>
      </w:pPr>
      <w:r w:rsidRPr="009C4F0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AA2C8D22144B148AE83E24DB60FDEE"/>
          </w:placeholder>
          <w:text w:multiLine="1"/>
        </w:sdtPr>
        <w:sdtEndPr/>
        <w:sdtContent>
          <w:r w:rsidR="002C67CA" w:rsidRPr="009C4F0B">
            <w:rPr>
              <w:color w:val="auto"/>
            </w:rPr>
            <w:t>Senator Deeds</w:t>
          </w:r>
        </w:sdtContent>
      </w:sdt>
    </w:p>
    <w:p w14:paraId="575C35F7" w14:textId="21245F9E" w:rsidR="00E831B3" w:rsidRPr="009C4F0B" w:rsidRDefault="00CD36CF" w:rsidP="00CC1F3B">
      <w:pPr>
        <w:pStyle w:val="References"/>
        <w:rPr>
          <w:color w:val="auto"/>
        </w:rPr>
      </w:pPr>
      <w:r w:rsidRPr="009C4F0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D3C1D3CA3764B33A6DA1C1CB3A28C0E"/>
          </w:placeholder>
          <w:text w:multiLine="1"/>
        </w:sdtPr>
        <w:sdtEndPr/>
        <w:sdtContent>
          <w:r w:rsidR="00E35B13" w:rsidRPr="009C4F0B">
            <w:rPr>
              <w:color w:val="auto"/>
            </w:rPr>
            <w:t xml:space="preserve">Introduced </w:t>
          </w:r>
          <w:r w:rsidR="00E35B13" w:rsidRPr="001D75CE">
            <w:rPr>
              <w:color w:val="auto"/>
            </w:rPr>
            <w:t>January 14, 2026</w:t>
          </w:r>
          <w:r w:rsidR="00E35B13" w:rsidRPr="009C4F0B">
            <w:rPr>
              <w:color w:val="auto"/>
            </w:rPr>
            <w:t>; referred</w:t>
          </w:r>
          <w:r w:rsidR="00E35B13" w:rsidRPr="009C4F0B">
            <w:rPr>
              <w:color w:val="auto"/>
            </w:rPr>
            <w:br/>
            <w:t xml:space="preserve">to the Committee on </w:t>
          </w:r>
          <w:r w:rsidR="00A27A1D">
            <w:rPr>
              <w:color w:val="auto"/>
            </w:rPr>
            <w:t>the Judiciary</w:t>
          </w:r>
        </w:sdtContent>
      </w:sdt>
      <w:r w:rsidRPr="009C4F0B">
        <w:rPr>
          <w:color w:val="auto"/>
        </w:rPr>
        <w:t>]</w:t>
      </w:r>
    </w:p>
    <w:p w14:paraId="078F1BE0" w14:textId="32130FB5" w:rsidR="00303684" w:rsidRPr="009C4F0B" w:rsidRDefault="0000526A" w:rsidP="00CC1F3B">
      <w:pPr>
        <w:pStyle w:val="TitleSection"/>
        <w:rPr>
          <w:color w:val="auto"/>
        </w:rPr>
      </w:pPr>
      <w:r w:rsidRPr="009C4F0B">
        <w:rPr>
          <w:color w:val="auto"/>
        </w:rPr>
        <w:lastRenderedPageBreak/>
        <w:t>A BILL</w:t>
      </w:r>
      <w:r w:rsidR="002C67CA" w:rsidRPr="009C4F0B">
        <w:rPr>
          <w:color w:val="auto"/>
        </w:rPr>
        <w:t xml:space="preserve"> to amend and reenact </w:t>
      </w:r>
      <w:r w:rsidR="002C67CA" w:rsidRPr="009C4F0B">
        <w:rPr>
          <w:rFonts w:cs="Arial"/>
          <w:color w:val="auto"/>
        </w:rPr>
        <w:t>§</w:t>
      </w:r>
      <w:r w:rsidR="002C67CA" w:rsidRPr="009C4F0B">
        <w:rPr>
          <w:color w:val="auto"/>
        </w:rPr>
        <w:t>61-2-4 of the Code of West Virginia, 1931, as amended, relating to increasing the penalty for voluntary manslaughter.</w:t>
      </w:r>
    </w:p>
    <w:p w14:paraId="182D1D5F" w14:textId="77777777" w:rsidR="00303684" w:rsidRPr="009C4F0B" w:rsidRDefault="00303684" w:rsidP="00CC1F3B">
      <w:pPr>
        <w:pStyle w:val="EnactingClause"/>
        <w:rPr>
          <w:color w:val="auto"/>
        </w:rPr>
      </w:pPr>
      <w:r w:rsidRPr="009C4F0B">
        <w:rPr>
          <w:color w:val="auto"/>
        </w:rPr>
        <w:t>Be it enacted by the Legislature of West Virginia:</w:t>
      </w:r>
    </w:p>
    <w:p w14:paraId="15CC7372" w14:textId="77777777" w:rsidR="003C6034" w:rsidRPr="009C4F0B" w:rsidRDefault="003C6034" w:rsidP="00CC1F3B">
      <w:pPr>
        <w:pStyle w:val="EnactingClause"/>
        <w:rPr>
          <w:color w:val="auto"/>
        </w:rPr>
        <w:sectPr w:rsidR="003C6034" w:rsidRPr="009C4F0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8201794" w14:textId="77777777" w:rsidR="002C67CA" w:rsidRPr="009C4F0B" w:rsidRDefault="002C67CA" w:rsidP="002C67CA">
      <w:pPr>
        <w:pStyle w:val="ArticleHeading"/>
        <w:rPr>
          <w:color w:val="auto"/>
        </w:rPr>
        <w:sectPr w:rsidR="002C67CA" w:rsidRPr="009C4F0B" w:rsidSect="002C67C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4F0B">
        <w:rPr>
          <w:color w:val="auto"/>
        </w:rPr>
        <w:t>ARTICLE 2. Crimes against the person.</w:t>
      </w:r>
    </w:p>
    <w:p w14:paraId="52352B4F" w14:textId="77777777" w:rsidR="002C67CA" w:rsidRPr="009C4F0B" w:rsidRDefault="002C67CA" w:rsidP="002C67CA">
      <w:pPr>
        <w:pStyle w:val="SectionHeading"/>
        <w:rPr>
          <w:color w:val="auto"/>
        </w:rPr>
        <w:sectPr w:rsidR="002C67CA" w:rsidRPr="009C4F0B" w:rsidSect="002C67C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C4F0B">
        <w:rPr>
          <w:color w:val="auto"/>
        </w:rPr>
        <w:t>§61-2-4. Voluntary manslaughter; penalty.</w:t>
      </w:r>
    </w:p>
    <w:p w14:paraId="5F759D27" w14:textId="5CCB456C" w:rsidR="008736AA" w:rsidRPr="009C4F0B" w:rsidRDefault="002C67CA" w:rsidP="002C67CA">
      <w:pPr>
        <w:pStyle w:val="SectionBody"/>
        <w:rPr>
          <w:color w:val="auto"/>
        </w:rPr>
      </w:pPr>
      <w:r w:rsidRPr="009C4F0B">
        <w:rPr>
          <w:color w:val="auto"/>
        </w:rPr>
        <w:t xml:space="preserve">Voluntary manslaughter shall be punished by a definite term of imprisonment in the </w:t>
      </w:r>
      <w:proofErr w:type="gramStart"/>
      <w:r w:rsidRPr="009C4F0B">
        <w:rPr>
          <w:color w:val="auto"/>
        </w:rPr>
        <w:t>penitentiary</w:t>
      </w:r>
      <w:proofErr w:type="gramEnd"/>
      <w:r w:rsidRPr="009C4F0B">
        <w:rPr>
          <w:color w:val="auto"/>
        </w:rPr>
        <w:t xml:space="preserve"> which is not less than </w:t>
      </w:r>
      <w:proofErr w:type="gramStart"/>
      <w:r w:rsidRPr="009C4F0B">
        <w:rPr>
          <w:strike/>
          <w:color w:val="auto"/>
        </w:rPr>
        <w:t>three</w:t>
      </w:r>
      <w:r w:rsidRPr="009C4F0B">
        <w:rPr>
          <w:color w:val="auto"/>
        </w:rPr>
        <w:t xml:space="preserve"> </w:t>
      </w:r>
      <w:r w:rsidRPr="009C4F0B">
        <w:rPr>
          <w:color w:val="auto"/>
          <w:u w:val="single"/>
        </w:rPr>
        <w:t>five</w:t>
      </w:r>
      <w:proofErr w:type="gramEnd"/>
      <w:r w:rsidRPr="009C4F0B">
        <w:rPr>
          <w:color w:val="auto"/>
        </w:rPr>
        <w:t xml:space="preserve"> </w:t>
      </w:r>
      <w:proofErr w:type="gramStart"/>
      <w:r w:rsidRPr="009C4F0B">
        <w:rPr>
          <w:color w:val="auto"/>
        </w:rPr>
        <w:t>nor</w:t>
      </w:r>
      <w:proofErr w:type="gramEnd"/>
      <w:r w:rsidRPr="009C4F0B">
        <w:rPr>
          <w:color w:val="auto"/>
        </w:rPr>
        <w:t xml:space="preserve"> more than </w:t>
      </w:r>
      <w:proofErr w:type="gramStart"/>
      <w:r w:rsidRPr="009C4F0B">
        <w:rPr>
          <w:strike/>
          <w:color w:val="auto"/>
        </w:rPr>
        <w:t>fifteen</w:t>
      </w:r>
      <w:r w:rsidRPr="009C4F0B">
        <w:rPr>
          <w:color w:val="auto"/>
        </w:rPr>
        <w:t xml:space="preserve"> </w:t>
      </w:r>
      <w:r w:rsidRPr="009C4F0B">
        <w:rPr>
          <w:color w:val="auto"/>
          <w:u w:val="single"/>
        </w:rPr>
        <w:t>25</w:t>
      </w:r>
      <w:proofErr w:type="gramEnd"/>
      <w:r w:rsidRPr="009C4F0B">
        <w:rPr>
          <w:color w:val="auto"/>
        </w:rPr>
        <w:t xml:space="preserve"> years. A person imprisoned </w:t>
      </w:r>
      <w:proofErr w:type="gramStart"/>
      <w:r w:rsidRPr="009C4F0B">
        <w:rPr>
          <w:color w:val="auto"/>
        </w:rPr>
        <w:t>pursuant to</w:t>
      </w:r>
      <w:proofErr w:type="gramEnd"/>
      <w:r w:rsidRPr="009C4F0B">
        <w:rPr>
          <w:color w:val="auto"/>
        </w:rPr>
        <w:t xml:space="preserve"> the provisions of this section is not eligible for parole prior to having served a minimum of </w:t>
      </w:r>
      <w:r w:rsidRPr="009C4F0B">
        <w:rPr>
          <w:strike/>
          <w:color w:val="auto"/>
        </w:rPr>
        <w:t>three</w:t>
      </w:r>
      <w:r w:rsidRPr="009C4F0B">
        <w:rPr>
          <w:color w:val="auto"/>
        </w:rPr>
        <w:t xml:space="preserve"> </w:t>
      </w:r>
      <w:r w:rsidRPr="009C4F0B">
        <w:rPr>
          <w:color w:val="auto"/>
          <w:u w:val="single"/>
        </w:rPr>
        <w:t>five</w:t>
      </w:r>
      <w:r w:rsidRPr="009C4F0B">
        <w:rPr>
          <w:color w:val="auto"/>
        </w:rPr>
        <w:t xml:space="preserve"> years of his or her sentence or the minimum period required by the provisions of </w:t>
      </w:r>
      <w:r w:rsidRPr="009C4F0B">
        <w:rPr>
          <w:rFonts w:cs="Arial"/>
          <w:color w:val="auto"/>
        </w:rPr>
        <w:t>§</w:t>
      </w:r>
      <w:r w:rsidRPr="009C4F0B">
        <w:rPr>
          <w:color w:val="auto"/>
        </w:rPr>
        <w:t>62-12-13, whichever is greater.</w:t>
      </w:r>
    </w:p>
    <w:p w14:paraId="3E1AB89C" w14:textId="77777777" w:rsidR="00C33014" w:rsidRPr="009C4F0B" w:rsidRDefault="00C33014" w:rsidP="00CC1F3B">
      <w:pPr>
        <w:pStyle w:val="Note"/>
        <w:rPr>
          <w:color w:val="auto"/>
        </w:rPr>
      </w:pPr>
    </w:p>
    <w:p w14:paraId="2229118A" w14:textId="7E27BA37" w:rsidR="006865E9" w:rsidRPr="009C4F0B" w:rsidRDefault="00CF1DCA" w:rsidP="00CC1F3B">
      <w:pPr>
        <w:pStyle w:val="Note"/>
        <w:rPr>
          <w:color w:val="auto"/>
        </w:rPr>
      </w:pPr>
      <w:r w:rsidRPr="009C4F0B">
        <w:rPr>
          <w:color w:val="auto"/>
        </w:rPr>
        <w:t xml:space="preserve">NOTE: </w:t>
      </w:r>
      <w:r w:rsidR="002C67CA" w:rsidRPr="009C4F0B">
        <w:rPr>
          <w:color w:val="auto"/>
        </w:rPr>
        <w:t>The purpose of this bill is to increase the penalty for voluntary manslaughter.</w:t>
      </w:r>
    </w:p>
    <w:p w14:paraId="1C929EF2" w14:textId="77777777" w:rsidR="006865E9" w:rsidRPr="009C4F0B" w:rsidRDefault="00AE48A0" w:rsidP="00CC1F3B">
      <w:pPr>
        <w:pStyle w:val="Note"/>
        <w:rPr>
          <w:color w:val="auto"/>
        </w:rPr>
      </w:pPr>
      <w:r w:rsidRPr="009C4F0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C4F0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5727" w14:textId="77777777" w:rsidR="002C67CA" w:rsidRPr="00B844FE" w:rsidRDefault="002C67CA" w:rsidP="00B844FE">
      <w:r>
        <w:separator/>
      </w:r>
    </w:p>
  </w:endnote>
  <w:endnote w:type="continuationSeparator" w:id="0">
    <w:p w14:paraId="45E1C476" w14:textId="77777777" w:rsidR="002C67CA" w:rsidRPr="00B844FE" w:rsidRDefault="002C67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CD28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892A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27D3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DD86" w14:textId="77777777" w:rsidR="002C67CA" w:rsidRPr="00B844FE" w:rsidRDefault="002C67CA" w:rsidP="00B844FE">
      <w:r>
        <w:separator/>
      </w:r>
    </w:p>
  </w:footnote>
  <w:footnote w:type="continuationSeparator" w:id="0">
    <w:p w14:paraId="51D2E67F" w14:textId="77777777" w:rsidR="002C67CA" w:rsidRPr="00B844FE" w:rsidRDefault="002C67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A829" w14:textId="77777777" w:rsidR="002A0269" w:rsidRPr="00B844FE" w:rsidRDefault="00331005">
    <w:pPr>
      <w:pStyle w:val="Header"/>
    </w:pPr>
    <w:sdt>
      <w:sdtPr>
        <w:id w:val="-684364211"/>
        <w:placeholder>
          <w:docPart w:val="9D9AE11670694604BB5F9A1522C3E58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D9AE11670694604BB5F9A1522C3E58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5DC5" w14:textId="359379E4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2C67CA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35B13">
      <w:rPr>
        <w:sz w:val="22"/>
        <w:szCs w:val="22"/>
      </w:rPr>
      <w:t>140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C67CA">
          <w:rPr>
            <w:sz w:val="22"/>
            <w:szCs w:val="22"/>
          </w:rPr>
          <w:t>2026R1435</w:t>
        </w:r>
      </w:sdtContent>
    </w:sdt>
  </w:p>
  <w:p w14:paraId="07E72A0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23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C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C67CA"/>
    <w:rsid w:val="00303684"/>
    <w:rsid w:val="00306747"/>
    <w:rsid w:val="003143F5"/>
    <w:rsid w:val="00314854"/>
    <w:rsid w:val="00331005"/>
    <w:rsid w:val="00394191"/>
    <w:rsid w:val="003C51CD"/>
    <w:rsid w:val="003C6034"/>
    <w:rsid w:val="00400B5C"/>
    <w:rsid w:val="004368E0"/>
    <w:rsid w:val="004A110C"/>
    <w:rsid w:val="004C13DD"/>
    <w:rsid w:val="004D3ABE"/>
    <w:rsid w:val="004E3441"/>
    <w:rsid w:val="00500579"/>
    <w:rsid w:val="00531842"/>
    <w:rsid w:val="0054079E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7297"/>
    <w:rsid w:val="007A5259"/>
    <w:rsid w:val="007A7081"/>
    <w:rsid w:val="007F1CF5"/>
    <w:rsid w:val="00834EDE"/>
    <w:rsid w:val="0084467F"/>
    <w:rsid w:val="008736AA"/>
    <w:rsid w:val="008C64C6"/>
    <w:rsid w:val="008D275D"/>
    <w:rsid w:val="00946186"/>
    <w:rsid w:val="00980327"/>
    <w:rsid w:val="00986478"/>
    <w:rsid w:val="009B5557"/>
    <w:rsid w:val="009C4F0B"/>
    <w:rsid w:val="009F1067"/>
    <w:rsid w:val="00A27A1D"/>
    <w:rsid w:val="00A31E01"/>
    <w:rsid w:val="00A527AD"/>
    <w:rsid w:val="00A718CF"/>
    <w:rsid w:val="00AA069B"/>
    <w:rsid w:val="00AE48A0"/>
    <w:rsid w:val="00AE61BE"/>
    <w:rsid w:val="00AF2199"/>
    <w:rsid w:val="00B16F25"/>
    <w:rsid w:val="00B24422"/>
    <w:rsid w:val="00B66B81"/>
    <w:rsid w:val="00B70A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5B13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260C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5F5C"/>
  <w15:chartTrackingRefBased/>
  <w15:docId w15:val="{DB75E5BB-F355-44EB-8D1B-B2EBD974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2C67C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DEEEC791242E6890F00B7AE6A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937D6-1466-4EA0-BB8E-9649B83B33B3}"/>
      </w:docPartPr>
      <w:docPartBody>
        <w:p w:rsidR="00ED3964" w:rsidRDefault="00ED3964">
          <w:pPr>
            <w:pStyle w:val="08BDEEEC791242E6890F00B7AE6A21CE"/>
          </w:pPr>
          <w:r w:rsidRPr="00B844FE">
            <w:t>Prefix Text</w:t>
          </w:r>
        </w:p>
      </w:docPartBody>
    </w:docPart>
    <w:docPart>
      <w:docPartPr>
        <w:name w:val="9D9AE11670694604BB5F9A1522C3E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9D06-8569-4BAE-8F38-8D6123412C0B}"/>
      </w:docPartPr>
      <w:docPartBody>
        <w:p w:rsidR="00ED3964" w:rsidRDefault="00ED3964">
          <w:pPr>
            <w:pStyle w:val="9D9AE11670694604BB5F9A1522C3E58D"/>
          </w:pPr>
          <w:r w:rsidRPr="00B844FE">
            <w:t>[Type here]</w:t>
          </w:r>
        </w:p>
      </w:docPartBody>
    </w:docPart>
    <w:docPart>
      <w:docPartPr>
        <w:name w:val="A3F1ECBA5E19422C923506743D27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3696-E672-4506-97EF-265E6936061C}"/>
      </w:docPartPr>
      <w:docPartBody>
        <w:p w:rsidR="00ED3964" w:rsidRDefault="00ED3964">
          <w:pPr>
            <w:pStyle w:val="A3F1ECBA5E19422C923506743D27E202"/>
          </w:pPr>
          <w:r w:rsidRPr="00B844FE">
            <w:t>Number</w:t>
          </w:r>
        </w:p>
      </w:docPartBody>
    </w:docPart>
    <w:docPart>
      <w:docPartPr>
        <w:name w:val="BCAA2C8D22144B148AE83E24DB60F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55CE-6765-4FB4-843F-B7D7D0F68E1C}"/>
      </w:docPartPr>
      <w:docPartBody>
        <w:p w:rsidR="00ED3964" w:rsidRDefault="00ED3964">
          <w:pPr>
            <w:pStyle w:val="BCAA2C8D22144B148AE83E24DB60FDEE"/>
          </w:pPr>
          <w:r w:rsidRPr="00B844FE">
            <w:t>Enter Sponsors Here</w:t>
          </w:r>
        </w:p>
      </w:docPartBody>
    </w:docPart>
    <w:docPart>
      <w:docPartPr>
        <w:name w:val="AD3C1D3CA3764B33A6DA1C1CB3A28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D697-EA9A-4936-BB15-FD1F5F1CD1DF}"/>
      </w:docPartPr>
      <w:docPartBody>
        <w:p w:rsidR="00ED3964" w:rsidRDefault="00ED3964">
          <w:pPr>
            <w:pStyle w:val="AD3C1D3CA3764B33A6DA1C1CB3A28C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64"/>
    <w:rsid w:val="00306747"/>
    <w:rsid w:val="0054079E"/>
    <w:rsid w:val="00757297"/>
    <w:rsid w:val="008C64C6"/>
    <w:rsid w:val="00AF2199"/>
    <w:rsid w:val="00B70A81"/>
    <w:rsid w:val="00E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BDEEEC791242E6890F00B7AE6A21CE">
    <w:name w:val="08BDEEEC791242E6890F00B7AE6A21CE"/>
  </w:style>
  <w:style w:type="paragraph" w:customStyle="1" w:styleId="9D9AE11670694604BB5F9A1522C3E58D">
    <w:name w:val="9D9AE11670694604BB5F9A1522C3E58D"/>
  </w:style>
  <w:style w:type="paragraph" w:customStyle="1" w:styleId="A3F1ECBA5E19422C923506743D27E202">
    <w:name w:val="A3F1ECBA5E19422C923506743D27E202"/>
  </w:style>
  <w:style w:type="paragraph" w:customStyle="1" w:styleId="BCAA2C8D22144B148AE83E24DB60FDEE">
    <w:name w:val="BCAA2C8D22144B148AE83E24DB60FDE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3C1D3CA3764B33A6DA1C1CB3A28C0E">
    <w:name w:val="AD3C1D3CA3764B33A6DA1C1CB3A28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174</Words>
  <Characters>920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2025-11-06T17:19:00Z</dcterms:created>
  <dcterms:modified xsi:type="dcterms:W3CDTF">2026-01-13T20:20:00Z</dcterms:modified>
</cp:coreProperties>
</file>