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E5343" w14:textId="77777777" w:rsidR="00FE067E" w:rsidRDefault="003C6034" w:rsidP="00CC1F3B">
      <w:pPr>
        <w:pStyle w:val="TitlePageOrigin"/>
      </w:pPr>
      <w:r>
        <w:rPr>
          <w:caps w:val="0"/>
        </w:rPr>
        <w:t>WEST VIRGINIA LEGISLATURE</w:t>
      </w:r>
    </w:p>
    <w:p w14:paraId="682CEC28" w14:textId="4A8E64F6" w:rsidR="00CD36CF" w:rsidRDefault="00CD36CF" w:rsidP="00CC1F3B">
      <w:pPr>
        <w:pStyle w:val="TitlePageSession"/>
      </w:pPr>
      <w:r>
        <w:t>20</w:t>
      </w:r>
      <w:r w:rsidR="00EC5E63">
        <w:t>2</w:t>
      </w:r>
      <w:r w:rsidR="008D6616">
        <w:t>6</w:t>
      </w:r>
      <w:r>
        <w:t xml:space="preserve"> </w:t>
      </w:r>
      <w:r w:rsidR="003C6034">
        <w:rPr>
          <w:caps w:val="0"/>
        </w:rPr>
        <w:t>REGULAR SESSION</w:t>
      </w:r>
    </w:p>
    <w:p w14:paraId="1E6CAAED" w14:textId="77777777" w:rsidR="00CD36CF" w:rsidRDefault="00DB65FA" w:rsidP="00CC1F3B">
      <w:pPr>
        <w:pStyle w:val="TitlePageBillPrefix"/>
      </w:pPr>
      <w:sdt>
        <w:sdtPr>
          <w:tag w:val="IntroDate"/>
          <w:id w:val="-1236936958"/>
          <w:placeholder>
            <w:docPart w:val="183435521FE643D1BF61CAAF002EA9E5"/>
          </w:placeholder>
          <w:text/>
        </w:sdtPr>
        <w:sdtEndPr/>
        <w:sdtContent>
          <w:r w:rsidR="00AE48A0">
            <w:t>Introduced</w:t>
          </w:r>
        </w:sdtContent>
      </w:sdt>
    </w:p>
    <w:p w14:paraId="49E60B42" w14:textId="2B55655E" w:rsidR="00CD36CF" w:rsidRDefault="00DB65FA" w:rsidP="00CC1F3B">
      <w:pPr>
        <w:pStyle w:val="BillNumber"/>
      </w:pPr>
      <w:sdt>
        <w:sdtPr>
          <w:tag w:val="Chamber"/>
          <w:id w:val="893011969"/>
          <w:lock w:val="sdtLocked"/>
          <w:placeholder>
            <w:docPart w:val="F5FE11236CB54EF4A44B6486AE6222C4"/>
          </w:placeholder>
          <w:dropDownList>
            <w:listItem w:displayText="House" w:value="House"/>
            <w:listItem w:displayText="Senate" w:value="Senate"/>
          </w:dropDownList>
        </w:sdtPr>
        <w:sdtEndPr/>
        <w:sdtContent>
          <w:r w:rsidR="001A60F7">
            <w:t>Senate</w:t>
          </w:r>
        </w:sdtContent>
      </w:sdt>
      <w:r w:rsidR="00303684">
        <w:t xml:space="preserve"> </w:t>
      </w:r>
      <w:r w:rsidR="00CD36CF">
        <w:t xml:space="preserve">Bill </w:t>
      </w:r>
      <w:sdt>
        <w:sdtPr>
          <w:tag w:val="BNum"/>
          <w:id w:val="1645317809"/>
          <w:lock w:val="sdtLocked"/>
          <w:placeholder>
            <w:docPart w:val="37E36C4A7A864A9DB786543681A06971"/>
          </w:placeholder>
          <w:text/>
        </w:sdtPr>
        <w:sdtEndPr/>
        <w:sdtContent>
          <w:r w:rsidR="00936419">
            <w:t>192</w:t>
          </w:r>
        </w:sdtContent>
      </w:sdt>
    </w:p>
    <w:p w14:paraId="194AAF8E" w14:textId="32662B1B" w:rsidR="00CD36CF" w:rsidRDefault="00CD36CF" w:rsidP="00CC1F3B">
      <w:pPr>
        <w:pStyle w:val="Sponsors"/>
      </w:pPr>
      <w:r>
        <w:t xml:space="preserve">By </w:t>
      </w:r>
      <w:sdt>
        <w:sdtPr>
          <w:tag w:val="Sponsors"/>
          <w:id w:val="1589585889"/>
          <w:placeholder>
            <w:docPart w:val="FF2AC289B7B5443A98CF0ECAA2250286"/>
          </w:placeholder>
          <w:text w:multiLine="1"/>
        </w:sdtPr>
        <w:sdtEndPr/>
        <w:sdtContent>
          <w:r w:rsidR="001A60F7">
            <w:t>Senator</w:t>
          </w:r>
          <w:r w:rsidR="00DB65FA">
            <w:t>s</w:t>
          </w:r>
          <w:r w:rsidR="001A60F7">
            <w:t xml:space="preserve"> Weld</w:t>
          </w:r>
        </w:sdtContent>
      </w:sdt>
      <w:r w:rsidR="00DB65FA">
        <w:t xml:space="preserve"> and Phillips</w:t>
      </w:r>
    </w:p>
    <w:p w14:paraId="613DA67D" w14:textId="273340C0" w:rsidR="00E831B3" w:rsidRDefault="00CD36CF" w:rsidP="00CC1F3B">
      <w:pPr>
        <w:pStyle w:val="References"/>
      </w:pPr>
      <w:r>
        <w:t>[</w:t>
      </w:r>
      <w:sdt>
        <w:sdtPr>
          <w:rPr>
            <w:color w:val="auto"/>
          </w:rPr>
          <w:tag w:val="References"/>
          <w:id w:val="-1043047873"/>
          <w:placeholder>
            <w:docPart w:val="BFB408EA562449A3895F2553375E3A40"/>
          </w:placeholder>
          <w:text w:multiLine="1"/>
        </w:sdtPr>
        <w:sdtEndPr/>
        <w:sdtContent>
          <w:r w:rsidR="00936419" w:rsidRPr="00936419">
            <w:rPr>
              <w:color w:val="auto"/>
            </w:rPr>
            <w:t>Introduced January 14, 2026; referred</w:t>
          </w:r>
          <w:r w:rsidR="00936419" w:rsidRPr="00936419">
            <w:rPr>
              <w:color w:val="auto"/>
            </w:rPr>
            <w:br/>
            <w:t>to the Committee on</w:t>
          </w:r>
        </w:sdtContent>
      </w:sdt>
      <w:r w:rsidR="00E77481">
        <w:t xml:space="preserve"> </w:t>
      </w:r>
      <w:r w:rsidR="000E07A0">
        <w:t>the Judiciary</w:t>
      </w:r>
      <w:r>
        <w:t>]</w:t>
      </w:r>
    </w:p>
    <w:p w14:paraId="1528E354" w14:textId="4B768106" w:rsidR="00303684" w:rsidRDefault="0000526A" w:rsidP="00CC1F3B">
      <w:pPr>
        <w:pStyle w:val="TitleSection"/>
      </w:pPr>
      <w:r>
        <w:lastRenderedPageBreak/>
        <w:t>A BILL</w:t>
      </w:r>
      <w:r w:rsidR="001A60F7">
        <w:t xml:space="preserve"> </w:t>
      </w:r>
      <w:r w:rsidR="001A60F7" w:rsidRPr="001D75AD">
        <w:rPr>
          <w:color w:val="auto"/>
        </w:rPr>
        <w:t xml:space="preserve">to amend </w:t>
      </w:r>
      <w:r w:rsidR="001A60F7" w:rsidRPr="00936316">
        <w:rPr>
          <w:color w:val="auto"/>
        </w:rPr>
        <w:t xml:space="preserve">the Code of West Virginia, 1931, as amended, </w:t>
      </w:r>
      <w:r w:rsidR="001A60F7">
        <w:rPr>
          <w:color w:val="auto"/>
        </w:rPr>
        <w:t>by adding a new section</w:t>
      </w:r>
      <w:r w:rsidR="0099250B">
        <w:rPr>
          <w:color w:val="auto"/>
        </w:rPr>
        <w:t>,</w:t>
      </w:r>
      <w:r w:rsidR="001A60F7">
        <w:rPr>
          <w:color w:val="auto"/>
        </w:rPr>
        <w:t xml:space="preserve"> </w:t>
      </w:r>
      <w:r w:rsidR="0099250B">
        <w:rPr>
          <w:color w:val="auto"/>
        </w:rPr>
        <w:t xml:space="preserve">designated </w:t>
      </w:r>
      <w:r w:rsidR="001A60F7">
        <w:rPr>
          <w:color w:val="auto"/>
        </w:rPr>
        <w:t xml:space="preserve">§61-3-27a, </w:t>
      </w:r>
      <w:r w:rsidR="001A60F7" w:rsidRPr="00936316">
        <w:rPr>
          <w:color w:val="auto"/>
        </w:rPr>
        <w:t xml:space="preserve">relating to establishing the </w:t>
      </w:r>
      <w:r w:rsidR="001A60F7">
        <w:rPr>
          <w:color w:val="auto"/>
        </w:rPr>
        <w:t>offense of assault upon a service animal</w:t>
      </w:r>
      <w:r w:rsidR="00B468E9">
        <w:rPr>
          <w:color w:val="auto"/>
        </w:rPr>
        <w:t>;</w:t>
      </w:r>
      <w:r w:rsidR="001A60F7">
        <w:rPr>
          <w:color w:val="auto"/>
        </w:rPr>
        <w:t xml:space="preserve"> and </w:t>
      </w:r>
      <w:r w:rsidR="008D6616">
        <w:rPr>
          <w:color w:val="auto"/>
        </w:rPr>
        <w:t>creating criminal</w:t>
      </w:r>
      <w:r w:rsidR="001A60F7">
        <w:rPr>
          <w:color w:val="auto"/>
        </w:rPr>
        <w:t xml:space="preserve"> penalties</w:t>
      </w:r>
      <w:r w:rsidR="001A60F7" w:rsidRPr="00936316">
        <w:rPr>
          <w:color w:val="auto"/>
        </w:rPr>
        <w:t>.</w:t>
      </w:r>
    </w:p>
    <w:p w14:paraId="5CA5BFCB" w14:textId="77777777" w:rsidR="00303684" w:rsidRDefault="00303684" w:rsidP="00CC1F3B">
      <w:pPr>
        <w:pStyle w:val="EnactingClause"/>
      </w:pPr>
      <w:r>
        <w:t>Be it enacted by the Legislature of West Virginia:</w:t>
      </w:r>
    </w:p>
    <w:p w14:paraId="5DBBA40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3D840A" w14:textId="77777777" w:rsidR="001A60F7" w:rsidRDefault="001A60F7" w:rsidP="001A60F7">
      <w:pPr>
        <w:pStyle w:val="ArticleHeading"/>
        <w:rPr>
          <w:color w:val="auto"/>
        </w:rPr>
        <w:sectPr w:rsidR="001A60F7" w:rsidSect="001A60F7">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1D75AD">
        <w:rPr>
          <w:color w:val="auto"/>
        </w:rPr>
        <w:t xml:space="preserve">Article 3. </w:t>
      </w:r>
      <w:r>
        <w:rPr>
          <w:color w:val="auto"/>
        </w:rPr>
        <w:t>CRIMES AGAINST PROPERTY</w:t>
      </w:r>
      <w:r w:rsidRPr="001D75AD">
        <w:rPr>
          <w:color w:val="auto"/>
        </w:rPr>
        <w:t>.</w:t>
      </w:r>
    </w:p>
    <w:p w14:paraId="79F5C56E" w14:textId="77777777" w:rsidR="001A60F7" w:rsidRPr="001A60F7" w:rsidRDefault="001A60F7" w:rsidP="001A60F7">
      <w:pPr>
        <w:pStyle w:val="SectionHeading"/>
        <w:rPr>
          <w:color w:val="auto"/>
          <w:u w:val="single"/>
        </w:rPr>
        <w:sectPr w:rsidR="001A60F7" w:rsidRPr="001A60F7" w:rsidSect="00DF199D">
          <w:type w:val="continuous"/>
          <w:pgSz w:w="12240" w:h="15840" w:code="1"/>
          <w:pgMar w:top="1440" w:right="1440" w:bottom="1440" w:left="1440" w:header="720" w:footer="720" w:gutter="0"/>
          <w:lnNumType w:countBy="1" w:restart="newSection"/>
          <w:cols w:space="720"/>
          <w:titlePg/>
          <w:docGrid w:linePitch="360"/>
        </w:sectPr>
      </w:pPr>
      <w:r w:rsidRPr="001A60F7">
        <w:rPr>
          <w:color w:val="auto"/>
          <w:u w:val="single"/>
        </w:rPr>
        <w:t>§61-3-27a. Assault upon a service animal; penalties.</w:t>
      </w:r>
    </w:p>
    <w:p w14:paraId="10525CBF" w14:textId="55DB2C87" w:rsidR="001A60F7" w:rsidRPr="00AB197F" w:rsidRDefault="001A60F7" w:rsidP="001A60F7">
      <w:pPr>
        <w:pStyle w:val="SectionBody"/>
        <w:rPr>
          <w:u w:val="single"/>
        </w:rPr>
      </w:pPr>
      <w:r w:rsidRPr="00AB197F">
        <w:rPr>
          <w:u w:val="single"/>
        </w:rPr>
        <w:t xml:space="preserve">(a) No person shall knowingly cause, or attempt to cause, physical harm to a service animal, as defined </w:t>
      </w:r>
      <w:r w:rsidR="008D6616">
        <w:rPr>
          <w:u w:val="single"/>
        </w:rPr>
        <w:t>i</w:t>
      </w:r>
      <w:r w:rsidRPr="00AB197F">
        <w:rPr>
          <w:u w:val="single"/>
        </w:rPr>
        <w:t xml:space="preserve">n </w:t>
      </w:r>
      <w:r w:rsidRPr="00AB197F">
        <w:rPr>
          <w:rFonts w:cs="Arial"/>
          <w:bCs/>
          <w:u w:val="single"/>
        </w:rPr>
        <w:t>§</w:t>
      </w:r>
      <w:r w:rsidRPr="00AB197F">
        <w:rPr>
          <w:u w:val="single"/>
        </w:rPr>
        <w:t>5-15-3 of this code, in either of the following circumstances:</w:t>
      </w:r>
    </w:p>
    <w:p w14:paraId="42BCC262" w14:textId="0498579B" w:rsidR="001A60F7" w:rsidRPr="00AB197F" w:rsidRDefault="001A60F7" w:rsidP="001A60F7">
      <w:pPr>
        <w:pStyle w:val="SectionBody"/>
        <w:rPr>
          <w:u w:val="single"/>
        </w:rPr>
      </w:pPr>
      <w:r w:rsidRPr="00AB197F">
        <w:rPr>
          <w:u w:val="single"/>
        </w:rPr>
        <w:t>(1) The service animal, at the time the physical harm is caused or attempted, is assisting or serving a person who is blind, deaf, or hearing impaired or a person with a mobility impairment</w:t>
      </w:r>
      <w:r w:rsidR="008D6616">
        <w:rPr>
          <w:u w:val="single"/>
        </w:rPr>
        <w:t>; or</w:t>
      </w:r>
    </w:p>
    <w:p w14:paraId="5E7A0FE1" w14:textId="77777777" w:rsidR="001A60F7" w:rsidRPr="00AB197F" w:rsidRDefault="001A60F7" w:rsidP="001A60F7">
      <w:pPr>
        <w:pStyle w:val="SectionBody"/>
        <w:rPr>
          <w:u w:val="single"/>
        </w:rPr>
      </w:pPr>
      <w:r w:rsidRPr="00AB197F">
        <w:rPr>
          <w:u w:val="single"/>
        </w:rPr>
        <w:t>(2) The service animal, at the time the physical harm is caused or attempted, is not assisting or serving a person who is blind, deaf, or hearing impaired or a person with a mobility impairment, but the offender has actual knowledge that the animal is a service animal.</w:t>
      </w:r>
    </w:p>
    <w:p w14:paraId="0BC00242" w14:textId="77777777" w:rsidR="001A60F7" w:rsidRPr="00AB197F" w:rsidRDefault="001A60F7" w:rsidP="001A60F7">
      <w:pPr>
        <w:pStyle w:val="SectionBody"/>
        <w:rPr>
          <w:u w:val="single"/>
        </w:rPr>
      </w:pPr>
      <w:r w:rsidRPr="00AB197F">
        <w:rPr>
          <w:u w:val="single"/>
        </w:rPr>
        <w:t>(b) No person shall recklessly do any of the following:</w:t>
      </w:r>
    </w:p>
    <w:p w14:paraId="60235772" w14:textId="77777777" w:rsidR="001A60F7" w:rsidRPr="00AB197F" w:rsidRDefault="001A60F7" w:rsidP="001A60F7">
      <w:pPr>
        <w:pStyle w:val="SectionBody"/>
        <w:rPr>
          <w:u w:val="single"/>
        </w:rPr>
      </w:pPr>
      <w:r w:rsidRPr="00AB197F">
        <w:rPr>
          <w:u w:val="single"/>
        </w:rPr>
        <w:t>(1) Taunt, torment, or strike a service animal;</w:t>
      </w:r>
    </w:p>
    <w:p w14:paraId="46DE9677" w14:textId="77777777" w:rsidR="001A60F7" w:rsidRPr="00AB197F" w:rsidRDefault="001A60F7" w:rsidP="001A60F7">
      <w:pPr>
        <w:pStyle w:val="SectionBody"/>
        <w:rPr>
          <w:u w:val="single"/>
        </w:rPr>
      </w:pPr>
      <w:r w:rsidRPr="00AB197F">
        <w:rPr>
          <w:u w:val="single"/>
        </w:rPr>
        <w:t>(2) Throw an object or substance at a service animal;</w:t>
      </w:r>
    </w:p>
    <w:p w14:paraId="643F3C34" w14:textId="77777777" w:rsidR="001A60F7" w:rsidRPr="00AB197F" w:rsidRDefault="001A60F7" w:rsidP="001A60F7">
      <w:pPr>
        <w:pStyle w:val="SectionBody"/>
        <w:rPr>
          <w:u w:val="single"/>
        </w:rPr>
      </w:pPr>
      <w:r w:rsidRPr="00AB197F">
        <w:rPr>
          <w:u w:val="single"/>
        </w:rPr>
        <w:t>(3) Interfere with or obstruct a service animal, or interfere with or obstruct a person who is blind, deaf, or hearing impaired or a person with a mobility impairment who is being assisted or served by a service animal, in a manner that does any of the following:</w:t>
      </w:r>
    </w:p>
    <w:p w14:paraId="68F58316" w14:textId="77777777" w:rsidR="001A60F7" w:rsidRPr="00AB197F" w:rsidRDefault="001A60F7" w:rsidP="001A60F7">
      <w:pPr>
        <w:pStyle w:val="SectionBody"/>
        <w:rPr>
          <w:u w:val="single"/>
        </w:rPr>
      </w:pPr>
      <w:r w:rsidRPr="00AB197F">
        <w:rPr>
          <w:u w:val="single"/>
        </w:rPr>
        <w:t>(A) Inhibits or restricts the assisted or served person's control of the service animal;</w:t>
      </w:r>
    </w:p>
    <w:p w14:paraId="2DB2C7EC" w14:textId="77777777" w:rsidR="001A60F7" w:rsidRPr="00AB197F" w:rsidRDefault="001A60F7" w:rsidP="001A60F7">
      <w:pPr>
        <w:pStyle w:val="SectionBody"/>
        <w:rPr>
          <w:u w:val="single"/>
        </w:rPr>
      </w:pPr>
      <w:r w:rsidRPr="00AB197F">
        <w:rPr>
          <w:u w:val="single"/>
        </w:rPr>
        <w:t>(B) Deprives the assisted or served person of control of the service animal;</w:t>
      </w:r>
    </w:p>
    <w:p w14:paraId="3EAC75E9" w14:textId="77777777" w:rsidR="001A60F7" w:rsidRPr="00AB197F" w:rsidRDefault="001A60F7" w:rsidP="001A60F7">
      <w:pPr>
        <w:pStyle w:val="SectionBody"/>
        <w:rPr>
          <w:u w:val="single"/>
        </w:rPr>
      </w:pPr>
      <w:r w:rsidRPr="00AB197F">
        <w:rPr>
          <w:u w:val="single"/>
        </w:rPr>
        <w:t>(C) Releases the service animal from its area of control;</w:t>
      </w:r>
    </w:p>
    <w:p w14:paraId="793448ED" w14:textId="63A937A9" w:rsidR="001A60F7" w:rsidRPr="00AB197F" w:rsidRDefault="001A60F7" w:rsidP="001A60F7">
      <w:pPr>
        <w:pStyle w:val="SectionBody"/>
        <w:rPr>
          <w:u w:val="single"/>
        </w:rPr>
      </w:pPr>
      <w:r w:rsidRPr="00AB197F">
        <w:rPr>
          <w:u w:val="single"/>
        </w:rPr>
        <w:t>(D) Enters the area of control of the service animal without the consent of the assisted or served person, including placing food or any other object or substance into that area;</w:t>
      </w:r>
      <w:r w:rsidR="008D6616">
        <w:rPr>
          <w:u w:val="single"/>
        </w:rPr>
        <w:t xml:space="preserve"> or</w:t>
      </w:r>
    </w:p>
    <w:p w14:paraId="65DEB1C5" w14:textId="77777777" w:rsidR="001A60F7" w:rsidRPr="00AB197F" w:rsidRDefault="001A60F7" w:rsidP="001A60F7">
      <w:pPr>
        <w:pStyle w:val="SectionBody"/>
        <w:rPr>
          <w:u w:val="single"/>
        </w:rPr>
      </w:pPr>
      <w:r w:rsidRPr="00AB197F">
        <w:rPr>
          <w:u w:val="single"/>
        </w:rPr>
        <w:t xml:space="preserve">(E) Inhibits or restricts the ability of the service animal to assist the assisted or served </w:t>
      </w:r>
      <w:r w:rsidRPr="00AB197F">
        <w:rPr>
          <w:u w:val="single"/>
        </w:rPr>
        <w:lastRenderedPageBreak/>
        <w:t>person.</w:t>
      </w:r>
    </w:p>
    <w:p w14:paraId="2B56AE35" w14:textId="77777777" w:rsidR="001A60F7" w:rsidRPr="00AB197F" w:rsidRDefault="001A60F7" w:rsidP="001A60F7">
      <w:pPr>
        <w:pStyle w:val="SectionBody"/>
        <w:rPr>
          <w:u w:val="single"/>
        </w:rPr>
      </w:pPr>
      <w:r w:rsidRPr="00AB197F">
        <w:rPr>
          <w:u w:val="single"/>
        </w:rPr>
        <w:t xml:space="preserve">(c) Whoever violates the provisions of subsection (a) or (b) of this section is guilty of a misdemeanor, and upon conviction thereof, shall be confined in jail for not more than one year or fined not more than $500, or both fined and confined. </w:t>
      </w:r>
    </w:p>
    <w:p w14:paraId="3765E05A" w14:textId="77777777" w:rsidR="001A60F7" w:rsidRPr="00AB197F" w:rsidRDefault="001A60F7" w:rsidP="001A60F7">
      <w:pPr>
        <w:pStyle w:val="SectionBody"/>
        <w:rPr>
          <w:u w:val="single"/>
        </w:rPr>
      </w:pPr>
      <w:r w:rsidRPr="00AB197F">
        <w:rPr>
          <w:u w:val="single"/>
        </w:rPr>
        <w:t>(d) In addition to any other sanction or penalty imposed for a violation of this section the defendant shall also be responsible for the payment of any of the following:</w:t>
      </w:r>
    </w:p>
    <w:p w14:paraId="5A5C9FE8" w14:textId="77777777" w:rsidR="001A60F7" w:rsidRPr="00AB197F" w:rsidRDefault="001A60F7" w:rsidP="001A60F7">
      <w:pPr>
        <w:pStyle w:val="SectionBody"/>
        <w:rPr>
          <w:u w:val="single"/>
        </w:rPr>
      </w:pPr>
      <w:r w:rsidRPr="00AB197F">
        <w:rPr>
          <w:u w:val="single"/>
        </w:rPr>
        <w:t>(1) Any veterinary bill or bill for medical costs incurred as a result of the violation</w:t>
      </w:r>
      <w:r>
        <w:rPr>
          <w:u w:val="single"/>
        </w:rPr>
        <w:t>;</w:t>
      </w:r>
    </w:p>
    <w:p w14:paraId="2E6F5E80" w14:textId="77777777" w:rsidR="001A60F7" w:rsidRPr="00AB197F" w:rsidRDefault="001A60F7" w:rsidP="001A60F7">
      <w:pPr>
        <w:pStyle w:val="SectionBody"/>
        <w:rPr>
          <w:u w:val="single"/>
        </w:rPr>
      </w:pPr>
      <w:r w:rsidRPr="00AB197F">
        <w:rPr>
          <w:u w:val="single"/>
        </w:rPr>
        <w:t>(2) The cost of any damaged equipment that results from the violation;</w:t>
      </w:r>
    </w:p>
    <w:p w14:paraId="01891877" w14:textId="07AA5BB8" w:rsidR="001A60F7" w:rsidRPr="00AB197F" w:rsidRDefault="001A60F7" w:rsidP="001A60F7">
      <w:pPr>
        <w:pStyle w:val="SectionBody"/>
        <w:rPr>
          <w:u w:val="single"/>
        </w:rPr>
      </w:pPr>
      <w:r w:rsidRPr="00AB197F">
        <w:rPr>
          <w:u w:val="single"/>
        </w:rPr>
        <w:t>(3) If the violation did not result in the death of the service animal that was the subject of the violation and if, as a result of that violation, the service animal needs further training or retraining to be able to continue in the capacity of a service animal, the cost of any further training or retraining of that service animal by the person who is blind, deaf, or hearing impaired or the person with a mobility impairment assisted or served by the service animal;</w:t>
      </w:r>
      <w:r w:rsidR="008D6616">
        <w:rPr>
          <w:u w:val="single"/>
        </w:rPr>
        <w:t xml:space="preserve"> or</w:t>
      </w:r>
    </w:p>
    <w:p w14:paraId="037C370B" w14:textId="77777777" w:rsidR="001A60F7" w:rsidRPr="00AB197F" w:rsidRDefault="001A60F7" w:rsidP="001A60F7">
      <w:pPr>
        <w:pStyle w:val="SectionBody"/>
        <w:rPr>
          <w:u w:val="single"/>
        </w:rPr>
      </w:pPr>
      <w:r w:rsidRPr="00AB197F">
        <w:rPr>
          <w:u w:val="single"/>
        </w:rPr>
        <w:t>(4) If the violation resulted in the death of the service animal that was the subject of the violation or resulted in serious physical harm to the service animal that was the subject of the violation to the extent that the service animal needs to be replaced on either a temporary or a permanent basis, the cost of replacing that service animal and of any further training of a service animal by the person who is blind, deaf, or hearing impaired or the person with a mobility impairment assisted or served by the service animal, which replacement or training is required because of the death of or the serious physical harm to the service animal that was the subject of the violation.</w:t>
      </w:r>
    </w:p>
    <w:p w14:paraId="68C56D51" w14:textId="446EAF38" w:rsidR="00C33014" w:rsidRDefault="001A60F7" w:rsidP="001A60F7">
      <w:pPr>
        <w:pStyle w:val="SectionBody"/>
      </w:pPr>
      <w:r w:rsidRPr="00AB197F">
        <w:rPr>
          <w:u w:val="single"/>
        </w:rPr>
        <w:t>(e) This section shall only apply to an offender who knows or should know at the time of the violation that the service animal that is the subject of a violation under this section is a service animal.</w:t>
      </w:r>
    </w:p>
    <w:p w14:paraId="78FF9A29" w14:textId="101B30A4" w:rsidR="006865E9" w:rsidRDefault="00CF1DCA" w:rsidP="00CC1F3B">
      <w:pPr>
        <w:pStyle w:val="Note"/>
      </w:pPr>
      <w:r>
        <w:t xml:space="preserve">NOTE: </w:t>
      </w:r>
      <w:r w:rsidR="001A60F7" w:rsidRPr="001D75AD">
        <w:rPr>
          <w:color w:val="auto"/>
        </w:rPr>
        <w:t xml:space="preserve">The purpose of this bill is to </w:t>
      </w:r>
      <w:r w:rsidR="001A60F7">
        <w:rPr>
          <w:color w:val="auto"/>
        </w:rPr>
        <w:t>create the offense of assault upon a service animal and establish penalties</w:t>
      </w:r>
      <w:r w:rsidR="001A60F7" w:rsidRPr="001D75AD">
        <w:rPr>
          <w:color w:val="auto"/>
        </w:rPr>
        <w:t>.</w:t>
      </w:r>
    </w:p>
    <w:p w14:paraId="00CA10A8"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1A60F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3E55" w14:textId="77777777" w:rsidR="001A60F7" w:rsidRPr="00B844FE" w:rsidRDefault="001A60F7" w:rsidP="00B844FE">
      <w:r>
        <w:separator/>
      </w:r>
    </w:p>
  </w:endnote>
  <w:endnote w:type="continuationSeparator" w:id="0">
    <w:p w14:paraId="6049DA24" w14:textId="77777777" w:rsidR="001A60F7" w:rsidRPr="00B844FE" w:rsidRDefault="001A60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ED5F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68C8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AE55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6C6D" w14:textId="77777777" w:rsidR="001A60F7" w:rsidRDefault="001A60F7" w:rsidP="004B05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EA64D8" w14:textId="77777777" w:rsidR="001A60F7" w:rsidRPr="004B0597" w:rsidRDefault="001A60F7" w:rsidP="004B05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3170" w14:textId="77777777" w:rsidR="001A60F7" w:rsidRDefault="001A60F7" w:rsidP="004B05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C542F1" w14:textId="77777777" w:rsidR="001A60F7" w:rsidRPr="004B0597" w:rsidRDefault="001A60F7" w:rsidP="004B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71C7" w14:textId="77777777" w:rsidR="001A60F7" w:rsidRPr="00B844FE" w:rsidRDefault="001A60F7" w:rsidP="00B844FE">
      <w:r>
        <w:separator/>
      </w:r>
    </w:p>
  </w:footnote>
  <w:footnote w:type="continuationSeparator" w:id="0">
    <w:p w14:paraId="2737FBCB" w14:textId="77777777" w:rsidR="001A60F7" w:rsidRPr="00B844FE" w:rsidRDefault="001A60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BE45" w14:textId="77777777" w:rsidR="002A0269" w:rsidRPr="00B844FE" w:rsidRDefault="00DB65FA">
    <w:pPr>
      <w:pStyle w:val="Header"/>
    </w:pPr>
    <w:sdt>
      <w:sdtPr>
        <w:id w:val="-684364211"/>
        <w:placeholder>
          <w:docPart w:val="F5FE11236CB54EF4A44B6486AE6222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FE11236CB54EF4A44B6486AE6222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E22A" w14:textId="0791F9F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A60F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936419">
      <w:rPr>
        <w:sz w:val="22"/>
        <w:szCs w:val="22"/>
      </w:rPr>
      <w:t>192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60F7">
          <w:rPr>
            <w:sz w:val="22"/>
            <w:szCs w:val="22"/>
          </w:rPr>
          <w:t>202</w:t>
        </w:r>
        <w:r w:rsidR="008D6616">
          <w:rPr>
            <w:sz w:val="22"/>
            <w:szCs w:val="22"/>
          </w:rPr>
          <w:t>6</w:t>
        </w:r>
        <w:r w:rsidR="001A60F7">
          <w:rPr>
            <w:sz w:val="22"/>
            <w:szCs w:val="22"/>
          </w:rPr>
          <w:t>R</w:t>
        </w:r>
        <w:r w:rsidR="008D6616">
          <w:rPr>
            <w:sz w:val="22"/>
            <w:szCs w:val="22"/>
          </w:rPr>
          <w:t>1963</w:t>
        </w:r>
      </w:sdtContent>
    </w:sdt>
  </w:p>
  <w:p w14:paraId="54EF30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66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AB98" w14:textId="77777777" w:rsidR="001A60F7" w:rsidRPr="004B0597" w:rsidRDefault="001A60F7" w:rsidP="004B0597">
    <w:pPr>
      <w:pStyle w:val="Header"/>
    </w:pPr>
    <w:r>
      <w:t>CS for SB 765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ABED" w14:textId="77777777" w:rsidR="001A60F7" w:rsidRPr="004B0597" w:rsidRDefault="001A60F7" w:rsidP="004B0597">
    <w:pPr>
      <w:pStyle w:val="Header"/>
    </w:pPr>
    <w:r>
      <w:t>CS for SB 765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F7"/>
    <w:rsid w:val="0000526A"/>
    <w:rsid w:val="000573A9"/>
    <w:rsid w:val="00085D22"/>
    <w:rsid w:val="00093AB0"/>
    <w:rsid w:val="000C5C77"/>
    <w:rsid w:val="000E07A0"/>
    <w:rsid w:val="000E3912"/>
    <w:rsid w:val="0010070F"/>
    <w:rsid w:val="0015112E"/>
    <w:rsid w:val="001552E7"/>
    <w:rsid w:val="001566B4"/>
    <w:rsid w:val="001A60F7"/>
    <w:rsid w:val="001A66B7"/>
    <w:rsid w:val="001C279E"/>
    <w:rsid w:val="001D459E"/>
    <w:rsid w:val="00211F02"/>
    <w:rsid w:val="0022348D"/>
    <w:rsid w:val="0027011C"/>
    <w:rsid w:val="00274200"/>
    <w:rsid w:val="00275740"/>
    <w:rsid w:val="002A0269"/>
    <w:rsid w:val="002F507E"/>
    <w:rsid w:val="00303684"/>
    <w:rsid w:val="003143F5"/>
    <w:rsid w:val="00314854"/>
    <w:rsid w:val="00342D0C"/>
    <w:rsid w:val="00394191"/>
    <w:rsid w:val="003C51CD"/>
    <w:rsid w:val="003C6034"/>
    <w:rsid w:val="003D5AE9"/>
    <w:rsid w:val="00400B5C"/>
    <w:rsid w:val="004368E0"/>
    <w:rsid w:val="00477622"/>
    <w:rsid w:val="004C13DD"/>
    <w:rsid w:val="004C3CA2"/>
    <w:rsid w:val="004C7AB5"/>
    <w:rsid w:val="004D1E58"/>
    <w:rsid w:val="004D3ABE"/>
    <w:rsid w:val="004E3441"/>
    <w:rsid w:val="00500579"/>
    <w:rsid w:val="0054079E"/>
    <w:rsid w:val="005A5366"/>
    <w:rsid w:val="006369EB"/>
    <w:rsid w:val="00637E73"/>
    <w:rsid w:val="006865E9"/>
    <w:rsid w:val="00686E9A"/>
    <w:rsid w:val="00691F3E"/>
    <w:rsid w:val="00694BFB"/>
    <w:rsid w:val="006A106B"/>
    <w:rsid w:val="006C523D"/>
    <w:rsid w:val="006D4036"/>
    <w:rsid w:val="00707146"/>
    <w:rsid w:val="007A5259"/>
    <w:rsid w:val="007A7081"/>
    <w:rsid w:val="007B1975"/>
    <w:rsid w:val="007F1CF5"/>
    <w:rsid w:val="00834EDE"/>
    <w:rsid w:val="008736AA"/>
    <w:rsid w:val="008D275D"/>
    <w:rsid w:val="008D6616"/>
    <w:rsid w:val="009206FB"/>
    <w:rsid w:val="00936419"/>
    <w:rsid w:val="009404A8"/>
    <w:rsid w:val="00946186"/>
    <w:rsid w:val="00954552"/>
    <w:rsid w:val="00980327"/>
    <w:rsid w:val="00986478"/>
    <w:rsid w:val="00987CCF"/>
    <w:rsid w:val="0099250B"/>
    <w:rsid w:val="009B5557"/>
    <w:rsid w:val="009F1067"/>
    <w:rsid w:val="00A1571A"/>
    <w:rsid w:val="00A31E01"/>
    <w:rsid w:val="00A33E97"/>
    <w:rsid w:val="00A527AD"/>
    <w:rsid w:val="00A718CF"/>
    <w:rsid w:val="00AA069B"/>
    <w:rsid w:val="00AE48A0"/>
    <w:rsid w:val="00AE61BE"/>
    <w:rsid w:val="00B16F25"/>
    <w:rsid w:val="00B24422"/>
    <w:rsid w:val="00B468E9"/>
    <w:rsid w:val="00B66B81"/>
    <w:rsid w:val="00B70A81"/>
    <w:rsid w:val="00B71E6F"/>
    <w:rsid w:val="00B80C20"/>
    <w:rsid w:val="00B844FE"/>
    <w:rsid w:val="00B86B4F"/>
    <w:rsid w:val="00BA1F84"/>
    <w:rsid w:val="00BC562B"/>
    <w:rsid w:val="00C01EC8"/>
    <w:rsid w:val="00C33014"/>
    <w:rsid w:val="00C33434"/>
    <w:rsid w:val="00C34869"/>
    <w:rsid w:val="00C42EB6"/>
    <w:rsid w:val="00C62327"/>
    <w:rsid w:val="00C85096"/>
    <w:rsid w:val="00CB20EF"/>
    <w:rsid w:val="00CC1F3B"/>
    <w:rsid w:val="00CD12CB"/>
    <w:rsid w:val="00CD36CF"/>
    <w:rsid w:val="00CF1DCA"/>
    <w:rsid w:val="00D579FC"/>
    <w:rsid w:val="00D81C16"/>
    <w:rsid w:val="00D91C0D"/>
    <w:rsid w:val="00DB65FA"/>
    <w:rsid w:val="00DE526B"/>
    <w:rsid w:val="00DF199D"/>
    <w:rsid w:val="00DF3D2D"/>
    <w:rsid w:val="00E01542"/>
    <w:rsid w:val="00E365F1"/>
    <w:rsid w:val="00E62F48"/>
    <w:rsid w:val="00E77481"/>
    <w:rsid w:val="00E831B3"/>
    <w:rsid w:val="00E95FBC"/>
    <w:rsid w:val="00EC5E63"/>
    <w:rsid w:val="00ED0A81"/>
    <w:rsid w:val="00EE70CB"/>
    <w:rsid w:val="00F0239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F400"/>
  <w15:chartTrackingRefBased/>
  <w15:docId w15:val="{30238FEF-E906-4D25-8993-865F1DAF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6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1A6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435521FE643D1BF61CAAF002EA9E5"/>
        <w:category>
          <w:name w:val="General"/>
          <w:gallery w:val="placeholder"/>
        </w:category>
        <w:types>
          <w:type w:val="bbPlcHdr"/>
        </w:types>
        <w:behaviors>
          <w:behavior w:val="content"/>
        </w:behaviors>
        <w:guid w:val="{D1874907-4EFF-4418-BDB5-7F9B582FF2CC}"/>
      </w:docPartPr>
      <w:docPartBody>
        <w:p w:rsidR="00F05695" w:rsidRDefault="00F05695">
          <w:pPr>
            <w:pStyle w:val="183435521FE643D1BF61CAAF002EA9E5"/>
          </w:pPr>
          <w:r w:rsidRPr="00B844FE">
            <w:t>Prefix Text</w:t>
          </w:r>
        </w:p>
      </w:docPartBody>
    </w:docPart>
    <w:docPart>
      <w:docPartPr>
        <w:name w:val="F5FE11236CB54EF4A44B6486AE6222C4"/>
        <w:category>
          <w:name w:val="General"/>
          <w:gallery w:val="placeholder"/>
        </w:category>
        <w:types>
          <w:type w:val="bbPlcHdr"/>
        </w:types>
        <w:behaviors>
          <w:behavior w:val="content"/>
        </w:behaviors>
        <w:guid w:val="{6832BC13-3A58-47D0-85C5-748FA5EE1237}"/>
      </w:docPartPr>
      <w:docPartBody>
        <w:p w:rsidR="00F05695" w:rsidRDefault="00F05695">
          <w:pPr>
            <w:pStyle w:val="F5FE11236CB54EF4A44B6486AE6222C4"/>
          </w:pPr>
          <w:r w:rsidRPr="00B844FE">
            <w:t>[Type here]</w:t>
          </w:r>
        </w:p>
      </w:docPartBody>
    </w:docPart>
    <w:docPart>
      <w:docPartPr>
        <w:name w:val="37E36C4A7A864A9DB786543681A06971"/>
        <w:category>
          <w:name w:val="General"/>
          <w:gallery w:val="placeholder"/>
        </w:category>
        <w:types>
          <w:type w:val="bbPlcHdr"/>
        </w:types>
        <w:behaviors>
          <w:behavior w:val="content"/>
        </w:behaviors>
        <w:guid w:val="{F6DDD066-BEBE-4986-B706-4D0756C94E6E}"/>
      </w:docPartPr>
      <w:docPartBody>
        <w:p w:rsidR="00F05695" w:rsidRDefault="00F05695">
          <w:pPr>
            <w:pStyle w:val="37E36C4A7A864A9DB786543681A06971"/>
          </w:pPr>
          <w:r w:rsidRPr="00B844FE">
            <w:t>Number</w:t>
          </w:r>
        </w:p>
      </w:docPartBody>
    </w:docPart>
    <w:docPart>
      <w:docPartPr>
        <w:name w:val="FF2AC289B7B5443A98CF0ECAA2250286"/>
        <w:category>
          <w:name w:val="General"/>
          <w:gallery w:val="placeholder"/>
        </w:category>
        <w:types>
          <w:type w:val="bbPlcHdr"/>
        </w:types>
        <w:behaviors>
          <w:behavior w:val="content"/>
        </w:behaviors>
        <w:guid w:val="{BC42C6AA-446A-46C0-BE17-8C4B3B24934C}"/>
      </w:docPartPr>
      <w:docPartBody>
        <w:p w:rsidR="00F05695" w:rsidRDefault="00F05695">
          <w:pPr>
            <w:pStyle w:val="FF2AC289B7B5443A98CF0ECAA2250286"/>
          </w:pPr>
          <w:r w:rsidRPr="00B844FE">
            <w:t>Enter Sponsors Here</w:t>
          </w:r>
        </w:p>
      </w:docPartBody>
    </w:docPart>
    <w:docPart>
      <w:docPartPr>
        <w:name w:val="BFB408EA562449A3895F2553375E3A40"/>
        <w:category>
          <w:name w:val="General"/>
          <w:gallery w:val="placeholder"/>
        </w:category>
        <w:types>
          <w:type w:val="bbPlcHdr"/>
        </w:types>
        <w:behaviors>
          <w:behavior w:val="content"/>
        </w:behaviors>
        <w:guid w:val="{DC3A44F2-2591-4A16-90C5-4DEF0D924A2A}"/>
      </w:docPartPr>
      <w:docPartBody>
        <w:p w:rsidR="00F05695" w:rsidRDefault="00F05695">
          <w:pPr>
            <w:pStyle w:val="BFB408EA562449A3895F2553375E3A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95"/>
    <w:rsid w:val="00342D0C"/>
    <w:rsid w:val="003D5AE9"/>
    <w:rsid w:val="004C3CA2"/>
    <w:rsid w:val="004D1E58"/>
    <w:rsid w:val="0054079E"/>
    <w:rsid w:val="00707146"/>
    <w:rsid w:val="009206FB"/>
    <w:rsid w:val="009404A8"/>
    <w:rsid w:val="00987CCF"/>
    <w:rsid w:val="00A33E97"/>
    <w:rsid w:val="00B70A81"/>
    <w:rsid w:val="00F02395"/>
    <w:rsid w:val="00F0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3435521FE643D1BF61CAAF002EA9E5">
    <w:name w:val="183435521FE643D1BF61CAAF002EA9E5"/>
  </w:style>
  <w:style w:type="paragraph" w:customStyle="1" w:styleId="F5FE11236CB54EF4A44B6486AE6222C4">
    <w:name w:val="F5FE11236CB54EF4A44B6486AE6222C4"/>
  </w:style>
  <w:style w:type="paragraph" w:customStyle="1" w:styleId="37E36C4A7A864A9DB786543681A06971">
    <w:name w:val="37E36C4A7A864A9DB786543681A06971"/>
  </w:style>
  <w:style w:type="paragraph" w:customStyle="1" w:styleId="FF2AC289B7B5443A98CF0ECAA2250286">
    <w:name w:val="FF2AC289B7B5443A98CF0ECAA2250286"/>
  </w:style>
  <w:style w:type="character" w:styleId="PlaceholderText">
    <w:name w:val="Placeholder Text"/>
    <w:basedOn w:val="DefaultParagraphFont"/>
    <w:uiPriority w:val="99"/>
    <w:semiHidden/>
    <w:rPr>
      <w:color w:val="808080"/>
    </w:rPr>
  </w:style>
  <w:style w:type="paragraph" w:customStyle="1" w:styleId="BFB408EA562449A3895F2553375E3A40">
    <w:name w:val="BFB408EA562449A3895F2553375E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685</Words>
  <Characters>3623</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2025-12-24T20:12:00Z</dcterms:created>
  <dcterms:modified xsi:type="dcterms:W3CDTF">2026-01-15T13:23:00Z</dcterms:modified>
</cp:coreProperties>
</file>