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89CE74" w14:textId="77777777" w:rsidR="00FE067E" w:rsidRDefault="003C6034" w:rsidP="00CC1F3B">
      <w:pPr>
        <w:pStyle w:val="TitlePageOrigin"/>
      </w:pPr>
      <w:r>
        <w:rPr>
          <w:caps w:val="0"/>
        </w:rPr>
        <w:t>WEST VIRGINIA LEGISLATURE</w:t>
      </w:r>
    </w:p>
    <w:p w14:paraId="50C20EAF" w14:textId="77777777" w:rsidR="00CD36CF" w:rsidRDefault="00CD36CF" w:rsidP="00CC1F3B">
      <w:pPr>
        <w:pStyle w:val="TitlePageSession"/>
      </w:pPr>
      <w:r>
        <w:t>20</w:t>
      </w:r>
      <w:r w:rsidR="00EC5E63">
        <w:t>2</w:t>
      </w:r>
      <w:r w:rsidR="0020151F">
        <w:t>6</w:t>
      </w:r>
      <w:r>
        <w:t xml:space="preserve"> </w:t>
      </w:r>
      <w:r w:rsidR="003C6034">
        <w:rPr>
          <w:caps w:val="0"/>
        </w:rPr>
        <w:t>REGULAR SESSION</w:t>
      </w:r>
    </w:p>
    <w:p w14:paraId="3FBA218C" w14:textId="77777777" w:rsidR="00CD36CF" w:rsidRDefault="00DF3FEA" w:rsidP="00CC1F3B">
      <w:pPr>
        <w:pStyle w:val="TitlePageBillPrefix"/>
      </w:pPr>
      <w:sdt>
        <w:sdtPr>
          <w:tag w:val="IntroDate"/>
          <w:id w:val="-1236936958"/>
          <w:placeholder>
            <w:docPart w:val="EBC775D6822149C1955C15B04705C65A"/>
          </w:placeholder>
          <w:text/>
        </w:sdtPr>
        <w:sdtEndPr/>
        <w:sdtContent>
          <w:r w:rsidR="00AE48A0">
            <w:t>Introduced</w:t>
          </w:r>
        </w:sdtContent>
      </w:sdt>
    </w:p>
    <w:p w14:paraId="62A5C6C2" w14:textId="5A21B82B" w:rsidR="00CD36CF" w:rsidRDefault="00DF3FEA" w:rsidP="00CC1F3B">
      <w:pPr>
        <w:pStyle w:val="BillNumber"/>
      </w:pPr>
      <w:sdt>
        <w:sdtPr>
          <w:tag w:val="Chamber"/>
          <w:id w:val="893011969"/>
          <w:lock w:val="sdtLocked"/>
          <w:placeholder>
            <w:docPart w:val="23AE393A6FCF4A2A8A656DD11DD77CA4"/>
          </w:placeholder>
          <w:dropDownList>
            <w:listItem w:displayText="House" w:value="House"/>
            <w:listItem w:displayText="Senate" w:value="Senate"/>
          </w:dropDownList>
        </w:sdtPr>
        <w:sdtEndPr/>
        <w:sdtContent>
          <w:r w:rsidR="0006615E">
            <w:t>Senate</w:t>
          </w:r>
        </w:sdtContent>
      </w:sdt>
      <w:r w:rsidR="00303684">
        <w:t xml:space="preserve"> </w:t>
      </w:r>
      <w:r w:rsidR="00CD36CF">
        <w:t xml:space="preserve">Bill </w:t>
      </w:r>
      <w:sdt>
        <w:sdtPr>
          <w:tag w:val="BNum"/>
          <w:id w:val="1645317809"/>
          <w:lock w:val="sdtLocked"/>
          <w:placeholder>
            <w:docPart w:val="9292DF7F5E024917B2A944F97A5C3FB4"/>
          </w:placeholder>
          <w:text/>
        </w:sdtPr>
        <w:sdtEndPr/>
        <w:sdtContent>
          <w:r w:rsidR="00EE6150">
            <w:t>216</w:t>
          </w:r>
        </w:sdtContent>
      </w:sdt>
    </w:p>
    <w:p w14:paraId="0CC6E496" w14:textId="1F046815" w:rsidR="00CD36CF" w:rsidRDefault="00CD36CF" w:rsidP="00CC1F3B">
      <w:pPr>
        <w:pStyle w:val="Sponsors"/>
      </w:pPr>
      <w:r>
        <w:t xml:space="preserve">By </w:t>
      </w:r>
      <w:sdt>
        <w:sdtPr>
          <w:tag w:val="Sponsors"/>
          <w:id w:val="1589585889"/>
          <w:placeholder>
            <w:docPart w:val="A6CB88774EED4975A63A779C20851CFA"/>
          </w:placeholder>
          <w:text w:multiLine="1"/>
        </w:sdtPr>
        <w:sdtEndPr/>
        <w:sdtContent>
          <w:r w:rsidR="0006615E">
            <w:t xml:space="preserve">Senator Hart </w:t>
          </w:r>
        </w:sdtContent>
      </w:sdt>
    </w:p>
    <w:p w14:paraId="453BF561" w14:textId="349D59AE" w:rsidR="00E831B3" w:rsidRDefault="00CD36CF" w:rsidP="00CC1F3B">
      <w:pPr>
        <w:pStyle w:val="References"/>
      </w:pPr>
      <w:r>
        <w:t>[</w:t>
      </w:r>
      <w:sdt>
        <w:sdtPr>
          <w:rPr>
            <w:color w:val="auto"/>
          </w:rPr>
          <w:tag w:val="References"/>
          <w:id w:val="-1043047873"/>
          <w:placeholder>
            <w:docPart w:val="36C98C865DBF416F874D4E52B77D6119"/>
          </w:placeholder>
          <w:text w:multiLine="1"/>
        </w:sdtPr>
        <w:sdtEndPr/>
        <w:sdtContent>
          <w:r w:rsidR="00EE6150" w:rsidRPr="00EE6150">
            <w:rPr>
              <w:color w:val="auto"/>
            </w:rPr>
            <w:t>Introduced January 14, 2025; referred</w:t>
          </w:r>
          <w:r w:rsidR="00EE6150" w:rsidRPr="00EE6150">
            <w:rPr>
              <w:color w:val="auto"/>
            </w:rPr>
            <w:br/>
            <w:t xml:space="preserve">to the </w:t>
          </w:r>
          <w:r w:rsidR="00C64405">
            <w:rPr>
              <w:color w:val="auto"/>
            </w:rPr>
            <w:t xml:space="preserve">Select </w:t>
          </w:r>
          <w:r w:rsidR="00EE6150" w:rsidRPr="00EE6150">
            <w:rPr>
              <w:color w:val="auto"/>
            </w:rPr>
            <w:t xml:space="preserve">Committee on </w:t>
          </w:r>
          <w:r w:rsidR="00C64405">
            <w:rPr>
              <w:color w:val="auto"/>
            </w:rPr>
            <w:t>School Choice</w:t>
          </w:r>
        </w:sdtContent>
      </w:sdt>
      <w:r>
        <w:t>]</w:t>
      </w:r>
    </w:p>
    <w:p w14:paraId="28416E7E" w14:textId="32A3C753" w:rsidR="00303684" w:rsidRDefault="0000526A" w:rsidP="00CC1F3B">
      <w:pPr>
        <w:pStyle w:val="TitleSection"/>
      </w:pPr>
      <w:r>
        <w:lastRenderedPageBreak/>
        <w:t>A BILL</w:t>
      </w:r>
      <w:r w:rsidR="0006615E">
        <w:t xml:space="preserve"> </w:t>
      </w:r>
      <w:r w:rsidR="0006615E" w:rsidRPr="0006615E">
        <w:t xml:space="preserve">to amend and reenact §18-28-2 and §18-28-3 of the Code of West Virginia, 1931, as amended, relating to </w:t>
      </w:r>
      <w:r w:rsidR="0006615E">
        <w:t xml:space="preserve">education; </w:t>
      </w:r>
      <w:r w:rsidR="000754DA">
        <w:t>clarifying attendance, health, and safety regulations;</w:t>
      </w:r>
      <w:r w:rsidR="0006615E">
        <w:t xml:space="preserve"> </w:t>
      </w:r>
      <w:r w:rsidR="000754DA">
        <w:t xml:space="preserve">and </w:t>
      </w:r>
      <w:r w:rsidR="0006615E">
        <w:t xml:space="preserve">creating </w:t>
      </w:r>
      <w:r w:rsidR="0006615E" w:rsidRPr="0006615E">
        <w:t>the Restoring Private Schools Act of 202</w:t>
      </w:r>
      <w:r w:rsidR="0006615E">
        <w:t>6</w:t>
      </w:r>
      <w:r w:rsidR="000754DA">
        <w:t>.</w:t>
      </w:r>
    </w:p>
    <w:p w14:paraId="51CE35ED" w14:textId="1B9078F3" w:rsidR="0006615E" w:rsidRDefault="00303684" w:rsidP="00CC1F3B">
      <w:pPr>
        <w:pStyle w:val="EnactingClause"/>
        <w:rPr>
          <w:i w:val="0"/>
          <w:iCs/>
        </w:rPr>
      </w:pPr>
      <w:r>
        <w:t>Be it enacted by the Legislature of West Virginia:</w:t>
      </w:r>
    </w:p>
    <w:p w14:paraId="0C81BD3D" w14:textId="77777777" w:rsidR="0006615E" w:rsidRDefault="0006615E" w:rsidP="00CC1F3B">
      <w:pPr>
        <w:pStyle w:val="EnactingClause"/>
        <w:rPr>
          <w:i w:val="0"/>
          <w:iCs/>
        </w:rPr>
        <w:sectPr w:rsidR="0006615E" w:rsidSect="0006615E">
          <w:headerReference w:type="even" r:id="rId8"/>
          <w:headerReference w:type="default" r:id="rId9"/>
          <w:footerReference w:type="even" r:id="rId10"/>
          <w:footerReference w:type="default" r:id="rId11"/>
          <w:headerReference w:type="first" r:id="rId12"/>
          <w:type w:val="continuous"/>
          <w:pgSz w:w="12240" w:h="15840" w:code="1"/>
          <w:pgMar w:top="1440" w:right="1440" w:bottom="1440" w:left="1440" w:header="720" w:footer="720" w:gutter="0"/>
          <w:lnNumType w:countBy="1" w:restart="newSection"/>
          <w:pgNumType w:start="0"/>
          <w:cols w:space="720"/>
          <w:titlePg/>
          <w:docGrid w:linePitch="360"/>
        </w:sectPr>
      </w:pPr>
    </w:p>
    <w:p w14:paraId="524441BD" w14:textId="4F2E9BCA" w:rsidR="0006615E" w:rsidRDefault="0006615E" w:rsidP="0006615E">
      <w:pPr>
        <w:pStyle w:val="ArticleHeading"/>
        <w:rPr>
          <w:i/>
          <w:iCs/>
        </w:rPr>
      </w:pPr>
      <w:r>
        <w:t>ARTICLE 28. PRIVATE, PAROCHIAL OR CHURCH SCHOOLS, OR SCHOOLS OF A RELIGIOUS ORDER.</w:t>
      </w:r>
    </w:p>
    <w:p w14:paraId="1F9ACDC6" w14:textId="77777777" w:rsidR="0006615E" w:rsidRDefault="0006615E" w:rsidP="00CC1F3B">
      <w:pPr>
        <w:pStyle w:val="EnactingClause"/>
        <w:rPr>
          <w:i w:val="0"/>
          <w:iCs/>
        </w:rPr>
        <w:sectPr w:rsidR="0006615E" w:rsidSect="0006615E">
          <w:type w:val="continuous"/>
          <w:pgSz w:w="12240" w:h="15840" w:code="1"/>
          <w:pgMar w:top="1440" w:right="1440" w:bottom="1440" w:left="1440" w:header="720" w:footer="720" w:gutter="0"/>
          <w:lnNumType w:countBy="1" w:restart="newSection"/>
          <w:pgNumType w:start="0"/>
          <w:cols w:space="720"/>
          <w:titlePg/>
          <w:docGrid w:linePitch="360"/>
        </w:sectPr>
      </w:pPr>
    </w:p>
    <w:p w14:paraId="11C27372" w14:textId="77777777" w:rsidR="0006615E" w:rsidRDefault="0006615E" w:rsidP="00EB2F63">
      <w:pPr>
        <w:pStyle w:val="SectionHeading"/>
        <w:sectPr w:rsidR="0006615E" w:rsidSect="0006615E">
          <w:type w:val="continuous"/>
          <w:pgSz w:w="12240" w:h="15840" w:code="1"/>
          <w:pgMar w:top="1440" w:right="1440" w:bottom="1440" w:left="1440" w:header="720" w:footer="720" w:gutter="0"/>
          <w:lnNumType w:countBy="1" w:restart="newSection"/>
          <w:pgNumType w:start="0"/>
          <w:cols w:space="720"/>
          <w:titlePg/>
          <w:docGrid w:linePitch="360"/>
        </w:sectPr>
      </w:pPr>
      <w:r w:rsidRPr="00EB2F63">
        <w:t>§18-28-2. Attendance; health and safety regulations.</w:t>
      </w:r>
    </w:p>
    <w:p w14:paraId="6BD39D86" w14:textId="77777777" w:rsidR="0006615E" w:rsidRPr="0006615E" w:rsidRDefault="0006615E" w:rsidP="00EB2F63">
      <w:pPr>
        <w:pStyle w:val="SectionBody"/>
        <w:rPr>
          <w:strike/>
        </w:rPr>
      </w:pPr>
      <w:r w:rsidRPr="0006615E">
        <w:rPr>
          <w:strike/>
        </w:rPr>
        <w:t>The following is applicable to private, parochial, or church schools or schools of a religious order:</w:t>
      </w:r>
    </w:p>
    <w:p w14:paraId="304F17F7" w14:textId="77777777" w:rsidR="0006615E" w:rsidRPr="0006615E" w:rsidRDefault="0006615E" w:rsidP="00EB2F63">
      <w:pPr>
        <w:pStyle w:val="SectionBody"/>
        <w:rPr>
          <w:strike/>
        </w:rPr>
      </w:pPr>
      <w:r w:rsidRPr="0006615E">
        <w:rPr>
          <w:strike/>
        </w:rPr>
        <w:t xml:space="preserve">(a) Each school shall observe a minimum instructional term of 900 hours per school </w:t>
      </w:r>
      <w:proofErr w:type="gramStart"/>
      <w:r w:rsidRPr="0006615E">
        <w:rPr>
          <w:strike/>
        </w:rPr>
        <w:t>year;</w:t>
      </w:r>
      <w:proofErr w:type="gramEnd"/>
    </w:p>
    <w:p w14:paraId="655722FD" w14:textId="77777777" w:rsidR="0006615E" w:rsidRPr="0006615E" w:rsidRDefault="0006615E" w:rsidP="00EB2F63">
      <w:pPr>
        <w:pStyle w:val="SectionBody"/>
        <w:rPr>
          <w:strike/>
        </w:rPr>
      </w:pPr>
      <w:r w:rsidRPr="0006615E">
        <w:rPr>
          <w:strike/>
        </w:rPr>
        <w:t xml:space="preserve">(b) Each school shall make and maintain annual attendance and disease immunization records for each pupil </w:t>
      </w:r>
      <w:proofErr w:type="gramStart"/>
      <w:r w:rsidRPr="0006615E">
        <w:rPr>
          <w:strike/>
        </w:rPr>
        <w:t>enrolled</w:t>
      </w:r>
      <w:proofErr w:type="gramEnd"/>
      <w:r w:rsidRPr="0006615E">
        <w:rPr>
          <w:strike/>
        </w:rPr>
        <w:t xml:space="preserve"> and regularly attending classes. The attendance records shall be made available to the parents or legal </w:t>
      </w:r>
      <w:proofErr w:type="gramStart"/>
      <w:r w:rsidRPr="0006615E">
        <w:rPr>
          <w:strike/>
        </w:rPr>
        <w:t>guardians;</w:t>
      </w:r>
      <w:proofErr w:type="gramEnd"/>
    </w:p>
    <w:p w14:paraId="5AE62FF5" w14:textId="77777777" w:rsidR="0006615E" w:rsidRPr="0006615E" w:rsidRDefault="0006615E" w:rsidP="00EB2F63">
      <w:pPr>
        <w:pStyle w:val="SectionBody"/>
        <w:rPr>
          <w:strike/>
        </w:rPr>
      </w:pPr>
      <w:r w:rsidRPr="0006615E">
        <w:rPr>
          <w:strike/>
        </w:rPr>
        <w:t xml:space="preserve">(c) Upon the request of the county superintendent, a school (or a parents’ organization composed of the parents or guardians of children enrolled in the school) shall furnish to the county board a list of the names and addresses of all children enrolled in the school between the ages of seven and 16 </w:t>
      </w:r>
      <w:proofErr w:type="gramStart"/>
      <w:r w:rsidRPr="0006615E">
        <w:rPr>
          <w:strike/>
        </w:rPr>
        <w:t>years;</w:t>
      </w:r>
      <w:proofErr w:type="gramEnd"/>
    </w:p>
    <w:p w14:paraId="4BCAA0FF" w14:textId="77777777" w:rsidR="0006615E" w:rsidRPr="0006615E" w:rsidRDefault="0006615E" w:rsidP="00EB2F63">
      <w:pPr>
        <w:pStyle w:val="SectionBody"/>
        <w:rPr>
          <w:strike/>
        </w:rPr>
      </w:pPr>
      <w:r w:rsidRPr="0006615E">
        <w:rPr>
          <w:strike/>
        </w:rPr>
        <w:t xml:space="preserve">(d) Attendance by a child at any school which complies with this article satisfies the requirements of compulsory school </w:t>
      </w:r>
      <w:proofErr w:type="gramStart"/>
      <w:r w:rsidRPr="0006615E">
        <w:rPr>
          <w:strike/>
        </w:rPr>
        <w:t>attendance;</w:t>
      </w:r>
      <w:proofErr w:type="gramEnd"/>
    </w:p>
    <w:p w14:paraId="378F2C0E" w14:textId="4A42E15E" w:rsidR="0006615E" w:rsidRPr="00EB2F63" w:rsidRDefault="0006615E" w:rsidP="00EB2F63">
      <w:pPr>
        <w:pStyle w:val="SectionBody"/>
      </w:pPr>
      <w:r w:rsidRPr="0006615E">
        <w:rPr>
          <w:strike/>
        </w:rPr>
        <w:t>(e)</w:t>
      </w:r>
      <w:r w:rsidRPr="00EB2F63">
        <w:t xml:space="preserve"> </w:t>
      </w:r>
      <w:r w:rsidRPr="0006615E">
        <w:rPr>
          <w:u w:val="single"/>
        </w:rPr>
        <w:t>(a)</w:t>
      </w:r>
      <w:r>
        <w:t xml:space="preserve"> </w:t>
      </w:r>
      <w:r w:rsidRPr="00EB2F63">
        <w:t>Each school is subject to reasonable fire, health, and safety inspections by state, county, and municipal authorities as required by law, and is required to comply with the West Virginia school bus safety regulations; and</w:t>
      </w:r>
    </w:p>
    <w:p w14:paraId="0A99F1A0" w14:textId="6E34168E" w:rsidR="0006615E" w:rsidRPr="00EB2F63" w:rsidRDefault="0006615E" w:rsidP="00EB2F63">
      <w:pPr>
        <w:pStyle w:val="SectionBody"/>
      </w:pPr>
      <w:r w:rsidRPr="0006615E">
        <w:rPr>
          <w:strike/>
        </w:rPr>
        <w:t>(f)</w:t>
      </w:r>
      <w:r>
        <w:t xml:space="preserve"> </w:t>
      </w:r>
      <w:r w:rsidRPr="0006615E">
        <w:rPr>
          <w:u w:val="single"/>
        </w:rPr>
        <w:t>(b)</w:t>
      </w:r>
      <w:r w:rsidRPr="00EB2F63">
        <w:t xml:space="preserve"> Each school shall establish, file, and update a school specific crisis response plan which complies with the requirements established for it by the state board and the Division of Homeland Security and Emergency Management pursuant to §18-9F-9 of this code.</w:t>
      </w:r>
    </w:p>
    <w:p w14:paraId="04A62161" w14:textId="77777777" w:rsidR="0006615E" w:rsidRDefault="0006615E" w:rsidP="00CC1F3B">
      <w:pPr>
        <w:pStyle w:val="EnactingClause"/>
        <w:rPr>
          <w:i w:val="0"/>
          <w:iCs/>
        </w:rPr>
        <w:sectPr w:rsidR="0006615E" w:rsidSect="0006615E">
          <w:type w:val="continuous"/>
          <w:pgSz w:w="12240" w:h="15840" w:code="1"/>
          <w:pgMar w:top="1440" w:right="1440" w:bottom="1440" w:left="1440" w:header="720" w:footer="720" w:gutter="0"/>
          <w:lnNumType w:countBy="1" w:restart="newSection"/>
          <w:pgNumType w:start="0"/>
          <w:cols w:space="720"/>
          <w:titlePg/>
          <w:docGrid w:linePitch="360"/>
        </w:sectPr>
      </w:pPr>
    </w:p>
    <w:p w14:paraId="29D9E606" w14:textId="42398A11" w:rsidR="0006615E" w:rsidRDefault="0006615E" w:rsidP="0028767E">
      <w:pPr>
        <w:pStyle w:val="SectionHeading"/>
        <w:sectPr w:rsidR="0006615E" w:rsidSect="0006615E">
          <w:headerReference w:type="first" r:id="rId13"/>
          <w:footerReference w:type="first" r:id="rId14"/>
          <w:type w:val="continuous"/>
          <w:pgSz w:w="12240" w:h="15840" w:code="1"/>
          <w:pgMar w:top="1440" w:right="1440" w:bottom="1440" w:left="1440" w:header="720" w:footer="720" w:gutter="0"/>
          <w:lnNumType w:countBy="1" w:restart="newSection"/>
          <w:pgNumType w:start="1"/>
          <w:cols w:space="720"/>
          <w:titlePg/>
          <w:docGrid w:linePitch="360"/>
        </w:sectPr>
      </w:pPr>
      <w:r w:rsidRPr="00616465">
        <w:lastRenderedPageBreak/>
        <w:t xml:space="preserve">§18-28-3. </w:t>
      </w:r>
      <w:r w:rsidRPr="0006615E">
        <w:rPr>
          <w:strike/>
        </w:rPr>
        <w:t>Standardized testing requirements</w:t>
      </w:r>
      <w:r w:rsidRPr="0006615E">
        <w:t xml:space="preserve"> </w:t>
      </w:r>
      <w:r w:rsidRPr="0006615E">
        <w:rPr>
          <w:u w:val="single"/>
        </w:rPr>
        <w:t>Freedom of private, parochial, or church schools to determine standards</w:t>
      </w:r>
      <w:r w:rsidRPr="00616465">
        <w:t>.</w:t>
      </w:r>
      <w:r>
        <w:t xml:space="preserve"> </w:t>
      </w:r>
    </w:p>
    <w:p w14:paraId="275A2F27" w14:textId="77777777" w:rsidR="0006615E" w:rsidRPr="0006615E" w:rsidRDefault="0006615E" w:rsidP="0028767E">
      <w:pPr>
        <w:pStyle w:val="SectionBody"/>
        <w:rPr>
          <w:strike/>
        </w:rPr>
      </w:pPr>
      <w:r w:rsidRPr="0006615E">
        <w:rPr>
          <w:strike/>
        </w:rPr>
        <w:t>(a) Each private, parochial, or church school or school of a religious order or other non-public school electing to operate under this statute in lieu of the approval requirements set forth as part of §18-8-1(b) of this code shall administer during each school year a nationally normed standardized achievement test which test shall be selected by the chief administrative officer of each school. The test shall be administered to students at the same grade levels and in the same subject areas as required in the public schools of the state for administration of the statewide summative assessment. The selected test shall be published or normed within the last 10 years and shall be administered under standardized conditions as set forth by the published instructions of the selected test. The student participation rate on the standardized achievement test must be the same as that required in the public schools for a school’s composite score to be considered valid.</w:t>
      </w:r>
    </w:p>
    <w:p w14:paraId="49CFA846" w14:textId="77777777" w:rsidR="0006615E" w:rsidRPr="0006615E" w:rsidRDefault="0006615E" w:rsidP="0028767E">
      <w:pPr>
        <w:pStyle w:val="SectionBody"/>
        <w:rPr>
          <w:strike/>
        </w:rPr>
      </w:pPr>
      <w:r w:rsidRPr="0006615E">
        <w:rPr>
          <w:strike/>
        </w:rPr>
        <w:t>(b) Notwithstanding subsection (a) of this section, any private, parochial, church school, school of a religious order, or other non-public school that exclusively teaches special education students or children with learning disabilities shall academically assess students by one or more of the following methods: (1) A standardized group achievement test; (2) a standardized individual achievement test; (3) a written narrative of an evaluation of a portfolio of samples of a child’s work; (4) an alternative academic assessment of the child’s proficiency as mutually agreed by the county superintendent, parent(s) or legal guardian(s) and the school. The assessment shall be made of students at the same grade levels and in the same subject areas as required in the public schools of the state for administration of the statewide summative assessment.</w:t>
      </w:r>
    </w:p>
    <w:p w14:paraId="3E7750FF" w14:textId="77777777" w:rsidR="0006615E" w:rsidRPr="00616465" w:rsidRDefault="0006615E" w:rsidP="0028767E">
      <w:pPr>
        <w:pStyle w:val="SectionBody"/>
      </w:pPr>
      <w:r w:rsidRPr="0006615E">
        <w:rPr>
          <w:strike/>
        </w:rPr>
        <w:t>(c) Nothing in this section prohibits a private parochial, church school, school of a religious order, or other non-public school from administering standardized achievement tests in additional subject areas or at additional grade levels as they may choose at their sole discretion</w:t>
      </w:r>
      <w:r w:rsidRPr="00616465">
        <w:t xml:space="preserve">. </w:t>
      </w:r>
    </w:p>
    <w:p w14:paraId="026B146B" w14:textId="77777777" w:rsidR="0006615E" w:rsidRPr="0006615E" w:rsidRDefault="0006615E" w:rsidP="0028767E">
      <w:pPr>
        <w:pStyle w:val="SectionBody"/>
        <w:rPr>
          <w:strike/>
        </w:rPr>
      </w:pPr>
      <w:r w:rsidRPr="0006615E">
        <w:rPr>
          <w:strike/>
        </w:rPr>
        <w:t xml:space="preserve">(d) Each child’s testing or assessment results and the school composite results shall be </w:t>
      </w:r>
      <w:r w:rsidRPr="0006615E">
        <w:rPr>
          <w:strike/>
        </w:rPr>
        <w:lastRenderedPageBreak/>
        <w:t>made available to the child’s parents or legal guardians. Upon request, the school composite results also shall be made available to the parents or legal guardians of a prospective enrollee in the school. Upon request of a duly authorized representative of the West Virginia Department of Education, the school’s composite results shall be furnished to the State Superintendent of Schools.</w:t>
      </w:r>
    </w:p>
    <w:p w14:paraId="60FAEED0" w14:textId="77777777" w:rsidR="0006615E" w:rsidRPr="0006615E" w:rsidRDefault="0006615E" w:rsidP="0028767E">
      <w:pPr>
        <w:pStyle w:val="SectionBody"/>
        <w:rPr>
          <w:strike/>
        </w:rPr>
      </w:pPr>
      <w:r w:rsidRPr="0006615E">
        <w:rPr>
          <w:strike/>
        </w:rPr>
        <w:t>(e) Each school to which this article applies shall:</w:t>
      </w:r>
    </w:p>
    <w:p w14:paraId="15A88645" w14:textId="77777777" w:rsidR="0006615E" w:rsidRPr="0006615E" w:rsidRDefault="0006615E" w:rsidP="0028767E">
      <w:pPr>
        <w:pStyle w:val="SectionBody"/>
        <w:rPr>
          <w:strike/>
        </w:rPr>
      </w:pPr>
      <w:r w:rsidRPr="0006615E">
        <w:rPr>
          <w:strike/>
        </w:rPr>
        <w:t>(1) Establish curriculum objectives, the attainment of which will enable students to develop the potential for becoming literate citizens.</w:t>
      </w:r>
    </w:p>
    <w:p w14:paraId="7D33D456" w14:textId="6D120DD6" w:rsidR="0006615E" w:rsidRDefault="0006615E" w:rsidP="0028767E">
      <w:pPr>
        <w:pStyle w:val="SectionBody"/>
        <w:rPr>
          <w:strike/>
        </w:rPr>
      </w:pPr>
      <w:r w:rsidRPr="0006615E">
        <w:rPr>
          <w:strike/>
        </w:rPr>
        <w:t>(2) Provide an instructional program that will make possible the acquisition of competencies necessary to become a literate citizen.</w:t>
      </w:r>
      <w:r>
        <w:rPr>
          <w:strike/>
        </w:rPr>
        <w:t xml:space="preserve"> </w:t>
      </w:r>
    </w:p>
    <w:p w14:paraId="6C8F5C2C" w14:textId="46EDD9E8" w:rsidR="008736AA" w:rsidRDefault="000754DA" w:rsidP="00CC1F3B">
      <w:pPr>
        <w:pStyle w:val="SectionBody"/>
        <w:rPr>
          <w:u w:val="single"/>
        </w:rPr>
      </w:pPr>
      <w:r>
        <w:rPr>
          <w:u w:val="single"/>
        </w:rPr>
        <w:t xml:space="preserve">(a) </w:t>
      </w:r>
      <w:r w:rsidR="0006615E" w:rsidRPr="0006615E">
        <w:rPr>
          <w:u w:val="single"/>
        </w:rPr>
        <w:t>As autonomous entities free of governmental oversight of instruction, private, parochial, or church</w:t>
      </w:r>
      <w:r>
        <w:rPr>
          <w:u w:val="single"/>
        </w:rPr>
        <w:t>,</w:t>
      </w:r>
      <w:r w:rsidR="0006615E" w:rsidRPr="0006615E">
        <w:rPr>
          <w:u w:val="single"/>
        </w:rPr>
        <w:t xml:space="preserve"> schools may implement such measures for instruction and assessment of pupils as leadership of such schools may deem appropriate.</w:t>
      </w:r>
    </w:p>
    <w:p w14:paraId="0E66B593" w14:textId="6C25BC86" w:rsidR="000754DA" w:rsidRDefault="000754DA" w:rsidP="00CC1F3B">
      <w:pPr>
        <w:pStyle w:val="SectionBody"/>
      </w:pPr>
      <w:r>
        <w:rPr>
          <w:u w:val="single"/>
        </w:rPr>
        <w:t xml:space="preserve">(b) </w:t>
      </w:r>
      <w:r w:rsidRPr="000754DA">
        <w:rPr>
          <w:u w:val="single"/>
        </w:rPr>
        <w:t xml:space="preserve">This </w:t>
      </w:r>
      <w:r>
        <w:rPr>
          <w:u w:val="single"/>
        </w:rPr>
        <w:t>ac</w:t>
      </w:r>
      <w:r w:rsidRPr="000754DA">
        <w:rPr>
          <w:u w:val="single"/>
        </w:rPr>
        <w:t>t shall be known and cited as the "Restoring Private Schools Act of 2026."</w:t>
      </w:r>
    </w:p>
    <w:p w14:paraId="52CFFF51" w14:textId="77777777" w:rsidR="00C33014" w:rsidRDefault="00C33014" w:rsidP="00CC1F3B">
      <w:pPr>
        <w:pStyle w:val="Note"/>
      </w:pPr>
    </w:p>
    <w:p w14:paraId="10829FAB" w14:textId="2D245BC2" w:rsidR="006865E9" w:rsidRDefault="00CF1DCA" w:rsidP="00CC1F3B">
      <w:pPr>
        <w:pStyle w:val="Note"/>
      </w:pPr>
      <w:r>
        <w:t>NOTE: The</w:t>
      </w:r>
      <w:r w:rsidR="006865E9">
        <w:t xml:space="preserve"> purpose of this bill is to </w:t>
      </w:r>
      <w:r w:rsidR="0006615E" w:rsidRPr="0006615E">
        <w:t xml:space="preserve">create the </w:t>
      </w:r>
      <w:bookmarkStart w:id="0" w:name="_Hlk218595364"/>
      <w:r w:rsidR="0006615E" w:rsidRPr="0006615E">
        <w:t>Restoring Private Schools Act of 202</w:t>
      </w:r>
      <w:r w:rsidR="0006615E">
        <w:t>6</w:t>
      </w:r>
      <w:bookmarkEnd w:id="0"/>
      <w:r w:rsidR="0006615E" w:rsidRPr="0006615E">
        <w:t>.</w:t>
      </w:r>
    </w:p>
    <w:p w14:paraId="7E342368" w14:textId="77777777" w:rsidR="006865E9" w:rsidRPr="00303684" w:rsidRDefault="00AE48A0" w:rsidP="00CC1F3B">
      <w:pPr>
        <w:pStyle w:val="Note"/>
      </w:pPr>
      <w:r w:rsidRPr="00AE48A0">
        <w:t>Strike-throughs indicate language that would be stricken from a heading or the present law and underscoring indicates new language that would be added.</w:t>
      </w:r>
    </w:p>
    <w:sectPr w:rsidR="006865E9" w:rsidRPr="00303684" w:rsidSect="0006615E">
      <w:footerReference w:type="default" r:id="rId15"/>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429EEA" w14:textId="77777777" w:rsidR="0006615E" w:rsidRPr="00B844FE" w:rsidRDefault="0006615E" w:rsidP="00B844FE">
      <w:r>
        <w:separator/>
      </w:r>
    </w:p>
  </w:endnote>
  <w:endnote w:type="continuationSeparator" w:id="0">
    <w:p w14:paraId="54C40C53" w14:textId="77777777" w:rsidR="0006615E" w:rsidRPr="00B844FE" w:rsidRDefault="0006615E"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34779137"/>
      <w:docPartObj>
        <w:docPartGallery w:val="Page Numbers (Bottom of Page)"/>
        <w:docPartUnique/>
      </w:docPartObj>
    </w:sdtPr>
    <w:sdtEndPr/>
    <w:sdtContent>
      <w:p w14:paraId="406A6541"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4CBB56D7"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97EF5" w14:textId="491B16AF" w:rsidR="002A0269" w:rsidRDefault="000754DA" w:rsidP="00DF199D">
    <w:pPr>
      <w:pStyle w:val="Footer"/>
      <w:jc w:val="center"/>
    </w:pPr>
    <w:r>
      <w:t>1</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88406355"/>
      <w:docPartObj>
        <w:docPartGallery w:val="Page Numbers (Bottom of Page)"/>
        <w:docPartUnique/>
      </w:docPartObj>
    </w:sdtPr>
    <w:sdtEndPr>
      <w:rPr>
        <w:noProof/>
      </w:rPr>
    </w:sdtEndPr>
    <w:sdtContent>
      <w:p w14:paraId="0D61A9DE" w14:textId="67CE0601" w:rsidR="000754DA" w:rsidRDefault="000754DA">
        <w:pPr>
          <w:pStyle w:val="Footer"/>
          <w:jc w:val="center"/>
        </w:pPr>
        <w:r>
          <w:t>2</w:t>
        </w:r>
      </w:p>
    </w:sdtContent>
  </w:sdt>
  <w:p w14:paraId="22087A11" w14:textId="77777777" w:rsidR="000754DA" w:rsidRDefault="000754DA">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6922321"/>
      <w:docPartObj>
        <w:docPartGallery w:val="Page Numbers (Bottom of Page)"/>
        <w:docPartUnique/>
      </w:docPartObj>
    </w:sdtPr>
    <w:sdtEndPr>
      <w:rPr>
        <w:noProof/>
      </w:rPr>
    </w:sdtEndPr>
    <w:sdtContent>
      <w:p w14:paraId="00D4A3BB" w14:textId="77777777" w:rsidR="000754DA" w:rsidRDefault="000754DA">
        <w:pPr>
          <w:pStyle w:val="Footer"/>
          <w:jc w:val="center"/>
        </w:pPr>
        <w:r>
          <w:t>3</w:t>
        </w:r>
      </w:p>
    </w:sdtContent>
  </w:sdt>
  <w:p w14:paraId="7899FCB2" w14:textId="77777777" w:rsidR="000754DA" w:rsidRDefault="000754DA" w:rsidP="00DF199D">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98FB61" w14:textId="77777777" w:rsidR="0006615E" w:rsidRPr="00B844FE" w:rsidRDefault="0006615E" w:rsidP="00B844FE">
      <w:r>
        <w:separator/>
      </w:r>
    </w:p>
  </w:footnote>
  <w:footnote w:type="continuationSeparator" w:id="0">
    <w:p w14:paraId="71489698" w14:textId="77777777" w:rsidR="0006615E" w:rsidRPr="00B844FE" w:rsidRDefault="0006615E"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FF1E95" w14:textId="77777777" w:rsidR="002A0269" w:rsidRPr="00B844FE" w:rsidRDefault="00DF3FEA">
    <w:pPr>
      <w:pStyle w:val="Header"/>
    </w:pPr>
    <w:sdt>
      <w:sdtPr>
        <w:id w:val="-684364211"/>
        <w:placeholder>
          <w:docPart w:val="23AE393A6FCF4A2A8A656DD11DD77CA4"/>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23AE393A6FCF4A2A8A656DD11DD77CA4"/>
        </w:placeholder>
        <w:temporary/>
        <w:showingPlcHdr/>
        <w15:appearance w15:val="hidden"/>
      </w:sdtPr>
      <w:sdtEndPr/>
      <w:sdtContent>
        <w:r w:rsidR="00686E9A"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E1C505" w14:textId="253F28DD" w:rsidR="00C33014" w:rsidRPr="00686E9A" w:rsidRDefault="00AE48A0" w:rsidP="000573A9">
    <w:pPr>
      <w:pStyle w:val="HeaderStyle"/>
      <w:rPr>
        <w:sz w:val="22"/>
        <w:szCs w:val="22"/>
      </w:rPr>
    </w:pPr>
    <w:proofErr w:type="spellStart"/>
    <w:r w:rsidRPr="00686E9A">
      <w:rPr>
        <w:sz w:val="22"/>
        <w:szCs w:val="22"/>
      </w:rPr>
      <w:t>I</w:t>
    </w:r>
    <w:r w:rsidR="001A66B7" w:rsidRPr="00686E9A">
      <w:rPr>
        <w:sz w:val="22"/>
        <w:szCs w:val="22"/>
      </w:rPr>
      <w:t>ntr</w:t>
    </w:r>
    <w:proofErr w:type="spellEnd"/>
    <w:r w:rsidR="001A66B7" w:rsidRPr="00686E9A">
      <w:rPr>
        <w:sz w:val="22"/>
        <w:szCs w:val="22"/>
      </w:rPr>
      <w:t xml:space="preserve"> </w:t>
    </w:r>
    <w:sdt>
      <w:sdtPr>
        <w:rPr>
          <w:sz w:val="22"/>
          <w:szCs w:val="22"/>
        </w:rPr>
        <w:tag w:val="BNumWH"/>
        <w:id w:val="138549797"/>
        <w:showingPlcHdr/>
        <w:text/>
      </w:sdtPr>
      <w:sdtEndPr/>
      <w:sdtContent/>
    </w:sdt>
    <w:r w:rsidR="007A5259" w:rsidRPr="00686E9A">
      <w:rPr>
        <w:sz w:val="22"/>
        <w:szCs w:val="22"/>
      </w:rPr>
      <w:t xml:space="preserve"> </w:t>
    </w:r>
    <w:r w:rsidR="0006615E">
      <w:rPr>
        <w:sz w:val="22"/>
        <w:szCs w:val="22"/>
      </w:rPr>
      <w:t>SB</w:t>
    </w:r>
    <w:r w:rsidR="00EE6150">
      <w:rPr>
        <w:sz w:val="22"/>
        <w:szCs w:val="22"/>
      </w:rPr>
      <w:t xml:space="preserve"> 216</w:t>
    </w:r>
    <w:r w:rsidR="00C33014" w:rsidRPr="00686E9A">
      <w:rPr>
        <w:sz w:val="22"/>
        <w:szCs w:val="22"/>
      </w:rPr>
      <w:ptab w:relativeTo="margin" w:alignment="center" w:leader="none"/>
    </w:r>
    <w:r w:rsidR="00C33014" w:rsidRPr="00686E9A">
      <w:rPr>
        <w:sz w:val="22"/>
        <w:szCs w:val="22"/>
      </w:rPr>
      <w:tab/>
    </w:r>
    <w:sdt>
      <w:sdtPr>
        <w:rPr>
          <w:sz w:val="22"/>
          <w:szCs w:val="22"/>
        </w:rPr>
        <w:alias w:val="CBD Number"/>
        <w:tag w:val="CBD Number"/>
        <w:id w:val="1176923086"/>
        <w:lock w:val="sdtLocked"/>
        <w:text/>
      </w:sdtPr>
      <w:sdtEndPr/>
      <w:sdtContent>
        <w:r w:rsidR="0006615E">
          <w:rPr>
            <w:sz w:val="22"/>
            <w:szCs w:val="22"/>
          </w:rPr>
          <w:t>2026R2066</w:t>
        </w:r>
      </w:sdtContent>
    </w:sdt>
  </w:p>
  <w:p w14:paraId="43505630" w14:textId="77777777" w:rsidR="00E831B3" w:rsidRPr="004D3ABE" w:rsidRDefault="00E831B3" w:rsidP="00C33014">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82A840"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FDA607" w14:textId="5EEC44B1" w:rsidR="000754DA" w:rsidRPr="004D3ABE" w:rsidRDefault="000754DA" w:rsidP="00CC1F3B">
    <w:pPr>
      <w:pStyle w:val="HeaderStyle"/>
      <w:rPr>
        <w:sz w:val="22"/>
        <w:szCs w:val="22"/>
      </w:rPr>
    </w:pPr>
    <w:r w:rsidRPr="004D3ABE">
      <w:rPr>
        <w:sz w:val="22"/>
        <w:szCs w:val="22"/>
      </w:rPr>
      <w:t xml:space="preserve"> </w:t>
    </w:r>
    <w:proofErr w:type="spellStart"/>
    <w:r w:rsidRPr="000754DA">
      <w:rPr>
        <w:sz w:val="22"/>
        <w:szCs w:val="22"/>
      </w:rPr>
      <w:t>Intr</w:t>
    </w:r>
    <w:proofErr w:type="spellEnd"/>
    <w:r w:rsidRPr="000754DA">
      <w:rPr>
        <w:sz w:val="22"/>
        <w:szCs w:val="22"/>
      </w:rPr>
      <w:t xml:space="preserve">  SB</w:t>
    </w:r>
    <w:r w:rsidRPr="000754DA">
      <w:rPr>
        <w:sz w:val="22"/>
        <w:szCs w:val="22"/>
      </w:rPr>
      <w:tab/>
    </w:r>
    <w:r w:rsidRPr="000754DA">
      <w:rPr>
        <w:sz w:val="22"/>
        <w:szCs w:val="22"/>
      </w:rPr>
      <w:tab/>
      <w:t xml:space="preserve">2026R2066 </w:t>
    </w:r>
    <w:r w:rsidRPr="004D3ABE">
      <w:rPr>
        <w:sz w:val="22"/>
        <w:szCs w:val="22"/>
      </w:rPr>
      <w:ptab w:relativeTo="margin" w:alignment="center" w:leader="none"/>
    </w:r>
    <w:r w:rsidRPr="004D3ABE">
      <w:rPr>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497963856">
    <w:abstractNumId w:val="0"/>
  </w:num>
  <w:num w:numId="2" w16cid:durableId="13545036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615E"/>
    <w:rsid w:val="0000526A"/>
    <w:rsid w:val="000573A9"/>
    <w:rsid w:val="0006615E"/>
    <w:rsid w:val="000754DA"/>
    <w:rsid w:val="00085D22"/>
    <w:rsid w:val="00093AB0"/>
    <w:rsid w:val="000C5C77"/>
    <w:rsid w:val="000E3912"/>
    <w:rsid w:val="0010070F"/>
    <w:rsid w:val="00123C29"/>
    <w:rsid w:val="0015112E"/>
    <w:rsid w:val="001552E7"/>
    <w:rsid w:val="001566B4"/>
    <w:rsid w:val="001A66B7"/>
    <w:rsid w:val="001C279E"/>
    <w:rsid w:val="001D459E"/>
    <w:rsid w:val="0020151F"/>
    <w:rsid w:val="00211F02"/>
    <w:rsid w:val="0022348D"/>
    <w:rsid w:val="0027011C"/>
    <w:rsid w:val="00274200"/>
    <w:rsid w:val="00275740"/>
    <w:rsid w:val="002A0269"/>
    <w:rsid w:val="00303684"/>
    <w:rsid w:val="003143F5"/>
    <w:rsid w:val="00314854"/>
    <w:rsid w:val="003600A7"/>
    <w:rsid w:val="00394191"/>
    <w:rsid w:val="003C51CD"/>
    <w:rsid w:val="003C6034"/>
    <w:rsid w:val="00400B5C"/>
    <w:rsid w:val="004368E0"/>
    <w:rsid w:val="00463B38"/>
    <w:rsid w:val="00496A9A"/>
    <w:rsid w:val="004A12EB"/>
    <w:rsid w:val="004C13DD"/>
    <w:rsid w:val="004D3ABE"/>
    <w:rsid w:val="004E3441"/>
    <w:rsid w:val="00500579"/>
    <w:rsid w:val="0054079E"/>
    <w:rsid w:val="00572702"/>
    <w:rsid w:val="005A5366"/>
    <w:rsid w:val="006369EB"/>
    <w:rsid w:val="00637E73"/>
    <w:rsid w:val="006865E9"/>
    <w:rsid w:val="00686E9A"/>
    <w:rsid w:val="00691F3E"/>
    <w:rsid w:val="00694BFB"/>
    <w:rsid w:val="006A106B"/>
    <w:rsid w:val="006C523D"/>
    <w:rsid w:val="006D4036"/>
    <w:rsid w:val="00766AD0"/>
    <w:rsid w:val="007A5259"/>
    <w:rsid w:val="007A7081"/>
    <w:rsid w:val="007F1CF5"/>
    <w:rsid w:val="007F4D45"/>
    <w:rsid w:val="00834EDE"/>
    <w:rsid w:val="008736AA"/>
    <w:rsid w:val="008D275D"/>
    <w:rsid w:val="008F6F6E"/>
    <w:rsid w:val="00946186"/>
    <w:rsid w:val="00980327"/>
    <w:rsid w:val="00986478"/>
    <w:rsid w:val="009A2C49"/>
    <w:rsid w:val="009B5557"/>
    <w:rsid w:val="009F1067"/>
    <w:rsid w:val="00A31E01"/>
    <w:rsid w:val="00A527AD"/>
    <w:rsid w:val="00A718CF"/>
    <w:rsid w:val="00A7607B"/>
    <w:rsid w:val="00AA069B"/>
    <w:rsid w:val="00AE48A0"/>
    <w:rsid w:val="00AE61BE"/>
    <w:rsid w:val="00B16F25"/>
    <w:rsid w:val="00B24422"/>
    <w:rsid w:val="00B30F3A"/>
    <w:rsid w:val="00B66B81"/>
    <w:rsid w:val="00B71E6F"/>
    <w:rsid w:val="00B80C20"/>
    <w:rsid w:val="00B844FE"/>
    <w:rsid w:val="00B86B4F"/>
    <w:rsid w:val="00BA1F84"/>
    <w:rsid w:val="00BC562B"/>
    <w:rsid w:val="00C33014"/>
    <w:rsid w:val="00C33434"/>
    <w:rsid w:val="00C34869"/>
    <w:rsid w:val="00C42EB6"/>
    <w:rsid w:val="00C62327"/>
    <w:rsid w:val="00C64405"/>
    <w:rsid w:val="00C85096"/>
    <w:rsid w:val="00CB20EF"/>
    <w:rsid w:val="00CC1F3B"/>
    <w:rsid w:val="00CD12CB"/>
    <w:rsid w:val="00CD36CF"/>
    <w:rsid w:val="00CF1DCA"/>
    <w:rsid w:val="00D579FC"/>
    <w:rsid w:val="00D81C16"/>
    <w:rsid w:val="00DE526B"/>
    <w:rsid w:val="00DF199D"/>
    <w:rsid w:val="00DF3FEA"/>
    <w:rsid w:val="00E01542"/>
    <w:rsid w:val="00E365F1"/>
    <w:rsid w:val="00E62F48"/>
    <w:rsid w:val="00E831B3"/>
    <w:rsid w:val="00E95FBC"/>
    <w:rsid w:val="00EC5E63"/>
    <w:rsid w:val="00EE6150"/>
    <w:rsid w:val="00EE70CB"/>
    <w:rsid w:val="00F41CA2"/>
    <w:rsid w:val="00F443C0"/>
    <w:rsid w:val="00F62EFB"/>
    <w:rsid w:val="00F939A4"/>
    <w:rsid w:val="00FA7B09"/>
    <w:rsid w:val="00FB23D7"/>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6F86E6F"/>
  <w15:chartTrackingRefBased/>
  <w15:docId w15:val="{5D1EE148-C705-4453-898D-2B4F9698E3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link w:val="ArticleHeadingChar"/>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link w:val="SectionBodyChar"/>
    <w:qFormat/>
    <w:rsid w:val="00CC1F3B"/>
  </w:style>
  <w:style w:type="paragraph" w:customStyle="1" w:styleId="SectionHeading">
    <w:name w:val="Section Heading"/>
    <w:basedOn w:val="SectionHeadingOld"/>
    <w:link w:val="SectionHeadingChar"/>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customStyle="1" w:styleId="ArticleHeadingChar">
    <w:name w:val="Article Heading Char"/>
    <w:link w:val="ArticleHeading"/>
    <w:rsid w:val="0006615E"/>
    <w:rPr>
      <w:rFonts w:eastAsia="Calibri"/>
      <w:b/>
      <w:caps/>
      <w:color w:val="000000"/>
      <w:sz w:val="24"/>
    </w:rPr>
  </w:style>
  <w:style w:type="character" w:customStyle="1" w:styleId="SectionBodyChar">
    <w:name w:val="Section Body Char"/>
    <w:link w:val="SectionBody"/>
    <w:rsid w:val="0006615E"/>
    <w:rPr>
      <w:rFonts w:eastAsia="Calibri"/>
      <w:color w:val="000000"/>
    </w:rPr>
  </w:style>
  <w:style w:type="character" w:customStyle="1" w:styleId="SectionHeadingChar">
    <w:name w:val="Section Heading Char"/>
    <w:link w:val="SectionHeading"/>
    <w:rsid w:val="0006615E"/>
    <w:rPr>
      <w:rFonts w:eastAsia="Calibri"/>
      <w:b/>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glossaryDocument" Target="glossary/document.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EBC775D6822149C1955C15B04705C65A"/>
        <w:category>
          <w:name w:val="General"/>
          <w:gallery w:val="placeholder"/>
        </w:category>
        <w:types>
          <w:type w:val="bbPlcHdr"/>
        </w:types>
        <w:behaviors>
          <w:behavior w:val="content"/>
        </w:behaviors>
        <w:guid w:val="{188B93BE-DA72-49E4-AFDF-A7189F06E68E}"/>
      </w:docPartPr>
      <w:docPartBody>
        <w:p w:rsidR="00D3431B" w:rsidRDefault="00D3431B">
          <w:pPr>
            <w:pStyle w:val="EBC775D6822149C1955C15B04705C65A"/>
          </w:pPr>
          <w:r w:rsidRPr="00B844FE">
            <w:t>Prefix Text</w:t>
          </w:r>
        </w:p>
      </w:docPartBody>
    </w:docPart>
    <w:docPart>
      <w:docPartPr>
        <w:name w:val="23AE393A6FCF4A2A8A656DD11DD77CA4"/>
        <w:category>
          <w:name w:val="General"/>
          <w:gallery w:val="placeholder"/>
        </w:category>
        <w:types>
          <w:type w:val="bbPlcHdr"/>
        </w:types>
        <w:behaviors>
          <w:behavior w:val="content"/>
        </w:behaviors>
        <w:guid w:val="{F6053B9E-A9FC-4445-956C-0C03768AB4F0}"/>
      </w:docPartPr>
      <w:docPartBody>
        <w:p w:rsidR="00D3431B" w:rsidRDefault="00D3431B">
          <w:pPr>
            <w:pStyle w:val="23AE393A6FCF4A2A8A656DD11DD77CA4"/>
          </w:pPr>
          <w:r w:rsidRPr="00B844FE">
            <w:t>[Type here]</w:t>
          </w:r>
        </w:p>
      </w:docPartBody>
    </w:docPart>
    <w:docPart>
      <w:docPartPr>
        <w:name w:val="9292DF7F5E024917B2A944F97A5C3FB4"/>
        <w:category>
          <w:name w:val="General"/>
          <w:gallery w:val="placeholder"/>
        </w:category>
        <w:types>
          <w:type w:val="bbPlcHdr"/>
        </w:types>
        <w:behaviors>
          <w:behavior w:val="content"/>
        </w:behaviors>
        <w:guid w:val="{9C603D96-5FFD-4D65-B7A0-1156717EAD9E}"/>
      </w:docPartPr>
      <w:docPartBody>
        <w:p w:rsidR="00D3431B" w:rsidRDefault="00D3431B">
          <w:pPr>
            <w:pStyle w:val="9292DF7F5E024917B2A944F97A5C3FB4"/>
          </w:pPr>
          <w:r w:rsidRPr="00B844FE">
            <w:t>Number</w:t>
          </w:r>
        </w:p>
      </w:docPartBody>
    </w:docPart>
    <w:docPart>
      <w:docPartPr>
        <w:name w:val="A6CB88774EED4975A63A779C20851CFA"/>
        <w:category>
          <w:name w:val="General"/>
          <w:gallery w:val="placeholder"/>
        </w:category>
        <w:types>
          <w:type w:val="bbPlcHdr"/>
        </w:types>
        <w:behaviors>
          <w:behavior w:val="content"/>
        </w:behaviors>
        <w:guid w:val="{E3B5DE5C-4EEB-417E-BFF2-A5252D4E83DA}"/>
      </w:docPartPr>
      <w:docPartBody>
        <w:p w:rsidR="00D3431B" w:rsidRDefault="00D3431B">
          <w:pPr>
            <w:pStyle w:val="A6CB88774EED4975A63A779C20851CFA"/>
          </w:pPr>
          <w:r w:rsidRPr="00B844FE">
            <w:t>Enter Sponsors Here</w:t>
          </w:r>
        </w:p>
      </w:docPartBody>
    </w:docPart>
    <w:docPart>
      <w:docPartPr>
        <w:name w:val="36C98C865DBF416F874D4E52B77D6119"/>
        <w:category>
          <w:name w:val="General"/>
          <w:gallery w:val="placeholder"/>
        </w:category>
        <w:types>
          <w:type w:val="bbPlcHdr"/>
        </w:types>
        <w:behaviors>
          <w:behavior w:val="content"/>
        </w:behaviors>
        <w:guid w:val="{7652E439-D7F9-4DD9-9927-39D78EC2EF22}"/>
      </w:docPartPr>
      <w:docPartBody>
        <w:p w:rsidR="00D3431B" w:rsidRDefault="00D3431B">
          <w:pPr>
            <w:pStyle w:val="36C98C865DBF416F874D4E52B77D6119"/>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431B"/>
    <w:rsid w:val="00123C29"/>
    <w:rsid w:val="003600A7"/>
    <w:rsid w:val="004A12EB"/>
    <w:rsid w:val="0054079E"/>
    <w:rsid w:val="007F4D45"/>
    <w:rsid w:val="008F6F6E"/>
    <w:rsid w:val="009A2C49"/>
    <w:rsid w:val="00D3431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BC775D6822149C1955C15B04705C65A">
    <w:name w:val="EBC775D6822149C1955C15B04705C65A"/>
  </w:style>
  <w:style w:type="paragraph" w:customStyle="1" w:styleId="23AE393A6FCF4A2A8A656DD11DD77CA4">
    <w:name w:val="23AE393A6FCF4A2A8A656DD11DD77CA4"/>
  </w:style>
  <w:style w:type="paragraph" w:customStyle="1" w:styleId="9292DF7F5E024917B2A944F97A5C3FB4">
    <w:name w:val="9292DF7F5E024917B2A944F97A5C3FB4"/>
  </w:style>
  <w:style w:type="paragraph" w:customStyle="1" w:styleId="A6CB88774EED4975A63A779C20851CFA">
    <w:name w:val="A6CB88774EED4975A63A779C20851CFA"/>
  </w:style>
  <w:style w:type="character" w:styleId="PlaceholderText">
    <w:name w:val="Placeholder Text"/>
    <w:basedOn w:val="DefaultParagraphFont"/>
    <w:uiPriority w:val="99"/>
    <w:semiHidden/>
    <w:rPr>
      <w:color w:val="808080"/>
    </w:rPr>
  </w:style>
  <w:style w:type="paragraph" w:customStyle="1" w:styleId="36C98C865DBF416F874D4E52B77D6119">
    <w:name w:val="36C98C865DBF416F874D4E52B77D611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Template>
  <TotalTime>19</TotalTime>
  <Pages>4</Pages>
  <Words>858</Words>
  <Characters>4679</Characters>
  <Application>Microsoft Office Word</Application>
  <DocSecurity>0</DocSecurity>
  <Lines>81</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Anita Valentino</dc:creator>
  <cp:keywords/>
  <dc:description/>
  <cp:lastModifiedBy>Kristin Jones</cp:lastModifiedBy>
  <cp:revision>10</cp:revision>
  <cp:lastPrinted>2026-02-05T18:15:00Z</cp:lastPrinted>
  <dcterms:created xsi:type="dcterms:W3CDTF">2026-01-02T20:45:00Z</dcterms:created>
  <dcterms:modified xsi:type="dcterms:W3CDTF">2026-02-05T18:15:00Z</dcterms:modified>
</cp:coreProperties>
</file>