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68526" w14:textId="77777777" w:rsidR="00FE067E" w:rsidRDefault="00CD36CF" w:rsidP="00EF6030">
      <w:pPr>
        <w:pStyle w:val="TitlePageOrigin"/>
      </w:pPr>
      <w:r>
        <w:t>WEST virginia legislature</w:t>
      </w:r>
    </w:p>
    <w:p w14:paraId="2ABF0302" w14:textId="77777777" w:rsidR="00CD36CF" w:rsidRDefault="00CD36CF" w:rsidP="00EF6030">
      <w:pPr>
        <w:pStyle w:val="TitlePageSession"/>
      </w:pPr>
      <w:r>
        <w:t>20</w:t>
      </w:r>
      <w:r w:rsidR="006565E8">
        <w:t>2</w:t>
      </w:r>
      <w:r w:rsidR="00C341F5">
        <w:t>6</w:t>
      </w:r>
      <w:r>
        <w:t xml:space="preserve"> regular session</w:t>
      </w:r>
    </w:p>
    <w:p w14:paraId="4911E3CE" w14:textId="19730238" w:rsidR="00591221" w:rsidRDefault="00591221" w:rsidP="00EF6030">
      <w:pPr>
        <w:pStyle w:val="TitlePageBillPrefix"/>
      </w:pPr>
      <w:r>
        <w:t>Enrolled</w:t>
      </w:r>
    </w:p>
    <w:p w14:paraId="7CE33578" w14:textId="1AE11C93" w:rsidR="00CD36CF" w:rsidRDefault="00AC3B58" w:rsidP="00EF6030">
      <w:pPr>
        <w:pStyle w:val="TitlePageBillPrefix"/>
      </w:pPr>
      <w:r>
        <w:t>Committee Substitute</w:t>
      </w:r>
    </w:p>
    <w:p w14:paraId="33874351" w14:textId="77777777" w:rsidR="00AC3B58" w:rsidRPr="00AC3B58" w:rsidRDefault="00AC3B58" w:rsidP="00EF6030">
      <w:pPr>
        <w:pStyle w:val="TitlePageBillPrefix"/>
      </w:pPr>
      <w:r>
        <w:t>for</w:t>
      </w:r>
    </w:p>
    <w:p w14:paraId="672E44AD" w14:textId="4DB33510" w:rsidR="00CD36CF" w:rsidRDefault="00134C01" w:rsidP="00EF6030">
      <w:pPr>
        <w:pStyle w:val="BillNumber"/>
      </w:pPr>
      <w:sdt>
        <w:sdtPr>
          <w:tag w:val="Chamber"/>
          <w:id w:val="893011969"/>
          <w:lock w:val="sdtLocked"/>
          <w:placeholder>
            <w:docPart w:val="4EC2CC76CA34407EB5568B5C0154FFB7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9A2F64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0AC17CC7F686471EA90BDDAE9F3FF480"/>
          </w:placeholder>
          <w:text/>
        </w:sdtPr>
        <w:sdtEndPr/>
        <w:sdtContent>
          <w:r w:rsidR="009A2F64">
            <w:t>251</w:t>
          </w:r>
        </w:sdtContent>
      </w:sdt>
    </w:p>
    <w:p w14:paraId="750DA146" w14:textId="30E84730" w:rsidR="009A2F64" w:rsidRDefault="00CA72CD" w:rsidP="00EF6030">
      <w:pPr>
        <w:pStyle w:val="References"/>
        <w:rPr>
          <w:smallCaps/>
        </w:rPr>
      </w:pPr>
      <w:r>
        <w:rPr>
          <w:smallCaps/>
        </w:rPr>
        <w:t>By</w:t>
      </w:r>
      <w:r w:rsidR="009A2F64">
        <w:rPr>
          <w:smallCaps/>
        </w:rPr>
        <w:t xml:space="preserve"> Senator Rucker</w:t>
      </w:r>
    </w:p>
    <w:p w14:paraId="10E3E612" w14:textId="33181E05" w:rsidR="00EA05FD" w:rsidRDefault="00CD36CF" w:rsidP="00EF6030">
      <w:pPr>
        <w:pStyle w:val="References"/>
        <w:sectPr w:rsidR="00EA05FD" w:rsidSect="009A2F64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r w:rsidR="00591221">
        <w:t>Passed February 25, 2026; in effect from passage</w:t>
      </w:r>
      <w:r>
        <w:t>]</w:t>
      </w:r>
    </w:p>
    <w:p w14:paraId="26F0E102" w14:textId="139E8C34" w:rsidR="009A2F64" w:rsidRDefault="009A2F64" w:rsidP="00EF6030">
      <w:pPr>
        <w:pStyle w:val="References"/>
      </w:pPr>
    </w:p>
    <w:p w14:paraId="01F4D6D5" w14:textId="77777777" w:rsidR="009A2F64" w:rsidRDefault="009A2F64" w:rsidP="009A2F64">
      <w:pPr>
        <w:pStyle w:val="TitlePageOrigin"/>
      </w:pPr>
    </w:p>
    <w:p w14:paraId="015EFAC7" w14:textId="77777777" w:rsidR="00F64B58" w:rsidRDefault="00F64B58" w:rsidP="009A2F64">
      <w:pPr>
        <w:pStyle w:val="TitlePageOrigin"/>
      </w:pPr>
    </w:p>
    <w:p w14:paraId="7EDE5080" w14:textId="77777777" w:rsidR="00F64B58" w:rsidRDefault="00F64B58" w:rsidP="009A2F64">
      <w:pPr>
        <w:pStyle w:val="TitlePageOrigin"/>
      </w:pPr>
    </w:p>
    <w:p w14:paraId="26FAC743" w14:textId="77777777" w:rsidR="00F64B58" w:rsidRDefault="00F64B58" w:rsidP="009A2F64">
      <w:pPr>
        <w:pStyle w:val="TitlePageOrigin"/>
      </w:pPr>
    </w:p>
    <w:p w14:paraId="1075703E" w14:textId="77777777" w:rsidR="00F64B58" w:rsidRDefault="00F64B58" w:rsidP="009A2F64">
      <w:pPr>
        <w:pStyle w:val="TitlePageOrigin"/>
      </w:pPr>
    </w:p>
    <w:p w14:paraId="28E25956" w14:textId="20921BD5" w:rsidR="009A2F64" w:rsidRDefault="009A2F64" w:rsidP="00EA05FD">
      <w:pPr>
        <w:pStyle w:val="TitleSection"/>
      </w:pPr>
      <w:r>
        <w:lastRenderedPageBreak/>
        <w:t>A</w:t>
      </w:r>
      <w:r w:rsidR="00591221">
        <w:t>N ACT</w:t>
      </w:r>
      <w:r>
        <w:t xml:space="preserve"> to amend and reenact §64-2-1 </w:t>
      </w:r>
      <w:r w:rsidR="00DB2CA7" w:rsidRPr="00DB2CA7">
        <w:rPr>
          <w:i/>
          <w:iCs/>
        </w:rPr>
        <w:t>et seq.</w:t>
      </w:r>
      <w:r w:rsidR="00F64B58">
        <w:t xml:space="preserve"> </w:t>
      </w:r>
      <w:r>
        <w:t xml:space="preserve">of the Code of West Virginia, 1931, as amended, </w:t>
      </w:r>
      <w:r w:rsidR="00F64B58">
        <w:t xml:space="preserve">relating to authorizing certain agencies of the Department of Administration to promulgate legislative rules; authorizing the rules as filed and as modified by the Legislative Rule-Making Review Committee; </w:t>
      </w:r>
      <w:r>
        <w:t>authorizing the Department of Administration to promulgate a legislative rule relating to the One-Stop Shop Permitting Program</w:t>
      </w:r>
      <w:r w:rsidR="00F64B58">
        <w:t xml:space="preserve">; </w:t>
      </w:r>
      <w:r w:rsidR="00F64B58" w:rsidRPr="00CC54C9">
        <w:t>authorizing the Office of Technology to promulgate a legislative rule relating to cyber reporting</w:t>
      </w:r>
      <w:r w:rsidR="00F64B58">
        <w:t>; authorizing the Board of Risk and Insurance Management to promulgate a legislative rule relating to mine subsidence insurance; authorizing the Board of Risk and Insurance Management to promulgate a legislative rule relating to the public entities insurance program; and authorizing the Board of Risk and Insurance Management to promulgate a legislative rule relating to Preferred Medical Liability and High Risk Medical Liability Program</w:t>
      </w:r>
      <w:r w:rsidR="00AB517A">
        <w:t>.</w:t>
      </w:r>
    </w:p>
    <w:p w14:paraId="0E89F550" w14:textId="77777777" w:rsidR="009A2F64" w:rsidRDefault="009A2F64" w:rsidP="00EA05FD">
      <w:pPr>
        <w:pStyle w:val="EnactingClause"/>
        <w:sectPr w:rsidR="009A2F64" w:rsidSect="00EA05FD"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5D94C9F7" w14:textId="77777777" w:rsidR="009A2F64" w:rsidRDefault="009A2F64" w:rsidP="00EA05FD">
      <w:pPr>
        <w:pStyle w:val="ArticleHeading"/>
        <w:widowControl/>
      </w:pPr>
      <w:r>
        <w:t>ARTICLE 2. Authorization for Department of administration to promulgate legislative rules.</w:t>
      </w:r>
    </w:p>
    <w:p w14:paraId="3014E2A5" w14:textId="77777777" w:rsidR="009A2F64" w:rsidRDefault="009A2F64" w:rsidP="00EA05FD">
      <w:pPr>
        <w:pStyle w:val="SectionHeading"/>
        <w:widowControl/>
      </w:pPr>
      <w:r>
        <w:t xml:space="preserve">§64-2-1. Department of Administration. </w:t>
      </w:r>
    </w:p>
    <w:p w14:paraId="2C47AC95" w14:textId="77777777" w:rsidR="009A2F64" w:rsidRDefault="009A2F64" w:rsidP="00EA05FD">
      <w:pPr>
        <w:pStyle w:val="SectionBody"/>
        <w:widowControl/>
      </w:pPr>
      <w:r>
        <w:t>The legislative rule filed in the State Register on August 22, 2025, authorized under the authority of §5A-13-6 of this code, modified by the Department of Administration to meet the objections of the Legislative Rule-Making Review Committee and refiled in the State Register on October 23, 2025, relating to the Department of Administration (One-Stop Shop Permitting Program,</w:t>
      </w:r>
      <w:r w:rsidRPr="00F04028">
        <w:t xml:space="preserve"> </w:t>
      </w:r>
      <w:hyperlink r:id="rId12" w:history="1">
        <w:r w:rsidRPr="00F04028">
          <w:rPr>
            <w:rStyle w:val="Hyperlink"/>
            <w:rFonts w:eastAsiaTheme="minorHAnsi"/>
            <w:color w:val="auto"/>
            <w:u w:val="none"/>
          </w:rPr>
          <w:t>148 CSR 25</w:t>
        </w:r>
      </w:hyperlink>
      <w:r>
        <w:t xml:space="preserve">), is authorized. </w:t>
      </w:r>
    </w:p>
    <w:p w14:paraId="55910872" w14:textId="77777777" w:rsidR="00F64B58" w:rsidRDefault="00F64B58" w:rsidP="00EA05FD">
      <w:pPr>
        <w:pStyle w:val="SectionHeading"/>
        <w:widowControl/>
        <w:sectPr w:rsidR="00F64B58" w:rsidSect="009A2F64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§64-2-2. Office of Technology. </w:t>
      </w:r>
    </w:p>
    <w:p w14:paraId="58854C20" w14:textId="77777777" w:rsidR="00F64B58" w:rsidRDefault="00F64B58" w:rsidP="00EA05FD">
      <w:pPr>
        <w:pStyle w:val="SectionBody"/>
        <w:widowControl/>
      </w:pPr>
      <w:r>
        <w:t xml:space="preserve">The legislative rule filed in the State Register on July 18, 2025, authorized under the authority of §5A-6B-3 of this code, modified by the Office of Technology to meet the objections of the Legislative Rule-Making Review Committee and refiled in the State Register on August 14, 2025, relating to the Office of Technology (cyber reporting, </w:t>
      </w:r>
      <w:hyperlink r:id="rId13" w:history="1">
        <w:r w:rsidRPr="00F04028">
          <w:rPr>
            <w:rStyle w:val="Hyperlink"/>
            <w:rFonts w:eastAsiaTheme="minorHAnsi"/>
            <w:color w:val="auto"/>
            <w:u w:val="none"/>
          </w:rPr>
          <w:t>163 CSR 03</w:t>
        </w:r>
      </w:hyperlink>
      <w:r>
        <w:t>), is authorized.</w:t>
      </w:r>
    </w:p>
    <w:p w14:paraId="5D0B175A" w14:textId="76D651EB" w:rsidR="00F64B58" w:rsidRDefault="00F64B58" w:rsidP="00EA05FD">
      <w:pPr>
        <w:pStyle w:val="SectionHeading"/>
        <w:widowControl/>
        <w:sectPr w:rsidR="00F64B58" w:rsidSect="00F64B58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lastRenderedPageBreak/>
        <w:t>§64-2-3. Board of Risk and Insurance Management.</w:t>
      </w:r>
    </w:p>
    <w:p w14:paraId="0D8BC82B" w14:textId="63213817" w:rsidR="00F64B58" w:rsidRDefault="00F64B58" w:rsidP="00EA05FD">
      <w:pPr>
        <w:pStyle w:val="SectionBody"/>
        <w:widowControl/>
        <w:numPr>
          <w:ilvl w:val="0"/>
          <w:numId w:val="3"/>
        </w:numPr>
        <w:ind w:left="0" w:firstLine="720"/>
      </w:pPr>
      <w:r>
        <w:t xml:space="preserve">The legislative rule filed in the State Register on July 18, 2025, authorized under the authority of §33-30-15 of this code, modified by the Board of Risk and Insurance Management to meet the objections of the Legislative Rule-Making Review Committee and refiled in the State Register on August 14, 2025, relating to the Board of Risk and Insurance Management (mine subsidence insurance, </w:t>
      </w:r>
      <w:hyperlink r:id="rId14" w:history="1">
        <w:r w:rsidRPr="00F04028">
          <w:rPr>
            <w:rStyle w:val="Hyperlink"/>
            <w:rFonts w:eastAsiaTheme="minorHAnsi"/>
            <w:color w:val="auto"/>
            <w:u w:val="none"/>
          </w:rPr>
          <w:t>115 CSR 01</w:t>
        </w:r>
      </w:hyperlink>
      <w:r>
        <w:t>), is authorized.</w:t>
      </w:r>
    </w:p>
    <w:p w14:paraId="0ADF0C5B" w14:textId="77777777" w:rsidR="00F64B58" w:rsidRDefault="00F64B58" w:rsidP="00EA05FD">
      <w:pPr>
        <w:pStyle w:val="SectionBody"/>
        <w:widowControl/>
        <w:numPr>
          <w:ilvl w:val="0"/>
          <w:numId w:val="3"/>
        </w:numPr>
        <w:ind w:left="0" w:firstLine="720"/>
      </w:pPr>
      <w:r>
        <w:t xml:space="preserve">The legislative rule filed in the State Register on July 8, 2025, authorized under the authority of §29-12-14 of this code, modified by the Board of Risk and Insurance Management to meet the objections of the Legislative Rule-Making Review Committee and refiled in the State Register on October 10, 2025, relating to the Board of Risk and Insurance Management (public entities insurance program, </w:t>
      </w:r>
      <w:hyperlink r:id="rId15" w:history="1">
        <w:r w:rsidRPr="00F04028">
          <w:rPr>
            <w:rStyle w:val="Hyperlink"/>
            <w:rFonts w:eastAsiaTheme="minorHAnsi"/>
            <w:color w:val="auto"/>
            <w:u w:val="none"/>
          </w:rPr>
          <w:t>115 CSR 02</w:t>
        </w:r>
      </w:hyperlink>
      <w:r>
        <w:t>), is authorized.</w:t>
      </w:r>
    </w:p>
    <w:p w14:paraId="7286D280" w14:textId="385F418A" w:rsidR="00F64B58" w:rsidRDefault="00F64B58" w:rsidP="00EA05FD">
      <w:pPr>
        <w:pStyle w:val="SectionBody"/>
        <w:widowControl/>
        <w:numPr>
          <w:ilvl w:val="0"/>
          <w:numId w:val="3"/>
        </w:numPr>
        <w:ind w:left="0" w:firstLine="720"/>
      </w:pPr>
      <w:r w:rsidRPr="00F64B58">
        <w:t xml:space="preserve">The legislative rule filed in the State Register on July 21, 2025, authorized under the authority of §29-12-5 of this code, relating to the Board of Risk and Insurance Management (Preferred Medical Liability and High-Risk </w:t>
      </w:r>
      <w:proofErr w:type="gramStart"/>
      <w:r w:rsidRPr="00F64B58">
        <w:t xml:space="preserve">Medical </w:t>
      </w:r>
      <w:r>
        <w:t>Liability</w:t>
      </w:r>
      <w:proofErr w:type="gramEnd"/>
      <w:r>
        <w:t xml:space="preserve"> </w:t>
      </w:r>
      <w:r w:rsidRPr="00F64B58">
        <w:t>Program, 115 CSR 06), is authorized.</w:t>
      </w:r>
    </w:p>
    <w:p w14:paraId="0045F6DE" w14:textId="77777777" w:rsidR="00DB2CA7" w:rsidRDefault="00DB2CA7" w:rsidP="00EA05FD">
      <w:pPr>
        <w:pStyle w:val="References"/>
        <w:sectPr w:rsidR="00DB2CA7" w:rsidSect="009A2F64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1865C90E" w14:textId="77777777" w:rsidR="00DB2CA7" w:rsidRPr="006239C4" w:rsidRDefault="00DB2CA7" w:rsidP="00DB2CA7">
      <w:pPr>
        <w:pStyle w:val="BlockText"/>
      </w:pPr>
      <w:r w:rsidRPr="006239C4">
        <w:lastRenderedPageBreak/>
        <w:t xml:space="preserve">The </w:t>
      </w:r>
      <w:r>
        <w:t>Clerk of the Senate and the Clerk of the House of Delegates</w:t>
      </w:r>
      <w:r w:rsidRPr="006239C4">
        <w:t xml:space="preserve"> hereby certif</w:t>
      </w:r>
      <w:r>
        <w:t>y</w:t>
      </w:r>
      <w:r w:rsidRPr="006239C4">
        <w:t xml:space="preserve"> that the foregoing bill is correctly enrolled.</w:t>
      </w:r>
    </w:p>
    <w:p w14:paraId="13DEE891" w14:textId="77777777" w:rsidR="00DB2CA7" w:rsidRPr="006239C4" w:rsidRDefault="00DB2CA7" w:rsidP="00DB2CA7">
      <w:pPr>
        <w:spacing w:line="240" w:lineRule="auto"/>
        <w:ind w:left="720" w:right="720"/>
        <w:rPr>
          <w:rFonts w:cs="Arial"/>
        </w:rPr>
      </w:pPr>
    </w:p>
    <w:p w14:paraId="698CCB47" w14:textId="77777777" w:rsidR="00DB2CA7" w:rsidRPr="006239C4" w:rsidRDefault="00DB2CA7" w:rsidP="00DB2CA7">
      <w:pPr>
        <w:spacing w:line="240" w:lineRule="auto"/>
        <w:ind w:left="720" w:right="720"/>
        <w:rPr>
          <w:rFonts w:cs="Arial"/>
        </w:rPr>
      </w:pPr>
    </w:p>
    <w:p w14:paraId="595F635E" w14:textId="77777777" w:rsidR="00DB2CA7" w:rsidRPr="006239C4" w:rsidRDefault="00DB2CA7" w:rsidP="00DB2CA7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>...............................................................</w:t>
      </w:r>
    </w:p>
    <w:p w14:paraId="3B7401AA" w14:textId="77777777" w:rsidR="00DB2CA7" w:rsidRPr="006239C4" w:rsidRDefault="00DB2CA7" w:rsidP="00DB2CA7">
      <w:pPr>
        <w:tabs>
          <w:tab w:val="center" w:pos="261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Senate</w:t>
      </w:r>
    </w:p>
    <w:p w14:paraId="6C709B8A" w14:textId="77777777" w:rsidR="00DB2CA7" w:rsidRPr="006239C4" w:rsidRDefault="00DB2CA7" w:rsidP="00DB2CA7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370BF398" w14:textId="77777777" w:rsidR="00DB2CA7" w:rsidRPr="006239C4" w:rsidRDefault="00DB2CA7" w:rsidP="00DB2CA7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608CEECD" w14:textId="77777777" w:rsidR="00DB2CA7" w:rsidRPr="006239C4" w:rsidRDefault="00DB2CA7" w:rsidP="00DB2CA7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19B20D7C" w14:textId="77777777" w:rsidR="00DB2CA7" w:rsidRPr="006239C4" w:rsidRDefault="00DB2CA7" w:rsidP="00DB2CA7">
      <w:pPr>
        <w:tabs>
          <w:tab w:val="center" w:pos="387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House of Delegates</w:t>
      </w:r>
    </w:p>
    <w:p w14:paraId="5EBC0DCF" w14:textId="77777777" w:rsidR="00DB2CA7" w:rsidRPr="006239C4" w:rsidRDefault="00DB2CA7" w:rsidP="00DB2CA7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  <w:t xml:space="preserve">                </w:t>
      </w:r>
    </w:p>
    <w:p w14:paraId="6F6AAE24" w14:textId="77777777" w:rsidR="00DB2CA7" w:rsidRPr="006239C4" w:rsidRDefault="00DB2CA7" w:rsidP="00DB2CA7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6AA78327" w14:textId="77777777" w:rsidR="00DB2CA7" w:rsidRDefault="00DB2CA7" w:rsidP="00DB2CA7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375F548C" w14:textId="77777777" w:rsidR="00DB2CA7" w:rsidRPr="006239C4" w:rsidRDefault="00DB2CA7" w:rsidP="00DB2CA7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>Originated in the Senate.</w:t>
      </w:r>
    </w:p>
    <w:p w14:paraId="5F3B4F7B" w14:textId="77777777" w:rsidR="00DB2CA7" w:rsidRPr="006239C4" w:rsidRDefault="00DB2CA7" w:rsidP="00DB2CA7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1650C9C" w14:textId="2B9E8EDD" w:rsidR="00DB2CA7" w:rsidRPr="006239C4" w:rsidRDefault="00DB2CA7" w:rsidP="00DB2CA7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>
        <w:rPr>
          <w:rFonts w:cs="Arial"/>
        </w:rPr>
        <w:t>In effect from</w:t>
      </w:r>
      <w:r w:rsidRPr="006239C4">
        <w:rPr>
          <w:rFonts w:cs="Arial"/>
        </w:rPr>
        <w:t xml:space="preserve"> passage.</w:t>
      </w:r>
    </w:p>
    <w:p w14:paraId="1CA177DE" w14:textId="77777777" w:rsidR="00DB2CA7" w:rsidRPr="006239C4" w:rsidRDefault="00DB2CA7" w:rsidP="00DB2CA7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79804627" w14:textId="77777777" w:rsidR="00DB2CA7" w:rsidRPr="006239C4" w:rsidRDefault="00DB2CA7" w:rsidP="00DB2CA7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49104EF3" w14:textId="77777777" w:rsidR="00DB2CA7" w:rsidRPr="006239C4" w:rsidRDefault="00DB2CA7" w:rsidP="00DB2CA7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11B19D6B" w14:textId="77777777" w:rsidR="00DB2CA7" w:rsidRPr="006239C4" w:rsidRDefault="00DB2CA7" w:rsidP="00DB2CA7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65F0BCE1" w14:textId="77777777" w:rsidR="00DB2CA7" w:rsidRPr="006239C4" w:rsidRDefault="00DB2CA7" w:rsidP="00DB2CA7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5F8AE79E" w14:textId="77777777" w:rsidR="00DB2CA7" w:rsidRPr="006239C4" w:rsidRDefault="00DB2CA7" w:rsidP="00DB2CA7">
      <w:pPr>
        <w:tabs>
          <w:tab w:val="center" w:pos="477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  <w:i/>
          <w:iCs/>
        </w:rPr>
        <w:t>President of the Senate</w:t>
      </w:r>
    </w:p>
    <w:p w14:paraId="6EE4771B" w14:textId="77777777" w:rsidR="00DB2CA7" w:rsidRPr="006239C4" w:rsidRDefault="00DB2CA7" w:rsidP="00DB2CA7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4DBA376D" w14:textId="77777777" w:rsidR="00DB2CA7" w:rsidRPr="006239C4" w:rsidRDefault="00DB2CA7" w:rsidP="00DB2CA7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7BED2ABC" w14:textId="77777777" w:rsidR="00DB2CA7" w:rsidRPr="006239C4" w:rsidRDefault="00DB2CA7" w:rsidP="00DB2CA7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548D5BD7" w14:textId="77777777" w:rsidR="00DB2CA7" w:rsidRPr="006239C4" w:rsidRDefault="00DB2CA7" w:rsidP="00DB2CA7">
      <w:pPr>
        <w:tabs>
          <w:tab w:val="center" w:pos="621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  <w:i/>
          <w:iCs/>
        </w:rPr>
        <w:t>Speaker of the House of Delegates</w:t>
      </w:r>
    </w:p>
    <w:p w14:paraId="4E093686" w14:textId="77777777" w:rsidR="00DB2CA7" w:rsidRPr="006239C4" w:rsidRDefault="00DB2CA7" w:rsidP="00DB2CA7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527D9057" w14:textId="77777777" w:rsidR="00DB2CA7" w:rsidRPr="006239C4" w:rsidRDefault="00DB2CA7" w:rsidP="00DB2CA7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36173565" w14:textId="77777777" w:rsidR="00DB2CA7" w:rsidRPr="006239C4" w:rsidRDefault="00DB2CA7" w:rsidP="00DB2CA7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jc w:val="center"/>
        <w:rPr>
          <w:rFonts w:cs="Arial"/>
        </w:rPr>
      </w:pPr>
      <w:r w:rsidRPr="006239C4">
        <w:rPr>
          <w:rFonts w:cs="Arial"/>
        </w:rPr>
        <w:t>__________</w:t>
      </w:r>
    </w:p>
    <w:p w14:paraId="33682AB9" w14:textId="77777777" w:rsidR="00DB2CA7" w:rsidRPr="006239C4" w:rsidRDefault="00DB2CA7" w:rsidP="00DB2CA7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3E3BDC8A" w14:textId="77777777" w:rsidR="00DB2CA7" w:rsidRPr="006239C4" w:rsidRDefault="00DB2CA7" w:rsidP="00DB2CA7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1988721A" w14:textId="77777777" w:rsidR="00DB2CA7" w:rsidRPr="006239C4" w:rsidRDefault="00DB2CA7" w:rsidP="00DB2CA7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228E0C5D" w14:textId="77777777" w:rsidR="00DB2CA7" w:rsidRPr="006239C4" w:rsidRDefault="00DB2CA7" w:rsidP="00DB2CA7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ab/>
        <w:t xml:space="preserve">The within </w:t>
      </w:r>
      <w:r>
        <w:rPr>
          <w:rFonts w:cs="Arial"/>
        </w:rPr>
        <w:t xml:space="preserve">is </w:t>
      </w:r>
      <w:r w:rsidRPr="006239C4">
        <w:rPr>
          <w:rFonts w:cs="Arial"/>
        </w:rPr>
        <w:t>................................................ this the...........................................</w:t>
      </w:r>
    </w:p>
    <w:p w14:paraId="3E7D191D" w14:textId="77777777" w:rsidR="00DB2CA7" w:rsidRPr="006239C4" w:rsidRDefault="00DB2CA7" w:rsidP="00DB2CA7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60393265" w14:textId="77777777" w:rsidR="00DB2CA7" w:rsidRPr="006239C4" w:rsidRDefault="00DB2CA7" w:rsidP="00DB2CA7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 xml:space="preserve">Day of ..........................................................................................................., </w:t>
      </w:r>
      <w:r>
        <w:rPr>
          <w:rFonts w:cs="Arial"/>
        </w:rPr>
        <w:t>2026</w:t>
      </w:r>
      <w:r w:rsidRPr="006239C4">
        <w:rPr>
          <w:rFonts w:cs="Arial"/>
        </w:rPr>
        <w:t>.</w:t>
      </w:r>
    </w:p>
    <w:p w14:paraId="0D4F23C3" w14:textId="77777777" w:rsidR="00DB2CA7" w:rsidRPr="006239C4" w:rsidRDefault="00DB2CA7" w:rsidP="00DB2CA7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301BA5DD" w14:textId="77777777" w:rsidR="00DB2CA7" w:rsidRPr="006239C4" w:rsidRDefault="00DB2CA7" w:rsidP="00DB2CA7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2FB6E7B4" w14:textId="77777777" w:rsidR="00DB2CA7" w:rsidRPr="006239C4" w:rsidRDefault="00DB2CA7" w:rsidP="00DB2CA7">
      <w:pPr>
        <w:pStyle w:val="SectionBody"/>
        <w:spacing w:line="240" w:lineRule="auto"/>
        <w:ind w:left="720" w:right="720" w:firstLine="0"/>
        <w:jc w:val="right"/>
        <w:rPr>
          <w:rFonts w:eastAsiaTheme="minorHAnsi" w:cs="Arial"/>
          <w:color w:val="000000" w:themeColor="text1"/>
        </w:rPr>
      </w:pP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  <w:t>.............................................................</w:t>
      </w:r>
    </w:p>
    <w:p w14:paraId="10B73114" w14:textId="16E3A4C2" w:rsidR="00E831B3" w:rsidRDefault="00DB2CA7" w:rsidP="00DB2CA7">
      <w:pPr>
        <w:pStyle w:val="References"/>
        <w:ind w:left="0" w:firstLine="360"/>
        <w:jc w:val="both"/>
      </w:pPr>
      <w:r w:rsidRPr="006239C4"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 w:rsidRPr="006239C4">
        <w:rPr>
          <w:rFonts w:eastAsiaTheme="minorHAnsi" w:cs="Arial"/>
          <w:i/>
          <w:iCs/>
          <w:color w:val="000000" w:themeColor="text1"/>
        </w:rPr>
        <w:t>Governor</w:t>
      </w:r>
    </w:p>
    <w:sectPr w:rsidR="00E831B3" w:rsidSect="00DB2CA7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1E13A" w14:textId="77777777" w:rsidR="00343C65" w:rsidRPr="00B844FE" w:rsidRDefault="00343C65" w:rsidP="00B844FE">
      <w:r>
        <w:separator/>
      </w:r>
    </w:p>
  </w:endnote>
  <w:endnote w:type="continuationSeparator" w:id="0">
    <w:p w14:paraId="57375379" w14:textId="77777777" w:rsidR="00343C65" w:rsidRPr="00B844FE" w:rsidRDefault="00343C65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CC505" w14:textId="77777777" w:rsidR="009A2F64" w:rsidRDefault="009A2F64" w:rsidP="001D7C2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39BF23FD" w14:textId="77777777" w:rsidR="009A2F64" w:rsidRPr="009A2F64" w:rsidRDefault="009A2F64" w:rsidP="009A2F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84284" w14:textId="77777777" w:rsidR="009A2F64" w:rsidRDefault="009A2F64" w:rsidP="001D7C2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32C6ED6" w14:textId="77777777" w:rsidR="009A2F64" w:rsidRPr="009A2F64" w:rsidRDefault="009A2F64" w:rsidP="009A2F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8D9C5" w14:textId="77777777" w:rsidR="00343C65" w:rsidRPr="00B844FE" w:rsidRDefault="00343C65" w:rsidP="00B844FE">
      <w:r>
        <w:separator/>
      </w:r>
    </w:p>
  </w:footnote>
  <w:footnote w:type="continuationSeparator" w:id="0">
    <w:p w14:paraId="393C8BB6" w14:textId="77777777" w:rsidR="00343C65" w:rsidRPr="00B844FE" w:rsidRDefault="00343C65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43817" w14:textId="77777777" w:rsidR="009A2F64" w:rsidRPr="009A2F64" w:rsidRDefault="009A2F64" w:rsidP="009A2F64">
    <w:pPr>
      <w:pStyle w:val="Header"/>
    </w:pPr>
    <w:r>
      <w:t>CS for SB 251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11DF9" w14:textId="67AE40BD" w:rsidR="009A2F64" w:rsidRPr="009A2F64" w:rsidRDefault="00591221" w:rsidP="009A2F64">
    <w:pPr>
      <w:pStyle w:val="Header"/>
    </w:pPr>
    <w:r>
      <w:t xml:space="preserve">Enr </w:t>
    </w:r>
    <w:r w:rsidR="009A2F64">
      <w:t>CS for SB 251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D12E4"/>
    <w:multiLevelType w:val="hybridMultilevel"/>
    <w:tmpl w:val="2E224ECE"/>
    <w:lvl w:ilvl="0" w:tplc="6C94FC0E">
      <w:start w:val="1"/>
      <w:numFmt w:val="lowerLetter"/>
      <w:suff w:val="space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258905666">
    <w:abstractNumId w:val="1"/>
  </w:num>
  <w:num w:numId="2" w16cid:durableId="1927768527">
    <w:abstractNumId w:val="1"/>
  </w:num>
  <w:num w:numId="3" w16cid:durableId="655962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C65"/>
    <w:rsid w:val="00002112"/>
    <w:rsid w:val="0000526A"/>
    <w:rsid w:val="00073901"/>
    <w:rsid w:val="00085D22"/>
    <w:rsid w:val="00090E80"/>
    <w:rsid w:val="000C5C77"/>
    <w:rsid w:val="0010070F"/>
    <w:rsid w:val="0012246A"/>
    <w:rsid w:val="00134C01"/>
    <w:rsid w:val="0015112E"/>
    <w:rsid w:val="001552E7"/>
    <w:rsid w:val="001566B4"/>
    <w:rsid w:val="00172E35"/>
    <w:rsid w:val="00175B38"/>
    <w:rsid w:val="001A56DA"/>
    <w:rsid w:val="001C279E"/>
    <w:rsid w:val="001D459E"/>
    <w:rsid w:val="001F2515"/>
    <w:rsid w:val="001F7795"/>
    <w:rsid w:val="00230763"/>
    <w:rsid w:val="00251E66"/>
    <w:rsid w:val="002564D9"/>
    <w:rsid w:val="0027011C"/>
    <w:rsid w:val="00274200"/>
    <w:rsid w:val="00275740"/>
    <w:rsid w:val="002A0269"/>
    <w:rsid w:val="002C0B33"/>
    <w:rsid w:val="00301F44"/>
    <w:rsid w:val="00303684"/>
    <w:rsid w:val="003143F5"/>
    <w:rsid w:val="00314854"/>
    <w:rsid w:val="00343C65"/>
    <w:rsid w:val="003567DF"/>
    <w:rsid w:val="00365920"/>
    <w:rsid w:val="003C51CD"/>
    <w:rsid w:val="003C7549"/>
    <w:rsid w:val="00410475"/>
    <w:rsid w:val="004247A2"/>
    <w:rsid w:val="00425465"/>
    <w:rsid w:val="004B2795"/>
    <w:rsid w:val="004C13DD"/>
    <w:rsid w:val="004E3441"/>
    <w:rsid w:val="00516990"/>
    <w:rsid w:val="00571DC3"/>
    <w:rsid w:val="00591221"/>
    <w:rsid w:val="005A5366"/>
    <w:rsid w:val="0060324B"/>
    <w:rsid w:val="00637E73"/>
    <w:rsid w:val="006471C6"/>
    <w:rsid w:val="006565E8"/>
    <w:rsid w:val="006865E9"/>
    <w:rsid w:val="00691F3E"/>
    <w:rsid w:val="00694BFB"/>
    <w:rsid w:val="006A106B"/>
    <w:rsid w:val="006C523D"/>
    <w:rsid w:val="006D4036"/>
    <w:rsid w:val="007856FA"/>
    <w:rsid w:val="007E02CF"/>
    <w:rsid w:val="007F1CF5"/>
    <w:rsid w:val="0081249D"/>
    <w:rsid w:val="00834EDE"/>
    <w:rsid w:val="008736AA"/>
    <w:rsid w:val="0089542A"/>
    <w:rsid w:val="008D275D"/>
    <w:rsid w:val="0093428B"/>
    <w:rsid w:val="00952402"/>
    <w:rsid w:val="00980327"/>
    <w:rsid w:val="009A2F64"/>
    <w:rsid w:val="009F1067"/>
    <w:rsid w:val="00A31E01"/>
    <w:rsid w:val="00A35B03"/>
    <w:rsid w:val="00A527AD"/>
    <w:rsid w:val="00A6095F"/>
    <w:rsid w:val="00A718CF"/>
    <w:rsid w:val="00A72E7C"/>
    <w:rsid w:val="00AB517A"/>
    <w:rsid w:val="00AC3B58"/>
    <w:rsid w:val="00AD3BA2"/>
    <w:rsid w:val="00AE27A7"/>
    <w:rsid w:val="00AE48A0"/>
    <w:rsid w:val="00AE61BE"/>
    <w:rsid w:val="00AF09E0"/>
    <w:rsid w:val="00B1575D"/>
    <w:rsid w:val="00B16F25"/>
    <w:rsid w:val="00B24422"/>
    <w:rsid w:val="00B80C20"/>
    <w:rsid w:val="00B81A5B"/>
    <w:rsid w:val="00B844FE"/>
    <w:rsid w:val="00BA6029"/>
    <w:rsid w:val="00BC562B"/>
    <w:rsid w:val="00C33014"/>
    <w:rsid w:val="00C33434"/>
    <w:rsid w:val="00C341F5"/>
    <w:rsid w:val="00C34869"/>
    <w:rsid w:val="00C42EB6"/>
    <w:rsid w:val="00C8089A"/>
    <w:rsid w:val="00C85096"/>
    <w:rsid w:val="00CA72CD"/>
    <w:rsid w:val="00CB20EF"/>
    <w:rsid w:val="00CD12CB"/>
    <w:rsid w:val="00CD36CF"/>
    <w:rsid w:val="00CD3F81"/>
    <w:rsid w:val="00CF1DCA"/>
    <w:rsid w:val="00D54447"/>
    <w:rsid w:val="00D579FC"/>
    <w:rsid w:val="00DB2CA7"/>
    <w:rsid w:val="00DE526B"/>
    <w:rsid w:val="00DF199D"/>
    <w:rsid w:val="00DF4120"/>
    <w:rsid w:val="00DF62A6"/>
    <w:rsid w:val="00E01542"/>
    <w:rsid w:val="00E365F1"/>
    <w:rsid w:val="00E62F48"/>
    <w:rsid w:val="00E831B3"/>
    <w:rsid w:val="00EA05FD"/>
    <w:rsid w:val="00EA4B4F"/>
    <w:rsid w:val="00EB203E"/>
    <w:rsid w:val="00EC1FC5"/>
    <w:rsid w:val="00ED539A"/>
    <w:rsid w:val="00EE70CB"/>
    <w:rsid w:val="00EF6030"/>
    <w:rsid w:val="00F018A3"/>
    <w:rsid w:val="00F04028"/>
    <w:rsid w:val="00F23775"/>
    <w:rsid w:val="00F41CA2"/>
    <w:rsid w:val="00F443C0"/>
    <w:rsid w:val="00F50749"/>
    <w:rsid w:val="00F62EFB"/>
    <w:rsid w:val="00F64B58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1D6D50"/>
  <w15:chartTrackingRefBased/>
  <w15:docId w15:val="{0BC0965B-3CE7-4E40-A8E0-2B858025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DB2C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EF6030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EF6030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F6030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F6030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F6030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F6030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F6030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F6030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F6030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F6030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EF603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F603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F6030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F6030"/>
  </w:style>
  <w:style w:type="character" w:customStyle="1" w:styleId="NoteOldChar">
    <w:name w:val="Note Old Char"/>
    <w:link w:val="NoteOld"/>
    <w:rsid w:val="00EF6030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F6030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EF6030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EF6030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EF6030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F6030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F6030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EF603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F6030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F6030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F6030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EF6030"/>
  </w:style>
  <w:style w:type="paragraph" w:customStyle="1" w:styleId="EnactingClauseOld">
    <w:name w:val="Enacting Clause Old"/>
    <w:next w:val="EnactingSectionOld"/>
    <w:link w:val="EnactingClauseOldChar"/>
    <w:autoRedefine/>
    <w:rsid w:val="00EF6030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F6030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F6030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EF60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6030"/>
  </w:style>
  <w:style w:type="character" w:customStyle="1" w:styleId="BillNumberOldChar">
    <w:name w:val="Bill Number Old Char"/>
    <w:basedOn w:val="DefaultParagraphFont"/>
    <w:link w:val="BillNumberOld"/>
    <w:rsid w:val="00EF6030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F6030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F6030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F6030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F6030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EF6030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F6030"/>
  </w:style>
  <w:style w:type="paragraph" w:styleId="Footer">
    <w:name w:val="footer"/>
    <w:basedOn w:val="Normal"/>
    <w:link w:val="FooterChar"/>
    <w:uiPriority w:val="99"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030"/>
  </w:style>
  <w:style w:type="character" w:styleId="PlaceholderText">
    <w:name w:val="Placeholder Text"/>
    <w:basedOn w:val="DefaultParagraphFont"/>
    <w:uiPriority w:val="99"/>
    <w:semiHidden/>
    <w:locked/>
    <w:rsid w:val="00EF603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F603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F6030"/>
    <w:rPr>
      <w:sz w:val="20"/>
      <w:szCs w:val="20"/>
    </w:rPr>
  </w:style>
  <w:style w:type="character" w:customStyle="1" w:styleId="Underline">
    <w:name w:val="Underline"/>
    <w:uiPriority w:val="1"/>
    <w:rsid w:val="00EF603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EF6030"/>
  </w:style>
  <w:style w:type="paragraph" w:customStyle="1" w:styleId="BillNumber">
    <w:name w:val="Bill Number"/>
    <w:basedOn w:val="BillNumberOld"/>
    <w:qFormat/>
    <w:rsid w:val="00EF6030"/>
  </w:style>
  <w:style w:type="paragraph" w:customStyle="1" w:styleId="ChapterHeading">
    <w:name w:val="Chapter Heading"/>
    <w:basedOn w:val="ChapterHeadingOld"/>
    <w:next w:val="Normal"/>
    <w:qFormat/>
    <w:rsid w:val="00EF6030"/>
  </w:style>
  <w:style w:type="paragraph" w:customStyle="1" w:styleId="EnactingClause">
    <w:name w:val="Enacting Clause"/>
    <w:basedOn w:val="EnactingClauseOld"/>
    <w:qFormat/>
    <w:rsid w:val="00EF6030"/>
  </w:style>
  <w:style w:type="paragraph" w:customStyle="1" w:styleId="EnactingSection">
    <w:name w:val="Enacting Section"/>
    <w:basedOn w:val="EnactingSectionOld"/>
    <w:qFormat/>
    <w:rsid w:val="00EF6030"/>
  </w:style>
  <w:style w:type="paragraph" w:customStyle="1" w:styleId="HeaderStyle">
    <w:name w:val="Header Style"/>
    <w:basedOn w:val="HeaderStyleOld"/>
    <w:qFormat/>
    <w:rsid w:val="00EF6030"/>
  </w:style>
  <w:style w:type="paragraph" w:customStyle="1" w:styleId="Note">
    <w:name w:val="Note"/>
    <w:basedOn w:val="NoteOld"/>
    <w:qFormat/>
    <w:rsid w:val="00EF6030"/>
  </w:style>
  <w:style w:type="paragraph" w:customStyle="1" w:styleId="PartHeading">
    <w:name w:val="Part Heading"/>
    <w:basedOn w:val="PartHeadingOld"/>
    <w:qFormat/>
    <w:rsid w:val="00EF6030"/>
  </w:style>
  <w:style w:type="paragraph" w:customStyle="1" w:styleId="References">
    <w:name w:val="References"/>
    <w:basedOn w:val="ReferencesOld"/>
    <w:qFormat/>
    <w:rsid w:val="00EF6030"/>
  </w:style>
  <w:style w:type="paragraph" w:customStyle="1" w:styleId="SectionBody">
    <w:name w:val="Section Body"/>
    <w:basedOn w:val="SectionBodyOld"/>
    <w:link w:val="SectionBodyChar"/>
    <w:qFormat/>
    <w:rsid w:val="00EF6030"/>
  </w:style>
  <w:style w:type="paragraph" w:customStyle="1" w:styleId="SectionHeading">
    <w:name w:val="Section Heading"/>
    <w:basedOn w:val="SectionHeadingOld"/>
    <w:qFormat/>
    <w:rsid w:val="00EF6030"/>
  </w:style>
  <w:style w:type="paragraph" w:customStyle="1" w:styleId="Sponsors">
    <w:name w:val="Sponsors"/>
    <w:basedOn w:val="SponsorsOld"/>
    <w:qFormat/>
    <w:rsid w:val="00EF6030"/>
  </w:style>
  <w:style w:type="paragraph" w:customStyle="1" w:styleId="TitlePageBillPrefix">
    <w:name w:val="Title Page: Bill Prefix"/>
    <w:basedOn w:val="TitlePageBillPrefixOld"/>
    <w:qFormat/>
    <w:rsid w:val="00EF6030"/>
  </w:style>
  <w:style w:type="paragraph" w:customStyle="1" w:styleId="TitlePageOrigin">
    <w:name w:val="Title Page: Origin"/>
    <w:basedOn w:val="TitlePageOriginOld"/>
    <w:qFormat/>
    <w:rsid w:val="00EF6030"/>
  </w:style>
  <w:style w:type="paragraph" w:customStyle="1" w:styleId="TitlePageSession">
    <w:name w:val="Title Page: Session"/>
    <w:basedOn w:val="TitlePageSessionOld"/>
    <w:qFormat/>
    <w:rsid w:val="00EF6030"/>
  </w:style>
  <w:style w:type="paragraph" w:customStyle="1" w:styleId="TitleSection">
    <w:name w:val="Title Section"/>
    <w:basedOn w:val="TitleSectionOld"/>
    <w:qFormat/>
    <w:rsid w:val="00EF6030"/>
  </w:style>
  <w:style w:type="character" w:customStyle="1" w:styleId="Strike-Through">
    <w:name w:val="Strike-Through"/>
    <w:uiPriority w:val="1"/>
    <w:rsid w:val="00EF6030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locked/>
    <w:rsid w:val="009A2F64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locked/>
    <w:rsid w:val="009A2F64"/>
  </w:style>
  <w:style w:type="character" w:customStyle="1" w:styleId="SectionBodyChar">
    <w:name w:val="Section Body Char"/>
    <w:link w:val="SectionBody"/>
    <w:rsid w:val="00DB2CA7"/>
    <w:rPr>
      <w:rFonts w:eastAsia="Calibri"/>
      <w:color w:val="000000"/>
    </w:rPr>
  </w:style>
  <w:style w:type="paragraph" w:styleId="BlockText">
    <w:name w:val="Block Text"/>
    <w:basedOn w:val="Normal"/>
    <w:uiPriority w:val="99"/>
    <w:semiHidden/>
    <w:locked/>
    <w:rsid w:val="00DB2CA7"/>
    <w:pPr>
      <w:spacing w:line="240" w:lineRule="auto"/>
      <w:ind w:left="720" w:right="720" w:firstLine="360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apps.sos.wv.gov/adlaw/csr/rule.aspx?rule=163-03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pps.sos.wv.gov/adlaw/csr/rule.aspx?rule=148-25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apps.sos.wv.gov/adlaw/csr/rule.aspx?rule=115-02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apps.sos.wv.gov/adlaw/csr/rule.aspx?rule=115-01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EC2CC76CA34407EB5568B5C0154FF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4E0B6E-B65E-4305-A4D1-DFA63DAD49E2}"/>
      </w:docPartPr>
      <w:docPartBody>
        <w:p w:rsidR="008B0BA3" w:rsidRDefault="008B0BA3">
          <w:pPr>
            <w:pStyle w:val="4EC2CC76CA34407EB5568B5C0154FFB7"/>
          </w:pPr>
          <w:r w:rsidRPr="00B844FE">
            <w:t>[Type here]</w:t>
          </w:r>
        </w:p>
      </w:docPartBody>
    </w:docPart>
    <w:docPart>
      <w:docPartPr>
        <w:name w:val="0AC17CC7F686471EA90BDDAE9F3FF4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51D283-8845-4F40-9792-F4C5E6D744E3}"/>
      </w:docPartPr>
      <w:docPartBody>
        <w:p w:rsidR="008B0BA3" w:rsidRDefault="008B0BA3">
          <w:pPr>
            <w:pStyle w:val="0AC17CC7F686471EA90BDDAE9F3FF480"/>
          </w:pPr>
          <w:r w:rsidRPr="00B844FE">
            <w:t>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BA3"/>
    <w:rsid w:val="00073901"/>
    <w:rsid w:val="001F7795"/>
    <w:rsid w:val="002C0B33"/>
    <w:rsid w:val="00516990"/>
    <w:rsid w:val="007856FA"/>
    <w:rsid w:val="008B0BA3"/>
    <w:rsid w:val="0093428B"/>
    <w:rsid w:val="00AD3BA2"/>
    <w:rsid w:val="00BA6029"/>
    <w:rsid w:val="00C8089A"/>
    <w:rsid w:val="00F01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EC2CC76CA34407EB5568B5C0154FFB7">
    <w:name w:val="4EC2CC76CA34407EB5568B5C0154FFB7"/>
  </w:style>
  <w:style w:type="paragraph" w:customStyle="1" w:styleId="0AC17CC7F686471EA90BDDAE9F3FF480">
    <w:name w:val="0AC17CC7F686471EA90BDDAE9F3FF480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F939-0766-4795-ACB5-643A0ADF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Shell.dotx</Template>
  <TotalTime>1</TotalTime>
  <Pages>5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Adair.Sankoff</dc:creator>
  <cp:keywords/>
  <dc:description/>
  <cp:lastModifiedBy>Seth Wright</cp:lastModifiedBy>
  <cp:revision>2</cp:revision>
  <cp:lastPrinted>2026-02-27T19:23:00Z</cp:lastPrinted>
  <dcterms:created xsi:type="dcterms:W3CDTF">2026-02-27T19:23:00Z</dcterms:created>
  <dcterms:modified xsi:type="dcterms:W3CDTF">2026-02-27T19:23:00Z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93bd60af-cc8d-419a-9ae9-2e4c9be2f948</vt:lpwstr>
  </property>
</Properties>
</file>