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7A5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A0F644F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B87DD6D" w14:textId="77777777" w:rsidR="00CD36CF" w:rsidRDefault="00EC79E9" w:rsidP="00CC1F3B">
      <w:pPr>
        <w:pStyle w:val="TitlePageBillPrefix"/>
      </w:pPr>
      <w:sdt>
        <w:sdtPr>
          <w:tag w:val="IntroDate"/>
          <w:id w:val="-1236936958"/>
          <w:placeholder>
            <w:docPart w:val="46DBC6DD99284C34929D8243454ABB74"/>
          </w:placeholder>
          <w:text/>
        </w:sdtPr>
        <w:sdtEndPr/>
        <w:sdtContent>
          <w:r w:rsidR="00AE48A0">
            <w:t>Introduced</w:t>
          </w:r>
        </w:sdtContent>
      </w:sdt>
    </w:p>
    <w:p w14:paraId="06467751" w14:textId="181A2D38" w:rsidR="00CD36CF" w:rsidRDefault="00EC79E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BCAD8A9907640A383E1D15F715F03C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6760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C837F86CF7B48C5B718B79CAA14DCC8"/>
          </w:placeholder>
          <w:text/>
        </w:sdtPr>
        <w:sdtEndPr/>
        <w:sdtContent>
          <w:r w:rsidR="00B15AAF">
            <w:t>325</w:t>
          </w:r>
        </w:sdtContent>
      </w:sdt>
    </w:p>
    <w:p w14:paraId="585C144C" w14:textId="0B86297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39CD1347C314B2B8137EA23751E6EB0"/>
          </w:placeholder>
          <w:text w:multiLine="1"/>
        </w:sdtPr>
        <w:sdtEndPr/>
        <w:sdtContent>
          <w:r w:rsidR="00667606">
            <w:t>Senator Rucker</w:t>
          </w:r>
        </w:sdtContent>
      </w:sdt>
    </w:p>
    <w:p w14:paraId="5F839873" w14:textId="4F89A9C0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84FBAFF30445471CA6F137350C49D505"/>
          </w:placeholder>
          <w:text w:multiLine="1"/>
        </w:sdtPr>
        <w:sdtContent>
          <w:r w:rsidR="00EC79E9" w:rsidRPr="00EC79E9">
            <w:rPr>
              <w:color w:val="auto"/>
            </w:rPr>
            <w:t>Introduced January 15, 2026; referred</w:t>
          </w:r>
          <w:r w:rsidR="00EC79E9" w:rsidRPr="00EC79E9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567C62BF" w14:textId="40985A36" w:rsidR="00303684" w:rsidRDefault="0000526A" w:rsidP="00CC1F3B">
      <w:pPr>
        <w:pStyle w:val="TitleSection"/>
      </w:pPr>
      <w:r>
        <w:lastRenderedPageBreak/>
        <w:t>A BILL</w:t>
      </w:r>
      <w:r w:rsidR="00FE2538" w:rsidRPr="00FE2538">
        <w:t xml:space="preserve"> to amend and reenact §64-9-1 of the Code of West Virginia, 1931, as amended, relating to authorizing the Board of Architects to promulgate a legislative rule relating to registration of architects.</w:t>
      </w:r>
    </w:p>
    <w:p w14:paraId="7CE5139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B2DC918" w14:textId="77777777" w:rsidR="003C6034" w:rsidRDefault="003C6034" w:rsidP="00CC1F3B">
      <w:pPr>
        <w:pStyle w:val="EnactingClause"/>
        <w:sectPr w:rsidR="003C6034" w:rsidSect="00FB3A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0F716F0" w14:textId="77777777" w:rsidR="00FE2538" w:rsidRDefault="00FE2538" w:rsidP="00FE2538">
      <w:pPr>
        <w:pStyle w:val="ArticleHeading"/>
      </w:pPr>
      <w:r>
        <w:t>ARTICLE 9. Authorization for miscellaneous boards and agencies to promulgate legislative rules.</w:t>
      </w:r>
    </w:p>
    <w:p w14:paraId="2237B8B3" w14:textId="217ED803" w:rsidR="00FE2538" w:rsidRDefault="00FE2538" w:rsidP="00FE2538">
      <w:pPr>
        <w:pStyle w:val="SectionHeading"/>
      </w:pPr>
      <w:r>
        <w:t xml:space="preserve">§64-9-1. Board of Architects. </w:t>
      </w:r>
    </w:p>
    <w:p w14:paraId="4EB577C1" w14:textId="77777777" w:rsidR="00FE2538" w:rsidRDefault="00FE2538" w:rsidP="00FE2538">
      <w:pPr>
        <w:pStyle w:val="SectionBody"/>
      </w:pPr>
      <w:r>
        <w:t xml:space="preserve">The legislative rule filed in the State Register on July 25, 2025, authorized under the authority of §30-12-1 of this code, modified by the Board of Architects to meet the objections of the Legislative Rule-Making Review Committee and refiled in the State Register on October 8, 2025, relating to the Board of Architects (registration of architects, </w:t>
      </w:r>
      <w:hyperlink r:id="rId13" w:history="1">
        <w:r w:rsidRPr="00D11B9C">
          <w:rPr>
            <w:rStyle w:val="Hyperlink"/>
            <w:rFonts w:eastAsiaTheme="minorHAnsi"/>
          </w:rPr>
          <w:t>2 CSR 01</w:t>
        </w:r>
      </w:hyperlink>
      <w:r>
        <w:t xml:space="preserve">), is authorized. </w:t>
      </w:r>
    </w:p>
    <w:p w14:paraId="5EFA5CB1" w14:textId="77777777" w:rsidR="00C33014" w:rsidRDefault="00C33014" w:rsidP="00CC1F3B">
      <w:pPr>
        <w:pStyle w:val="Note"/>
      </w:pPr>
    </w:p>
    <w:p w14:paraId="45C2D5A8" w14:textId="2C27A5A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FE2538" w:rsidRPr="00FE2538">
        <w:t>authorize the Board of Architects to promulgate a legislative rule relating to registration of architects.</w:t>
      </w:r>
    </w:p>
    <w:p w14:paraId="5E8B6253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DAEA" w14:textId="77777777" w:rsidR="004E2758" w:rsidRPr="00B844FE" w:rsidRDefault="004E2758" w:rsidP="00B844FE">
      <w:r>
        <w:separator/>
      </w:r>
    </w:p>
  </w:endnote>
  <w:endnote w:type="continuationSeparator" w:id="0">
    <w:p w14:paraId="04E0984B" w14:textId="77777777" w:rsidR="004E2758" w:rsidRPr="00B844FE" w:rsidRDefault="004E275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76C028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5AB155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2D82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F365" w14:textId="77777777" w:rsidR="004E2758" w:rsidRPr="00B844FE" w:rsidRDefault="004E2758" w:rsidP="00B844FE">
      <w:r>
        <w:separator/>
      </w:r>
    </w:p>
  </w:footnote>
  <w:footnote w:type="continuationSeparator" w:id="0">
    <w:p w14:paraId="6AC468CD" w14:textId="77777777" w:rsidR="004E2758" w:rsidRPr="00B844FE" w:rsidRDefault="004E275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5828" w14:textId="77777777" w:rsidR="002A0269" w:rsidRPr="00B844FE" w:rsidRDefault="00EC79E9">
    <w:pPr>
      <w:pStyle w:val="Header"/>
    </w:pPr>
    <w:sdt>
      <w:sdtPr>
        <w:id w:val="-684364211"/>
        <w:placeholder>
          <w:docPart w:val="BBCAD8A9907640A383E1D15F715F03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BCAD8A9907640A383E1D15F715F03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05D1" w14:textId="367832D0" w:rsidR="00C33014" w:rsidRPr="00686E9A" w:rsidRDefault="00CB7813" w:rsidP="000573A9">
    <w:pPr>
      <w:pStyle w:val="HeaderStyle"/>
      <w:rPr>
        <w:sz w:val="22"/>
        <w:szCs w:val="22"/>
      </w:rPr>
    </w:pPr>
    <w:r w:rsidRPr="00CB7813">
      <w:rPr>
        <w:sz w:val="22"/>
        <w:szCs w:val="22"/>
      </w:rPr>
      <w:t>2 CSR 01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>
        <w:r>
          <w:rPr>
            <w:sz w:val="22"/>
            <w:szCs w:val="22"/>
          </w:rPr>
          <w:t xml:space="preserve">     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67606">
          <w:rPr>
            <w:sz w:val="22"/>
            <w:szCs w:val="22"/>
          </w:rPr>
          <w:t>2026R2487S 2026R2488H</w:t>
        </w:r>
      </w:sdtContent>
    </w:sdt>
  </w:p>
  <w:p w14:paraId="6C75E2E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6CE4" w14:textId="3EDFE087" w:rsidR="002A0269" w:rsidRPr="004D3ABE" w:rsidRDefault="00FB3AA2" w:rsidP="00CB7813">
    <w:pPr>
      <w:pStyle w:val="HeaderStyle"/>
      <w:tabs>
        <w:tab w:val="left" w:pos="4635"/>
        <w:tab w:val="left" w:pos="8700"/>
      </w:tabs>
      <w:rPr>
        <w:sz w:val="22"/>
        <w:szCs w:val="22"/>
      </w:rPr>
    </w:pPr>
    <w:r w:rsidRPr="00FB3AA2">
      <w:rPr>
        <w:sz w:val="22"/>
        <w:szCs w:val="22"/>
      </w:rPr>
      <w:t xml:space="preserve">2 CSR 01      </w:t>
    </w:r>
    <w:r w:rsidRPr="00FB3AA2">
      <w:rPr>
        <w:sz w:val="22"/>
        <w:szCs w:val="22"/>
      </w:rPr>
      <w:tab/>
    </w:r>
    <w:r w:rsidRPr="00FB3AA2">
      <w:rPr>
        <w:sz w:val="22"/>
        <w:szCs w:val="22"/>
      </w:rPr>
      <w:tab/>
    </w:r>
    <w:r>
      <w:rPr>
        <w:sz w:val="22"/>
        <w:szCs w:val="22"/>
      </w:rPr>
      <w:t xml:space="preserve">                                  </w:t>
    </w:r>
    <w:r w:rsidR="00CB7813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06"/>
    <w:rsid w:val="0000526A"/>
    <w:rsid w:val="000573A9"/>
    <w:rsid w:val="00085D22"/>
    <w:rsid w:val="00093AB0"/>
    <w:rsid w:val="000C5C77"/>
    <w:rsid w:val="000E3912"/>
    <w:rsid w:val="0010070F"/>
    <w:rsid w:val="001105C9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946D3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2758"/>
    <w:rsid w:val="004E3441"/>
    <w:rsid w:val="00500579"/>
    <w:rsid w:val="00572702"/>
    <w:rsid w:val="00577159"/>
    <w:rsid w:val="005A5366"/>
    <w:rsid w:val="006369EB"/>
    <w:rsid w:val="00637E73"/>
    <w:rsid w:val="006676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020BF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5AAF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B7813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0BE3"/>
    <w:rsid w:val="00EC5E63"/>
    <w:rsid w:val="00EC79E9"/>
    <w:rsid w:val="00EE70CB"/>
    <w:rsid w:val="00F41CA2"/>
    <w:rsid w:val="00F443C0"/>
    <w:rsid w:val="00F62EFB"/>
    <w:rsid w:val="00F939A4"/>
    <w:rsid w:val="00FA7B09"/>
    <w:rsid w:val="00FB23D7"/>
    <w:rsid w:val="00FB3AA2"/>
    <w:rsid w:val="00FD5B51"/>
    <w:rsid w:val="00FE067E"/>
    <w:rsid w:val="00FE208F"/>
    <w:rsid w:val="00FE2538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F1136"/>
  <w15:chartTrackingRefBased/>
  <w15:docId w15:val="{8EEED5E1-EBF0-41D5-92A7-1819EE13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FE253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FF26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2-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BC6DD99284C34929D8243454AB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A87D8-8BA0-435F-9704-32476C37250F}"/>
      </w:docPartPr>
      <w:docPartBody>
        <w:p w:rsidR="0050062E" w:rsidRDefault="0050062E">
          <w:pPr>
            <w:pStyle w:val="46DBC6DD99284C34929D8243454ABB74"/>
          </w:pPr>
          <w:r w:rsidRPr="00B844FE">
            <w:t>Prefix Text</w:t>
          </w:r>
        </w:p>
      </w:docPartBody>
    </w:docPart>
    <w:docPart>
      <w:docPartPr>
        <w:name w:val="BBCAD8A9907640A383E1D15F715F0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D58BE-0F6D-4D53-B66C-7AC58149DCD7}"/>
      </w:docPartPr>
      <w:docPartBody>
        <w:p w:rsidR="0050062E" w:rsidRDefault="0050062E">
          <w:pPr>
            <w:pStyle w:val="BBCAD8A9907640A383E1D15F715F03C2"/>
          </w:pPr>
          <w:r w:rsidRPr="00B844FE">
            <w:t>[Type here]</w:t>
          </w:r>
        </w:p>
      </w:docPartBody>
    </w:docPart>
    <w:docPart>
      <w:docPartPr>
        <w:name w:val="6C837F86CF7B48C5B718B79CAA14D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6D0CA-7B64-42CF-BCF0-7A93CE053F95}"/>
      </w:docPartPr>
      <w:docPartBody>
        <w:p w:rsidR="0050062E" w:rsidRDefault="0050062E">
          <w:pPr>
            <w:pStyle w:val="6C837F86CF7B48C5B718B79CAA14DCC8"/>
          </w:pPr>
          <w:r w:rsidRPr="00B844FE">
            <w:t>Number</w:t>
          </w:r>
        </w:p>
      </w:docPartBody>
    </w:docPart>
    <w:docPart>
      <w:docPartPr>
        <w:name w:val="039CD1347C314B2B8137EA23751E6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E260D-D6B9-4B96-8DD1-F721A6420EFD}"/>
      </w:docPartPr>
      <w:docPartBody>
        <w:p w:rsidR="0050062E" w:rsidRDefault="0050062E">
          <w:pPr>
            <w:pStyle w:val="039CD1347C314B2B8137EA23751E6EB0"/>
          </w:pPr>
          <w:r w:rsidRPr="00B844FE">
            <w:t>Enter Sponsors Here</w:t>
          </w:r>
        </w:p>
      </w:docPartBody>
    </w:docPart>
    <w:docPart>
      <w:docPartPr>
        <w:name w:val="84FBAFF30445471CA6F137350C49D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4C7B-2BA9-46A8-AA07-99E62AC92D9B}"/>
      </w:docPartPr>
      <w:docPartBody>
        <w:p w:rsidR="0050062E" w:rsidRDefault="0050062E">
          <w:pPr>
            <w:pStyle w:val="84FBAFF30445471CA6F137350C49D50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AF"/>
    <w:rsid w:val="0050062E"/>
    <w:rsid w:val="00577159"/>
    <w:rsid w:val="007E5777"/>
    <w:rsid w:val="008020BF"/>
    <w:rsid w:val="00B055AF"/>
    <w:rsid w:val="00EC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DBC6DD99284C34929D8243454ABB74">
    <w:name w:val="46DBC6DD99284C34929D8243454ABB74"/>
  </w:style>
  <w:style w:type="paragraph" w:customStyle="1" w:styleId="BBCAD8A9907640A383E1D15F715F03C2">
    <w:name w:val="BBCAD8A9907640A383E1D15F715F03C2"/>
  </w:style>
  <w:style w:type="paragraph" w:customStyle="1" w:styleId="6C837F86CF7B48C5B718B79CAA14DCC8">
    <w:name w:val="6C837F86CF7B48C5B718B79CAA14DCC8"/>
  </w:style>
  <w:style w:type="paragraph" w:customStyle="1" w:styleId="039CD1347C314B2B8137EA23751E6EB0">
    <w:name w:val="039CD1347C314B2B8137EA23751E6E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4FBAFF30445471CA6F137350C49D505">
    <w:name w:val="84FBAFF30445471CA6F137350C49D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203</Words>
  <Characters>1099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5</cp:revision>
  <dcterms:created xsi:type="dcterms:W3CDTF">2026-01-07T14:16:00Z</dcterms:created>
  <dcterms:modified xsi:type="dcterms:W3CDTF">2026-01-14T19:37:00Z</dcterms:modified>
</cp:coreProperties>
</file>