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489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0DC817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65FCB89" w14:textId="77777777" w:rsidR="00CD36CF" w:rsidRDefault="001833A6" w:rsidP="00CC1F3B">
      <w:pPr>
        <w:pStyle w:val="TitlePageBillPrefix"/>
      </w:pPr>
      <w:sdt>
        <w:sdtPr>
          <w:tag w:val="IntroDate"/>
          <w:id w:val="-1236936958"/>
          <w:placeholder>
            <w:docPart w:val="9898E0F9F25848699421F7B3C2F34B43"/>
          </w:placeholder>
          <w:text/>
        </w:sdtPr>
        <w:sdtEndPr/>
        <w:sdtContent>
          <w:r w:rsidR="00AE48A0">
            <w:t>Introduced</w:t>
          </w:r>
        </w:sdtContent>
      </w:sdt>
    </w:p>
    <w:p w14:paraId="441012AC" w14:textId="40DCC85D" w:rsidR="00CD36CF" w:rsidRDefault="001833A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48DA829A6EA4BBAB4166743B94B944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57B7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DCBFED636184C8EA06A982AEE8D58AE"/>
          </w:placeholder>
          <w:text/>
        </w:sdtPr>
        <w:sdtEndPr/>
        <w:sdtContent>
          <w:r w:rsidR="0006181E">
            <w:t>354</w:t>
          </w:r>
        </w:sdtContent>
      </w:sdt>
    </w:p>
    <w:p w14:paraId="37A935E7" w14:textId="3ABCFAB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5DCAC2667C642B4901CB4A0DB22ECB3"/>
          </w:placeholder>
          <w:text w:multiLine="1"/>
        </w:sdtPr>
        <w:sdtEndPr/>
        <w:sdtContent>
          <w:r w:rsidR="00757B7E">
            <w:t>Senator Rucker</w:t>
          </w:r>
        </w:sdtContent>
      </w:sdt>
    </w:p>
    <w:p w14:paraId="71859FCE" w14:textId="32ED5BB3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A84C30BD93734DEAA0BE39DB22629ACB"/>
          </w:placeholder>
          <w:text w:multiLine="1"/>
        </w:sdtPr>
        <w:sdtContent>
          <w:r w:rsidR="001833A6" w:rsidRPr="001833A6">
            <w:rPr>
              <w:color w:val="auto"/>
            </w:rPr>
            <w:t>Introduced January 15, 2026; referred</w:t>
          </w:r>
          <w:r w:rsidR="001833A6" w:rsidRPr="001833A6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2E508737" w14:textId="697EF78C" w:rsidR="00303684" w:rsidRDefault="0000526A" w:rsidP="00CC1F3B">
      <w:pPr>
        <w:pStyle w:val="TitleSection"/>
      </w:pPr>
      <w:r>
        <w:lastRenderedPageBreak/>
        <w:t>A BILL</w:t>
      </w:r>
      <w:r w:rsidR="00757B7E">
        <w:t xml:space="preserve"> to amend and reenact §64-9-1 of the Code of West Virginia, 1931, as amended, relating to authorizing the Board of Optometry to promulgate a legislative rule relating to continuing education.</w:t>
      </w:r>
    </w:p>
    <w:p w14:paraId="626019A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BC5F3B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AFC602" w14:textId="77777777" w:rsidR="00757B7E" w:rsidRDefault="00757B7E" w:rsidP="00757B7E">
      <w:pPr>
        <w:pStyle w:val="ArticleHeading"/>
        <w:sectPr w:rsidR="00757B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D52E852" w14:textId="1AB48AD4" w:rsidR="00757B7E" w:rsidRDefault="00757B7E" w:rsidP="00757B7E">
      <w:pPr>
        <w:pStyle w:val="SectionHeading"/>
        <w:sectPr w:rsidR="00757B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Optometry.</w:t>
      </w:r>
    </w:p>
    <w:p w14:paraId="14247719" w14:textId="248B91BC" w:rsidR="008736AA" w:rsidRDefault="00757B7E" w:rsidP="00757B7E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(continuing education, </w:t>
      </w:r>
      <w:hyperlink r:id="rId13" w:history="1">
        <w:r w:rsidRPr="0049272E">
          <w:rPr>
            <w:rStyle w:val="Hyperlink"/>
            <w:rFonts w:eastAsiaTheme="minorHAnsi"/>
          </w:rPr>
          <w:t>14 CSR 10</w:t>
        </w:r>
      </w:hyperlink>
      <w:r>
        <w:t>), is authorized.</w:t>
      </w:r>
    </w:p>
    <w:p w14:paraId="55F9C0F7" w14:textId="77777777" w:rsidR="00C33014" w:rsidRDefault="00C33014" w:rsidP="00CC1F3B">
      <w:pPr>
        <w:pStyle w:val="Note"/>
      </w:pPr>
    </w:p>
    <w:p w14:paraId="696C9720" w14:textId="439FC1C3" w:rsidR="006865E9" w:rsidRDefault="00CF1DCA" w:rsidP="00CC1F3B">
      <w:pPr>
        <w:pStyle w:val="Note"/>
      </w:pPr>
      <w:r>
        <w:t xml:space="preserve">NOTE: </w:t>
      </w:r>
      <w:r w:rsidR="00757B7E">
        <w:t>The purpose of this bill is to authorize the Board of Optometry to promulgate a legislative rule relating to continuing education.</w:t>
      </w:r>
    </w:p>
    <w:p w14:paraId="05EE86D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10FE" w14:textId="77777777" w:rsidR="00757B7E" w:rsidRPr="00B844FE" w:rsidRDefault="00757B7E" w:rsidP="00B844FE">
      <w:r>
        <w:separator/>
      </w:r>
    </w:p>
  </w:endnote>
  <w:endnote w:type="continuationSeparator" w:id="0">
    <w:p w14:paraId="0EA54428" w14:textId="77777777" w:rsidR="00757B7E" w:rsidRPr="00B844FE" w:rsidRDefault="00757B7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B90B16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8F313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6123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6E03" w14:textId="77777777" w:rsidR="00757B7E" w:rsidRPr="00B844FE" w:rsidRDefault="00757B7E" w:rsidP="00B844FE">
      <w:r>
        <w:separator/>
      </w:r>
    </w:p>
  </w:footnote>
  <w:footnote w:type="continuationSeparator" w:id="0">
    <w:p w14:paraId="13829338" w14:textId="77777777" w:rsidR="00757B7E" w:rsidRPr="00B844FE" w:rsidRDefault="00757B7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E80E" w14:textId="77777777" w:rsidR="002A0269" w:rsidRPr="00B844FE" w:rsidRDefault="001833A6">
    <w:pPr>
      <w:pStyle w:val="Header"/>
    </w:pPr>
    <w:sdt>
      <w:sdtPr>
        <w:id w:val="-684364211"/>
        <w:placeholder>
          <w:docPart w:val="B48DA829A6EA4BBAB4166743B94B94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8DA829A6EA4BBAB4166743B94B94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B290" w14:textId="4B5D6F52" w:rsidR="00C33014" w:rsidRPr="00686E9A" w:rsidRDefault="00757B7E" w:rsidP="000573A9">
    <w:pPr>
      <w:pStyle w:val="HeaderStyle"/>
      <w:rPr>
        <w:sz w:val="22"/>
        <w:szCs w:val="22"/>
      </w:rPr>
    </w:pPr>
    <w:r>
      <w:rPr>
        <w:sz w:val="22"/>
        <w:szCs w:val="22"/>
      </w:rPr>
      <w:t>14 CSR 10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2026R2519S 2026R2520H</w:t>
        </w:r>
      </w:sdtContent>
    </w:sdt>
  </w:p>
  <w:p w14:paraId="0B3C14C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1C57" w14:textId="2B9A95E5" w:rsidR="002A0269" w:rsidRPr="004D3ABE" w:rsidRDefault="0000010B" w:rsidP="00CC1F3B">
    <w:pPr>
      <w:pStyle w:val="HeaderStyle"/>
      <w:rPr>
        <w:sz w:val="22"/>
        <w:szCs w:val="22"/>
      </w:rPr>
    </w:pPr>
    <w:r>
      <w:rPr>
        <w:sz w:val="22"/>
        <w:szCs w:val="22"/>
      </w:rPr>
      <w:t>14 CSR 10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7E"/>
    <w:rsid w:val="0000010B"/>
    <w:rsid w:val="0000526A"/>
    <w:rsid w:val="000573A9"/>
    <w:rsid w:val="0006181E"/>
    <w:rsid w:val="00085D22"/>
    <w:rsid w:val="00093AB0"/>
    <w:rsid w:val="000C5C77"/>
    <w:rsid w:val="000E3912"/>
    <w:rsid w:val="0010070F"/>
    <w:rsid w:val="0015112E"/>
    <w:rsid w:val="001552E7"/>
    <w:rsid w:val="001566B4"/>
    <w:rsid w:val="001833A6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7B7E"/>
    <w:rsid w:val="00766AD0"/>
    <w:rsid w:val="007A5259"/>
    <w:rsid w:val="007A7081"/>
    <w:rsid w:val="007F1CF5"/>
    <w:rsid w:val="008020BF"/>
    <w:rsid w:val="00822370"/>
    <w:rsid w:val="00834EDE"/>
    <w:rsid w:val="008736AA"/>
    <w:rsid w:val="008D275D"/>
    <w:rsid w:val="00946186"/>
    <w:rsid w:val="00980327"/>
    <w:rsid w:val="00986478"/>
    <w:rsid w:val="0099068E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EBF01"/>
  <w15:chartTrackingRefBased/>
  <w15:docId w15:val="{009B3CC0-9453-4A24-8046-7BBA497C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757B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757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-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98E0F9F25848699421F7B3C2F34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8309-299B-4C46-A539-7EAF2065713E}"/>
      </w:docPartPr>
      <w:docPartBody>
        <w:p w:rsidR="003F77D5" w:rsidRDefault="003F77D5">
          <w:pPr>
            <w:pStyle w:val="9898E0F9F25848699421F7B3C2F34B43"/>
          </w:pPr>
          <w:r w:rsidRPr="00B844FE">
            <w:t>Prefix Text</w:t>
          </w:r>
        </w:p>
      </w:docPartBody>
    </w:docPart>
    <w:docPart>
      <w:docPartPr>
        <w:name w:val="B48DA829A6EA4BBAB4166743B94B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27CE-9633-4690-A6AF-A8123337FAEB}"/>
      </w:docPartPr>
      <w:docPartBody>
        <w:p w:rsidR="003F77D5" w:rsidRDefault="003F77D5">
          <w:pPr>
            <w:pStyle w:val="B48DA829A6EA4BBAB4166743B94B944A"/>
          </w:pPr>
          <w:r w:rsidRPr="00B844FE">
            <w:t>[Type here]</w:t>
          </w:r>
        </w:p>
      </w:docPartBody>
    </w:docPart>
    <w:docPart>
      <w:docPartPr>
        <w:name w:val="CDCBFED636184C8EA06A982AEE8D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66E09-A3C0-4BEE-82C7-076FB85BB2B4}"/>
      </w:docPartPr>
      <w:docPartBody>
        <w:p w:rsidR="003F77D5" w:rsidRDefault="003F77D5">
          <w:pPr>
            <w:pStyle w:val="CDCBFED636184C8EA06A982AEE8D58AE"/>
          </w:pPr>
          <w:r w:rsidRPr="00B844FE">
            <w:t>Number</w:t>
          </w:r>
        </w:p>
      </w:docPartBody>
    </w:docPart>
    <w:docPart>
      <w:docPartPr>
        <w:name w:val="A5DCAC2667C642B4901CB4A0DB22E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2485-ABE6-461C-AB40-2CC805B35CAD}"/>
      </w:docPartPr>
      <w:docPartBody>
        <w:p w:rsidR="003F77D5" w:rsidRDefault="003F77D5">
          <w:pPr>
            <w:pStyle w:val="A5DCAC2667C642B4901CB4A0DB22ECB3"/>
          </w:pPr>
          <w:r w:rsidRPr="00B844FE">
            <w:t>Enter Sponsors Here</w:t>
          </w:r>
        </w:p>
      </w:docPartBody>
    </w:docPart>
    <w:docPart>
      <w:docPartPr>
        <w:name w:val="A84C30BD93734DEAA0BE39DB2262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B166-C429-4080-98CC-04008D788BF5}"/>
      </w:docPartPr>
      <w:docPartBody>
        <w:p w:rsidR="003F77D5" w:rsidRDefault="003F77D5">
          <w:pPr>
            <w:pStyle w:val="A84C30BD93734DEAA0BE39DB22629A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D5"/>
    <w:rsid w:val="003F77D5"/>
    <w:rsid w:val="00577159"/>
    <w:rsid w:val="008020BF"/>
    <w:rsid w:val="0099068E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8E0F9F25848699421F7B3C2F34B43">
    <w:name w:val="9898E0F9F25848699421F7B3C2F34B43"/>
  </w:style>
  <w:style w:type="paragraph" w:customStyle="1" w:styleId="B48DA829A6EA4BBAB4166743B94B944A">
    <w:name w:val="B48DA829A6EA4BBAB4166743B94B944A"/>
  </w:style>
  <w:style w:type="paragraph" w:customStyle="1" w:styleId="CDCBFED636184C8EA06A982AEE8D58AE">
    <w:name w:val="CDCBFED636184C8EA06A982AEE8D58AE"/>
  </w:style>
  <w:style w:type="paragraph" w:customStyle="1" w:styleId="A5DCAC2667C642B4901CB4A0DB22ECB3">
    <w:name w:val="A5DCAC2667C642B4901CB4A0DB22EC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4C30BD93734DEAA0BE39DB22629ACB">
    <w:name w:val="A84C30BD93734DEAA0BE39DB22629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200</Words>
  <Characters>1081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2026-01-07T19:29:00Z</dcterms:created>
  <dcterms:modified xsi:type="dcterms:W3CDTF">2026-01-14T19:42:00Z</dcterms:modified>
</cp:coreProperties>
</file>