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82FD" w14:textId="77777777" w:rsidR="00FE067E" w:rsidRDefault="00CD36CF" w:rsidP="00EF6030">
      <w:pPr>
        <w:pStyle w:val="TitlePageOrigin"/>
      </w:pPr>
      <w:r>
        <w:t>WEST virginia legislature</w:t>
      </w:r>
    </w:p>
    <w:p w14:paraId="4A67EB3E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0FB8805E" w14:textId="77777777" w:rsidR="00CD36CF" w:rsidRDefault="00DD7EAB" w:rsidP="00EF6030">
      <w:pPr>
        <w:pStyle w:val="TitlePageBillPrefix"/>
      </w:pPr>
      <w:sdt>
        <w:sdtPr>
          <w:tag w:val="IntroDate"/>
          <w:id w:val="-1236936958"/>
          <w:placeholder>
            <w:docPart w:val="B4C651EB4618468D84726DE0A7722874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34215DA2" w14:textId="77777777" w:rsidR="00AC3B58" w:rsidRPr="00AC3B58" w:rsidRDefault="00AC3B58" w:rsidP="00EF6030">
      <w:pPr>
        <w:pStyle w:val="TitlePageBillPrefix"/>
      </w:pPr>
      <w:r>
        <w:t>for</w:t>
      </w:r>
    </w:p>
    <w:p w14:paraId="7F11CE43" w14:textId="77777777" w:rsidR="00CD36CF" w:rsidRDefault="00DD7EAB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34C129D610D64B4A945C092588A359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2104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B4092EBD04D413C8917CED2CF8FC01F"/>
          </w:placeholder>
          <w:text/>
        </w:sdtPr>
        <w:sdtEndPr/>
        <w:sdtContent>
          <w:r w:rsidR="0062104D" w:rsidRPr="0062104D">
            <w:t>399</w:t>
          </w:r>
        </w:sdtContent>
      </w:sdt>
    </w:p>
    <w:p w14:paraId="6922EC4E" w14:textId="77777777" w:rsidR="0062104D" w:rsidRDefault="0062104D" w:rsidP="00EF6030">
      <w:pPr>
        <w:pStyle w:val="References"/>
        <w:rPr>
          <w:smallCaps/>
        </w:rPr>
      </w:pPr>
      <w:r>
        <w:rPr>
          <w:smallCaps/>
        </w:rPr>
        <w:t>By Senators smith (Mr. President) and Woelfel</w:t>
      </w:r>
      <w:r>
        <w:rPr>
          <w:smallCaps/>
        </w:rPr>
        <w:br/>
        <w:t>[By Request of the Executive]</w:t>
      </w:r>
    </w:p>
    <w:p w14:paraId="7C49DCC8" w14:textId="089E444D" w:rsidR="0062104D" w:rsidRDefault="00CD36CF" w:rsidP="003C7173">
      <w:pPr>
        <w:pStyle w:val="References"/>
        <w:rPr>
          <w:smallCaps/>
        </w:r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5A12D3FF297A45F9822554F856C79C73"/>
          </w:placeholder>
          <w:text/>
        </w:sdtPr>
        <w:sdtEndPr/>
        <w:sdtContent>
          <w:r w:rsidR="001B11F0">
            <w:t>February 2</w:t>
          </w:r>
          <w:r w:rsidR="006741B4">
            <w:t>4</w:t>
          </w:r>
        </w:sdtContent>
      </w:sdt>
      <w:r w:rsidR="00EC1FC5">
        <w:t>,</w:t>
      </w:r>
      <w:r w:rsidR="003C7173">
        <w:t xml:space="preserve"> 2026,</w:t>
      </w:r>
      <w:r w:rsidR="00EC1FC5">
        <w:t xml:space="preserve"> from the Committee on </w:t>
      </w:r>
      <w:sdt>
        <w:sdtPr>
          <w:tag w:val="References"/>
          <w:id w:val="-1043047873"/>
          <w:placeholder>
            <w:docPart w:val="150D0AA8A7AB4946BB0676EE74C447AD"/>
          </w:placeholder>
          <w:text w:multiLine="1"/>
        </w:sdtPr>
        <w:sdtEndPr/>
        <w:sdtContent>
          <w:r w:rsidR="001B11F0">
            <w:t>the Judiciary</w:t>
          </w:r>
        </w:sdtContent>
      </w:sdt>
      <w:r>
        <w:t>]</w:t>
      </w:r>
    </w:p>
    <w:p w14:paraId="19E735FC" w14:textId="705163CE" w:rsidR="0062104D" w:rsidRDefault="0062104D" w:rsidP="0062104D">
      <w:pPr>
        <w:pStyle w:val="TitleSection"/>
      </w:pPr>
      <w:r>
        <w:lastRenderedPageBreak/>
        <w:t xml:space="preserve">A BILL to amend the Code of West Virginia, 1931, as amended, by adding a new article, designated §49-13-101, §49-13-102, §49-13-103, and §49-13-104, relating to </w:t>
      </w:r>
      <w:r w:rsidR="00B84037">
        <w:t xml:space="preserve">creating </w:t>
      </w:r>
      <w:r>
        <w:t xml:space="preserve">the </w:t>
      </w:r>
      <w:r w:rsidRPr="006C72F4">
        <w:t xml:space="preserve">Bring Them Home </w:t>
      </w:r>
      <w:r>
        <w:t xml:space="preserve">Fund; </w:t>
      </w:r>
      <w:r w:rsidR="006013D3">
        <w:t xml:space="preserve">providing legislative findings and purpose; </w:t>
      </w:r>
      <w:r w:rsidR="00CC5201">
        <w:t xml:space="preserve">establishing </w:t>
      </w:r>
      <w:r w:rsidR="0002384E">
        <w:t xml:space="preserve">criteria </w:t>
      </w:r>
      <w:r w:rsidR="00B84037">
        <w:t>for</w:t>
      </w:r>
      <w:r w:rsidR="00715555">
        <w:t xml:space="preserve"> receipt and</w:t>
      </w:r>
      <w:r>
        <w:t xml:space="preserve"> disburse</w:t>
      </w:r>
      <w:r w:rsidR="00B84037">
        <w:t>ment</w:t>
      </w:r>
      <w:r>
        <w:t xml:space="preserve"> </w:t>
      </w:r>
      <w:r w:rsidR="00B84037">
        <w:t xml:space="preserve">of </w:t>
      </w:r>
      <w:r w:rsidR="00E657EB">
        <w:t>moneys</w:t>
      </w:r>
      <w:r w:rsidR="00B84037">
        <w:t>;</w:t>
      </w:r>
      <w:r w:rsidR="006013D3">
        <w:t xml:space="preserve"> requiring certain coordination and cooperation among state agencies;</w:t>
      </w:r>
      <w:r w:rsidR="001666C7">
        <w:t xml:space="preserve"> authorizing certain agreements to fulfill the purpose of the fund;</w:t>
      </w:r>
      <w:r w:rsidR="00B84037">
        <w:t xml:space="preserve"> </w:t>
      </w:r>
      <w:r w:rsidRPr="009415A9">
        <w:t xml:space="preserve">and </w:t>
      </w:r>
      <w:r w:rsidR="00715555" w:rsidRPr="009415A9">
        <w:t xml:space="preserve">granting </w:t>
      </w:r>
      <w:r w:rsidRPr="009415A9">
        <w:t>authority to promulgate legislative</w:t>
      </w:r>
      <w:r w:rsidR="00715555" w:rsidRPr="009415A9">
        <w:t xml:space="preserve">, procedural, and emergency </w:t>
      </w:r>
      <w:r w:rsidRPr="009415A9">
        <w:t>rules.</w:t>
      </w:r>
    </w:p>
    <w:p w14:paraId="560EC608" w14:textId="77777777" w:rsidR="0062104D" w:rsidRDefault="0062104D" w:rsidP="0062104D">
      <w:pPr>
        <w:pStyle w:val="EnactingClause"/>
      </w:pPr>
      <w:r>
        <w:t>Be it enacted by the Legislature of West Virginia:</w:t>
      </w:r>
    </w:p>
    <w:p w14:paraId="0FD017AC" w14:textId="77777777" w:rsidR="0062104D" w:rsidRDefault="0062104D" w:rsidP="0062104D">
      <w:pPr>
        <w:pStyle w:val="EnactingClause"/>
        <w:sectPr w:rsidR="0062104D" w:rsidSect="006210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28D124" w14:textId="61D9EA9E" w:rsidR="0062104D" w:rsidRPr="004B5B93" w:rsidRDefault="0062104D" w:rsidP="0062104D">
      <w:pPr>
        <w:pStyle w:val="ArticleHeading"/>
        <w:rPr>
          <w:u w:val="single"/>
        </w:rPr>
      </w:pPr>
      <w:r w:rsidRPr="004B5B93">
        <w:rPr>
          <w:u w:val="single"/>
        </w:rPr>
        <w:t xml:space="preserve">article 13. </w:t>
      </w:r>
      <w:r>
        <w:rPr>
          <w:u w:val="single"/>
        </w:rPr>
        <w:t>BRING THEM HOME</w:t>
      </w:r>
      <w:r w:rsidRPr="004B5B93">
        <w:rPr>
          <w:u w:val="single"/>
        </w:rPr>
        <w:t xml:space="preserve"> fund</w:t>
      </w:r>
      <w:r w:rsidR="00B84037">
        <w:rPr>
          <w:u w:val="single"/>
        </w:rPr>
        <w:t>.</w:t>
      </w:r>
    </w:p>
    <w:p w14:paraId="61EC19A2" w14:textId="63CF83AD" w:rsidR="0062104D" w:rsidRPr="004B5B93" w:rsidRDefault="0062104D" w:rsidP="0062104D">
      <w:pPr>
        <w:pStyle w:val="SectionHeading"/>
        <w:rPr>
          <w:u w:val="single"/>
        </w:rPr>
      </w:pPr>
      <w:r w:rsidRPr="004B5B93">
        <w:rPr>
          <w:u w:val="single"/>
        </w:rPr>
        <w:t xml:space="preserve">§49-13-101. </w:t>
      </w:r>
      <w:r>
        <w:rPr>
          <w:u w:val="single"/>
        </w:rPr>
        <w:t xml:space="preserve">Legislative </w:t>
      </w:r>
      <w:r w:rsidR="00B84037">
        <w:rPr>
          <w:u w:val="single"/>
        </w:rPr>
        <w:t>findings and purpose</w:t>
      </w:r>
      <w:r w:rsidRPr="004B5B93">
        <w:rPr>
          <w:u w:val="single"/>
        </w:rPr>
        <w:t>.</w:t>
      </w:r>
    </w:p>
    <w:p w14:paraId="2134405B" w14:textId="1B6485D1" w:rsidR="00B84037" w:rsidRDefault="00B84037" w:rsidP="0062104D">
      <w:pPr>
        <w:pStyle w:val="SectionBody"/>
        <w:rPr>
          <w:u w:val="single"/>
        </w:rPr>
      </w:pPr>
      <w:r>
        <w:rPr>
          <w:u w:val="single"/>
        </w:rPr>
        <w:t>(a) The Legislature finds as follows:</w:t>
      </w:r>
    </w:p>
    <w:p w14:paraId="7618F07B" w14:textId="77777777" w:rsidR="00B84037" w:rsidRDefault="00B84037" w:rsidP="0062104D">
      <w:pPr>
        <w:pStyle w:val="SectionBody"/>
        <w:rPr>
          <w:u w:val="single"/>
        </w:rPr>
      </w:pPr>
      <w:r>
        <w:rPr>
          <w:u w:val="single"/>
        </w:rPr>
        <w:t xml:space="preserve">(1) </w:t>
      </w:r>
      <w:r w:rsidR="0062104D">
        <w:rPr>
          <w:u w:val="single"/>
        </w:rPr>
        <w:t xml:space="preserve">When a child </w:t>
      </w:r>
      <w:proofErr w:type="gramStart"/>
      <w:r w:rsidR="0062104D">
        <w:rPr>
          <w:u w:val="single"/>
        </w:rPr>
        <w:t>is in need of</w:t>
      </w:r>
      <w:proofErr w:type="gramEnd"/>
      <w:r w:rsidR="0062104D">
        <w:rPr>
          <w:u w:val="single"/>
        </w:rPr>
        <w:t xml:space="preserve"> in-patient placement for acute psychiatric, neurodevelopmental, or trauma services, that child should be able to receive adequate services within their home </w:t>
      </w:r>
      <w:proofErr w:type="gramStart"/>
      <w:r w:rsidR="0062104D">
        <w:rPr>
          <w:u w:val="single"/>
        </w:rPr>
        <w:t>state</w:t>
      </w:r>
      <w:r>
        <w:rPr>
          <w:u w:val="single"/>
        </w:rPr>
        <w:t>;</w:t>
      </w:r>
      <w:proofErr w:type="gramEnd"/>
    </w:p>
    <w:p w14:paraId="5BC36E94" w14:textId="21F3E2B9" w:rsidR="00B84037" w:rsidRDefault="00B84037" w:rsidP="0062104D">
      <w:pPr>
        <w:pStyle w:val="SectionBody"/>
        <w:rPr>
          <w:u w:val="single"/>
        </w:rPr>
      </w:pPr>
      <w:r>
        <w:rPr>
          <w:u w:val="single"/>
        </w:rPr>
        <w:t>(2) P</w:t>
      </w:r>
      <w:r w:rsidR="0062104D">
        <w:rPr>
          <w:u w:val="single"/>
        </w:rPr>
        <w:t xml:space="preserve">lacement in </w:t>
      </w:r>
      <w:r>
        <w:rPr>
          <w:u w:val="single"/>
        </w:rPr>
        <w:t xml:space="preserve">an out-of-state </w:t>
      </w:r>
      <w:r w:rsidR="0062104D">
        <w:rPr>
          <w:u w:val="single"/>
        </w:rPr>
        <w:t xml:space="preserve">residential childcare and treatment facility </w:t>
      </w:r>
      <w:r>
        <w:rPr>
          <w:u w:val="single"/>
        </w:rPr>
        <w:t xml:space="preserve">not only </w:t>
      </w:r>
      <w:r w:rsidR="0062104D">
        <w:rPr>
          <w:u w:val="single"/>
        </w:rPr>
        <w:t>bear</w:t>
      </w:r>
      <w:r>
        <w:rPr>
          <w:u w:val="single"/>
        </w:rPr>
        <w:t>s</w:t>
      </w:r>
      <w:r w:rsidR="0062104D">
        <w:rPr>
          <w:u w:val="single"/>
        </w:rPr>
        <w:t xml:space="preserve"> a significantly higher cost than a similar in-state placement, but the distance </w:t>
      </w:r>
      <w:r>
        <w:rPr>
          <w:u w:val="single"/>
        </w:rPr>
        <w:t>can</w:t>
      </w:r>
      <w:r w:rsidR="0062104D">
        <w:rPr>
          <w:u w:val="single"/>
        </w:rPr>
        <w:t xml:space="preserve"> make it more difficult for the department to have meaningful engagement with the child and </w:t>
      </w:r>
      <w:r>
        <w:rPr>
          <w:u w:val="single"/>
        </w:rPr>
        <w:t xml:space="preserve">his or her </w:t>
      </w:r>
      <w:r w:rsidR="0062104D">
        <w:rPr>
          <w:u w:val="single"/>
        </w:rPr>
        <w:t>treatment team</w:t>
      </w:r>
      <w:r>
        <w:rPr>
          <w:u w:val="single"/>
        </w:rPr>
        <w:t>;</w:t>
      </w:r>
      <w:r w:rsidR="005909FD">
        <w:rPr>
          <w:u w:val="single"/>
        </w:rPr>
        <w:t xml:space="preserve"> and</w:t>
      </w:r>
    </w:p>
    <w:p w14:paraId="75651167" w14:textId="5ED194EA" w:rsidR="00B84037" w:rsidRDefault="00B84037" w:rsidP="0062104D">
      <w:pPr>
        <w:pStyle w:val="SectionBody"/>
        <w:rPr>
          <w:u w:val="single"/>
        </w:rPr>
      </w:pPr>
      <w:r>
        <w:rPr>
          <w:u w:val="single"/>
        </w:rPr>
        <w:t xml:space="preserve">(3) </w:t>
      </w:r>
      <w:r w:rsidR="0062104D">
        <w:rPr>
          <w:u w:val="single"/>
        </w:rPr>
        <w:t xml:space="preserve">Most importantly, an out-of-state placement means that a child </w:t>
      </w:r>
      <w:r>
        <w:rPr>
          <w:u w:val="single"/>
        </w:rPr>
        <w:t xml:space="preserve">who is </w:t>
      </w:r>
      <w:r w:rsidR="0062104D">
        <w:rPr>
          <w:u w:val="single"/>
        </w:rPr>
        <w:t xml:space="preserve">already in </w:t>
      </w:r>
      <w:proofErr w:type="gramStart"/>
      <w:r w:rsidR="0062104D">
        <w:rPr>
          <w:u w:val="single"/>
        </w:rPr>
        <w:t xml:space="preserve">a crisis </w:t>
      </w:r>
      <w:r>
        <w:rPr>
          <w:u w:val="single"/>
        </w:rPr>
        <w:t>situation</w:t>
      </w:r>
      <w:proofErr w:type="gramEnd"/>
      <w:r>
        <w:rPr>
          <w:u w:val="single"/>
        </w:rPr>
        <w:t xml:space="preserve"> </w:t>
      </w:r>
      <w:r w:rsidR="0062104D">
        <w:rPr>
          <w:u w:val="single"/>
        </w:rPr>
        <w:t xml:space="preserve">may lose any family support </w:t>
      </w:r>
      <w:r w:rsidR="009442EB">
        <w:rPr>
          <w:u w:val="single"/>
        </w:rPr>
        <w:t>he or she</w:t>
      </w:r>
      <w:r w:rsidR="0062104D">
        <w:rPr>
          <w:u w:val="single"/>
        </w:rPr>
        <w:t xml:space="preserve"> </w:t>
      </w:r>
      <w:r>
        <w:rPr>
          <w:u w:val="single"/>
        </w:rPr>
        <w:t xml:space="preserve">might </w:t>
      </w:r>
      <w:r w:rsidR="0062104D">
        <w:rPr>
          <w:u w:val="single"/>
        </w:rPr>
        <w:t>have</w:t>
      </w:r>
      <w:r w:rsidR="005909FD">
        <w:rPr>
          <w:u w:val="single"/>
        </w:rPr>
        <w:t>.</w:t>
      </w:r>
    </w:p>
    <w:p w14:paraId="39A04799" w14:textId="0EBDE7B6" w:rsidR="0062104D" w:rsidRDefault="00B84037" w:rsidP="0062104D">
      <w:pPr>
        <w:pStyle w:val="SectionBody"/>
        <w:rPr>
          <w:u w:val="single"/>
        </w:rPr>
      </w:pPr>
      <w:r>
        <w:rPr>
          <w:u w:val="single"/>
        </w:rPr>
        <w:t>(b)</w:t>
      </w:r>
      <w:r w:rsidR="0062104D">
        <w:rPr>
          <w:u w:val="single"/>
        </w:rPr>
        <w:t xml:space="preserve"> The</w:t>
      </w:r>
      <w:r>
        <w:rPr>
          <w:u w:val="single"/>
        </w:rPr>
        <w:t xml:space="preserve"> purpose of this article </w:t>
      </w:r>
      <w:r w:rsidR="0062104D">
        <w:rPr>
          <w:u w:val="single"/>
        </w:rPr>
        <w:t xml:space="preserve">is </w:t>
      </w:r>
      <w:r>
        <w:rPr>
          <w:u w:val="single"/>
        </w:rPr>
        <w:t xml:space="preserve">to address </w:t>
      </w:r>
      <w:r w:rsidR="0062104D">
        <w:rPr>
          <w:u w:val="single"/>
        </w:rPr>
        <w:t xml:space="preserve">a </w:t>
      </w:r>
      <w:r w:rsidR="000942EF">
        <w:rPr>
          <w:u w:val="single"/>
        </w:rPr>
        <w:t>valuable</w:t>
      </w:r>
      <w:r w:rsidR="00F2365C">
        <w:rPr>
          <w:u w:val="single"/>
        </w:rPr>
        <w:t xml:space="preserve"> </w:t>
      </w:r>
      <w:r w:rsidR="0062104D">
        <w:rPr>
          <w:u w:val="single"/>
        </w:rPr>
        <w:t>public need to create more quality</w:t>
      </w:r>
      <w:r>
        <w:rPr>
          <w:u w:val="single"/>
        </w:rPr>
        <w:t>,</w:t>
      </w:r>
      <w:r w:rsidR="0062104D">
        <w:rPr>
          <w:u w:val="single"/>
        </w:rPr>
        <w:t xml:space="preserve"> in-state placement facilities </w:t>
      </w:r>
      <w:r w:rsidR="009442EB">
        <w:rPr>
          <w:u w:val="single"/>
        </w:rPr>
        <w:t xml:space="preserve">that </w:t>
      </w:r>
      <w:proofErr w:type="gramStart"/>
      <w:r w:rsidR="009442EB">
        <w:rPr>
          <w:u w:val="single"/>
        </w:rPr>
        <w:t xml:space="preserve">are </w:t>
      </w:r>
      <w:r w:rsidR="0062104D">
        <w:rPr>
          <w:u w:val="single"/>
        </w:rPr>
        <w:t>able to</w:t>
      </w:r>
      <w:proofErr w:type="gramEnd"/>
      <w:r w:rsidR="0062104D">
        <w:rPr>
          <w:u w:val="single"/>
        </w:rPr>
        <w:t xml:space="preserve"> provide necessary residential treatment to the children who need it most.</w:t>
      </w:r>
    </w:p>
    <w:p w14:paraId="54E79A10" w14:textId="1B534265" w:rsidR="0062104D" w:rsidRPr="004B5B93" w:rsidRDefault="0062104D" w:rsidP="0062104D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>
        <w:rPr>
          <w:u w:val="single"/>
        </w:rPr>
        <w:t>2</w:t>
      </w:r>
      <w:r w:rsidRPr="004B5B93">
        <w:rPr>
          <w:u w:val="single"/>
        </w:rPr>
        <w:t xml:space="preserve">. </w:t>
      </w:r>
      <w:r>
        <w:rPr>
          <w:u w:val="single"/>
        </w:rPr>
        <w:t>Bring Them Home</w:t>
      </w:r>
      <w:r w:rsidRPr="004B5B93">
        <w:rPr>
          <w:u w:val="single"/>
        </w:rPr>
        <w:t xml:space="preserve"> Fund</w:t>
      </w:r>
      <w:r w:rsidR="00DB5AFB">
        <w:rPr>
          <w:u w:val="single"/>
        </w:rPr>
        <w:t xml:space="preserve"> created</w:t>
      </w:r>
      <w:r w:rsidRPr="004B5B93">
        <w:rPr>
          <w:u w:val="single"/>
        </w:rPr>
        <w:t>.</w:t>
      </w:r>
    </w:p>
    <w:p w14:paraId="540E3DB7" w14:textId="77777777" w:rsidR="0062104D" w:rsidRDefault="0062104D" w:rsidP="0062104D">
      <w:pPr>
        <w:pStyle w:val="SectionBody"/>
        <w:rPr>
          <w:u w:val="single"/>
        </w:rPr>
        <w:sectPr w:rsidR="0062104D" w:rsidSect="006210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1627085" w14:textId="0BE6CE80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56015D">
        <w:rPr>
          <w:u w:val="single"/>
        </w:rPr>
        <w:t>A</w:t>
      </w:r>
      <w:r>
        <w:rPr>
          <w:u w:val="single"/>
        </w:rPr>
        <w:t xml:space="preserve"> special </w:t>
      </w:r>
      <w:r w:rsidR="00405DB1">
        <w:rPr>
          <w:u w:val="single"/>
        </w:rPr>
        <w:t xml:space="preserve">revenue </w:t>
      </w:r>
      <w:r>
        <w:rPr>
          <w:u w:val="single"/>
        </w:rPr>
        <w:t xml:space="preserve">fund </w:t>
      </w:r>
      <w:proofErr w:type="gramStart"/>
      <w:r w:rsidR="0056015D">
        <w:rPr>
          <w:u w:val="single"/>
        </w:rPr>
        <w:t>is</w:t>
      </w:r>
      <w:proofErr w:type="gramEnd"/>
      <w:r w:rsidR="0056015D">
        <w:rPr>
          <w:u w:val="single"/>
        </w:rPr>
        <w:t xml:space="preserve"> created and </w:t>
      </w:r>
      <w:r>
        <w:rPr>
          <w:u w:val="single"/>
        </w:rPr>
        <w:t xml:space="preserve">designated the "Bring Them Home Fund" to be administered by the Secretary of the Department of Human Services.  </w:t>
      </w:r>
      <w:r w:rsidR="008C42FC">
        <w:rPr>
          <w:u w:val="single"/>
        </w:rPr>
        <w:t xml:space="preserve">As used in this article, “fund” means the Bring Them Home Fund.  </w:t>
      </w:r>
      <w:r>
        <w:rPr>
          <w:u w:val="single"/>
        </w:rPr>
        <w:t>The fund consist</w:t>
      </w:r>
      <w:r w:rsidR="0056015D">
        <w:rPr>
          <w:u w:val="single"/>
        </w:rPr>
        <w:t>s</w:t>
      </w:r>
      <w:r>
        <w:rPr>
          <w:u w:val="single"/>
        </w:rPr>
        <w:t xml:space="preserve"> of the following:</w:t>
      </w:r>
    </w:p>
    <w:p w14:paraId="78836C63" w14:textId="77777777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lastRenderedPageBreak/>
        <w:t xml:space="preserve">(1) Any appropriations made by the </w:t>
      </w:r>
      <w:proofErr w:type="gramStart"/>
      <w:r>
        <w:rPr>
          <w:u w:val="single"/>
        </w:rPr>
        <w:t>Legislature;</w:t>
      </w:r>
      <w:proofErr w:type="gramEnd"/>
    </w:p>
    <w:p w14:paraId="64E21C81" w14:textId="5C09D9CD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>(2) Any grants, gifts, donations, contributions</w:t>
      </w:r>
      <w:r w:rsidR="0056015D">
        <w:rPr>
          <w:u w:val="single"/>
        </w:rPr>
        <w:t>,</w:t>
      </w:r>
      <w:r>
        <w:rPr>
          <w:u w:val="single"/>
        </w:rPr>
        <w:t xml:space="preserve"> or revenues, received from any source and in any form, including cash, property, or other </w:t>
      </w:r>
      <w:proofErr w:type="gramStart"/>
      <w:r>
        <w:rPr>
          <w:u w:val="single"/>
        </w:rPr>
        <w:t>resources;</w:t>
      </w:r>
      <w:proofErr w:type="gramEnd"/>
      <w:r>
        <w:rPr>
          <w:u w:val="single"/>
        </w:rPr>
        <w:t xml:space="preserve"> </w:t>
      </w:r>
    </w:p>
    <w:p w14:paraId="516C7B85" w14:textId="470AA838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 xml:space="preserve">(3) All income earned on </w:t>
      </w:r>
      <w:proofErr w:type="gramStart"/>
      <w:r>
        <w:rPr>
          <w:u w:val="single"/>
        </w:rPr>
        <w:t>moneys</w:t>
      </w:r>
      <w:proofErr w:type="gramEnd"/>
      <w:r>
        <w:rPr>
          <w:u w:val="single"/>
        </w:rPr>
        <w:t xml:space="preserve">, properties, and assets held in the fund, or from any </w:t>
      </w:r>
      <w:proofErr w:type="gramStart"/>
      <w:r>
        <w:rPr>
          <w:u w:val="single"/>
        </w:rPr>
        <w:t>investments;</w:t>
      </w:r>
      <w:proofErr w:type="gramEnd"/>
      <w:r>
        <w:rPr>
          <w:u w:val="single"/>
        </w:rPr>
        <w:t xml:space="preserve"> </w:t>
      </w:r>
    </w:p>
    <w:p w14:paraId="077A8DF5" w14:textId="59A64DB6" w:rsidR="0056015D" w:rsidRDefault="0062104D" w:rsidP="0062104D">
      <w:pPr>
        <w:pStyle w:val="SectionBody"/>
        <w:rPr>
          <w:u w:val="single"/>
        </w:rPr>
      </w:pPr>
      <w:r>
        <w:rPr>
          <w:u w:val="single"/>
        </w:rPr>
        <w:t xml:space="preserve">(4) Any </w:t>
      </w:r>
      <w:proofErr w:type="gramStart"/>
      <w:r w:rsidR="008C42FC">
        <w:rPr>
          <w:u w:val="single"/>
        </w:rPr>
        <w:t>money</w:t>
      </w:r>
      <w:r>
        <w:rPr>
          <w:u w:val="single"/>
        </w:rPr>
        <w:t>s</w:t>
      </w:r>
      <w:proofErr w:type="gramEnd"/>
      <w:r>
        <w:rPr>
          <w:u w:val="single"/>
        </w:rPr>
        <w:t xml:space="preserve"> generated through a revolving funding structure</w:t>
      </w:r>
      <w:r w:rsidR="0056015D">
        <w:rPr>
          <w:u w:val="single"/>
        </w:rPr>
        <w:t>; and</w:t>
      </w:r>
    </w:p>
    <w:p w14:paraId="1BFBFEF8" w14:textId="51A2A36F" w:rsidR="0056015D" w:rsidRDefault="0056015D" w:rsidP="0062104D">
      <w:pPr>
        <w:pStyle w:val="SectionBody"/>
        <w:rPr>
          <w:u w:val="single"/>
        </w:rPr>
      </w:pPr>
      <w:r>
        <w:rPr>
          <w:u w:val="single"/>
        </w:rPr>
        <w:t xml:space="preserve">(5) Any </w:t>
      </w:r>
      <w:proofErr w:type="gramStart"/>
      <w:r w:rsidR="008C42FC">
        <w:rPr>
          <w:u w:val="single"/>
        </w:rPr>
        <w:t>money</w:t>
      </w:r>
      <w:r>
        <w:rPr>
          <w:u w:val="single"/>
        </w:rPr>
        <w:t>s</w:t>
      </w:r>
      <w:proofErr w:type="gramEnd"/>
      <w:r>
        <w:rPr>
          <w:u w:val="single"/>
        </w:rPr>
        <w:t xml:space="preserve"> reinvested pursuant to subsection (b) of this section</w:t>
      </w:r>
      <w:r w:rsidR="0062104D">
        <w:rPr>
          <w:u w:val="single"/>
        </w:rPr>
        <w:t xml:space="preserve">. </w:t>
      </w:r>
    </w:p>
    <w:p w14:paraId="49CB846B" w14:textId="0F95B775" w:rsidR="0062104D" w:rsidRDefault="0056015D" w:rsidP="0062104D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62104D">
        <w:rPr>
          <w:u w:val="single"/>
        </w:rPr>
        <w:t xml:space="preserve">The </w:t>
      </w:r>
      <w:r w:rsidR="0081612F">
        <w:rPr>
          <w:u w:val="single"/>
        </w:rPr>
        <w:t>s</w:t>
      </w:r>
      <w:r w:rsidR="0062104D">
        <w:rPr>
          <w:u w:val="single"/>
        </w:rPr>
        <w:t>ecretary shall reinvest savings from decreased numbers of out-of-state placements directly into the fund for continued expansion of high-quality child welfare treatment facilities and services.</w:t>
      </w:r>
    </w:p>
    <w:p w14:paraId="1FA3D451" w14:textId="3D67138A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>(</w:t>
      </w:r>
      <w:r w:rsidR="0056015D">
        <w:rPr>
          <w:u w:val="single"/>
        </w:rPr>
        <w:t>c</w:t>
      </w:r>
      <w:r>
        <w:rPr>
          <w:u w:val="single"/>
        </w:rPr>
        <w:t xml:space="preserve">) Any </w:t>
      </w:r>
      <w:proofErr w:type="gramStart"/>
      <w:r w:rsidR="00DC3C19">
        <w:rPr>
          <w:u w:val="single"/>
        </w:rPr>
        <w:t>money</w:t>
      </w:r>
      <w:r>
        <w:rPr>
          <w:u w:val="single"/>
        </w:rPr>
        <w:t>s</w:t>
      </w:r>
      <w:proofErr w:type="gramEnd"/>
      <w:r>
        <w:rPr>
          <w:u w:val="single"/>
        </w:rPr>
        <w:t xml:space="preserve"> received by the </w:t>
      </w:r>
      <w:r w:rsidR="0081612F">
        <w:rPr>
          <w:u w:val="single"/>
        </w:rPr>
        <w:t>s</w:t>
      </w:r>
      <w:r>
        <w:rPr>
          <w:u w:val="single"/>
        </w:rPr>
        <w:t>ecretary</w:t>
      </w:r>
      <w:r w:rsidR="0056015D">
        <w:rPr>
          <w:u w:val="single"/>
        </w:rPr>
        <w:t xml:space="preserve"> </w:t>
      </w:r>
      <w:r>
        <w:rPr>
          <w:u w:val="single"/>
        </w:rPr>
        <w:t xml:space="preserve">for the purpose of the </w:t>
      </w:r>
      <w:r w:rsidR="00DC3C19">
        <w:rPr>
          <w:u w:val="single"/>
        </w:rPr>
        <w:t>f</w:t>
      </w:r>
      <w:r w:rsidR="008B20FB">
        <w:rPr>
          <w:u w:val="single"/>
        </w:rPr>
        <w:t>und</w:t>
      </w:r>
      <w:r>
        <w:rPr>
          <w:u w:val="single"/>
        </w:rPr>
        <w:t xml:space="preserve"> shall be paid into the </w:t>
      </w:r>
      <w:r w:rsidR="00DC3C19">
        <w:rPr>
          <w:u w:val="single"/>
        </w:rPr>
        <w:t>f</w:t>
      </w:r>
      <w:r>
        <w:rPr>
          <w:u w:val="single"/>
        </w:rPr>
        <w:t>und</w:t>
      </w:r>
      <w:r w:rsidR="00DC3C19">
        <w:rPr>
          <w:u w:val="single"/>
        </w:rPr>
        <w:t xml:space="preserve"> and managed and </w:t>
      </w:r>
      <w:r>
        <w:rPr>
          <w:u w:val="single"/>
        </w:rPr>
        <w:t xml:space="preserve">disbursed </w:t>
      </w:r>
      <w:r w:rsidR="00DC3C19">
        <w:rPr>
          <w:u w:val="single"/>
        </w:rPr>
        <w:t xml:space="preserve">as </w:t>
      </w:r>
      <w:r>
        <w:rPr>
          <w:u w:val="single"/>
        </w:rPr>
        <w:t xml:space="preserve">set forth in this article, unless such a transfer is not allowable by law.  </w:t>
      </w:r>
    </w:p>
    <w:p w14:paraId="6B14D9ED" w14:textId="31FCB29A" w:rsidR="0062104D" w:rsidRPr="000A2B11" w:rsidRDefault="0062104D" w:rsidP="0062104D">
      <w:pPr>
        <w:pStyle w:val="SectionBody"/>
        <w:rPr>
          <w:u w:val="single"/>
        </w:rPr>
      </w:pPr>
      <w:r w:rsidRPr="00EE6CF7">
        <w:rPr>
          <w:u w:val="single"/>
        </w:rPr>
        <w:t>(</w:t>
      </w:r>
      <w:r w:rsidR="0056015D" w:rsidRPr="00EE6CF7">
        <w:rPr>
          <w:u w:val="single"/>
        </w:rPr>
        <w:t>d</w:t>
      </w:r>
      <w:r w:rsidRPr="00EE6CF7">
        <w:rPr>
          <w:u w:val="single"/>
        </w:rPr>
        <w:t xml:space="preserve">) Any </w:t>
      </w:r>
      <w:proofErr w:type="gramStart"/>
      <w:r w:rsidR="00DC3C19">
        <w:rPr>
          <w:u w:val="single"/>
        </w:rPr>
        <w:t>money</w:t>
      </w:r>
      <w:r w:rsidRPr="00EE6CF7">
        <w:rPr>
          <w:u w:val="single"/>
        </w:rPr>
        <w:t>s</w:t>
      </w:r>
      <w:proofErr w:type="gramEnd"/>
      <w:r w:rsidRPr="00EE6CF7">
        <w:rPr>
          <w:u w:val="single"/>
        </w:rPr>
        <w:t xml:space="preserve"> remaining in the </w:t>
      </w:r>
      <w:r w:rsidR="00DC3C19">
        <w:rPr>
          <w:u w:val="single"/>
        </w:rPr>
        <w:t>f</w:t>
      </w:r>
      <w:r w:rsidRPr="00EE6CF7">
        <w:rPr>
          <w:u w:val="single"/>
        </w:rPr>
        <w:t xml:space="preserve">und at the end of </w:t>
      </w:r>
      <w:r w:rsidR="00405DB1" w:rsidRPr="00EE6CF7">
        <w:rPr>
          <w:u w:val="single"/>
        </w:rPr>
        <w:t xml:space="preserve">a </w:t>
      </w:r>
      <w:r w:rsidRPr="00EE6CF7">
        <w:rPr>
          <w:u w:val="single"/>
        </w:rPr>
        <w:t xml:space="preserve">fiscal year </w:t>
      </w:r>
      <w:proofErr w:type="gramStart"/>
      <w:r w:rsidR="00405DB1" w:rsidRPr="00EE6CF7">
        <w:rPr>
          <w:u w:val="single"/>
        </w:rPr>
        <w:t>do</w:t>
      </w:r>
      <w:proofErr w:type="gramEnd"/>
      <w:r w:rsidR="00405DB1" w:rsidRPr="00EE6CF7">
        <w:rPr>
          <w:u w:val="single"/>
        </w:rPr>
        <w:t xml:space="preserve"> </w:t>
      </w:r>
      <w:r w:rsidRPr="00EE6CF7">
        <w:rPr>
          <w:u w:val="single"/>
        </w:rPr>
        <w:t xml:space="preserve">not </w:t>
      </w:r>
      <w:r w:rsidR="00FF142A">
        <w:rPr>
          <w:u w:val="single"/>
        </w:rPr>
        <w:t>revert</w:t>
      </w:r>
      <w:r w:rsidRPr="00EE6CF7">
        <w:rPr>
          <w:u w:val="single"/>
        </w:rPr>
        <w:t xml:space="preserve"> to the General Revenue Fund</w:t>
      </w:r>
      <w:r w:rsidR="00405DB1" w:rsidRPr="00EE6CF7">
        <w:rPr>
          <w:u w:val="single"/>
        </w:rPr>
        <w:t xml:space="preserve"> but remain in the fund </w:t>
      </w:r>
      <w:r w:rsidR="00EE6CF7">
        <w:rPr>
          <w:u w:val="single"/>
        </w:rPr>
        <w:t xml:space="preserve">to be </w:t>
      </w:r>
      <w:r w:rsidR="00405DB1" w:rsidRPr="00EE6CF7">
        <w:rPr>
          <w:u w:val="single"/>
        </w:rPr>
        <w:t>expend</w:t>
      </w:r>
      <w:r w:rsidR="00EE6CF7">
        <w:rPr>
          <w:u w:val="single"/>
        </w:rPr>
        <w:t>ed</w:t>
      </w:r>
      <w:r w:rsidR="00405DB1" w:rsidRPr="00EE6CF7">
        <w:rPr>
          <w:u w:val="single"/>
        </w:rPr>
        <w:t xml:space="preserve"> pursuant to this article</w:t>
      </w:r>
      <w:r w:rsidRPr="00EE6CF7">
        <w:rPr>
          <w:u w:val="single"/>
        </w:rPr>
        <w:t>.</w:t>
      </w:r>
      <w:r>
        <w:rPr>
          <w:u w:val="single"/>
        </w:rPr>
        <w:t xml:space="preserve"> </w:t>
      </w:r>
    </w:p>
    <w:p w14:paraId="19F94346" w14:textId="227D6C8B" w:rsidR="0062104D" w:rsidRPr="004B5B93" w:rsidRDefault="0062104D" w:rsidP="0062104D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>
        <w:rPr>
          <w:u w:val="single"/>
        </w:rPr>
        <w:t>3</w:t>
      </w:r>
      <w:r w:rsidRPr="004B5B93">
        <w:rPr>
          <w:u w:val="single"/>
        </w:rPr>
        <w:t xml:space="preserve">. </w:t>
      </w:r>
      <w:r>
        <w:rPr>
          <w:u w:val="single"/>
        </w:rPr>
        <w:t>Disbursement</w:t>
      </w:r>
      <w:r w:rsidRPr="004B5B93">
        <w:rPr>
          <w:u w:val="single"/>
        </w:rPr>
        <w:t>.</w:t>
      </w:r>
    </w:p>
    <w:p w14:paraId="0A9696BF" w14:textId="77777777" w:rsidR="0062104D" w:rsidRDefault="0062104D" w:rsidP="0062104D">
      <w:pPr>
        <w:pStyle w:val="SectionBody"/>
        <w:rPr>
          <w:u w:val="single"/>
        </w:rPr>
        <w:sectPr w:rsidR="0062104D" w:rsidSect="006210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E21C759" w14:textId="3CF9A1BA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>(a) The Secretary of the Department of Human Services</w:t>
      </w:r>
      <w:r w:rsidR="009442EB">
        <w:rPr>
          <w:u w:val="single"/>
        </w:rPr>
        <w:t xml:space="preserve"> may </w:t>
      </w:r>
      <w:r>
        <w:rPr>
          <w:u w:val="single"/>
        </w:rPr>
        <w:t xml:space="preserve">disburse </w:t>
      </w:r>
      <w:proofErr w:type="gramStart"/>
      <w:r w:rsidR="00405B8F">
        <w:rPr>
          <w:u w:val="single"/>
        </w:rPr>
        <w:t>money</w:t>
      </w:r>
      <w:r>
        <w:rPr>
          <w:u w:val="single"/>
        </w:rPr>
        <w:t>s</w:t>
      </w:r>
      <w:proofErr w:type="gramEnd"/>
      <w:r>
        <w:rPr>
          <w:u w:val="single"/>
        </w:rPr>
        <w:t xml:space="preserve"> from the Bring Them Home Fund, at his or her discretion, for any of the following purposes:</w:t>
      </w:r>
    </w:p>
    <w:p w14:paraId="00E97063" w14:textId="6A359521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 xml:space="preserve">(1) To renovate existing state properties </w:t>
      </w:r>
      <w:r w:rsidR="00405B8F">
        <w:rPr>
          <w:u w:val="single"/>
        </w:rPr>
        <w:t>for</w:t>
      </w:r>
      <w:r>
        <w:rPr>
          <w:u w:val="single"/>
        </w:rPr>
        <w:t xml:space="preserve"> </w:t>
      </w:r>
      <w:r w:rsidR="00405B8F">
        <w:rPr>
          <w:u w:val="single"/>
        </w:rPr>
        <w:t xml:space="preserve">the purpose of </w:t>
      </w:r>
      <w:r>
        <w:rPr>
          <w:u w:val="single"/>
        </w:rPr>
        <w:t>expand</w:t>
      </w:r>
      <w:r w:rsidR="00405B8F">
        <w:rPr>
          <w:u w:val="single"/>
        </w:rPr>
        <w:t>ing</w:t>
      </w:r>
      <w:r>
        <w:rPr>
          <w:u w:val="single"/>
        </w:rPr>
        <w:t xml:space="preserve"> high-acuity psychiatric, neurodevelopmental, </w:t>
      </w:r>
      <w:r w:rsidR="00405B8F">
        <w:rPr>
          <w:u w:val="single"/>
        </w:rPr>
        <w:t xml:space="preserve">or </w:t>
      </w:r>
      <w:r>
        <w:rPr>
          <w:u w:val="single"/>
        </w:rPr>
        <w:t xml:space="preserve">trauma services for children residing in </w:t>
      </w:r>
      <w:proofErr w:type="gramStart"/>
      <w:r>
        <w:rPr>
          <w:u w:val="single"/>
        </w:rPr>
        <w:t>West Virginia;</w:t>
      </w:r>
      <w:proofErr w:type="gramEnd"/>
    </w:p>
    <w:p w14:paraId="16892B48" w14:textId="56330512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 xml:space="preserve">(2) To develop treatment programs, including in-patient programs and aftercare programs, that match clinical profiles of </w:t>
      </w:r>
      <w:r w:rsidR="00405B8F">
        <w:rPr>
          <w:u w:val="single"/>
        </w:rPr>
        <w:t>children</w:t>
      </w:r>
      <w:r>
        <w:rPr>
          <w:u w:val="single"/>
        </w:rPr>
        <w:t xml:space="preserve"> historically placed </w:t>
      </w:r>
      <w:proofErr w:type="gramStart"/>
      <w:r>
        <w:rPr>
          <w:u w:val="single"/>
        </w:rPr>
        <w:t>out-of-state;</w:t>
      </w:r>
      <w:proofErr w:type="gramEnd"/>
      <w:r>
        <w:rPr>
          <w:u w:val="single"/>
        </w:rPr>
        <w:t xml:space="preserve"> </w:t>
      </w:r>
    </w:p>
    <w:p w14:paraId="274E2E2B" w14:textId="4087D82F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>(3) To expand the child welfare provider network in West Virginia and build a foundation for high</w:t>
      </w:r>
      <w:r w:rsidR="00A90A38">
        <w:rPr>
          <w:u w:val="single"/>
        </w:rPr>
        <w:t>-</w:t>
      </w:r>
      <w:r>
        <w:rPr>
          <w:u w:val="single"/>
        </w:rPr>
        <w:t>quality, specialty care; or</w:t>
      </w:r>
    </w:p>
    <w:p w14:paraId="7D4DF1C2" w14:textId="3951347C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>(4) To operate, or cause to be operated, a</w:t>
      </w:r>
      <w:r w:rsidR="00A90A38">
        <w:rPr>
          <w:u w:val="single"/>
        </w:rPr>
        <w:t xml:space="preserve"> state-owned, </w:t>
      </w:r>
      <w:r>
        <w:rPr>
          <w:u w:val="single"/>
        </w:rPr>
        <w:t>in-state</w:t>
      </w:r>
      <w:r w:rsidR="00A90A38">
        <w:rPr>
          <w:u w:val="single"/>
        </w:rPr>
        <w:t>,</w:t>
      </w:r>
      <w:r>
        <w:rPr>
          <w:u w:val="single"/>
        </w:rPr>
        <w:t xml:space="preserve"> in-patient</w:t>
      </w:r>
      <w:r w:rsidR="00A90A38">
        <w:rPr>
          <w:u w:val="single"/>
        </w:rPr>
        <w:t>,</w:t>
      </w:r>
      <w:r>
        <w:rPr>
          <w:u w:val="single"/>
        </w:rPr>
        <w:t xml:space="preserve"> childcare facility.</w:t>
      </w:r>
    </w:p>
    <w:p w14:paraId="3240A8A2" w14:textId="05893603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lastRenderedPageBreak/>
        <w:t xml:space="preserve">(b) The </w:t>
      </w:r>
      <w:r w:rsidR="0081612F">
        <w:rPr>
          <w:u w:val="single"/>
        </w:rPr>
        <w:t>s</w:t>
      </w:r>
      <w:r>
        <w:rPr>
          <w:u w:val="single"/>
        </w:rPr>
        <w:t xml:space="preserve">ecretary is not limited to using state properties which are already within the possession of the Department of Human Services. </w:t>
      </w:r>
      <w:r w:rsidR="00A90A38">
        <w:rPr>
          <w:u w:val="single"/>
        </w:rPr>
        <w:t>T</w:t>
      </w:r>
      <w:r>
        <w:rPr>
          <w:u w:val="single"/>
        </w:rPr>
        <w:t xml:space="preserve">he </w:t>
      </w:r>
      <w:r w:rsidR="0081612F">
        <w:rPr>
          <w:u w:val="single"/>
        </w:rPr>
        <w:t>s</w:t>
      </w:r>
      <w:r>
        <w:rPr>
          <w:u w:val="single"/>
        </w:rPr>
        <w:t xml:space="preserve">ecretary </w:t>
      </w:r>
      <w:r w:rsidR="00A90A38">
        <w:rPr>
          <w:u w:val="single"/>
        </w:rPr>
        <w:t xml:space="preserve">may </w:t>
      </w:r>
      <w:r>
        <w:rPr>
          <w:u w:val="single"/>
        </w:rPr>
        <w:t xml:space="preserve">coordinate with other state agencies and the State Board of Education to determine </w:t>
      </w:r>
      <w:r w:rsidR="009346FE">
        <w:rPr>
          <w:u w:val="single"/>
        </w:rPr>
        <w:t xml:space="preserve">any </w:t>
      </w:r>
      <w:r>
        <w:rPr>
          <w:u w:val="single"/>
        </w:rPr>
        <w:t xml:space="preserve">existing state properties </w:t>
      </w:r>
      <w:r w:rsidR="009346FE">
        <w:rPr>
          <w:u w:val="single"/>
        </w:rPr>
        <w:t xml:space="preserve">that </w:t>
      </w:r>
      <w:r>
        <w:rPr>
          <w:u w:val="single"/>
        </w:rPr>
        <w:t xml:space="preserve">could be used for a childcare facility. Recognizing the social and economic value of placing children at in-state facilities, other state agencies </w:t>
      </w:r>
      <w:r w:rsidR="009346FE">
        <w:rPr>
          <w:u w:val="single"/>
        </w:rPr>
        <w:t xml:space="preserve">shall </w:t>
      </w:r>
      <w:r>
        <w:rPr>
          <w:u w:val="single"/>
        </w:rPr>
        <w:t xml:space="preserve">act collaboratively with the Department of Human Services to identify </w:t>
      </w:r>
      <w:r w:rsidR="0012752A">
        <w:rPr>
          <w:u w:val="single"/>
        </w:rPr>
        <w:t xml:space="preserve">any </w:t>
      </w:r>
      <w:r>
        <w:rPr>
          <w:u w:val="single"/>
        </w:rPr>
        <w:t xml:space="preserve">state properties </w:t>
      </w:r>
      <w:r w:rsidR="0012752A">
        <w:rPr>
          <w:u w:val="single"/>
        </w:rPr>
        <w:t xml:space="preserve">that </w:t>
      </w:r>
      <w:r>
        <w:rPr>
          <w:u w:val="single"/>
        </w:rPr>
        <w:t xml:space="preserve">can </w:t>
      </w:r>
      <w:r w:rsidR="0012752A">
        <w:rPr>
          <w:u w:val="single"/>
        </w:rPr>
        <w:t xml:space="preserve">better </w:t>
      </w:r>
      <w:r>
        <w:rPr>
          <w:u w:val="single"/>
        </w:rPr>
        <w:t>serv</w:t>
      </w:r>
      <w:r w:rsidRPr="0082328B">
        <w:rPr>
          <w:u w:val="single"/>
        </w:rPr>
        <w:t>e a public</w:t>
      </w:r>
      <w:r>
        <w:rPr>
          <w:u w:val="single"/>
        </w:rPr>
        <w:t xml:space="preserve"> need through repurposing in accordance with this article.  </w:t>
      </w:r>
    </w:p>
    <w:p w14:paraId="7592288A" w14:textId="01E2B16F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 xml:space="preserve">(c) The </w:t>
      </w:r>
      <w:r w:rsidR="0081612F">
        <w:rPr>
          <w:u w:val="single"/>
        </w:rPr>
        <w:t>s</w:t>
      </w:r>
      <w:r>
        <w:rPr>
          <w:u w:val="single"/>
        </w:rPr>
        <w:t xml:space="preserve">ecretary may enter into operating or management agreements with private entities to </w:t>
      </w:r>
      <w:r w:rsidR="00FB2451">
        <w:rPr>
          <w:u w:val="single"/>
        </w:rPr>
        <w:t xml:space="preserve">fulfill </w:t>
      </w:r>
      <w:r>
        <w:rPr>
          <w:u w:val="single"/>
        </w:rPr>
        <w:t xml:space="preserve">the purposes of this </w:t>
      </w:r>
      <w:r w:rsidR="000D6D45">
        <w:rPr>
          <w:u w:val="single"/>
        </w:rPr>
        <w:t>section and</w:t>
      </w:r>
      <w:r>
        <w:rPr>
          <w:u w:val="single"/>
        </w:rPr>
        <w:t xml:space="preserve"> may disburse funds to do so. </w:t>
      </w:r>
    </w:p>
    <w:p w14:paraId="032A203C" w14:textId="56297FF8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>(1) An operating or management agreement may include</w:t>
      </w:r>
      <w:r w:rsidR="00B30D81">
        <w:rPr>
          <w:u w:val="single"/>
        </w:rPr>
        <w:t>, without limitation,</w:t>
      </w:r>
      <w:r>
        <w:rPr>
          <w:u w:val="single"/>
        </w:rPr>
        <w:t xml:space="preserve"> a lease agreement for </w:t>
      </w:r>
      <w:r w:rsidR="00B30D81">
        <w:rPr>
          <w:u w:val="single"/>
        </w:rPr>
        <w:t xml:space="preserve">real </w:t>
      </w:r>
      <w:r>
        <w:rPr>
          <w:u w:val="single"/>
        </w:rPr>
        <w:t>property.</w:t>
      </w:r>
      <w:r w:rsidR="00B30D81">
        <w:rPr>
          <w:u w:val="single"/>
        </w:rPr>
        <w:t xml:space="preserve"> </w:t>
      </w:r>
      <w:r>
        <w:rPr>
          <w:u w:val="single"/>
        </w:rPr>
        <w:t>The Department may collaborate with a contracted operator or manager, or a prospective operator or manager, during the rehabilitation phase.</w:t>
      </w:r>
    </w:p>
    <w:p w14:paraId="02235912" w14:textId="0A893008" w:rsidR="0062104D" w:rsidRDefault="0062104D" w:rsidP="0062104D">
      <w:pPr>
        <w:pStyle w:val="SectionBody"/>
        <w:rPr>
          <w:u w:val="single"/>
        </w:rPr>
      </w:pPr>
      <w:r>
        <w:rPr>
          <w:u w:val="single"/>
        </w:rPr>
        <w:t xml:space="preserve">(2) A third party contractually authorized to operate or manage an in-state facility at a property owned by the state may not accept the placement of out-of-state children, unless the </w:t>
      </w:r>
      <w:r w:rsidR="00A80790">
        <w:rPr>
          <w:u w:val="single"/>
        </w:rPr>
        <w:t>d</w:t>
      </w:r>
      <w:r>
        <w:rPr>
          <w:u w:val="single"/>
        </w:rPr>
        <w:t xml:space="preserve">epartment affirms, in writing, that the placement needs for in-state children </w:t>
      </w:r>
      <w:r w:rsidR="00D628DB">
        <w:rPr>
          <w:u w:val="single"/>
        </w:rPr>
        <w:t>are</w:t>
      </w:r>
      <w:r>
        <w:rPr>
          <w:u w:val="single"/>
        </w:rPr>
        <w:t xml:space="preserve"> presently satisfied.</w:t>
      </w:r>
      <w:r w:rsidR="00B30D81">
        <w:rPr>
          <w:u w:val="single"/>
        </w:rPr>
        <w:t xml:space="preserve"> </w:t>
      </w:r>
      <w:r>
        <w:rPr>
          <w:u w:val="single"/>
        </w:rPr>
        <w:t xml:space="preserve">The </w:t>
      </w:r>
      <w:r w:rsidR="00A80790">
        <w:rPr>
          <w:u w:val="single"/>
        </w:rPr>
        <w:t>d</w:t>
      </w:r>
      <w:r>
        <w:rPr>
          <w:u w:val="single"/>
        </w:rPr>
        <w:t xml:space="preserve">epartment may require </w:t>
      </w:r>
      <w:r w:rsidR="00D628DB">
        <w:rPr>
          <w:u w:val="single"/>
        </w:rPr>
        <w:t>a</w:t>
      </w:r>
      <w:r>
        <w:rPr>
          <w:u w:val="single"/>
        </w:rPr>
        <w:t xml:space="preserve"> private operator or manager to leave one or more beds unassigned </w:t>
      </w:r>
      <w:proofErr w:type="gramStart"/>
      <w:r>
        <w:rPr>
          <w:u w:val="single"/>
        </w:rPr>
        <w:t>in the event that</w:t>
      </w:r>
      <w:proofErr w:type="gramEnd"/>
      <w:r>
        <w:rPr>
          <w:u w:val="single"/>
        </w:rPr>
        <w:t xml:space="preserve"> the need for placement of </w:t>
      </w:r>
      <w:r w:rsidR="00D628DB">
        <w:rPr>
          <w:u w:val="single"/>
        </w:rPr>
        <w:t xml:space="preserve">an </w:t>
      </w:r>
      <w:r>
        <w:rPr>
          <w:u w:val="single"/>
        </w:rPr>
        <w:t xml:space="preserve">in-state child arises.  </w:t>
      </w:r>
    </w:p>
    <w:p w14:paraId="211CAEA8" w14:textId="1ABAB5D4" w:rsidR="0062104D" w:rsidRPr="004B5B93" w:rsidRDefault="0062104D" w:rsidP="0062104D">
      <w:pPr>
        <w:pStyle w:val="SectionHeading"/>
        <w:rPr>
          <w:u w:val="single"/>
        </w:rPr>
      </w:pPr>
      <w:r w:rsidRPr="004B5B93">
        <w:rPr>
          <w:u w:val="single"/>
        </w:rPr>
        <w:t>§49-13-10</w:t>
      </w:r>
      <w:r>
        <w:rPr>
          <w:u w:val="single"/>
        </w:rPr>
        <w:t>4</w:t>
      </w:r>
      <w:r w:rsidRPr="004B5B93">
        <w:rPr>
          <w:u w:val="single"/>
        </w:rPr>
        <w:t xml:space="preserve">. </w:t>
      </w:r>
      <w:r w:rsidR="0056015D">
        <w:rPr>
          <w:u w:val="single"/>
        </w:rPr>
        <w:t>R</w:t>
      </w:r>
      <w:r>
        <w:rPr>
          <w:u w:val="single"/>
        </w:rPr>
        <w:t>ule</w:t>
      </w:r>
      <w:r w:rsidR="0056015D">
        <w:rPr>
          <w:u w:val="single"/>
        </w:rPr>
        <w:t>s</w:t>
      </w:r>
      <w:r w:rsidR="00C63405">
        <w:rPr>
          <w:u w:val="single"/>
        </w:rPr>
        <w:t>; emergency rules</w:t>
      </w:r>
      <w:r w:rsidRPr="004B5B93">
        <w:rPr>
          <w:u w:val="single"/>
        </w:rPr>
        <w:t>.</w:t>
      </w:r>
    </w:p>
    <w:p w14:paraId="64652676" w14:textId="77777777" w:rsidR="0062104D" w:rsidRDefault="0062104D" w:rsidP="0062104D">
      <w:pPr>
        <w:pStyle w:val="SectionBody"/>
        <w:rPr>
          <w:u w:val="single"/>
        </w:rPr>
        <w:sectPr w:rsidR="0062104D" w:rsidSect="0062104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7816159" w14:textId="2B30D76A" w:rsidR="0062104D" w:rsidRDefault="00C63405" w:rsidP="0062104D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62104D">
        <w:rPr>
          <w:u w:val="single"/>
        </w:rPr>
        <w:t xml:space="preserve">The Secretary of the Department of Human Services </w:t>
      </w:r>
      <w:r>
        <w:rPr>
          <w:u w:val="single"/>
        </w:rPr>
        <w:t xml:space="preserve">may </w:t>
      </w:r>
      <w:r w:rsidR="0062104D">
        <w:rPr>
          <w:u w:val="single"/>
        </w:rPr>
        <w:t xml:space="preserve">promulgate legislative </w:t>
      </w:r>
      <w:r>
        <w:rPr>
          <w:u w:val="single"/>
        </w:rPr>
        <w:t xml:space="preserve">and procedural </w:t>
      </w:r>
      <w:r w:rsidR="0062104D">
        <w:rPr>
          <w:u w:val="single"/>
        </w:rPr>
        <w:t>rules</w:t>
      </w:r>
      <w:r>
        <w:rPr>
          <w:u w:val="single"/>
        </w:rPr>
        <w:t xml:space="preserve"> </w:t>
      </w:r>
      <w:r w:rsidR="0062104D">
        <w:rPr>
          <w:u w:val="single"/>
        </w:rPr>
        <w:t xml:space="preserve">pursuant to the </w:t>
      </w:r>
      <w:r>
        <w:rPr>
          <w:u w:val="single"/>
        </w:rPr>
        <w:t xml:space="preserve">provisions </w:t>
      </w:r>
      <w:r w:rsidR="0062104D">
        <w:rPr>
          <w:u w:val="single"/>
        </w:rPr>
        <w:t xml:space="preserve">of §29A-3-1 </w:t>
      </w:r>
      <w:r w:rsidR="0062104D">
        <w:rPr>
          <w:i/>
          <w:iCs/>
          <w:u w:val="single"/>
        </w:rPr>
        <w:t>et seq</w:t>
      </w:r>
      <w:r w:rsidR="0062104D">
        <w:rPr>
          <w:u w:val="single"/>
        </w:rPr>
        <w:t>. of this code.</w:t>
      </w:r>
    </w:p>
    <w:p w14:paraId="312661DE" w14:textId="131AAD23" w:rsidR="0062104D" w:rsidRDefault="00C63405" w:rsidP="000948A3">
      <w:pPr>
        <w:pStyle w:val="SectionBody"/>
        <w:rPr>
          <w:sz w:val="24"/>
        </w:rPr>
      </w:pPr>
      <w:r>
        <w:rPr>
          <w:u w:val="single"/>
        </w:rPr>
        <w:t>(b)</w:t>
      </w:r>
      <w:r w:rsidR="00195CC3">
        <w:rPr>
          <w:u w:val="single"/>
        </w:rPr>
        <w:t xml:space="preserve"> </w:t>
      </w:r>
      <w:r w:rsidR="00195CC3" w:rsidRPr="00D3363B">
        <w:rPr>
          <w:rFonts w:cs="Arial"/>
          <w:u w:val="single"/>
        </w:rPr>
        <w:t xml:space="preserve">The Legislature finds that an emergency exists and, therefore, on or before </w:t>
      </w:r>
      <w:r w:rsidR="000948A3">
        <w:rPr>
          <w:rFonts w:cs="Arial"/>
          <w:u w:val="single"/>
        </w:rPr>
        <w:t xml:space="preserve">September </w:t>
      </w:r>
      <w:r w:rsidR="00195CC3" w:rsidRPr="00D3363B">
        <w:rPr>
          <w:rFonts w:cs="Arial"/>
          <w:u w:val="single"/>
        </w:rPr>
        <w:t>1, 202</w:t>
      </w:r>
      <w:r w:rsidR="00195CC3">
        <w:rPr>
          <w:rFonts w:cs="Arial"/>
          <w:u w:val="single"/>
        </w:rPr>
        <w:t>6</w:t>
      </w:r>
      <w:r w:rsidR="00195CC3" w:rsidRPr="00D3363B">
        <w:rPr>
          <w:rFonts w:cs="Arial"/>
          <w:u w:val="single"/>
        </w:rPr>
        <w:t xml:space="preserve">, the </w:t>
      </w:r>
      <w:r w:rsidR="0081612F">
        <w:rPr>
          <w:rFonts w:cs="Arial"/>
          <w:u w:val="single"/>
        </w:rPr>
        <w:t>s</w:t>
      </w:r>
      <w:r w:rsidR="00195CC3" w:rsidRPr="00D3363B">
        <w:rPr>
          <w:rFonts w:cs="Arial"/>
          <w:u w:val="single"/>
        </w:rPr>
        <w:t xml:space="preserve">ecretary </w:t>
      </w:r>
      <w:r w:rsidR="00E05F62">
        <w:rPr>
          <w:rFonts w:cs="Arial"/>
          <w:u w:val="single"/>
        </w:rPr>
        <w:t xml:space="preserve">may </w:t>
      </w:r>
      <w:r w:rsidR="00195CC3" w:rsidRPr="00D3363B">
        <w:rPr>
          <w:rFonts w:cs="Arial"/>
          <w:u w:val="single"/>
        </w:rPr>
        <w:t>promulgate an emergency rule to implement the provisions of this article in accordance with §29A-3-15 of this code</w:t>
      </w:r>
      <w:r w:rsidR="00195CC3" w:rsidRPr="003C4F9F">
        <w:rPr>
          <w:u w:val="single"/>
        </w:rPr>
        <w:t>.</w:t>
      </w:r>
    </w:p>
    <w:p w14:paraId="2885434A" w14:textId="77777777" w:rsidR="00E831B3" w:rsidRDefault="00E831B3" w:rsidP="00EF6030">
      <w:pPr>
        <w:pStyle w:val="References"/>
      </w:pPr>
    </w:p>
    <w:sectPr w:rsidR="00E831B3" w:rsidSect="0062104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AB31" w14:textId="77777777" w:rsidR="00BE53E8" w:rsidRPr="00B844FE" w:rsidRDefault="00BE53E8" w:rsidP="00B844FE">
      <w:r>
        <w:separator/>
      </w:r>
    </w:p>
  </w:endnote>
  <w:endnote w:type="continuationSeparator" w:id="0">
    <w:p w14:paraId="6D4E5F94" w14:textId="77777777" w:rsidR="00BE53E8" w:rsidRPr="00B844FE" w:rsidRDefault="00BE53E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918A" w14:textId="77777777" w:rsidR="0062104D" w:rsidRDefault="0062104D" w:rsidP="00FC15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0DD19FF" w14:textId="77777777" w:rsidR="0062104D" w:rsidRPr="0062104D" w:rsidRDefault="0062104D" w:rsidP="006210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110E4" w14:textId="77777777" w:rsidR="0062104D" w:rsidRDefault="0062104D" w:rsidP="00FC159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1C34A" w14:textId="77777777" w:rsidR="0062104D" w:rsidRPr="0062104D" w:rsidRDefault="0062104D" w:rsidP="006210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08DB2" w14:textId="77777777" w:rsidR="0062104D" w:rsidRPr="0062104D" w:rsidRDefault="0062104D" w:rsidP="00621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27543" w14:textId="77777777" w:rsidR="00BE53E8" w:rsidRPr="00B844FE" w:rsidRDefault="00BE53E8" w:rsidP="00B844FE">
      <w:r>
        <w:separator/>
      </w:r>
    </w:p>
  </w:footnote>
  <w:footnote w:type="continuationSeparator" w:id="0">
    <w:p w14:paraId="6C9EF98B" w14:textId="77777777" w:rsidR="00BE53E8" w:rsidRPr="00B844FE" w:rsidRDefault="00BE53E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2FE8" w14:textId="77777777" w:rsidR="0062104D" w:rsidRPr="0062104D" w:rsidRDefault="0062104D" w:rsidP="0062104D">
    <w:pPr>
      <w:pStyle w:val="Header"/>
    </w:pPr>
    <w:r>
      <w:t>CS for SB 399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A4AC" w14:textId="77777777" w:rsidR="0062104D" w:rsidRPr="0062104D" w:rsidRDefault="0062104D" w:rsidP="0062104D">
    <w:pPr>
      <w:pStyle w:val="Header"/>
    </w:pPr>
    <w:r>
      <w:t>CS for SB 399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BCF81" w14:textId="77777777" w:rsidR="0062104D" w:rsidRPr="0062104D" w:rsidRDefault="0062104D" w:rsidP="0062104D">
    <w:pPr>
      <w:pStyle w:val="Header"/>
    </w:pPr>
    <w:r>
      <w:t>CS for SB 399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33"/>
    <w:rsid w:val="00002112"/>
    <w:rsid w:val="0000526A"/>
    <w:rsid w:val="00021DED"/>
    <w:rsid w:val="0002384E"/>
    <w:rsid w:val="00025386"/>
    <w:rsid w:val="00085D22"/>
    <w:rsid w:val="000942EF"/>
    <w:rsid w:val="000948A3"/>
    <w:rsid w:val="000C5C77"/>
    <w:rsid w:val="000D6D45"/>
    <w:rsid w:val="0010070F"/>
    <w:rsid w:val="0012246A"/>
    <w:rsid w:val="0012752A"/>
    <w:rsid w:val="0015112E"/>
    <w:rsid w:val="001552E7"/>
    <w:rsid w:val="001566B4"/>
    <w:rsid w:val="001666C7"/>
    <w:rsid w:val="00172E35"/>
    <w:rsid w:val="00175B38"/>
    <w:rsid w:val="00193533"/>
    <w:rsid w:val="00195CC3"/>
    <w:rsid w:val="001A56DA"/>
    <w:rsid w:val="001B11F0"/>
    <w:rsid w:val="001C279E"/>
    <w:rsid w:val="001D459E"/>
    <w:rsid w:val="00230763"/>
    <w:rsid w:val="00251E66"/>
    <w:rsid w:val="0027011C"/>
    <w:rsid w:val="00274200"/>
    <w:rsid w:val="00275740"/>
    <w:rsid w:val="00277D5C"/>
    <w:rsid w:val="00294260"/>
    <w:rsid w:val="002A0269"/>
    <w:rsid w:val="002C0374"/>
    <w:rsid w:val="00301F44"/>
    <w:rsid w:val="00303684"/>
    <w:rsid w:val="003143F5"/>
    <w:rsid w:val="00314854"/>
    <w:rsid w:val="003567DF"/>
    <w:rsid w:val="00365920"/>
    <w:rsid w:val="00374D42"/>
    <w:rsid w:val="003C51CD"/>
    <w:rsid w:val="003C7173"/>
    <w:rsid w:val="003D4F42"/>
    <w:rsid w:val="00405B8F"/>
    <w:rsid w:val="00405DB1"/>
    <w:rsid w:val="00410475"/>
    <w:rsid w:val="004247A2"/>
    <w:rsid w:val="00425465"/>
    <w:rsid w:val="004B2795"/>
    <w:rsid w:val="004C13DD"/>
    <w:rsid w:val="004E3441"/>
    <w:rsid w:val="00520BE1"/>
    <w:rsid w:val="0056015D"/>
    <w:rsid w:val="00571DC3"/>
    <w:rsid w:val="005909FD"/>
    <w:rsid w:val="005A5366"/>
    <w:rsid w:val="005D2170"/>
    <w:rsid w:val="006013D3"/>
    <w:rsid w:val="0062104D"/>
    <w:rsid w:val="00637E73"/>
    <w:rsid w:val="006471C6"/>
    <w:rsid w:val="006565E8"/>
    <w:rsid w:val="006741B4"/>
    <w:rsid w:val="006865E9"/>
    <w:rsid w:val="00691F3E"/>
    <w:rsid w:val="00694BFB"/>
    <w:rsid w:val="006A106B"/>
    <w:rsid w:val="006C523D"/>
    <w:rsid w:val="006D4036"/>
    <w:rsid w:val="006D6629"/>
    <w:rsid w:val="006E0381"/>
    <w:rsid w:val="00715555"/>
    <w:rsid w:val="00781F9D"/>
    <w:rsid w:val="007E02CF"/>
    <w:rsid w:val="007F1CF5"/>
    <w:rsid w:val="0081249D"/>
    <w:rsid w:val="0081612F"/>
    <w:rsid w:val="0082328B"/>
    <w:rsid w:val="00834EDE"/>
    <w:rsid w:val="008736AA"/>
    <w:rsid w:val="008B20FB"/>
    <w:rsid w:val="008C42FC"/>
    <w:rsid w:val="008D275D"/>
    <w:rsid w:val="008E0BA8"/>
    <w:rsid w:val="009346FE"/>
    <w:rsid w:val="009415A9"/>
    <w:rsid w:val="00942726"/>
    <w:rsid w:val="009442EB"/>
    <w:rsid w:val="00952402"/>
    <w:rsid w:val="00980327"/>
    <w:rsid w:val="009A4B1F"/>
    <w:rsid w:val="009F1067"/>
    <w:rsid w:val="00A31E01"/>
    <w:rsid w:val="00A35B03"/>
    <w:rsid w:val="00A527AD"/>
    <w:rsid w:val="00A6095F"/>
    <w:rsid w:val="00A718CF"/>
    <w:rsid w:val="00A72E7C"/>
    <w:rsid w:val="00A80790"/>
    <w:rsid w:val="00A90A38"/>
    <w:rsid w:val="00AC3B58"/>
    <w:rsid w:val="00AE27A7"/>
    <w:rsid w:val="00AE48A0"/>
    <w:rsid w:val="00AE61BE"/>
    <w:rsid w:val="00AF09E0"/>
    <w:rsid w:val="00B11925"/>
    <w:rsid w:val="00B16F25"/>
    <w:rsid w:val="00B24422"/>
    <w:rsid w:val="00B30D81"/>
    <w:rsid w:val="00B80C20"/>
    <w:rsid w:val="00B81A5B"/>
    <w:rsid w:val="00B828CC"/>
    <w:rsid w:val="00B84037"/>
    <w:rsid w:val="00B844FE"/>
    <w:rsid w:val="00BC562B"/>
    <w:rsid w:val="00BE53E8"/>
    <w:rsid w:val="00C167A2"/>
    <w:rsid w:val="00C33014"/>
    <w:rsid w:val="00C33434"/>
    <w:rsid w:val="00C341F5"/>
    <w:rsid w:val="00C34869"/>
    <w:rsid w:val="00C42EB6"/>
    <w:rsid w:val="00C43B3D"/>
    <w:rsid w:val="00C63405"/>
    <w:rsid w:val="00C85096"/>
    <w:rsid w:val="00C959E4"/>
    <w:rsid w:val="00CB20EF"/>
    <w:rsid w:val="00CC5201"/>
    <w:rsid w:val="00CD12CB"/>
    <w:rsid w:val="00CD36CF"/>
    <w:rsid w:val="00CD3F81"/>
    <w:rsid w:val="00CF1DCA"/>
    <w:rsid w:val="00D305A3"/>
    <w:rsid w:val="00D54447"/>
    <w:rsid w:val="00D579FC"/>
    <w:rsid w:val="00D628DB"/>
    <w:rsid w:val="00D76FE3"/>
    <w:rsid w:val="00DB29DC"/>
    <w:rsid w:val="00DB5AFB"/>
    <w:rsid w:val="00DC3C19"/>
    <w:rsid w:val="00DD7EAB"/>
    <w:rsid w:val="00DE526B"/>
    <w:rsid w:val="00DF199D"/>
    <w:rsid w:val="00DF4120"/>
    <w:rsid w:val="00DF62A6"/>
    <w:rsid w:val="00E01542"/>
    <w:rsid w:val="00E05F62"/>
    <w:rsid w:val="00E365F1"/>
    <w:rsid w:val="00E62F48"/>
    <w:rsid w:val="00E657DC"/>
    <w:rsid w:val="00E657EB"/>
    <w:rsid w:val="00E71D24"/>
    <w:rsid w:val="00E831B3"/>
    <w:rsid w:val="00EA4B4F"/>
    <w:rsid w:val="00EA581D"/>
    <w:rsid w:val="00EB203E"/>
    <w:rsid w:val="00EC1FC5"/>
    <w:rsid w:val="00ED539A"/>
    <w:rsid w:val="00EE6CF7"/>
    <w:rsid w:val="00EE70CB"/>
    <w:rsid w:val="00EE7D33"/>
    <w:rsid w:val="00EF6030"/>
    <w:rsid w:val="00F2365C"/>
    <w:rsid w:val="00F23775"/>
    <w:rsid w:val="00F41CA2"/>
    <w:rsid w:val="00F443C0"/>
    <w:rsid w:val="00F50749"/>
    <w:rsid w:val="00F57AE4"/>
    <w:rsid w:val="00F62EFB"/>
    <w:rsid w:val="00F939A4"/>
    <w:rsid w:val="00FA7B09"/>
    <w:rsid w:val="00FB2451"/>
    <w:rsid w:val="00FE067E"/>
    <w:rsid w:val="00FF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21934B"/>
  <w15:chartTrackingRefBased/>
  <w15:docId w15:val="{E20D671E-22D1-489B-902D-91D623C6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62104D"/>
  </w:style>
  <w:style w:type="character" w:customStyle="1" w:styleId="SectionBodyChar">
    <w:name w:val="Section Body Char"/>
    <w:link w:val="SectionBody"/>
    <w:rsid w:val="00195CC3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C651EB4618468D84726DE0A7722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9E908-5A15-4282-A3BC-3597DBE6BE1A}"/>
      </w:docPartPr>
      <w:docPartBody>
        <w:p w:rsidR="00ED193C" w:rsidRDefault="00F10D2A">
          <w:pPr>
            <w:pStyle w:val="B4C651EB4618468D84726DE0A7722874"/>
          </w:pPr>
          <w:r w:rsidRPr="00B844FE">
            <w:t>Prefix Text</w:t>
          </w:r>
        </w:p>
      </w:docPartBody>
    </w:docPart>
    <w:docPart>
      <w:docPartPr>
        <w:name w:val="34C129D610D64B4A945C092588A35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C27F4-C975-4D34-8992-211B3047346B}"/>
      </w:docPartPr>
      <w:docPartBody>
        <w:p w:rsidR="00ED193C" w:rsidRDefault="00F10D2A">
          <w:pPr>
            <w:pStyle w:val="34C129D610D64B4A945C092588A3594F"/>
          </w:pPr>
          <w:r w:rsidRPr="00B844FE">
            <w:t>[Type here]</w:t>
          </w:r>
        </w:p>
      </w:docPartBody>
    </w:docPart>
    <w:docPart>
      <w:docPartPr>
        <w:name w:val="CB4092EBD04D413C8917CED2CF8FC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42D41-727B-4013-A652-805E763ABFC8}"/>
      </w:docPartPr>
      <w:docPartBody>
        <w:p w:rsidR="00ED193C" w:rsidRDefault="00F10D2A">
          <w:pPr>
            <w:pStyle w:val="CB4092EBD04D413C8917CED2CF8FC01F"/>
          </w:pPr>
          <w:r w:rsidRPr="00B844FE">
            <w:t>Number</w:t>
          </w:r>
        </w:p>
      </w:docPartBody>
    </w:docPart>
    <w:docPart>
      <w:docPartPr>
        <w:name w:val="5A12D3FF297A45F9822554F856C79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E528A-3606-4DDE-92B3-5449AECA78C1}"/>
      </w:docPartPr>
      <w:docPartBody>
        <w:p w:rsidR="00ED193C" w:rsidRDefault="00F10D2A">
          <w:pPr>
            <w:pStyle w:val="5A12D3FF297A45F9822554F856C79C73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150D0AA8A7AB4946BB0676EE74C4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1E9CC-C0AE-4A06-B818-08B5B6DA976B}"/>
      </w:docPartPr>
      <w:docPartBody>
        <w:p w:rsidR="00ED193C" w:rsidRDefault="00F10D2A">
          <w:pPr>
            <w:pStyle w:val="150D0AA8A7AB4946BB0676EE74C447AD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F"/>
    <w:rsid w:val="001351C4"/>
    <w:rsid w:val="00193533"/>
    <w:rsid w:val="0024771F"/>
    <w:rsid w:val="00374D42"/>
    <w:rsid w:val="003D4F42"/>
    <w:rsid w:val="00473926"/>
    <w:rsid w:val="006D6629"/>
    <w:rsid w:val="00781F9D"/>
    <w:rsid w:val="0089486D"/>
    <w:rsid w:val="00B31320"/>
    <w:rsid w:val="00B828CC"/>
    <w:rsid w:val="00C167A2"/>
    <w:rsid w:val="00C218DD"/>
    <w:rsid w:val="00D63101"/>
    <w:rsid w:val="00D76FE3"/>
    <w:rsid w:val="00ED193C"/>
    <w:rsid w:val="00F10D2A"/>
    <w:rsid w:val="00FC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C651EB4618468D84726DE0A7722874">
    <w:name w:val="B4C651EB4618468D84726DE0A7722874"/>
  </w:style>
  <w:style w:type="paragraph" w:customStyle="1" w:styleId="34C129D610D64B4A945C092588A3594F">
    <w:name w:val="34C129D610D64B4A945C092588A3594F"/>
  </w:style>
  <w:style w:type="paragraph" w:customStyle="1" w:styleId="CB4092EBD04D413C8917CED2CF8FC01F">
    <w:name w:val="CB4092EBD04D413C8917CED2CF8FC01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A12D3FF297A45F9822554F856C79C73">
    <w:name w:val="5A12D3FF297A45F9822554F856C79C73"/>
  </w:style>
  <w:style w:type="paragraph" w:customStyle="1" w:styleId="150D0AA8A7AB4946BB0676EE74C447AD">
    <w:name w:val="150D0AA8A7AB4946BB0676EE74C447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891</Words>
  <Characters>4855</Characters>
  <Application>Microsoft Office Word</Application>
  <DocSecurity>0</DocSecurity>
  <Lines>88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Beverly Douglas</cp:lastModifiedBy>
  <cp:revision>2</cp:revision>
  <cp:lastPrinted>2026-02-23T18:16:00Z</cp:lastPrinted>
  <dcterms:created xsi:type="dcterms:W3CDTF">2026-02-24T14:40:00Z</dcterms:created>
  <dcterms:modified xsi:type="dcterms:W3CDTF">2026-02-24T14:40:00Z</dcterms:modified>
</cp:coreProperties>
</file>