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3F8ED" w14:textId="77777777" w:rsidR="00FE067E" w:rsidRDefault="003C6034" w:rsidP="00CC1F3B">
      <w:pPr>
        <w:pStyle w:val="TitlePageOrigin"/>
      </w:pPr>
      <w:r>
        <w:rPr>
          <w:caps w:val="0"/>
        </w:rPr>
        <w:t>WEST VIRGINIA LEGISLATURE</w:t>
      </w:r>
    </w:p>
    <w:p w14:paraId="768188E4"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626D8923" w14:textId="77777777" w:rsidR="00CD36CF" w:rsidRDefault="007E456E" w:rsidP="00CC1F3B">
      <w:pPr>
        <w:pStyle w:val="TitlePageBillPrefix"/>
      </w:pPr>
      <w:sdt>
        <w:sdtPr>
          <w:tag w:val="IntroDate"/>
          <w:id w:val="-1236936958"/>
          <w:placeholder>
            <w:docPart w:val="F0D618A3A32F4009A630E95FDE7A8B2C"/>
          </w:placeholder>
          <w:text/>
        </w:sdtPr>
        <w:sdtEndPr/>
        <w:sdtContent>
          <w:r w:rsidR="00AE48A0">
            <w:t>Introduced</w:t>
          </w:r>
        </w:sdtContent>
      </w:sdt>
    </w:p>
    <w:p w14:paraId="1F32FCBA" w14:textId="14543889" w:rsidR="00CD36CF" w:rsidRDefault="007E456E" w:rsidP="00CC1F3B">
      <w:pPr>
        <w:pStyle w:val="BillNumber"/>
      </w:pPr>
      <w:sdt>
        <w:sdtPr>
          <w:tag w:val="Chamber"/>
          <w:id w:val="893011969"/>
          <w:lock w:val="sdtLocked"/>
          <w:placeholder>
            <w:docPart w:val="41C823313C6742F5A4EA6BB6A04D3CD4"/>
          </w:placeholder>
          <w:dropDownList>
            <w:listItem w:displayText="House" w:value="House"/>
            <w:listItem w:displayText="Senate" w:value="Senate"/>
          </w:dropDownList>
        </w:sdtPr>
        <w:sdtEndPr/>
        <w:sdtContent>
          <w:r w:rsidR="00391F8B">
            <w:t>Senate</w:t>
          </w:r>
        </w:sdtContent>
      </w:sdt>
      <w:r w:rsidR="00303684">
        <w:t xml:space="preserve"> </w:t>
      </w:r>
      <w:r w:rsidR="00CD36CF">
        <w:t xml:space="preserve">Bill </w:t>
      </w:r>
      <w:sdt>
        <w:sdtPr>
          <w:tag w:val="BNum"/>
          <w:id w:val="1645317809"/>
          <w:lock w:val="sdtLocked"/>
          <w:placeholder>
            <w:docPart w:val="37AF4833D5A3411A8CA303E903856F87"/>
          </w:placeholder>
          <w:text/>
        </w:sdtPr>
        <w:sdtEndPr/>
        <w:sdtContent>
          <w:r w:rsidR="00E07BE5">
            <w:t>404</w:t>
          </w:r>
        </w:sdtContent>
      </w:sdt>
    </w:p>
    <w:p w14:paraId="02162C76" w14:textId="30E53288" w:rsidR="00CD36CF" w:rsidRDefault="00CD36CF" w:rsidP="00CC1F3B">
      <w:pPr>
        <w:pStyle w:val="Sponsors"/>
      </w:pPr>
      <w:r>
        <w:t xml:space="preserve">By </w:t>
      </w:r>
      <w:sdt>
        <w:sdtPr>
          <w:tag w:val="Sponsors"/>
          <w:id w:val="1589585889"/>
          <w:placeholder>
            <w:docPart w:val="E259E272B4A443649EE2BA1ADCA8D35E"/>
          </w:placeholder>
          <w:text w:multiLine="1"/>
        </w:sdtPr>
        <w:sdtEndPr/>
        <w:sdtContent>
          <w:r w:rsidR="00391F8B">
            <w:t>Senators Smith (Mr. President) and Woelfel</w:t>
          </w:r>
        </w:sdtContent>
      </w:sdt>
    </w:p>
    <w:p w14:paraId="1F4467B5" w14:textId="37CE5296" w:rsidR="00391F8B" w:rsidRDefault="00853ECA" w:rsidP="00391F8B">
      <w:pPr>
        <w:pStyle w:val="Sponsors"/>
      </w:pPr>
      <w:r>
        <w:t>(</w:t>
      </w:r>
      <w:r w:rsidR="00391F8B">
        <w:t xml:space="preserve">By </w:t>
      </w:r>
      <w:r>
        <w:t>R</w:t>
      </w:r>
      <w:r w:rsidR="00391F8B">
        <w:t>equest of the Executive</w:t>
      </w:r>
      <w:r>
        <w:t>)</w:t>
      </w:r>
    </w:p>
    <w:p w14:paraId="2C6BDE27" w14:textId="77777777" w:rsidR="00853ECA" w:rsidRDefault="00CD36CF" w:rsidP="00CC1F3B">
      <w:pPr>
        <w:pStyle w:val="References"/>
        <w:sectPr w:rsidR="00853ECA"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1F0717086DF243888D68721A09F24176"/>
          </w:placeholder>
          <w:text w:multiLine="1"/>
        </w:sdtPr>
        <w:sdtEndPr/>
        <w:sdtContent>
          <w:r w:rsidR="00093AB0">
            <w:t xml:space="preserve">Introduced </w:t>
          </w:r>
          <w:r w:rsidR="00E07BE5">
            <w:t>January 15, 2026</w:t>
          </w:r>
          <w:r w:rsidR="00093AB0">
            <w:t>; referred</w:t>
          </w:r>
          <w:r w:rsidR="00093AB0">
            <w:br/>
            <w:t xml:space="preserve">to the Committee on </w:t>
          </w:r>
          <w:r w:rsidR="00EA25A4">
            <w:t>Health and Human Resources</w:t>
          </w:r>
        </w:sdtContent>
      </w:sdt>
      <w:r>
        <w:t>]</w:t>
      </w:r>
    </w:p>
    <w:p w14:paraId="27B469E2" w14:textId="225CF914" w:rsidR="00E831B3" w:rsidRDefault="00E831B3" w:rsidP="00CC1F3B">
      <w:pPr>
        <w:pStyle w:val="References"/>
      </w:pPr>
    </w:p>
    <w:p w14:paraId="4F4ED3BA" w14:textId="2C4AEC00" w:rsidR="00303684" w:rsidRDefault="0000526A" w:rsidP="00853ECA">
      <w:pPr>
        <w:pStyle w:val="TitleSection"/>
      </w:pPr>
      <w:r>
        <w:lastRenderedPageBreak/>
        <w:t>A BILL</w:t>
      </w:r>
      <w:r w:rsidR="00391F8B">
        <w:t xml:space="preserve"> to amend the Code of West Virginia, 1931, as amended, by adding a new section, designated §9-2-6b, relating to the authority of the Secretary of the Department of Human Services to contract and collaborate with both secular and faith-based providers of child welfare services; </w:t>
      </w:r>
      <w:r w:rsidR="00E07BE5">
        <w:t xml:space="preserve">and </w:t>
      </w:r>
      <w:r w:rsidR="00391F8B">
        <w:t>permitting parent or legal guardian to object to placement at faith-based service on religious expression grounds.</w:t>
      </w:r>
    </w:p>
    <w:p w14:paraId="1E1D6223" w14:textId="77777777" w:rsidR="00303684" w:rsidRDefault="00303684" w:rsidP="00853ECA">
      <w:pPr>
        <w:pStyle w:val="EnactingClause"/>
      </w:pPr>
      <w:r>
        <w:t>Be it enacted by the Legislature of West Virginia:</w:t>
      </w:r>
    </w:p>
    <w:p w14:paraId="684A8AD7" w14:textId="77777777" w:rsidR="003C6034" w:rsidRDefault="003C6034" w:rsidP="00853ECA">
      <w:pPr>
        <w:pStyle w:val="EnactingClause"/>
        <w:sectPr w:rsidR="003C6034" w:rsidSect="00853ECA">
          <w:pgSz w:w="12240" w:h="15840" w:code="1"/>
          <w:pgMar w:top="1440" w:right="1440" w:bottom="1440" w:left="1440" w:header="720" w:footer="720" w:gutter="0"/>
          <w:lnNumType w:countBy="1" w:restart="newSection"/>
          <w:pgNumType w:start="0"/>
          <w:cols w:space="720"/>
          <w:titlePg/>
          <w:docGrid w:linePitch="360"/>
        </w:sectPr>
      </w:pPr>
    </w:p>
    <w:p w14:paraId="1EEF8440" w14:textId="77777777" w:rsidR="00391F8B" w:rsidRDefault="00391F8B" w:rsidP="00853ECA">
      <w:pPr>
        <w:pStyle w:val="ArticleHeading"/>
        <w:widowControl/>
        <w:sectPr w:rsidR="00391F8B" w:rsidSect="00391F8B">
          <w:type w:val="continuous"/>
          <w:pgSz w:w="12240" w:h="15840" w:code="1"/>
          <w:pgMar w:top="1440" w:right="1440" w:bottom="1440" w:left="1440" w:header="720" w:footer="720" w:gutter="0"/>
          <w:lnNumType w:countBy="1" w:restart="newSection"/>
          <w:cols w:space="720"/>
          <w:titlePg/>
          <w:docGrid w:linePitch="360"/>
        </w:sectPr>
      </w:pPr>
      <w:r>
        <w:t>article 2. commissioner of human services; powers, duties and responsibilities generally.</w:t>
      </w:r>
    </w:p>
    <w:p w14:paraId="7D50549B" w14:textId="77777777" w:rsidR="00391F8B" w:rsidRPr="00443520" w:rsidRDefault="00391F8B" w:rsidP="00853ECA">
      <w:pPr>
        <w:pStyle w:val="SectionHeading"/>
        <w:widowControl/>
        <w:rPr>
          <w:u w:val="single"/>
        </w:rPr>
        <w:sectPr w:rsidR="00391F8B" w:rsidRPr="00443520" w:rsidSect="00391F8B">
          <w:type w:val="continuous"/>
          <w:pgSz w:w="12240" w:h="15840" w:code="1"/>
          <w:pgMar w:top="1440" w:right="1440" w:bottom="1440" w:left="1440" w:header="720" w:footer="720" w:gutter="0"/>
          <w:lnNumType w:countBy="1" w:restart="newSection"/>
          <w:cols w:space="720"/>
          <w:titlePg/>
          <w:docGrid w:linePitch="360"/>
        </w:sectPr>
      </w:pPr>
      <w:r w:rsidRPr="00443520">
        <w:rPr>
          <w:u w:val="single"/>
        </w:rPr>
        <w:t xml:space="preserve">§9-2-6b. Secretary </w:t>
      </w:r>
      <w:r>
        <w:rPr>
          <w:u w:val="single"/>
        </w:rPr>
        <w:t>to contract and collaborate with providers of child welfare services</w:t>
      </w:r>
      <w:r w:rsidRPr="00443520">
        <w:rPr>
          <w:u w:val="single"/>
        </w:rPr>
        <w:t>.</w:t>
      </w:r>
    </w:p>
    <w:p w14:paraId="0DCABE97" w14:textId="33CC67D8" w:rsidR="00391F8B" w:rsidRDefault="00391F8B" w:rsidP="00853ECA">
      <w:pPr>
        <w:pStyle w:val="SectionBody"/>
        <w:widowControl/>
        <w:rPr>
          <w:u w:val="single"/>
        </w:rPr>
      </w:pPr>
      <w:r>
        <w:rPr>
          <w:u w:val="single"/>
        </w:rPr>
        <w:t xml:space="preserve">(a) In addition to the authority in §5F-2-2 and §9-2-6 of this code, the secretary is authorized to contract and collaborate with providers of child welfare services to facilitate the provisions of services required under §49-1-101 </w:t>
      </w:r>
      <w:r>
        <w:rPr>
          <w:i/>
          <w:iCs/>
          <w:u w:val="single"/>
        </w:rPr>
        <w:t>et seq</w:t>
      </w:r>
      <w:r>
        <w:rPr>
          <w:u w:val="single"/>
        </w:rPr>
        <w:t>. of this code. Both secular and faith-based organizations may be considered appropriate providers of child welfare services.</w:t>
      </w:r>
    </w:p>
    <w:p w14:paraId="35FE5922" w14:textId="745D34FF" w:rsidR="00391F8B" w:rsidRDefault="00391F8B" w:rsidP="00853ECA">
      <w:pPr>
        <w:pStyle w:val="SectionBody"/>
        <w:widowControl/>
        <w:rPr>
          <w:u w:val="single"/>
        </w:rPr>
      </w:pPr>
      <w:r>
        <w:rPr>
          <w:u w:val="single"/>
        </w:rPr>
        <w:t>(b) A faith-based organization may serve as a contractor in the delivery of services under any program, on the same basis as any other nongovernmental provider, without impairing the religious character of the faith-based organization. A faith-based organization which has entered into a contract with the department shall retain its independence from state and local governments with regard to control over the definition, development, practice, and expression of its religious beliefs. The department may not require a faith-based organization to alter its form of internal governance or remove religious art, icons, scripture, or other symbols in order to be eligible to contract as a provider. When the department enters into a contract with a faith-based organization, it does so upon the understanding that the organization will maintain its nonsecular identity, without interference from the state.</w:t>
      </w:r>
    </w:p>
    <w:p w14:paraId="0EBD47CE" w14:textId="540A398F" w:rsidR="008736AA" w:rsidRDefault="00391F8B" w:rsidP="00853ECA">
      <w:pPr>
        <w:pStyle w:val="SectionBody"/>
        <w:widowControl/>
      </w:pPr>
      <w:r>
        <w:rPr>
          <w:u w:val="single"/>
        </w:rPr>
        <w:t xml:space="preserve">(c) If the legal parent or guardian of a child objects to the placement of a child at a faith-based organization, on the grounds of religious expression, then the department shall find an </w:t>
      </w:r>
      <w:r>
        <w:rPr>
          <w:u w:val="single"/>
        </w:rPr>
        <w:lastRenderedPageBreak/>
        <w:t>alternative placement for the child, as soon as reasonably able, so long as the change in placement does not violate a court order. If either the child or another legal parent or guardian want</w:t>
      </w:r>
      <w:r w:rsidR="00DB7A89">
        <w:rPr>
          <w:u w:val="single"/>
        </w:rPr>
        <w:t>s</w:t>
      </w:r>
      <w:r>
        <w:rPr>
          <w:u w:val="single"/>
        </w:rPr>
        <w:t xml:space="preserve"> the child to remain in placement at a faith-based organization, then the matter shall be set for hearing.</w:t>
      </w:r>
    </w:p>
    <w:sectPr w:rsidR="008736AA"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93A12" w14:textId="77777777" w:rsidR="00391F8B" w:rsidRPr="00B844FE" w:rsidRDefault="00391F8B" w:rsidP="00B844FE">
      <w:r>
        <w:separator/>
      </w:r>
    </w:p>
  </w:endnote>
  <w:endnote w:type="continuationSeparator" w:id="0">
    <w:p w14:paraId="56B0D4AE" w14:textId="77777777" w:rsidR="00391F8B" w:rsidRPr="00B844FE" w:rsidRDefault="00391F8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F49364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6B46CB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F1E66C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20641" w14:textId="77777777" w:rsidR="00391F8B" w:rsidRPr="00B844FE" w:rsidRDefault="00391F8B" w:rsidP="00B844FE">
      <w:r>
        <w:separator/>
      </w:r>
    </w:p>
  </w:footnote>
  <w:footnote w:type="continuationSeparator" w:id="0">
    <w:p w14:paraId="6429972D" w14:textId="77777777" w:rsidR="00391F8B" w:rsidRPr="00B844FE" w:rsidRDefault="00391F8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B40D8" w14:textId="77777777" w:rsidR="002A0269" w:rsidRPr="00B844FE" w:rsidRDefault="007E456E">
    <w:pPr>
      <w:pStyle w:val="Header"/>
    </w:pPr>
    <w:sdt>
      <w:sdtPr>
        <w:id w:val="-684364211"/>
        <w:placeholder>
          <w:docPart w:val="41C823313C6742F5A4EA6BB6A04D3CD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1C823313C6742F5A4EA6BB6A04D3CD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A32CF" w14:textId="08950E8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391F8B">
          <w:rPr>
            <w:sz w:val="22"/>
            <w:szCs w:val="22"/>
          </w:rPr>
          <w:t>SB</w:t>
        </w:r>
      </w:sdtContent>
    </w:sdt>
    <w:r w:rsidR="007A5259" w:rsidRPr="00686E9A">
      <w:rPr>
        <w:sz w:val="22"/>
        <w:szCs w:val="22"/>
      </w:rPr>
      <w:t xml:space="preserve"> </w:t>
    </w:r>
    <w:r w:rsidR="00E07BE5">
      <w:rPr>
        <w:sz w:val="22"/>
        <w:szCs w:val="22"/>
      </w:rPr>
      <w:t>404</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DB7A89">
          <w:rPr>
            <w:sz w:val="22"/>
            <w:szCs w:val="22"/>
          </w:rPr>
          <w:t xml:space="preserve">     </w:t>
        </w:r>
      </w:sdtContent>
    </w:sdt>
  </w:p>
  <w:p w14:paraId="5A6C048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E311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F8B"/>
    <w:rsid w:val="0000526A"/>
    <w:rsid w:val="000573A9"/>
    <w:rsid w:val="00085D22"/>
    <w:rsid w:val="00093AB0"/>
    <w:rsid w:val="000C5C77"/>
    <w:rsid w:val="000E3912"/>
    <w:rsid w:val="0010070F"/>
    <w:rsid w:val="0015112E"/>
    <w:rsid w:val="001552E7"/>
    <w:rsid w:val="001566B4"/>
    <w:rsid w:val="001A66B7"/>
    <w:rsid w:val="001C279E"/>
    <w:rsid w:val="001D1F4B"/>
    <w:rsid w:val="001D459E"/>
    <w:rsid w:val="0020151F"/>
    <w:rsid w:val="00211F02"/>
    <w:rsid w:val="0022348D"/>
    <w:rsid w:val="0027011C"/>
    <w:rsid w:val="00274200"/>
    <w:rsid w:val="00275740"/>
    <w:rsid w:val="002A0269"/>
    <w:rsid w:val="002E6A46"/>
    <w:rsid w:val="00303684"/>
    <w:rsid w:val="003143F5"/>
    <w:rsid w:val="00314854"/>
    <w:rsid w:val="00391F8B"/>
    <w:rsid w:val="00394191"/>
    <w:rsid w:val="003C51CD"/>
    <w:rsid w:val="003C6034"/>
    <w:rsid w:val="00400B5C"/>
    <w:rsid w:val="004368E0"/>
    <w:rsid w:val="004740F9"/>
    <w:rsid w:val="004A12EB"/>
    <w:rsid w:val="004C13DD"/>
    <w:rsid w:val="004D3ABE"/>
    <w:rsid w:val="004E3441"/>
    <w:rsid w:val="00500579"/>
    <w:rsid w:val="00572702"/>
    <w:rsid w:val="00577159"/>
    <w:rsid w:val="005A5366"/>
    <w:rsid w:val="006369EB"/>
    <w:rsid w:val="00637E73"/>
    <w:rsid w:val="006865E9"/>
    <w:rsid w:val="00686E9A"/>
    <w:rsid w:val="00691F3E"/>
    <w:rsid w:val="00694BFB"/>
    <w:rsid w:val="006A106B"/>
    <w:rsid w:val="006C523D"/>
    <w:rsid w:val="006D4036"/>
    <w:rsid w:val="00766AD0"/>
    <w:rsid w:val="007A5259"/>
    <w:rsid w:val="007A7081"/>
    <w:rsid w:val="007E456E"/>
    <w:rsid w:val="007F1CF5"/>
    <w:rsid w:val="008020BF"/>
    <w:rsid w:val="00834EDE"/>
    <w:rsid w:val="00853ECA"/>
    <w:rsid w:val="008736AA"/>
    <w:rsid w:val="008921E6"/>
    <w:rsid w:val="008D275D"/>
    <w:rsid w:val="00946186"/>
    <w:rsid w:val="00980327"/>
    <w:rsid w:val="00986478"/>
    <w:rsid w:val="0099272C"/>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A2307"/>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B7A89"/>
    <w:rsid w:val="00DE526B"/>
    <w:rsid w:val="00DF199D"/>
    <w:rsid w:val="00E01542"/>
    <w:rsid w:val="00E07BE5"/>
    <w:rsid w:val="00E365F1"/>
    <w:rsid w:val="00E62F48"/>
    <w:rsid w:val="00E831B3"/>
    <w:rsid w:val="00E95FBC"/>
    <w:rsid w:val="00EA25A4"/>
    <w:rsid w:val="00EC5E63"/>
    <w:rsid w:val="00EE70CB"/>
    <w:rsid w:val="00F41CA2"/>
    <w:rsid w:val="00F443C0"/>
    <w:rsid w:val="00F6160B"/>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C598A"/>
  <w15:chartTrackingRefBased/>
  <w15:docId w15:val="{2219F4CE-4F53-45D7-BAE1-8BBD4B93B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391F8B"/>
    <w:rPr>
      <w:rFonts w:eastAsia="Calibri"/>
      <w:color w:val="000000"/>
    </w:rPr>
  </w:style>
  <w:style w:type="character" w:customStyle="1" w:styleId="SectionHeadingChar">
    <w:name w:val="Section Heading Char"/>
    <w:link w:val="SectionHeading"/>
    <w:rsid w:val="00391F8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D618A3A32F4009A630E95FDE7A8B2C"/>
        <w:category>
          <w:name w:val="General"/>
          <w:gallery w:val="placeholder"/>
        </w:category>
        <w:types>
          <w:type w:val="bbPlcHdr"/>
        </w:types>
        <w:behaviors>
          <w:behavior w:val="content"/>
        </w:behaviors>
        <w:guid w:val="{6FA24D70-2479-412B-9C38-F137337E7447}"/>
      </w:docPartPr>
      <w:docPartBody>
        <w:p w:rsidR="00080A3E" w:rsidRDefault="00080A3E">
          <w:pPr>
            <w:pStyle w:val="F0D618A3A32F4009A630E95FDE7A8B2C"/>
          </w:pPr>
          <w:r w:rsidRPr="00B844FE">
            <w:t>Prefix Text</w:t>
          </w:r>
        </w:p>
      </w:docPartBody>
    </w:docPart>
    <w:docPart>
      <w:docPartPr>
        <w:name w:val="41C823313C6742F5A4EA6BB6A04D3CD4"/>
        <w:category>
          <w:name w:val="General"/>
          <w:gallery w:val="placeholder"/>
        </w:category>
        <w:types>
          <w:type w:val="bbPlcHdr"/>
        </w:types>
        <w:behaviors>
          <w:behavior w:val="content"/>
        </w:behaviors>
        <w:guid w:val="{C6933BDB-BBB7-4D4D-BCB0-F1131DBD8F0D}"/>
      </w:docPartPr>
      <w:docPartBody>
        <w:p w:rsidR="00080A3E" w:rsidRDefault="00080A3E">
          <w:pPr>
            <w:pStyle w:val="41C823313C6742F5A4EA6BB6A04D3CD4"/>
          </w:pPr>
          <w:r w:rsidRPr="00B844FE">
            <w:t>[Type here]</w:t>
          </w:r>
        </w:p>
      </w:docPartBody>
    </w:docPart>
    <w:docPart>
      <w:docPartPr>
        <w:name w:val="37AF4833D5A3411A8CA303E903856F87"/>
        <w:category>
          <w:name w:val="General"/>
          <w:gallery w:val="placeholder"/>
        </w:category>
        <w:types>
          <w:type w:val="bbPlcHdr"/>
        </w:types>
        <w:behaviors>
          <w:behavior w:val="content"/>
        </w:behaviors>
        <w:guid w:val="{8EBAE26F-ED25-4063-A828-20BEB0750B71}"/>
      </w:docPartPr>
      <w:docPartBody>
        <w:p w:rsidR="00080A3E" w:rsidRDefault="00080A3E">
          <w:pPr>
            <w:pStyle w:val="37AF4833D5A3411A8CA303E903856F87"/>
          </w:pPr>
          <w:r w:rsidRPr="00B844FE">
            <w:t>Number</w:t>
          </w:r>
        </w:p>
      </w:docPartBody>
    </w:docPart>
    <w:docPart>
      <w:docPartPr>
        <w:name w:val="E259E272B4A443649EE2BA1ADCA8D35E"/>
        <w:category>
          <w:name w:val="General"/>
          <w:gallery w:val="placeholder"/>
        </w:category>
        <w:types>
          <w:type w:val="bbPlcHdr"/>
        </w:types>
        <w:behaviors>
          <w:behavior w:val="content"/>
        </w:behaviors>
        <w:guid w:val="{A6F8A373-0A46-4C5A-A3D4-64CFC6BC8EC7}"/>
      </w:docPartPr>
      <w:docPartBody>
        <w:p w:rsidR="00080A3E" w:rsidRDefault="00080A3E">
          <w:pPr>
            <w:pStyle w:val="E259E272B4A443649EE2BA1ADCA8D35E"/>
          </w:pPr>
          <w:r w:rsidRPr="00B844FE">
            <w:t>Enter Sponsors Here</w:t>
          </w:r>
        </w:p>
      </w:docPartBody>
    </w:docPart>
    <w:docPart>
      <w:docPartPr>
        <w:name w:val="1F0717086DF243888D68721A09F24176"/>
        <w:category>
          <w:name w:val="General"/>
          <w:gallery w:val="placeholder"/>
        </w:category>
        <w:types>
          <w:type w:val="bbPlcHdr"/>
        </w:types>
        <w:behaviors>
          <w:behavior w:val="content"/>
        </w:behaviors>
        <w:guid w:val="{2C06E865-2335-4786-9A60-089B9CB2F7BE}"/>
      </w:docPartPr>
      <w:docPartBody>
        <w:p w:rsidR="00080A3E" w:rsidRDefault="00080A3E">
          <w:pPr>
            <w:pStyle w:val="1F0717086DF243888D68721A09F2417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A3E"/>
    <w:rsid w:val="00080A3E"/>
    <w:rsid w:val="001D1F4B"/>
    <w:rsid w:val="002E6A46"/>
    <w:rsid w:val="004740F9"/>
    <w:rsid w:val="004A12EB"/>
    <w:rsid w:val="00577159"/>
    <w:rsid w:val="008020BF"/>
    <w:rsid w:val="008921E6"/>
    <w:rsid w:val="00F61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0D618A3A32F4009A630E95FDE7A8B2C">
    <w:name w:val="F0D618A3A32F4009A630E95FDE7A8B2C"/>
  </w:style>
  <w:style w:type="paragraph" w:customStyle="1" w:styleId="41C823313C6742F5A4EA6BB6A04D3CD4">
    <w:name w:val="41C823313C6742F5A4EA6BB6A04D3CD4"/>
  </w:style>
  <w:style w:type="paragraph" w:customStyle="1" w:styleId="37AF4833D5A3411A8CA303E903856F87">
    <w:name w:val="37AF4833D5A3411A8CA303E903856F87"/>
  </w:style>
  <w:style w:type="paragraph" w:customStyle="1" w:styleId="E259E272B4A443649EE2BA1ADCA8D35E">
    <w:name w:val="E259E272B4A443649EE2BA1ADCA8D35E"/>
  </w:style>
  <w:style w:type="character" w:styleId="PlaceholderText">
    <w:name w:val="Placeholder Text"/>
    <w:basedOn w:val="DefaultParagraphFont"/>
    <w:uiPriority w:val="99"/>
    <w:semiHidden/>
    <w:rPr>
      <w:color w:val="808080"/>
    </w:rPr>
  </w:style>
  <w:style w:type="paragraph" w:customStyle="1" w:styleId="1F0717086DF243888D68721A09F24176">
    <w:name w:val="1F0717086DF243888D68721A09F241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394</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Shane Thomas</cp:lastModifiedBy>
  <cp:revision>2</cp:revision>
  <cp:lastPrinted>2026-02-06T17:54:00Z</cp:lastPrinted>
  <dcterms:created xsi:type="dcterms:W3CDTF">2026-02-06T17:54:00Z</dcterms:created>
  <dcterms:modified xsi:type="dcterms:W3CDTF">2026-02-06T17:54:00Z</dcterms:modified>
</cp:coreProperties>
</file>