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Pr="008B442C" w:rsidRDefault="00CD36CF" w:rsidP="00EF6030">
      <w:pPr>
        <w:pStyle w:val="TitlePageOrigin"/>
        <w:rPr>
          <w:color w:val="auto"/>
        </w:rPr>
      </w:pPr>
      <w:r w:rsidRPr="008B442C">
        <w:rPr>
          <w:color w:val="auto"/>
        </w:rPr>
        <w:t>WEST virginia legislature</w:t>
      </w:r>
    </w:p>
    <w:p w14:paraId="7EC19A55" w14:textId="430B23FD" w:rsidR="00CD36CF" w:rsidRPr="008B442C" w:rsidRDefault="00CD36CF" w:rsidP="00EF6030">
      <w:pPr>
        <w:pStyle w:val="TitlePageSession"/>
        <w:rPr>
          <w:color w:val="auto"/>
        </w:rPr>
      </w:pPr>
      <w:r w:rsidRPr="008B442C">
        <w:rPr>
          <w:color w:val="auto"/>
        </w:rPr>
        <w:t>20</w:t>
      </w:r>
      <w:r w:rsidR="006565E8" w:rsidRPr="008B442C">
        <w:rPr>
          <w:color w:val="auto"/>
        </w:rPr>
        <w:t>2</w:t>
      </w:r>
      <w:r w:rsidR="00A13479">
        <w:rPr>
          <w:color w:val="auto"/>
        </w:rPr>
        <w:t>6</w:t>
      </w:r>
      <w:r w:rsidRPr="008B442C">
        <w:rPr>
          <w:color w:val="auto"/>
        </w:rPr>
        <w:t xml:space="preserve"> regular session</w:t>
      </w:r>
    </w:p>
    <w:p w14:paraId="1F5C93B1" w14:textId="5A9F8CDC" w:rsidR="00AC3B58" w:rsidRPr="008B442C" w:rsidRDefault="0078153F" w:rsidP="001A16F9">
      <w:pPr>
        <w:pStyle w:val="TitlePageBillPrefix"/>
        <w:rPr>
          <w:color w:val="auto"/>
        </w:rPr>
      </w:pPr>
      <w:sdt>
        <w:sdtPr>
          <w:rPr>
            <w:color w:val="auto"/>
          </w:rPr>
          <w:tag w:val="IntroDate"/>
          <w:id w:val="-1236936958"/>
          <w:placeholder>
            <w:docPart w:val="7B300C0824C84D1186DC37227852A776"/>
          </w:placeholder>
          <w:text/>
        </w:sdtPr>
        <w:sdtEndPr/>
        <w:sdtContent>
          <w:r w:rsidR="00A13479">
            <w:rPr>
              <w:color w:val="auto"/>
            </w:rPr>
            <w:t>Introduced</w:t>
          </w:r>
        </w:sdtContent>
      </w:sdt>
    </w:p>
    <w:p w14:paraId="3D9A9D1B" w14:textId="4472F776" w:rsidR="00CD36CF" w:rsidRPr="008B442C" w:rsidRDefault="0078153F"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A13479">
            <w:rPr>
              <w:color w:val="auto"/>
            </w:rPr>
            <w:t>Senate</w:t>
          </w:r>
        </w:sdtContent>
      </w:sdt>
      <w:r w:rsidR="00303684" w:rsidRPr="008B442C">
        <w:rPr>
          <w:color w:val="auto"/>
        </w:rPr>
        <w:t xml:space="preserve"> </w:t>
      </w:r>
      <w:r w:rsidR="00CD36CF" w:rsidRPr="008B442C">
        <w:rPr>
          <w:color w:val="auto"/>
        </w:rPr>
        <w:t xml:space="preserve">Bill </w:t>
      </w:r>
      <w:sdt>
        <w:sdtPr>
          <w:rPr>
            <w:color w:val="auto"/>
          </w:rPr>
          <w:tag w:val="BNum"/>
          <w:id w:val="1645317809"/>
          <w:lock w:val="sdtLocked"/>
          <w:placeholder>
            <w:docPart w:val="35F41F5A5EAA4CA7AD818F6ABB512236"/>
          </w:placeholder>
          <w:text/>
        </w:sdtPr>
        <w:sdtEndPr/>
        <w:sdtContent>
          <w:r w:rsidR="00B11DCB">
            <w:rPr>
              <w:color w:val="auto"/>
            </w:rPr>
            <w:t>480</w:t>
          </w:r>
        </w:sdtContent>
      </w:sdt>
    </w:p>
    <w:sdt>
      <w:sdtPr>
        <w:rPr>
          <w:smallCaps/>
          <w:color w:val="auto"/>
        </w:rPr>
        <w:alias w:val="Sponsors"/>
        <w:tag w:val="Sponsors"/>
        <w:id w:val="-22025153"/>
        <w:placeholder>
          <w:docPart w:val="DefaultPlaceholder_-1854013440"/>
        </w:placeholder>
      </w:sdtPr>
      <w:sdtEndPr/>
      <w:sdtContent>
        <w:p w14:paraId="151B1BB4" w14:textId="58C95BEC" w:rsidR="006B23EA" w:rsidRPr="008B442C" w:rsidRDefault="006B23EA" w:rsidP="00EF6030">
          <w:pPr>
            <w:pStyle w:val="References"/>
            <w:rPr>
              <w:smallCaps/>
              <w:color w:val="auto"/>
            </w:rPr>
          </w:pPr>
          <w:r w:rsidRPr="008B442C">
            <w:rPr>
              <w:smallCaps/>
              <w:color w:val="auto"/>
            </w:rPr>
            <w:t xml:space="preserve">By </w:t>
          </w:r>
          <w:r w:rsidR="00A13479">
            <w:rPr>
              <w:smallCaps/>
              <w:color w:val="auto"/>
            </w:rPr>
            <w:t>Senator Woodrum</w:t>
          </w:r>
        </w:p>
      </w:sdtContent>
    </w:sdt>
    <w:p w14:paraId="26AD2747" w14:textId="0943209A" w:rsidR="00BC0EF6" w:rsidRDefault="002F5039" w:rsidP="002F5039">
      <w:pPr>
        <w:pStyle w:val="References"/>
        <w:rPr>
          <w:color w:val="auto"/>
        </w:rPr>
        <w:sectPr w:rsidR="00BC0EF6" w:rsidSect="00635C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442C">
        <w:rPr>
          <w:color w:val="auto"/>
        </w:rPr>
        <w:t>[</w:t>
      </w:r>
      <w:sdt>
        <w:sdtPr>
          <w:rPr>
            <w:color w:val="auto"/>
          </w:rPr>
          <w:tag w:val="References"/>
          <w:id w:val="-1043047873"/>
          <w:placeholder>
            <w:docPart w:val="0B4A7427B0D54D3CA6D5AA41C1A62B34"/>
          </w:placeholder>
          <w:text w:multiLine="1"/>
        </w:sdtPr>
        <w:sdtEndPr/>
        <w:sdtContent>
          <w:r w:rsidR="00627340">
            <w:rPr>
              <w:color w:val="auto"/>
            </w:rPr>
            <w:t>Introduced</w:t>
          </w:r>
          <w:r w:rsidR="00B11DCB">
            <w:rPr>
              <w:color w:val="auto"/>
            </w:rPr>
            <w:t xml:space="preserve"> January 19, 2026</w:t>
          </w:r>
          <w:r w:rsidR="00627340">
            <w:rPr>
              <w:color w:val="auto"/>
            </w:rPr>
            <w:t>; referred</w:t>
          </w:r>
          <w:r w:rsidR="00A13479">
            <w:rPr>
              <w:color w:val="auto"/>
            </w:rPr>
            <w:br/>
          </w:r>
          <w:r w:rsidR="00627340">
            <w:rPr>
              <w:color w:val="auto"/>
            </w:rPr>
            <w:t xml:space="preserve"> to the Committee on </w:t>
          </w:r>
          <w:r w:rsidR="00E364F5">
            <w:rPr>
              <w:color w:val="auto"/>
            </w:rPr>
            <w:t>Energy, Industry, and Mining; and then to the Committee on the Judiciary</w:t>
          </w:r>
        </w:sdtContent>
      </w:sdt>
      <w:r w:rsidRPr="008B442C">
        <w:rPr>
          <w:color w:val="auto"/>
        </w:rPr>
        <w:t>]</w:t>
      </w:r>
    </w:p>
    <w:p w14:paraId="761FD6C0" w14:textId="3FB0E47F" w:rsidR="006B23EA" w:rsidRPr="008B442C" w:rsidRDefault="006B23EA" w:rsidP="00BC0EF6">
      <w:pPr>
        <w:pStyle w:val="TitleSection"/>
        <w:rPr>
          <w:color w:val="auto"/>
        </w:rPr>
      </w:pPr>
      <w:r w:rsidRPr="008B442C">
        <w:rPr>
          <w:color w:val="auto"/>
        </w:rPr>
        <w:lastRenderedPageBreak/>
        <w:t>A BILL to amend and reenact §</w:t>
      </w:r>
      <w:r w:rsidR="000F54D3" w:rsidRPr="008B442C">
        <w:rPr>
          <w:color w:val="auto"/>
        </w:rPr>
        <w:t>2</w:t>
      </w:r>
      <w:r w:rsidR="00635CC5" w:rsidRPr="008B442C">
        <w:rPr>
          <w:color w:val="auto"/>
        </w:rPr>
        <w:t xml:space="preserve">4C-1-2, §24C-1-2a, §24C-1-3, and §24C-1-9 </w:t>
      </w:r>
      <w:r w:rsidRPr="008B442C">
        <w:rPr>
          <w:color w:val="auto"/>
        </w:rPr>
        <w:t xml:space="preserve">of the Code of West Virginia, 1931, as amended, relating </w:t>
      </w:r>
      <w:r w:rsidR="00635CC5" w:rsidRPr="008B442C">
        <w:rPr>
          <w:color w:val="auto"/>
        </w:rPr>
        <w:t xml:space="preserve">generally to </w:t>
      </w:r>
      <w:r w:rsidR="007E4FFA">
        <w:rPr>
          <w:color w:val="auto"/>
        </w:rPr>
        <w:t>u</w:t>
      </w:r>
      <w:r w:rsidR="00635CC5" w:rsidRPr="008B442C">
        <w:rPr>
          <w:color w:val="auto"/>
        </w:rPr>
        <w:t xml:space="preserve">nderground </w:t>
      </w:r>
      <w:r w:rsidR="007E4FFA">
        <w:rPr>
          <w:color w:val="auto"/>
        </w:rPr>
        <w:t>f</w:t>
      </w:r>
      <w:r w:rsidR="00635CC5" w:rsidRPr="008B442C">
        <w:rPr>
          <w:color w:val="auto"/>
        </w:rPr>
        <w:t xml:space="preserve">acilities </w:t>
      </w:r>
      <w:r w:rsidR="007E4FFA">
        <w:rPr>
          <w:color w:val="auto"/>
        </w:rPr>
        <w:t>d</w:t>
      </w:r>
      <w:r w:rsidR="00635CC5" w:rsidRPr="008B442C">
        <w:rPr>
          <w:color w:val="auto"/>
        </w:rPr>
        <w:t>amage prevention</w:t>
      </w:r>
      <w:r w:rsidR="000F54D3" w:rsidRPr="008B442C">
        <w:rPr>
          <w:color w:val="auto"/>
        </w:rPr>
        <w:t>.</w:t>
      </w:r>
    </w:p>
    <w:p w14:paraId="3E7E8035" w14:textId="77777777" w:rsidR="006B23EA" w:rsidRPr="008B442C" w:rsidRDefault="006B23EA" w:rsidP="00BC0EF6">
      <w:pPr>
        <w:pStyle w:val="EnactingClause"/>
        <w:rPr>
          <w:color w:val="auto"/>
        </w:rPr>
      </w:pPr>
      <w:r w:rsidRPr="008B442C">
        <w:rPr>
          <w:color w:val="auto"/>
        </w:rPr>
        <w:t>Be it enacted by the Legislature of West Virginia:</w:t>
      </w:r>
    </w:p>
    <w:p w14:paraId="6339B8AD" w14:textId="77777777" w:rsidR="00245671" w:rsidRPr="008B442C" w:rsidRDefault="00245671" w:rsidP="00BC0EF6">
      <w:pPr>
        <w:pStyle w:val="Note"/>
        <w:widowControl/>
        <w:rPr>
          <w:color w:val="auto"/>
        </w:rPr>
        <w:sectPr w:rsidR="00245671" w:rsidRPr="008B442C" w:rsidSect="00A13479">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607B7AEE" w14:textId="3EEA2E0B" w:rsidR="00245671" w:rsidRPr="008B442C" w:rsidRDefault="00245671" w:rsidP="00BC0EF6">
      <w:pPr>
        <w:pStyle w:val="ArticleHeading"/>
        <w:widowControl/>
        <w:rPr>
          <w:color w:val="auto"/>
        </w:rPr>
      </w:pPr>
      <w:r w:rsidRPr="008B442C">
        <w:rPr>
          <w:color w:val="auto"/>
        </w:rPr>
        <w:t>ARTICLE 1. ONE-CALL SYSTEM.</w:t>
      </w:r>
    </w:p>
    <w:p w14:paraId="7C27E642"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5C44B9E" w14:textId="77777777" w:rsidR="00245671" w:rsidRPr="008B442C" w:rsidRDefault="00245671" w:rsidP="00BC0EF6">
      <w:pPr>
        <w:pStyle w:val="SectionHeading"/>
        <w:widowControl/>
        <w:rPr>
          <w:color w:val="auto"/>
        </w:rPr>
      </w:pPr>
      <w:r w:rsidRPr="008B442C">
        <w:rPr>
          <w:color w:val="auto"/>
        </w:rPr>
        <w:t>§24C-1-2. Definitions.</w:t>
      </w:r>
    </w:p>
    <w:p w14:paraId="2695BA67" w14:textId="77777777" w:rsidR="00245671" w:rsidRPr="008B442C" w:rsidRDefault="00245671" w:rsidP="00BC0EF6">
      <w:pPr>
        <w:pStyle w:val="SectionBody"/>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91CB844" w14:textId="77777777" w:rsidR="00245671" w:rsidRPr="008B442C" w:rsidRDefault="00245671" w:rsidP="00BC0EF6">
      <w:pPr>
        <w:pStyle w:val="SectionBody"/>
        <w:widowControl/>
        <w:rPr>
          <w:color w:val="auto"/>
        </w:rPr>
      </w:pPr>
      <w:r w:rsidRPr="008B442C">
        <w:rPr>
          <w:color w:val="auto"/>
        </w:rPr>
        <w:t>As used in this article, unless the context clearly requires a different meaning:</w:t>
      </w:r>
    </w:p>
    <w:p w14:paraId="3DD5E10B" w14:textId="4C8197BB" w:rsidR="00245671" w:rsidRPr="008B442C" w:rsidRDefault="00635CC5" w:rsidP="00BC0EF6">
      <w:pPr>
        <w:pStyle w:val="SectionBody"/>
        <w:widowControl/>
        <w:rPr>
          <w:color w:val="auto"/>
        </w:rPr>
      </w:pPr>
      <w:r w:rsidRPr="008B442C">
        <w:rPr>
          <w:color w:val="auto"/>
        </w:rPr>
        <w:t>"</w:t>
      </w:r>
      <w:r w:rsidR="00245671" w:rsidRPr="008B442C">
        <w:rPr>
          <w:color w:val="auto"/>
        </w:rPr>
        <w:t>Board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Facilities Damage Prevention Board</w:t>
      </w:r>
      <w:r w:rsidRPr="008B442C">
        <w:rPr>
          <w:color w:val="auto"/>
        </w:rPr>
        <w:t>"</w:t>
      </w:r>
      <w:r w:rsidR="00245671" w:rsidRPr="008B442C">
        <w:rPr>
          <w:color w:val="auto"/>
        </w:rPr>
        <w:t xml:space="preserve"> means the Underground Facilities Damage Prevention Board created in this article.</w:t>
      </w:r>
    </w:p>
    <w:p w14:paraId="512742C1" w14:textId="5DC0B061" w:rsidR="00245671" w:rsidRPr="008B442C" w:rsidRDefault="00635CC5" w:rsidP="00BC0EF6">
      <w:pPr>
        <w:pStyle w:val="SectionBody"/>
        <w:widowControl/>
        <w:rPr>
          <w:color w:val="auto"/>
        </w:rPr>
      </w:pPr>
      <w:r w:rsidRPr="008B442C">
        <w:rPr>
          <w:color w:val="auto"/>
        </w:rPr>
        <w:t>"</w:t>
      </w:r>
      <w:r w:rsidR="00245671" w:rsidRPr="008B442C">
        <w:rPr>
          <w:color w:val="auto"/>
        </w:rPr>
        <w:t>Commission</w:t>
      </w:r>
      <w:r w:rsidRPr="008B442C">
        <w:rPr>
          <w:color w:val="auto"/>
        </w:rPr>
        <w:t>"</w:t>
      </w:r>
      <w:r w:rsidR="00245671" w:rsidRPr="008B442C">
        <w:rPr>
          <w:color w:val="auto"/>
        </w:rPr>
        <w:t xml:space="preserve"> or </w:t>
      </w:r>
      <w:r w:rsidRPr="008B442C">
        <w:rPr>
          <w:color w:val="auto"/>
        </w:rPr>
        <w:t>"</w:t>
      </w:r>
      <w:r w:rsidR="00245671" w:rsidRPr="008B442C">
        <w:rPr>
          <w:color w:val="auto"/>
        </w:rPr>
        <w:t>Public Service Commission</w:t>
      </w:r>
      <w:r w:rsidRPr="008B442C">
        <w:rPr>
          <w:color w:val="auto"/>
        </w:rPr>
        <w:t>"</w:t>
      </w:r>
      <w:r w:rsidR="00245671" w:rsidRPr="008B442C">
        <w:rPr>
          <w:color w:val="auto"/>
        </w:rPr>
        <w:t xml:space="preserve"> means the Public Service Commission of West Virginia.</w:t>
      </w:r>
    </w:p>
    <w:p w14:paraId="6A38C532" w14:textId="0865C333" w:rsidR="00245671" w:rsidRPr="008B442C" w:rsidRDefault="00635CC5" w:rsidP="00BC0EF6">
      <w:pPr>
        <w:pStyle w:val="SectionBody"/>
        <w:widowControl/>
        <w:rPr>
          <w:color w:val="auto"/>
        </w:rPr>
      </w:pPr>
      <w:r w:rsidRPr="008B442C">
        <w:rPr>
          <w:color w:val="auto"/>
        </w:rPr>
        <w:t>"</w:t>
      </w:r>
      <w:r w:rsidR="00245671" w:rsidRPr="008B442C">
        <w:rPr>
          <w:color w:val="auto"/>
        </w:rPr>
        <w:t>Damage</w:t>
      </w:r>
      <w:r w:rsidRPr="008B442C">
        <w:rPr>
          <w:color w:val="auto"/>
        </w:rPr>
        <w:t>"</w:t>
      </w:r>
      <w:r w:rsidR="00245671" w:rsidRPr="008B442C">
        <w:rPr>
          <w:color w:val="auto"/>
        </w:rPr>
        <w:t xml:space="preserv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1EF1FC43" w14:textId="56E1E763" w:rsidR="00245671" w:rsidRPr="008B442C" w:rsidRDefault="00635CC5" w:rsidP="00BC0EF6">
      <w:pPr>
        <w:pStyle w:val="SectionBody"/>
        <w:widowControl/>
        <w:rPr>
          <w:color w:val="auto"/>
        </w:rPr>
      </w:pPr>
      <w:r w:rsidRPr="008B442C">
        <w:rPr>
          <w:color w:val="auto"/>
        </w:rPr>
        <w:t>"</w:t>
      </w:r>
      <w:r w:rsidR="00245671" w:rsidRPr="008B442C">
        <w:rPr>
          <w:color w:val="auto"/>
        </w:rPr>
        <w:t>Demolish</w:t>
      </w:r>
      <w:r w:rsidRPr="008B442C">
        <w:rPr>
          <w:color w:val="auto"/>
        </w:rPr>
        <w:t>"</w:t>
      </w:r>
      <w:r w:rsidR="00245671" w:rsidRPr="008B442C">
        <w:rPr>
          <w:color w:val="auto"/>
        </w:rPr>
        <w:t xml:space="preserve"> or </w:t>
      </w:r>
      <w:r w:rsidRPr="008B442C">
        <w:rPr>
          <w:color w:val="auto"/>
        </w:rPr>
        <w:t>"</w:t>
      </w:r>
      <w:r w:rsidR="00245671" w:rsidRPr="008B442C">
        <w:rPr>
          <w:color w:val="auto"/>
        </w:rPr>
        <w:t>demolition</w:t>
      </w:r>
      <w:r w:rsidRPr="008B442C">
        <w:rPr>
          <w:color w:val="auto"/>
        </w:rPr>
        <w:t>"</w:t>
      </w:r>
      <w:r w:rsidR="00245671" w:rsidRPr="008B442C">
        <w:rPr>
          <w:color w:val="auto"/>
        </w:rPr>
        <w:t xml:space="preserve"> means any operation by which a structure or mass of material is wrecked, razed, rendered, moved, or removed by means of any tools, equipment or discharge of explosives which could damage underground facilities: </w:t>
      </w:r>
      <w:r w:rsidR="00245671" w:rsidRPr="00BC0EF6">
        <w:rPr>
          <w:i/>
          <w:iCs/>
          <w:color w:val="auto"/>
        </w:rPr>
        <w:t>Provided</w:t>
      </w:r>
      <w:r w:rsidR="00245671" w:rsidRPr="008B442C">
        <w:rPr>
          <w:iCs/>
          <w:color w:val="auto"/>
        </w:rPr>
        <w:t>,</w:t>
      </w:r>
      <w:r w:rsidR="00245671" w:rsidRPr="008B442C">
        <w:rPr>
          <w:color w:val="auto"/>
        </w:rPr>
        <w:t xml:space="preserve"> That </w:t>
      </w:r>
      <w:r w:rsidRPr="008B442C">
        <w:rPr>
          <w:color w:val="auto"/>
        </w:rPr>
        <w:t>"</w:t>
      </w:r>
      <w:r w:rsidR="00245671" w:rsidRPr="008B442C">
        <w:rPr>
          <w:color w:val="auto"/>
        </w:rPr>
        <w:t>demolish</w:t>
      </w:r>
      <w:r w:rsidRPr="008B442C">
        <w:rPr>
          <w:color w:val="auto"/>
        </w:rPr>
        <w:t>"</w:t>
      </w:r>
      <w:r w:rsidR="00245671" w:rsidRPr="008B442C">
        <w:rPr>
          <w:color w:val="auto"/>
        </w:rPr>
        <w:t xml:space="preserve">, and </w:t>
      </w:r>
      <w:r w:rsidRPr="008B442C">
        <w:rPr>
          <w:color w:val="auto"/>
        </w:rPr>
        <w:t>"</w:t>
      </w:r>
      <w:r w:rsidR="00245671" w:rsidRPr="008B442C">
        <w:rPr>
          <w:color w:val="auto"/>
        </w:rPr>
        <w:t>demolition</w:t>
      </w:r>
      <w:r w:rsidRPr="008B442C">
        <w:rPr>
          <w:color w:val="auto"/>
        </w:rPr>
        <w:t>"</w:t>
      </w:r>
      <w:r w:rsidR="00245671" w:rsidRPr="008B442C">
        <w:rPr>
          <w:color w:val="auto"/>
        </w:rPr>
        <w:t xml:space="preserve"> do not include earth-disturbing activities authorized pursuant to the provisions of §22-3-1</w:t>
      </w:r>
      <w:r w:rsidR="00BC0EF6" w:rsidRPr="00BC0EF6">
        <w:rPr>
          <w:i/>
          <w:color w:val="auto"/>
        </w:rPr>
        <w:t xml:space="preserve"> et seq. </w:t>
      </w:r>
      <w:r w:rsidR="00245671" w:rsidRPr="008B442C">
        <w:rPr>
          <w:color w:val="auto"/>
        </w:rPr>
        <w:t>or §22A-2-1</w:t>
      </w:r>
      <w:r w:rsidR="00BC0EF6" w:rsidRPr="00BC0EF6">
        <w:rPr>
          <w:i/>
          <w:color w:val="auto"/>
        </w:rPr>
        <w:t xml:space="preserve"> et seq. </w:t>
      </w:r>
      <w:r w:rsidR="00245671" w:rsidRPr="008B442C">
        <w:rPr>
          <w:color w:val="auto"/>
        </w:rPr>
        <w:t>of this code.</w:t>
      </w:r>
    </w:p>
    <w:p w14:paraId="44675BCC" w14:textId="70B03694" w:rsidR="00245671" w:rsidRPr="008B442C" w:rsidRDefault="00635CC5" w:rsidP="00BC0EF6">
      <w:pPr>
        <w:pStyle w:val="SectionBody"/>
        <w:widowControl/>
        <w:rPr>
          <w:color w:val="auto"/>
        </w:rPr>
      </w:pPr>
      <w:r w:rsidRPr="008B442C">
        <w:rPr>
          <w:color w:val="auto"/>
        </w:rPr>
        <w:t>"</w:t>
      </w:r>
      <w:r w:rsidR="00245671" w:rsidRPr="008B442C">
        <w:rPr>
          <w:color w:val="auto"/>
        </w:rPr>
        <w:t>Emergency</w:t>
      </w:r>
      <w:r w:rsidRPr="008B442C">
        <w:rPr>
          <w:color w:val="auto"/>
        </w:rPr>
        <w:t>"</w:t>
      </w:r>
      <w:r w:rsidR="00245671" w:rsidRPr="008B442C">
        <w:rPr>
          <w:color w:val="auto"/>
        </w:rPr>
        <w:t xml:space="preserve"> means:</w:t>
      </w:r>
    </w:p>
    <w:p w14:paraId="4C39898F" w14:textId="77777777" w:rsidR="00245671" w:rsidRPr="008B442C" w:rsidRDefault="00245671" w:rsidP="00BC0EF6">
      <w:pPr>
        <w:pStyle w:val="SectionBody"/>
        <w:widowControl/>
        <w:rPr>
          <w:color w:val="auto"/>
        </w:rPr>
      </w:pPr>
      <w:r w:rsidRPr="008B442C">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565F14BB" w14:textId="2AE1C690" w:rsidR="00245671" w:rsidRPr="008B442C" w:rsidRDefault="00245671" w:rsidP="00BC0EF6">
      <w:pPr>
        <w:pStyle w:val="SectionBody"/>
        <w:widowControl/>
        <w:rPr>
          <w:color w:val="auto"/>
        </w:rPr>
      </w:pPr>
      <w:r w:rsidRPr="008B442C">
        <w:rPr>
          <w:color w:val="auto"/>
        </w:rPr>
        <w:lastRenderedPageBreak/>
        <w:t xml:space="preserve">(2) A condition that requires immediate correction to assure </w:t>
      </w:r>
      <w:r w:rsidRPr="008B442C">
        <w:rPr>
          <w:color w:val="auto"/>
          <w:u w:val="single"/>
        </w:rPr>
        <w:t>continuity of service provided by or through an underground facility or to assure</w:t>
      </w:r>
      <w:r w:rsidRPr="008B442C">
        <w:rPr>
          <w:color w:val="auto"/>
        </w:rPr>
        <w:t xml:space="preserve"> the safety of the </w:t>
      </w:r>
      <w:proofErr w:type="gramStart"/>
      <w:r w:rsidRPr="008B442C">
        <w:rPr>
          <w:color w:val="auto"/>
        </w:rPr>
        <w:t>general public</w:t>
      </w:r>
      <w:proofErr w:type="gramEnd"/>
      <w:r w:rsidRPr="008B442C">
        <w:rPr>
          <w:color w:val="auto"/>
        </w:rPr>
        <w:t xml:space="preserve"> </w:t>
      </w:r>
      <w:proofErr w:type="gramStart"/>
      <w:r w:rsidRPr="008B442C">
        <w:rPr>
          <w:strike/>
          <w:color w:val="auto"/>
        </w:rPr>
        <w:t>and</w:t>
      </w:r>
      <w:r w:rsidRPr="008B442C">
        <w:rPr>
          <w:color w:val="auto"/>
        </w:rPr>
        <w:t xml:space="preserve"> </w:t>
      </w:r>
      <w:r w:rsidRPr="008B442C">
        <w:rPr>
          <w:color w:val="auto"/>
          <w:u w:val="single"/>
        </w:rPr>
        <w:t>or</w:t>
      </w:r>
      <w:proofErr w:type="gramEnd"/>
      <w:r w:rsidRPr="008B442C">
        <w:rPr>
          <w:color w:val="auto"/>
        </w:rPr>
        <w:t xml:space="preserve"> operator personnel.</w:t>
      </w:r>
    </w:p>
    <w:p w14:paraId="18AB2559" w14:textId="1E228D06" w:rsidR="00245671" w:rsidRPr="008B442C" w:rsidRDefault="00635CC5" w:rsidP="00BC0EF6">
      <w:pPr>
        <w:pStyle w:val="SectionBody"/>
        <w:widowControl/>
        <w:rPr>
          <w:color w:val="auto"/>
        </w:rPr>
      </w:pPr>
      <w:r w:rsidRPr="008B442C">
        <w:rPr>
          <w:color w:val="auto"/>
        </w:rPr>
        <w:t>"</w:t>
      </w:r>
      <w:r w:rsidR="00245671" w:rsidRPr="008B442C">
        <w:rPr>
          <w:color w:val="auto"/>
        </w:rPr>
        <w:t>Equipment operator</w:t>
      </w:r>
      <w:r w:rsidRPr="008B442C">
        <w:rPr>
          <w:color w:val="auto"/>
        </w:rPr>
        <w:t>"</w:t>
      </w:r>
      <w:r w:rsidR="00245671" w:rsidRPr="008B442C">
        <w:rPr>
          <w:color w:val="auto"/>
        </w:rPr>
        <w:t xml:space="preserve"> means any individual in physical control of powered equipment or explosives when being used to perform excavation work or demolition work.</w:t>
      </w:r>
    </w:p>
    <w:p w14:paraId="78C491E2" w14:textId="78263E61" w:rsidR="00245671" w:rsidRPr="008B442C" w:rsidRDefault="00635CC5" w:rsidP="00BC0EF6">
      <w:pPr>
        <w:pStyle w:val="SectionBody"/>
        <w:widowControl/>
        <w:rPr>
          <w:color w:val="auto"/>
        </w:rPr>
      </w:pPr>
      <w:r w:rsidRPr="008B442C">
        <w:rPr>
          <w:color w:val="auto"/>
        </w:rPr>
        <w:t>"</w:t>
      </w:r>
      <w:r w:rsidR="00245671" w:rsidRPr="008B442C">
        <w:rPr>
          <w:color w:val="auto"/>
        </w:rPr>
        <w:t>Excavate</w:t>
      </w:r>
      <w:r w:rsidRPr="008B442C">
        <w:rPr>
          <w:color w:val="auto"/>
        </w:rPr>
        <w:t>"</w:t>
      </w:r>
      <w:r w:rsidR="00245671" w:rsidRPr="008B442C">
        <w:rPr>
          <w:color w:val="auto"/>
        </w:rPr>
        <w:t xml:space="preserve"> or </w:t>
      </w:r>
      <w:r w:rsidRPr="008B442C">
        <w:rPr>
          <w:color w:val="auto"/>
        </w:rPr>
        <w:t>"</w:t>
      </w:r>
      <w:r w:rsidR="00245671" w:rsidRPr="008B442C">
        <w:rPr>
          <w:color w:val="auto"/>
        </w:rPr>
        <w:t>excavation</w:t>
      </w:r>
      <w:r w:rsidRPr="008B442C">
        <w:rPr>
          <w:color w:val="auto"/>
        </w:rPr>
        <w:t>"</w:t>
      </w:r>
      <w:r w:rsidR="00245671" w:rsidRPr="008B442C">
        <w:rPr>
          <w:color w:val="auto"/>
        </w:rPr>
        <w:t xml:space="preserve">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w:t>
      </w:r>
      <w:proofErr w:type="spellStart"/>
      <w:r w:rsidR="00245671" w:rsidRPr="008B442C">
        <w:rPr>
          <w:color w:val="auto"/>
        </w:rPr>
        <w:t>moleing</w:t>
      </w:r>
      <w:proofErr w:type="spellEnd"/>
      <w:r w:rsidR="00245671" w:rsidRPr="008B442C">
        <w:rPr>
          <w:color w:val="auto"/>
        </w:rPr>
        <w:t xml:space="preserve">, scraping, cable or pipe plowing and driving, wrecking, razing, rendering, moving, or removing any structure or mass of material, but does not include underground or surface mining operations or related activities or the tilling of soil for agricultural purposes or for domestic gardening. Further, for purposes of this article, the terms </w:t>
      </w:r>
      <w:r w:rsidRPr="008B442C">
        <w:rPr>
          <w:color w:val="auto"/>
        </w:rPr>
        <w:t>"</w:t>
      </w:r>
      <w:r w:rsidR="00245671" w:rsidRPr="008B442C">
        <w:rPr>
          <w:color w:val="auto"/>
        </w:rPr>
        <w:t>excavate</w:t>
      </w:r>
      <w:r w:rsidRPr="008B442C">
        <w:rPr>
          <w:color w:val="auto"/>
        </w:rPr>
        <w:t>"</w:t>
      </w:r>
      <w:r w:rsidR="00245671" w:rsidRPr="008B442C">
        <w:rPr>
          <w:color w:val="auto"/>
        </w:rPr>
        <w:t xml:space="preserve">, and </w:t>
      </w:r>
      <w:r w:rsidRPr="008B442C">
        <w:rPr>
          <w:color w:val="auto"/>
        </w:rPr>
        <w:t>"</w:t>
      </w:r>
      <w:r w:rsidR="00245671" w:rsidRPr="008B442C">
        <w:rPr>
          <w:color w:val="auto"/>
        </w:rPr>
        <w:t>excavation</w:t>
      </w:r>
      <w:r w:rsidRPr="008B442C">
        <w:rPr>
          <w:color w:val="auto"/>
        </w:rPr>
        <w:t>"</w:t>
      </w:r>
      <w:r w:rsidR="00245671" w:rsidRPr="008B442C">
        <w:rPr>
          <w:color w:val="auto"/>
        </w:rPr>
        <w:t xml:space="preserve"> do not include routine maintenance of paved public roads or highways, where all work is confined to the traveled portion of the paved public way and does not exceed a depth greater than 12 inches measured from the top of the paved road surface. </w:t>
      </w:r>
    </w:p>
    <w:p w14:paraId="281D810A" w14:textId="020B2922" w:rsidR="00245671" w:rsidRPr="008B442C" w:rsidRDefault="00635CC5" w:rsidP="00BC0EF6">
      <w:pPr>
        <w:pStyle w:val="SectionBody"/>
        <w:widowControl/>
        <w:rPr>
          <w:color w:val="auto"/>
        </w:rPr>
      </w:pPr>
      <w:r w:rsidRPr="008B442C">
        <w:rPr>
          <w:color w:val="auto"/>
        </w:rPr>
        <w:t>"</w:t>
      </w:r>
      <w:r w:rsidR="00245671" w:rsidRPr="008B442C">
        <w:rPr>
          <w:color w:val="auto"/>
        </w:rPr>
        <w:t>Excavator</w:t>
      </w:r>
      <w:r w:rsidRPr="008B442C">
        <w:rPr>
          <w:color w:val="auto"/>
        </w:rPr>
        <w:t>"</w:t>
      </w:r>
      <w:r w:rsidR="00245671" w:rsidRPr="008B442C">
        <w:rPr>
          <w:color w:val="auto"/>
        </w:rPr>
        <w:t xml:space="preserve"> means any person intending to engage or </w:t>
      </w:r>
      <w:proofErr w:type="gramStart"/>
      <w:r w:rsidR="00245671" w:rsidRPr="008B442C">
        <w:rPr>
          <w:color w:val="auto"/>
        </w:rPr>
        <w:t>engaged</w:t>
      </w:r>
      <w:proofErr w:type="gramEnd"/>
      <w:r w:rsidR="00245671" w:rsidRPr="008B442C">
        <w:rPr>
          <w:color w:val="auto"/>
        </w:rPr>
        <w:t xml:space="preserve"> in excavation or demolition work.</w:t>
      </w:r>
    </w:p>
    <w:p w14:paraId="0EEC32E1" w14:textId="3A498C59" w:rsidR="00245671" w:rsidRPr="008B442C" w:rsidRDefault="00635CC5" w:rsidP="00BC0EF6">
      <w:pPr>
        <w:pStyle w:val="SectionBody"/>
        <w:widowControl/>
        <w:rPr>
          <w:color w:val="auto"/>
        </w:rPr>
      </w:pPr>
      <w:r w:rsidRPr="008B442C">
        <w:rPr>
          <w:color w:val="auto"/>
        </w:rPr>
        <w:t>"</w:t>
      </w:r>
      <w:r w:rsidR="00245671" w:rsidRPr="008B442C">
        <w:rPr>
          <w:color w:val="auto"/>
        </w:rPr>
        <w:t>Fund</w:t>
      </w:r>
      <w:r w:rsidRPr="008B442C">
        <w:rPr>
          <w:color w:val="auto"/>
        </w:rPr>
        <w:t>"</w:t>
      </w:r>
      <w:r w:rsidR="00245671" w:rsidRPr="008B442C">
        <w:rPr>
          <w:color w:val="auto"/>
        </w:rPr>
        <w:t xml:space="preserve"> or </w:t>
      </w:r>
      <w:r w:rsidRPr="008B442C">
        <w:rPr>
          <w:color w:val="auto"/>
        </w:rPr>
        <w:t>"</w:t>
      </w:r>
      <w:r w:rsidR="00245671" w:rsidRPr="008B442C">
        <w:rPr>
          <w:color w:val="auto"/>
        </w:rPr>
        <w:t>Underground Damage Prevention Fund</w:t>
      </w:r>
      <w:r w:rsidRPr="008B442C">
        <w:rPr>
          <w:color w:val="auto"/>
        </w:rPr>
        <w:t>"</w:t>
      </w:r>
      <w:r w:rsidR="00245671" w:rsidRPr="008B442C">
        <w:rPr>
          <w:color w:val="auto"/>
        </w:rPr>
        <w:t xml:space="preserve"> means the fund created in §24C-1-2b of this code.</w:t>
      </w:r>
    </w:p>
    <w:p w14:paraId="166897D7" w14:textId="360F2897" w:rsidR="00245671" w:rsidRPr="008B442C" w:rsidRDefault="00635CC5" w:rsidP="00BC0EF6">
      <w:pPr>
        <w:pStyle w:val="SectionBody"/>
        <w:widowControl/>
        <w:rPr>
          <w:color w:val="auto"/>
        </w:rPr>
      </w:pPr>
      <w:r w:rsidRPr="008B442C">
        <w:rPr>
          <w:color w:val="auto"/>
        </w:rPr>
        <w:t>"</w:t>
      </w:r>
      <w:r w:rsidR="00245671" w:rsidRPr="008B442C">
        <w:rPr>
          <w:color w:val="auto"/>
        </w:rPr>
        <w:t>Member</w:t>
      </w:r>
      <w:r w:rsidRPr="008B442C">
        <w:rPr>
          <w:color w:val="auto"/>
        </w:rPr>
        <w:t>"</w:t>
      </w:r>
      <w:r w:rsidR="00245671" w:rsidRPr="008B442C">
        <w:rPr>
          <w:color w:val="auto"/>
        </w:rPr>
        <w:t xml:space="preserve"> means a member of the one-call system as authorized by this article.</w:t>
      </w:r>
    </w:p>
    <w:p w14:paraId="4595CC20" w14:textId="500DDA1C" w:rsidR="00245671" w:rsidRPr="008B442C" w:rsidRDefault="00635CC5" w:rsidP="00BC0EF6">
      <w:pPr>
        <w:pStyle w:val="SectionBody"/>
        <w:widowControl/>
        <w:rPr>
          <w:color w:val="auto"/>
        </w:rPr>
      </w:pPr>
      <w:r w:rsidRPr="008B442C">
        <w:rPr>
          <w:color w:val="auto"/>
        </w:rPr>
        <w:t>"</w:t>
      </w:r>
      <w:r w:rsidR="00245671" w:rsidRPr="008B442C">
        <w:rPr>
          <w:color w:val="auto"/>
        </w:rPr>
        <w:t>One-call system</w:t>
      </w:r>
      <w:r w:rsidRPr="008B442C">
        <w:rPr>
          <w:color w:val="auto"/>
        </w:rPr>
        <w:t>"</w:t>
      </w:r>
      <w:r w:rsidR="00245671" w:rsidRPr="008B442C">
        <w:rPr>
          <w:color w:val="auto"/>
        </w:rPr>
        <w:t xml:space="preserve"> means a communication system that receives notification from excavators of intended excavation work and prepares and transmits such notification to operators of underground facilities in accordance with this article.</w:t>
      </w:r>
    </w:p>
    <w:p w14:paraId="1EC4CA3C" w14:textId="203F8DAE" w:rsidR="00245671" w:rsidRPr="008B442C" w:rsidRDefault="00635CC5" w:rsidP="00BC0EF6">
      <w:pPr>
        <w:pStyle w:val="SectionBody"/>
        <w:widowControl/>
        <w:rPr>
          <w:color w:val="auto"/>
        </w:rPr>
      </w:pPr>
      <w:r w:rsidRPr="008B442C">
        <w:rPr>
          <w:color w:val="auto"/>
        </w:rPr>
        <w:t>"</w:t>
      </w:r>
      <w:r w:rsidR="00245671" w:rsidRPr="008B442C">
        <w:rPr>
          <w:color w:val="auto"/>
        </w:rPr>
        <w:t>Operator</w:t>
      </w:r>
      <w:r w:rsidRPr="008B442C">
        <w:rPr>
          <w:color w:val="auto"/>
        </w:rPr>
        <w:t>"</w:t>
      </w:r>
      <w:r w:rsidR="00245671" w:rsidRPr="008B442C">
        <w:rPr>
          <w:color w:val="auto"/>
        </w:rPr>
        <w:t xml:space="preserve"> means any person who operates an underground facility.</w:t>
      </w:r>
    </w:p>
    <w:p w14:paraId="7E8F14C5" w14:textId="2DBDF944" w:rsidR="00245671" w:rsidRPr="008B442C" w:rsidRDefault="00635CC5" w:rsidP="00BC0EF6">
      <w:pPr>
        <w:pStyle w:val="SectionBody"/>
        <w:widowControl/>
        <w:rPr>
          <w:color w:val="auto"/>
        </w:rPr>
      </w:pPr>
      <w:r w:rsidRPr="008B442C">
        <w:rPr>
          <w:color w:val="auto"/>
        </w:rPr>
        <w:lastRenderedPageBreak/>
        <w:t>"</w:t>
      </w:r>
      <w:r w:rsidR="00245671" w:rsidRPr="008B442C">
        <w:rPr>
          <w:color w:val="auto"/>
        </w:rPr>
        <w:t>Person</w:t>
      </w:r>
      <w:r w:rsidRPr="008B442C">
        <w:rPr>
          <w:color w:val="auto"/>
        </w:rPr>
        <w:t>"</w:t>
      </w:r>
      <w:r w:rsidR="00245671" w:rsidRPr="008B442C">
        <w:rPr>
          <w:color w:val="auto"/>
        </w:rPr>
        <w:t xml:space="preserve"> means any individual, firm, joint venture, partnership, corporation, association, state agency, county, municipality, cooperative association, or joint stock association, and any trustee, receiver, assignee, agency, or personal representative thereof.</w:t>
      </w:r>
    </w:p>
    <w:p w14:paraId="521CB384" w14:textId="26CC7D01" w:rsidR="00245671" w:rsidRPr="008B442C" w:rsidRDefault="00635CC5" w:rsidP="00BC0EF6">
      <w:pPr>
        <w:pStyle w:val="SectionBody"/>
        <w:widowControl/>
        <w:rPr>
          <w:color w:val="auto"/>
        </w:rPr>
      </w:pPr>
      <w:r w:rsidRPr="008B442C">
        <w:rPr>
          <w:color w:val="auto"/>
        </w:rPr>
        <w:t>"</w:t>
      </w:r>
      <w:r w:rsidR="00245671" w:rsidRPr="008B442C">
        <w:rPr>
          <w:color w:val="auto"/>
        </w:rPr>
        <w:t>Powered equipment</w:t>
      </w:r>
      <w:r w:rsidRPr="008B442C">
        <w:rPr>
          <w:color w:val="auto"/>
        </w:rPr>
        <w:t>"</w:t>
      </w:r>
      <w:r w:rsidR="00245671" w:rsidRPr="008B442C">
        <w:rPr>
          <w:color w:val="auto"/>
        </w:rPr>
        <w:t xml:space="preserve"> means any equipment energized by an engine, motor or hydraulic, pneumatic, or electrical device and used in excavation or demolition work.</w:t>
      </w:r>
    </w:p>
    <w:p w14:paraId="321FA2CD" w14:textId="48B56F96" w:rsidR="00245671" w:rsidRPr="008B442C" w:rsidRDefault="00635CC5" w:rsidP="00BC0EF6">
      <w:pPr>
        <w:pStyle w:val="SectionBody"/>
        <w:widowControl/>
        <w:rPr>
          <w:color w:val="auto"/>
        </w:rPr>
      </w:pP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 </w:t>
      </w:r>
      <w:r w:rsidR="00245671" w:rsidRPr="00BC0EF6">
        <w:rPr>
          <w:i/>
          <w:iCs/>
          <w:color w:val="auto"/>
        </w:rPr>
        <w:t>Provided</w:t>
      </w:r>
      <w:r w:rsidR="00245671" w:rsidRPr="008B442C">
        <w:rPr>
          <w:iCs/>
          <w:color w:val="auto"/>
        </w:rPr>
        <w:t>,</w:t>
      </w:r>
      <w:r w:rsidR="00245671" w:rsidRPr="008B442C">
        <w:rPr>
          <w:color w:val="auto"/>
        </w:rPr>
        <w:t xml:space="preserve"> That </w:t>
      </w:r>
      <w:r w:rsidRPr="008B442C">
        <w:rPr>
          <w:color w:val="auto"/>
        </w:rPr>
        <w:t>"</w:t>
      </w:r>
      <w:r w:rsidR="00245671" w:rsidRPr="008B442C">
        <w:rPr>
          <w:color w:val="auto"/>
        </w:rPr>
        <w:t>underground facility</w:t>
      </w:r>
      <w:r w:rsidRPr="008B442C">
        <w:rPr>
          <w:color w:val="auto"/>
        </w:rPr>
        <w:t>"</w:t>
      </w:r>
      <w:r w:rsidR="00245671" w:rsidRPr="008B442C">
        <w:rPr>
          <w:color w:val="auto"/>
        </w:rPr>
        <w:t xml:space="preserve"> does not include underground or surface coal mine operations.</w:t>
      </w:r>
    </w:p>
    <w:p w14:paraId="02B54FC5" w14:textId="1C9356F9" w:rsidR="00245671" w:rsidRPr="008B442C" w:rsidRDefault="00635CC5" w:rsidP="00BC0EF6">
      <w:pPr>
        <w:pStyle w:val="SectionBody"/>
        <w:widowControl/>
        <w:rPr>
          <w:color w:val="auto"/>
        </w:rPr>
      </w:pPr>
      <w:r w:rsidRPr="008B442C">
        <w:rPr>
          <w:color w:val="auto"/>
        </w:rPr>
        <w:t>"</w:t>
      </w:r>
      <w:r w:rsidR="00245671" w:rsidRPr="008B442C">
        <w:rPr>
          <w:color w:val="auto"/>
        </w:rPr>
        <w:t>Workday</w:t>
      </w:r>
      <w:r w:rsidRPr="008B442C">
        <w:rPr>
          <w:color w:val="auto"/>
        </w:rPr>
        <w:t>"</w:t>
      </w:r>
      <w:r w:rsidR="00245671" w:rsidRPr="008B442C">
        <w:rPr>
          <w:color w:val="auto"/>
        </w:rPr>
        <w:t xml:space="preserve"> means any day except Saturday, Sunday, or a federal or state legal holiday.</w:t>
      </w:r>
    </w:p>
    <w:p w14:paraId="3C2F54FF" w14:textId="18C6EAA7" w:rsidR="00744E1F" w:rsidRPr="008B442C" w:rsidRDefault="00635CC5" w:rsidP="00BC0EF6">
      <w:pPr>
        <w:pStyle w:val="SectionBody"/>
        <w:widowControl/>
        <w:rPr>
          <w:color w:val="auto"/>
        </w:rPr>
      </w:pPr>
      <w:r w:rsidRPr="008B442C">
        <w:rPr>
          <w:color w:val="auto"/>
        </w:rPr>
        <w:t>"</w:t>
      </w:r>
      <w:r w:rsidR="00245671" w:rsidRPr="008B442C">
        <w:rPr>
          <w:color w:val="auto"/>
        </w:rPr>
        <w:t>Work site</w:t>
      </w:r>
      <w:r w:rsidRPr="008B442C">
        <w:rPr>
          <w:color w:val="auto"/>
        </w:rPr>
        <w:t>"</w:t>
      </w:r>
      <w:r w:rsidR="00245671" w:rsidRPr="008B442C">
        <w:rPr>
          <w:color w:val="auto"/>
        </w:rPr>
        <w:t xml:space="preserve"> means the location of excavation or demolition work as described by an excavator, operator, or </w:t>
      </w:r>
      <w:proofErr w:type="gramStart"/>
      <w:r w:rsidR="00245671" w:rsidRPr="008B442C">
        <w:rPr>
          <w:color w:val="auto"/>
        </w:rPr>
        <w:t>person or persons</w:t>
      </w:r>
      <w:proofErr w:type="gramEnd"/>
      <w:r w:rsidR="00245671" w:rsidRPr="008B442C">
        <w:rPr>
          <w:color w:val="auto"/>
        </w:rPr>
        <w:t xml:space="preserve"> performing the work.</w:t>
      </w:r>
    </w:p>
    <w:p w14:paraId="228B754A"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39D5529A" w14:textId="77777777" w:rsidR="00245671" w:rsidRPr="008B442C" w:rsidRDefault="00245671" w:rsidP="00BC0EF6">
      <w:pPr>
        <w:pStyle w:val="SectionHeading"/>
        <w:widowControl/>
        <w:rPr>
          <w:color w:val="auto"/>
        </w:rPr>
      </w:pPr>
      <w:r w:rsidRPr="008B442C">
        <w:rPr>
          <w:color w:val="auto"/>
        </w:rPr>
        <w:t>§24C-1-2a. Underground Facilities Damage Prevention Board.</w:t>
      </w:r>
    </w:p>
    <w:p w14:paraId="47CEB802"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0760B4D" w14:textId="77777777" w:rsidR="00245671" w:rsidRPr="008B442C" w:rsidRDefault="00245671" w:rsidP="00BC0EF6">
      <w:pPr>
        <w:pStyle w:val="SectionBody"/>
        <w:widowControl/>
        <w:rPr>
          <w:color w:val="auto"/>
        </w:rPr>
      </w:pPr>
      <w:r w:rsidRPr="008B442C">
        <w:rPr>
          <w:color w:val="auto"/>
        </w:rPr>
        <w:t>(a) There is hereby created an Underground Facilities Damage Prevention Board for the purpose of enforcing this article.</w:t>
      </w:r>
    </w:p>
    <w:p w14:paraId="2B9C7C5D" w14:textId="77777777" w:rsidR="00245671" w:rsidRPr="008B442C" w:rsidRDefault="00245671" w:rsidP="00BC0EF6">
      <w:pPr>
        <w:pStyle w:val="SectionBody"/>
        <w:widowControl/>
        <w:rPr>
          <w:color w:val="auto"/>
        </w:rPr>
      </w:pPr>
      <w:r w:rsidRPr="008B442C">
        <w:rPr>
          <w:color w:val="auto"/>
        </w:rPr>
        <w:lastRenderedPageBreak/>
        <w:t xml:space="preserve">(b) It is the intent of the Legislature that the board and its enforcement activities shall not be funded by appropriations from the state budget. All civil penalties imposed and collected by the board shall not </w:t>
      </w:r>
      <w:proofErr w:type="gramStart"/>
      <w:r w:rsidRPr="008B442C">
        <w:rPr>
          <w:color w:val="auto"/>
        </w:rPr>
        <w:t>revert</w:t>
      </w:r>
      <w:proofErr w:type="gramEnd"/>
      <w:r w:rsidRPr="008B442C">
        <w:rPr>
          <w:color w:val="auto"/>
        </w:rPr>
        <w:t xml:space="preserve"> to the General Fund but shall be retained for the exclusive use of the board pursuant to this article.</w:t>
      </w:r>
    </w:p>
    <w:p w14:paraId="2D5BCB23" w14:textId="6F27FEF4" w:rsidR="00245671" w:rsidRPr="008B442C" w:rsidRDefault="00245671" w:rsidP="00BC0EF6">
      <w:pPr>
        <w:pStyle w:val="SectionBody"/>
        <w:widowControl/>
        <w:rPr>
          <w:color w:val="auto"/>
        </w:rPr>
      </w:pPr>
      <w:r w:rsidRPr="008B442C">
        <w:rPr>
          <w:color w:val="auto"/>
        </w:rPr>
        <w:t xml:space="preserve">(c) The board shall have the power and authority to investigate damage to underground facilities caused by an excavator, </w:t>
      </w:r>
      <w:r w:rsidRPr="008B442C">
        <w:rPr>
          <w:color w:val="auto"/>
          <w:u w:val="single"/>
        </w:rPr>
        <w:t xml:space="preserve">make findings, assess penalties and require training in accordance with </w:t>
      </w:r>
      <w:r w:rsidR="00E47DDB" w:rsidRPr="008B442C">
        <w:rPr>
          <w:color w:val="auto"/>
          <w:u w:val="single"/>
        </w:rPr>
        <w:t>§24C-1-9</w:t>
      </w:r>
      <w:r w:rsidRPr="008B442C">
        <w:rPr>
          <w:color w:val="auto"/>
          <w:u w:val="single"/>
        </w:rPr>
        <w:t xml:space="preserve">, and to obtain </w:t>
      </w:r>
      <w:proofErr w:type="gramStart"/>
      <w:r w:rsidRPr="008B442C">
        <w:rPr>
          <w:color w:val="auto"/>
          <w:u w:val="single"/>
        </w:rPr>
        <w:t>liens</w:t>
      </w:r>
      <w:proofErr w:type="gramEnd"/>
      <w:r w:rsidRPr="008B442C">
        <w:rPr>
          <w:color w:val="auto"/>
          <w:u w:val="single"/>
        </w:rPr>
        <w:t xml:space="preserve"> on the real and personal property of those persons who have failed to pay penalties assessed by the </w:t>
      </w:r>
      <w:r w:rsidR="00E47DDB" w:rsidRPr="008B442C">
        <w:rPr>
          <w:color w:val="auto"/>
          <w:u w:val="single"/>
        </w:rPr>
        <w:t>b</w:t>
      </w:r>
      <w:r w:rsidRPr="008B442C">
        <w:rPr>
          <w:color w:val="auto"/>
          <w:u w:val="single"/>
        </w:rPr>
        <w:t>oard.</w:t>
      </w:r>
      <w:r w:rsidRPr="008B442C">
        <w:rPr>
          <w:color w:val="auto"/>
        </w:rPr>
        <w:t xml:space="preserve"> The board may consult with the Public Service Commission as needed regarding investigation of </w:t>
      </w:r>
      <w:proofErr w:type="gramStart"/>
      <w:r w:rsidRPr="008B442C">
        <w:rPr>
          <w:color w:val="auto"/>
        </w:rPr>
        <w:t>damages</w:t>
      </w:r>
      <w:proofErr w:type="gramEnd"/>
      <w:r w:rsidRPr="008B442C">
        <w:rPr>
          <w:color w:val="auto"/>
        </w:rPr>
        <w:t xml:space="preserve"> to underground facilities under its jurisdiction. The commission shall collect from the board any expenses incurred during the consultation. The board shall furnish </w:t>
      </w:r>
      <w:proofErr w:type="gramStart"/>
      <w:r w:rsidRPr="008B442C">
        <w:rPr>
          <w:color w:val="auto"/>
        </w:rPr>
        <w:t>to</w:t>
      </w:r>
      <w:proofErr w:type="gramEnd"/>
      <w:r w:rsidRPr="008B442C">
        <w:rPr>
          <w:color w:val="auto"/>
        </w:rPr>
        <w:t xml:space="preserve"> the commission at least annually electronic copies of all reports of investigations and enforcement activities conducted by or on behalf of the board.</w:t>
      </w:r>
    </w:p>
    <w:p w14:paraId="358CBEE7" w14:textId="77777777" w:rsidR="00245671" w:rsidRPr="008B442C" w:rsidRDefault="00245671" w:rsidP="00BC0EF6">
      <w:pPr>
        <w:pStyle w:val="SectionBody"/>
        <w:widowControl/>
        <w:rPr>
          <w:color w:val="auto"/>
        </w:rPr>
      </w:pPr>
      <w:r w:rsidRPr="008B442C">
        <w:rPr>
          <w:color w:val="auto"/>
        </w:rPr>
        <w:t xml:space="preserve">(d) The board shall be composed of 10 voting members who shall be appointed by the Governor to serve four-year terms in accordance with West Virginia law. The board </w:t>
      </w:r>
      <w:proofErr w:type="gramStart"/>
      <w:r w:rsidRPr="008B442C">
        <w:rPr>
          <w:color w:val="auto"/>
        </w:rPr>
        <w:t>shall</w:t>
      </w:r>
      <w:proofErr w:type="gramEnd"/>
      <w:r w:rsidRPr="008B442C">
        <w:rPr>
          <w:color w:val="auto"/>
        </w:rPr>
        <w:t xml:space="preserve"> be empowered to establish one or more subcommittees in performing its tasks. Appointments to the board shall be made as follows:</w:t>
      </w:r>
    </w:p>
    <w:p w14:paraId="73847ECE" w14:textId="77777777" w:rsidR="00245671" w:rsidRPr="008B442C" w:rsidRDefault="00245671" w:rsidP="00BC0EF6">
      <w:pPr>
        <w:pStyle w:val="SectionBody"/>
        <w:widowControl/>
        <w:rPr>
          <w:color w:val="auto"/>
        </w:rPr>
      </w:pPr>
      <w:r w:rsidRPr="008B442C">
        <w:rPr>
          <w:color w:val="auto"/>
        </w:rPr>
        <w:t xml:space="preserve">(1) The President of Miss Utility of West Virginia or the president’s </w:t>
      </w:r>
      <w:proofErr w:type="gramStart"/>
      <w:r w:rsidRPr="008B442C">
        <w:rPr>
          <w:color w:val="auto"/>
        </w:rPr>
        <w:t>designee;</w:t>
      </w:r>
      <w:proofErr w:type="gramEnd"/>
    </w:p>
    <w:p w14:paraId="3D018B57" w14:textId="77777777" w:rsidR="00245671" w:rsidRPr="008B442C" w:rsidRDefault="00245671" w:rsidP="00BC0EF6">
      <w:pPr>
        <w:pStyle w:val="SectionBody"/>
        <w:widowControl/>
        <w:rPr>
          <w:color w:val="auto"/>
        </w:rPr>
      </w:pPr>
      <w:r w:rsidRPr="008B442C">
        <w:rPr>
          <w:color w:val="auto"/>
        </w:rPr>
        <w:t xml:space="preserve">(2) One representative of the excavation, utility, or site construction </w:t>
      </w:r>
      <w:proofErr w:type="gramStart"/>
      <w:r w:rsidRPr="008B442C">
        <w:rPr>
          <w:color w:val="auto"/>
        </w:rPr>
        <w:t>industry;</w:t>
      </w:r>
      <w:proofErr w:type="gramEnd"/>
    </w:p>
    <w:p w14:paraId="7F4B4EA9" w14:textId="77777777" w:rsidR="00245671" w:rsidRPr="008B442C" w:rsidRDefault="00245671" w:rsidP="00BC0EF6">
      <w:pPr>
        <w:pStyle w:val="SectionBody"/>
        <w:widowControl/>
        <w:rPr>
          <w:color w:val="auto"/>
        </w:rPr>
      </w:pPr>
      <w:r w:rsidRPr="008B442C">
        <w:rPr>
          <w:color w:val="auto"/>
        </w:rPr>
        <w:t xml:space="preserve">(3) One representative of the natural resource extraction </w:t>
      </w:r>
      <w:proofErr w:type="gramStart"/>
      <w:r w:rsidRPr="008B442C">
        <w:rPr>
          <w:color w:val="auto"/>
        </w:rPr>
        <w:t>industry;</w:t>
      </w:r>
      <w:proofErr w:type="gramEnd"/>
    </w:p>
    <w:p w14:paraId="0715A33B" w14:textId="77777777" w:rsidR="00245671" w:rsidRPr="008B442C" w:rsidRDefault="00245671" w:rsidP="00BC0EF6">
      <w:pPr>
        <w:pStyle w:val="SectionBody"/>
        <w:widowControl/>
        <w:rPr>
          <w:color w:val="auto"/>
        </w:rPr>
      </w:pPr>
      <w:r w:rsidRPr="008B442C">
        <w:rPr>
          <w:color w:val="auto"/>
        </w:rPr>
        <w:t xml:space="preserve">(4) The Executive Director of the West Virginia Municipal League or its </w:t>
      </w:r>
      <w:proofErr w:type="gramStart"/>
      <w:r w:rsidRPr="008B442C">
        <w:rPr>
          <w:color w:val="auto"/>
        </w:rPr>
        <w:t>designee;</w:t>
      </w:r>
      <w:proofErr w:type="gramEnd"/>
    </w:p>
    <w:p w14:paraId="6423CF65" w14:textId="77777777" w:rsidR="00245671" w:rsidRPr="008B442C" w:rsidRDefault="00245671" w:rsidP="00BC0EF6">
      <w:pPr>
        <w:pStyle w:val="SectionBody"/>
        <w:widowControl/>
        <w:rPr>
          <w:color w:val="auto"/>
        </w:rPr>
      </w:pPr>
      <w:r w:rsidRPr="008B442C">
        <w:rPr>
          <w:color w:val="auto"/>
        </w:rPr>
        <w:t xml:space="preserve">(5) The Executive Director of the West Virginia Rural Water Association or its </w:t>
      </w:r>
      <w:proofErr w:type="gramStart"/>
      <w:r w:rsidRPr="008B442C">
        <w:rPr>
          <w:color w:val="auto"/>
        </w:rPr>
        <w:t>designee;</w:t>
      </w:r>
      <w:proofErr w:type="gramEnd"/>
    </w:p>
    <w:p w14:paraId="4CD8420A" w14:textId="77777777" w:rsidR="00245671" w:rsidRPr="008B442C" w:rsidRDefault="00245671" w:rsidP="00BC0EF6">
      <w:pPr>
        <w:pStyle w:val="SectionBody"/>
        <w:widowControl/>
        <w:rPr>
          <w:color w:val="auto"/>
        </w:rPr>
      </w:pPr>
      <w:r w:rsidRPr="008B442C">
        <w:rPr>
          <w:color w:val="auto"/>
        </w:rPr>
        <w:t xml:space="preserve">(6) One representative of the natural gas transmission or distribution or hazardous liquid </w:t>
      </w:r>
      <w:proofErr w:type="gramStart"/>
      <w:r w:rsidRPr="008B442C">
        <w:rPr>
          <w:color w:val="auto"/>
        </w:rPr>
        <w:t>industry;</w:t>
      </w:r>
      <w:proofErr w:type="gramEnd"/>
    </w:p>
    <w:p w14:paraId="1F6A4623" w14:textId="77777777" w:rsidR="00245671" w:rsidRPr="008B442C" w:rsidRDefault="00245671" w:rsidP="00BC0EF6">
      <w:pPr>
        <w:pStyle w:val="SectionBody"/>
        <w:widowControl/>
        <w:rPr>
          <w:color w:val="auto"/>
        </w:rPr>
      </w:pPr>
      <w:r w:rsidRPr="008B442C">
        <w:rPr>
          <w:color w:val="auto"/>
        </w:rPr>
        <w:t xml:space="preserve">(7) One representative of the electric, cable, or communications </w:t>
      </w:r>
      <w:proofErr w:type="gramStart"/>
      <w:r w:rsidRPr="008B442C">
        <w:rPr>
          <w:color w:val="auto"/>
        </w:rPr>
        <w:t>industry;</w:t>
      </w:r>
      <w:proofErr w:type="gramEnd"/>
    </w:p>
    <w:p w14:paraId="4B1171A6" w14:textId="77777777" w:rsidR="00245671" w:rsidRPr="008B442C" w:rsidRDefault="00245671" w:rsidP="00BC0EF6">
      <w:pPr>
        <w:pStyle w:val="SectionBody"/>
        <w:widowControl/>
        <w:rPr>
          <w:color w:val="auto"/>
        </w:rPr>
      </w:pPr>
      <w:r w:rsidRPr="008B442C">
        <w:rPr>
          <w:color w:val="auto"/>
        </w:rPr>
        <w:t xml:space="preserve">(8) One representative of the privately owned water and/or wastewater services </w:t>
      </w:r>
      <w:proofErr w:type="gramStart"/>
      <w:r w:rsidRPr="008B442C">
        <w:rPr>
          <w:color w:val="auto"/>
        </w:rPr>
        <w:t>industry;</w:t>
      </w:r>
      <w:proofErr w:type="gramEnd"/>
    </w:p>
    <w:p w14:paraId="7741CB56" w14:textId="77777777" w:rsidR="00245671" w:rsidRPr="008B442C" w:rsidRDefault="00245671" w:rsidP="00BC0EF6">
      <w:pPr>
        <w:pStyle w:val="SectionBody"/>
        <w:widowControl/>
        <w:rPr>
          <w:color w:val="auto"/>
        </w:rPr>
      </w:pPr>
      <w:r w:rsidRPr="008B442C">
        <w:rPr>
          <w:color w:val="auto"/>
        </w:rPr>
        <w:t xml:space="preserve">(9) One representative from the </w:t>
      </w:r>
      <w:proofErr w:type="gramStart"/>
      <w:r w:rsidRPr="008B442C">
        <w:rPr>
          <w:color w:val="auto"/>
        </w:rPr>
        <w:t>general public</w:t>
      </w:r>
      <w:proofErr w:type="gramEnd"/>
      <w:r w:rsidRPr="008B442C">
        <w:rPr>
          <w:color w:val="auto"/>
        </w:rPr>
        <w:t>; and</w:t>
      </w:r>
    </w:p>
    <w:p w14:paraId="3222A0DF" w14:textId="77777777" w:rsidR="00245671" w:rsidRPr="008B442C" w:rsidRDefault="00245671" w:rsidP="00BC0EF6">
      <w:pPr>
        <w:pStyle w:val="SectionBody"/>
        <w:widowControl/>
        <w:rPr>
          <w:color w:val="auto"/>
        </w:rPr>
      </w:pPr>
      <w:r w:rsidRPr="008B442C">
        <w:rPr>
          <w:color w:val="auto"/>
        </w:rPr>
        <w:lastRenderedPageBreak/>
        <w:t>(10) The Chairman of the Public Service Commission or the chairman’s designee.</w:t>
      </w:r>
    </w:p>
    <w:p w14:paraId="758263F3" w14:textId="77777777" w:rsidR="00245671" w:rsidRPr="008B442C" w:rsidRDefault="00245671" w:rsidP="00BC0EF6">
      <w:pPr>
        <w:pStyle w:val="SectionBody"/>
        <w:widowControl/>
        <w:rPr>
          <w:color w:val="auto"/>
        </w:rPr>
      </w:pPr>
      <w:r w:rsidRPr="008B442C">
        <w:rPr>
          <w:color w:val="auto"/>
        </w:rPr>
        <w:t>(e) The board shall meet not less than twice per year, with a date and time to be set by its chairman upon at least five days’ notice provided by United States mail, electronic mail, or personal delivery to every board member. The board may hold meetings and vote by telephone, video connection, computer, or other electronic means.</w:t>
      </w:r>
    </w:p>
    <w:p w14:paraId="2641526C" w14:textId="77777777" w:rsidR="00245671" w:rsidRPr="008B442C" w:rsidRDefault="00245671" w:rsidP="00BC0EF6">
      <w:pPr>
        <w:pStyle w:val="SectionBody"/>
        <w:widowControl/>
        <w:rPr>
          <w:color w:val="auto"/>
        </w:rPr>
      </w:pPr>
      <w:r w:rsidRPr="008B442C">
        <w:rPr>
          <w:color w:val="auto"/>
        </w:rPr>
        <w:t xml:space="preserve">(f) Six members of the board shall constitute a quorum, and a majority vote of those present and voting at </w:t>
      </w:r>
      <w:proofErr w:type="gramStart"/>
      <w:r w:rsidRPr="008B442C">
        <w:rPr>
          <w:color w:val="auto"/>
        </w:rPr>
        <w:t>any one</w:t>
      </w:r>
      <w:proofErr w:type="gramEnd"/>
      <w:r w:rsidRPr="008B442C">
        <w:rPr>
          <w:color w:val="auto"/>
        </w:rPr>
        <w:t xml:space="preserve"> meeting shall be necessary to transact business.</w:t>
      </w:r>
    </w:p>
    <w:p w14:paraId="3303B780" w14:textId="77777777" w:rsidR="00245671" w:rsidRPr="008B442C" w:rsidRDefault="00245671" w:rsidP="00BC0EF6">
      <w:pPr>
        <w:pStyle w:val="SectionBody"/>
        <w:widowControl/>
        <w:rPr>
          <w:color w:val="auto"/>
        </w:rPr>
      </w:pPr>
      <w:r w:rsidRPr="008B442C">
        <w:rPr>
          <w:color w:val="auto"/>
        </w:rPr>
        <w:t>(g) In the absence of willful misconduct, the members of the board shall be immune, individually and jointly, from civil liability for any act or omission done or made in the performance of their duties while serving as members of the board.</w:t>
      </w:r>
    </w:p>
    <w:p w14:paraId="30A3812B" w14:textId="77777777" w:rsidR="00245671" w:rsidRPr="008B442C" w:rsidRDefault="00245671" w:rsidP="00BC0EF6">
      <w:pPr>
        <w:pStyle w:val="SectionBody"/>
        <w:widowControl/>
        <w:rPr>
          <w:color w:val="auto"/>
        </w:rPr>
      </w:pPr>
      <w:r w:rsidRPr="008B442C">
        <w:rPr>
          <w:color w:val="auto"/>
        </w:rPr>
        <w:t xml:space="preserve">(h) Members of the board shall serve without compensation and without reimbursement for expenses. Nothing contained in this section shall be construed to prevent any sponsoring </w:t>
      </w:r>
      <w:proofErr w:type="gramStart"/>
      <w:r w:rsidRPr="008B442C">
        <w:rPr>
          <w:color w:val="auto"/>
        </w:rPr>
        <w:t>organization for</w:t>
      </w:r>
      <w:proofErr w:type="gramEnd"/>
      <w:r w:rsidRPr="008B442C">
        <w:rPr>
          <w:color w:val="auto"/>
        </w:rPr>
        <w:t xml:space="preserve"> compensating its representative on the board for salary, expenses, or other compensation considered as a condition for their employment.</w:t>
      </w:r>
    </w:p>
    <w:p w14:paraId="21FBB2DE" w14:textId="7649D52E" w:rsidR="00245671" w:rsidRPr="008B442C" w:rsidRDefault="00245671" w:rsidP="00BC0EF6">
      <w:pPr>
        <w:pStyle w:val="SectionBody"/>
        <w:widowControl/>
        <w:rPr>
          <w:color w:val="auto"/>
        </w:rPr>
      </w:pPr>
      <w:r w:rsidRPr="008B442C">
        <w:rPr>
          <w:color w:val="auto"/>
        </w:rPr>
        <w:t>(i) Every two years, the board shall elect a chair and other officers from among its members as the board deems necessary.</w:t>
      </w:r>
    </w:p>
    <w:p w14:paraId="5009BB26"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7F7DDAC1" w14:textId="77777777" w:rsidR="00245671" w:rsidRPr="008B442C" w:rsidRDefault="00245671" w:rsidP="00BC0EF6">
      <w:pPr>
        <w:pStyle w:val="SectionHeading"/>
        <w:widowControl/>
        <w:rPr>
          <w:color w:val="auto"/>
        </w:rPr>
      </w:pPr>
      <w:r w:rsidRPr="008B442C">
        <w:rPr>
          <w:color w:val="auto"/>
        </w:rPr>
        <w:t>§24C-1-3. Duties and responsibilities of operators of underground facilities; failure of operator to comply.</w:t>
      </w:r>
    </w:p>
    <w:p w14:paraId="1A3E12DB"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5A660F08" w14:textId="77777777" w:rsidR="00245671" w:rsidRPr="008B442C" w:rsidRDefault="00245671" w:rsidP="00BC0EF6">
      <w:pPr>
        <w:ind w:firstLine="720"/>
        <w:jc w:val="both"/>
        <w:rPr>
          <w:rFonts w:cs="Arial"/>
          <w:color w:val="auto"/>
        </w:rPr>
      </w:pPr>
      <w:r w:rsidRPr="008B442C">
        <w:rPr>
          <w:rFonts w:cs="Arial"/>
          <w:color w:val="auto"/>
        </w:rPr>
        <w:t xml:space="preserve">(a) Each operator of an underground facility in this state shall be a member of a one-call system for the area in which the underground facility is located. </w:t>
      </w:r>
    </w:p>
    <w:p w14:paraId="185B9DF2" w14:textId="77777777" w:rsidR="00245671" w:rsidRPr="008B442C" w:rsidRDefault="00245671" w:rsidP="00BC0EF6">
      <w:pPr>
        <w:ind w:firstLine="720"/>
        <w:jc w:val="both"/>
        <w:rPr>
          <w:rFonts w:cs="Arial"/>
          <w:color w:val="auto"/>
        </w:rPr>
      </w:pPr>
      <w:r w:rsidRPr="008B442C">
        <w:rPr>
          <w:rFonts w:cs="Arial"/>
          <w:color w:val="auto"/>
        </w:rPr>
        <w:t xml:space="preserve">(b) Each member shall provide the following information </w:t>
      </w:r>
      <w:proofErr w:type="gramStart"/>
      <w:r w:rsidRPr="008B442C">
        <w:rPr>
          <w:rFonts w:cs="Arial"/>
          <w:color w:val="auto"/>
        </w:rPr>
        <w:t>to</w:t>
      </w:r>
      <w:proofErr w:type="gramEnd"/>
      <w:r w:rsidRPr="008B442C">
        <w:rPr>
          <w:rFonts w:cs="Arial"/>
          <w:color w:val="auto"/>
        </w:rPr>
        <w:t xml:space="preserve"> the one-call system on forms developed and provided for that purpose by the one-call system:</w:t>
      </w:r>
    </w:p>
    <w:p w14:paraId="0DC6FFF2" w14:textId="77777777" w:rsidR="00245671" w:rsidRPr="008B442C" w:rsidRDefault="00245671" w:rsidP="00BC0EF6">
      <w:pPr>
        <w:ind w:firstLine="720"/>
        <w:jc w:val="both"/>
        <w:rPr>
          <w:rFonts w:cs="Arial"/>
          <w:color w:val="auto"/>
        </w:rPr>
      </w:pPr>
      <w:r w:rsidRPr="008B442C">
        <w:rPr>
          <w:rFonts w:cs="Arial"/>
          <w:color w:val="auto"/>
        </w:rPr>
        <w:t xml:space="preserve">(1) The name of the </w:t>
      </w:r>
      <w:proofErr w:type="gramStart"/>
      <w:r w:rsidRPr="008B442C">
        <w:rPr>
          <w:rFonts w:cs="Arial"/>
          <w:color w:val="auto"/>
        </w:rPr>
        <w:t>member;</w:t>
      </w:r>
      <w:proofErr w:type="gramEnd"/>
    </w:p>
    <w:p w14:paraId="26558EC7" w14:textId="77777777" w:rsidR="00245671" w:rsidRPr="008B442C" w:rsidRDefault="00245671" w:rsidP="00BC0EF6">
      <w:pPr>
        <w:ind w:firstLine="720"/>
        <w:jc w:val="both"/>
        <w:rPr>
          <w:rFonts w:cs="Arial"/>
          <w:color w:val="auto"/>
        </w:rPr>
      </w:pPr>
      <w:r w:rsidRPr="008B442C">
        <w:rPr>
          <w:rFonts w:cs="Arial"/>
          <w:color w:val="auto"/>
        </w:rPr>
        <w:t xml:space="preserve">(2) The geographic location of the </w:t>
      </w:r>
      <w:proofErr w:type="gramStart"/>
      <w:r w:rsidRPr="008B442C">
        <w:rPr>
          <w:rFonts w:cs="Arial"/>
          <w:color w:val="auto"/>
        </w:rPr>
        <w:t>member’s</w:t>
      </w:r>
      <w:proofErr w:type="gramEnd"/>
      <w:r w:rsidRPr="008B442C">
        <w:rPr>
          <w:rFonts w:cs="Arial"/>
          <w:color w:val="auto"/>
        </w:rPr>
        <w:t xml:space="preserve"> underground facilities as prescribed by the one-call system; and</w:t>
      </w:r>
    </w:p>
    <w:p w14:paraId="3B53340C" w14:textId="77777777" w:rsidR="00245671" w:rsidRPr="008B442C" w:rsidRDefault="00245671" w:rsidP="00BC0EF6">
      <w:pPr>
        <w:ind w:firstLine="720"/>
        <w:jc w:val="both"/>
        <w:rPr>
          <w:rFonts w:cs="Arial"/>
          <w:color w:val="auto"/>
        </w:rPr>
      </w:pPr>
      <w:r w:rsidRPr="008B442C">
        <w:rPr>
          <w:rFonts w:cs="Arial"/>
          <w:color w:val="auto"/>
        </w:rPr>
        <w:lastRenderedPageBreak/>
        <w:t>(3) The member’s office address and telephone number to which inquiries may be directed as to the locations of the operator’s underground facilities.</w:t>
      </w:r>
    </w:p>
    <w:p w14:paraId="02007C57" w14:textId="77777777" w:rsidR="00245671" w:rsidRPr="008B442C" w:rsidRDefault="00245671" w:rsidP="00BC0EF6">
      <w:pPr>
        <w:ind w:firstLine="720"/>
        <w:jc w:val="both"/>
        <w:rPr>
          <w:rFonts w:cs="Arial"/>
          <w:color w:val="auto"/>
        </w:rPr>
      </w:pPr>
      <w:r w:rsidRPr="008B442C">
        <w:rPr>
          <w:rFonts w:cs="Arial"/>
          <w:color w:val="auto"/>
        </w:rPr>
        <w:t>(c) Each member shall revise in writing the information required by §24C-1-3(b) of this code as soon as reasonably practicable, but not to exceed 180 days, after any change.</w:t>
      </w:r>
    </w:p>
    <w:p w14:paraId="67AED01F" w14:textId="6A66AEE9" w:rsidR="00245671" w:rsidRPr="008B442C" w:rsidRDefault="00245671" w:rsidP="00BC0EF6">
      <w:pPr>
        <w:ind w:firstLine="720"/>
        <w:jc w:val="both"/>
        <w:rPr>
          <w:rFonts w:cs="Arial"/>
          <w:color w:val="auto"/>
        </w:rPr>
      </w:pPr>
      <w:r w:rsidRPr="008B442C">
        <w:rPr>
          <w:rFonts w:cs="Arial"/>
          <w:color w:val="auto"/>
        </w:rPr>
        <w:t xml:space="preserve">(d) </w:t>
      </w:r>
      <w:r w:rsidRPr="008B442C">
        <w:rPr>
          <w:rFonts w:cs="Arial"/>
          <w:strike/>
          <w:color w:val="auto"/>
        </w:rPr>
        <w:t xml:space="preserve">Within 48 hours, excluding Saturdays, Sundays, and legal federal or state holidays, after receipt of </w:t>
      </w:r>
      <w:proofErr w:type="spellStart"/>
      <w:r w:rsidRPr="008B442C">
        <w:rPr>
          <w:rFonts w:cs="Arial"/>
          <w:strike/>
          <w:color w:val="auto"/>
        </w:rPr>
        <w:t>a</w:t>
      </w:r>
      <w:proofErr w:type="spellEnd"/>
      <w:r w:rsidRPr="008B442C">
        <w:rPr>
          <w:rFonts w:cs="Arial"/>
          <w:color w:val="auto"/>
        </w:rPr>
        <w:t xml:space="preserve"> </w:t>
      </w:r>
      <w:r w:rsidRPr="008B442C">
        <w:rPr>
          <w:rFonts w:cs="Arial"/>
          <w:color w:val="auto"/>
          <w:u w:val="single"/>
        </w:rPr>
        <w:t>After the one-call system receives</w:t>
      </w:r>
      <w:r w:rsidRPr="008B442C">
        <w:rPr>
          <w:rFonts w:cs="Arial"/>
          <w:color w:val="auto"/>
        </w:rPr>
        <w:t xml:space="preserve"> notification </w:t>
      </w:r>
      <w:r w:rsidRPr="008B442C">
        <w:rPr>
          <w:rFonts w:cs="Arial"/>
          <w:strike/>
          <w:color w:val="auto"/>
        </w:rPr>
        <w:t>by the one-call system</w:t>
      </w:r>
      <w:r w:rsidRPr="008B442C">
        <w:rPr>
          <w:rFonts w:cs="Arial"/>
          <w:color w:val="auto"/>
        </w:rPr>
        <w:t xml:space="preserve"> from an excavator of a specific area where excavation or demolition will be performed, </w:t>
      </w:r>
      <w:r w:rsidRPr="008B442C">
        <w:rPr>
          <w:rFonts w:cs="Arial"/>
          <w:color w:val="auto"/>
          <w:u w:val="single"/>
        </w:rPr>
        <w:t>the one-call system shall notify</w:t>
      </w:r>
      <w:r w:rsidRPr="008B442C">
        <w:rPr>
          <w:rFonts w:cs="Arial"/>
          <w:color w:val="auto"/>
        </w:rPr>
        <w:t xml:space="preserve"> the </w:t>
      </w:r>
      <w:r w:rsidRPr="008B442C">
        <w:rPr>
          <w:rFonts w:cs="Arial"/>
          <w:strike/>
          <w:color w:val="auto"/>
        </w:rPr>
        <w:t>operator</w:t>
      </w:r>
      <w:r w:rsidRPr="008B442C">
        <w:rPr>
          <w:rFonts w:cs="Arial"/>
          <w:color w:val="auto"/>
        </w:rPr>
        <w:t xml:space="preserve"> </w:t>
      </w:r>
      <w:r w:rsidRPr="008B442C">
        <w:rPr>
          <w:rFonts w:cs="Arial"/>
          <w:color w:val="auto"/>
          <w:u w:val="single"/>
        </w:rPr>
        <w:t>operators</w:t>
      </w:r>
      <w:r w:rsidRPr="008B442C">
        <w:rPr>
          <w:rFonts w:cs="Arial"/>
          <w:color w:val="auto"/>
        </w:rPr>
        <w:t xml:space="preserve"> of underground facilities </w:t>
      </w:r>
      <w:r w:rsidRPr="008B442C">
        <w:rPr>
          <w:rFonts w:cs="Arial"/>
          <w:color w:val="auto"/>
          <w:u w:val="single"/>
        </w:rPr>
        <w:t>who</w:t>
      </w:r>
      <w:r w:rsidRPr="008B442C">
        <w:rPr>
          <w:rFonts w:cs="Arial"/>
          <w:color w:val="auto"/>
        </w:rPr>
        <w:t xml:space="preserve"> shall </w:t>
      </w:r>
      <w:r w:rsidRPr="008B442C">
        <w:rPr>
          <w:rFonts w:cs="Arial"/>
          <w:color w:val="auto"/>
          <w:u w:val="single"/>
        </w:rPr>
        <w:t>do the following within 48 hours, excluding Saturdays, Sundays, and legal federal or state holidays (such 48 hour period beginning at 12:00 a.m. of the day following receipt of the notification by the one call system)</w:t>
      </w:r>
      <w:r w:rsidRPr="008B442C">
        <w:rPr>
          <w:rFonts w:cs="Arial"/>
          <w:color w:val="auto"/>
        </w:rPr>
        <w:t>:</w:t>
      </w:r>
    </w:p>
    <w:p w14:paraId="38733026" w14:textId="175D858D" w:rsidR="00245671" w:rsidRPr="008B442C" w:rsidRDefault="00245671" w:rsidP="00BC0EF6">
      <w:pPr>
        <w:ind w:firstLine="720"/>
        <w:jc w:val="both"/>
        <w:rPr>
          <w:rFonts w:cs="Arial"/>
          <w:color w:val="auto"/>
        </w:rPr>
      </w:pPr>
      <w:r w:rsidRPr="008B442C">
        <w:rPr>
          <w:rFonts w:cs="Arial"/>
          <w:color w:val="auto"/>
        </w:rPr>
        <w:t>(1) Respond to such notification by providing to the excavator the approximate location, within two feet horizontally from the outside walls of such facilities, and type of underground facilities at the site</w:t>
      </w:r>
      <w:r w:rsidRPr="008B442C">
        <w:rPr>
          <w:rFonts w:cs="Arial"/>
          <w:color w:val="auto"/>
          <w:u w:val="single"/>
        </w:rPr>
        <w:t xml:space="preserve">, </w:t>
      </w:r>
      <w:proofErr w:type="gramStart"/>
      <w:r w:rsidRPr="008B442C">
        <w:rPr>
          <w:rFonts w:cs="Arial"/>
          <w:color w:val="auto"/>
          <w:u w:val="single"/>
        </w:rPr>
        <w:t>using</w:t>
      </w:r>
      <w:r w:rsidRPr="008B442C">
        <w:rPr>
          <w:rFonts w:cs="Arial"/>
          <w:color w:val="auto"/>
        </w:rPr>
        <w:t>;</w:t>
      </w:r>
      <w:proofErr w:type="gramEnd"/>
    </w:p>
    <w:p w14:paraId="360AE817" w14:textId="5C7AE5D6" w:rsidR="00245671" w:rsidRPr="008B442C" w:rsidRDefault="00245671" w:rsidP="00BC0EF6">
      <w:pPr>
        <w:ind w:firstLine="720"/>
        <w:jc w:val="both"/>
        <w:rPr>
          <w:rFonts w:cs="Arial"/>
          <w:color w:val="auto"/>
        </w:rPr>
      </w:pPr>
      <w:r w:rsidRPr="008B442C">
        <w:rPr>
          <w:rFonts w:cs="Arial"/>
          <w:strike/>
          <w:color w:val="auto"/>
        </w:rPr>
        <w:t>(2)</w:t>
      </w:r>
      <w:r w:rsidRPr="008B442C">
        <w:rPr>
          <w:rFonts w:cs="Arial"/>
          <w:color w:val="auto"/>
        </w:rPr>
        <w:t xml:space="preserve"> </w:t>
      </w:r>
      <w:r w:rsidRPr="008B442C">
        <w:rPr>
          <w:rFonts w:cs="Arial"/>
          <w:strike/>
          <w:color w:val="auto"/>
        </w:rPr>
        <w:t>Use</w:t>
      </w:r>
      <w:r w:rsidRPr="008B442C">
        <w:rPr>
          <w:rFonts w:cs="Arial"/>
          <w:color w:val="auto"/>
        </w:rPr>
        <w:t xml:space="preserve"> </w:t>
      </w:r>
      <w:r w:rsidR="006C6717" w:rsidRPr="008B442C">
        <w:rPr>
          <w:rFonts w:cs="Arial"/>
          <w:color w:val="auto"/>
        </w:rPr>
        <w:t>T</w:t>
      </w:r>
      <w:r w:rsidRPr="008B442C">
        <w:rPr>
          <w:rFonts w:cs="Arial"/>
          <w:color w:val="auto"/>
        </w:rPr>
        <w:t xml:space="preserve">he color code prescribed in §24C-1-6 of this code when providing temporary marking of the approximate location of underground facilities; </w:t>
      </w:r>
      <w:r w:rsidRPr="008B442C">
        <w:rPr>
          <w:rFonts w:cs="Arial"/>
          <w:strike/>
          <w:color w:val="auto"/>
        </w:rPr>
        <w:t>and</w:t>
      </w:r>
      <w:r w:rsidRPr="008B442C">
        <w:rPr>
          <w:rFonts w:cs="Arial"/>
          <w:color w:val="auto"/>
        </w:rPr>
        <w:t xml:space="preserve"> </w:t>
      </w:r>
      <w:r w:rsidRPr="008B442C">
        <w:rPr>
          <w:rFonts w:cs="Arial"/>
          <w:color w:val="auto"/>
          <w:u w:val="single"/>
        </w:rPr>
        <w:t>or</w:t>
      </w:r>
    </w:p>
    <w:p w14:paraId="5B767C5E" w14:textId="43ADF0D8" w:rsidR="00245671" w:rsidRPr="008B442C" w:rsidRDefault="00245671" w:rsidP="00BC0EF6">
      <w:pPr>
        <w:ind w:firstLine="720"/>
        <w:jc w:val="both"/>
        <w:rPr>
          <w:rFonts w:cs="Arial"/>
          <w:color w:val="auto"/>
        </w:rPr>
      </w:pPr>
      <w:r w:rsidRPr="008B442C">
        <w:rPr>
          <w:rFonts w:cs="Arial"/>
          <w:strike/>
          <w:color w:val="auto"/>
        </w:rPr>
        <w:t>(3)</w:t>
      </w:r>
      <w:r w:rsidRPr="008B442C">
        <w:rPr>
          <w:rFonts w:cs="Arial"/>
          <w:color w:val="auto"/>
        </w:rPr>
        <w:t xml:space="preserve"> </w:t>
      </w:r>
      <w:r w:rsidRPr="008B442C">
        <w:rPr>
          <w:rFonts w:cs="Arial"/>
          <w:color w:val="auto"/>
          <w:u w:val="single"/>
        </w:rPr>
        <w:t>(2)</w:t>
      </w:r>
      <w:r w:rsidRPr="008B442C">
        <w:rPr>
          <w:rFonts w:cs="Arial"/>
          <w:color w:val="auto"/>
        </w:rPr>
        <w:t xml:space="preserve"> Notify the excavator that the operator did not leave a temporary marking of the location of underground facilities because there are no lines </w:t>
      </w:r>
      <w:proofErr w:type="gramStart"/>
      <w:r w:rsidRPr="008B442C">
        <w:rPr>
          <w:rFonts w:cs="Arial"/>
          <w:color w:val="auto"/>
        </w:rPr>
        <w:t>in the area of</w:t>
      </w:r>
      <w:proofErr w:type="gramEnd"/>
      <w:r w:rsidRPr="008B442C">
        <w:rPr>
          <w:rFonts w:cs="Arial"/>
          <w:color w:val="auto"/>
        </w:rPr>
        <w:t xml:space="preserve"> the proposed excavation or demolition.</w:t>
      </w:r>
    </w:p>
    <w:p w14:paraId="6B8DFCF6" w14:textId="77777777" w:rsidR="00245671" w:rsidRPr="008B442C" w:rsidRDefault="00245671" w:rsidP="00BC0EF6">
      <w:pPr>
        <w:ind w:firstLine="720"/>
        <w:jc w:val="both"/>
        <w:rPr>
          <w:rFonts w:cs="Arial"/>
          <w:color w:val="auto"/>
        </w:rPr>
      </w:pPr>
      <w:r w:rsidRPr="008B442C">
        <w:rPr>
          <w:rFonts w:cs="Arial"/>
          <w:color w:val="auto"/>
        </w:rPr>
        <w:t>(e) Failure of an operator who is required to be a member to comply with the provisions of this article may not prevent the excavator from proceeding but shall bar the operator from recovery of any costs associated with damage to its underground facilities resulting from such failure, except for damage caused by the willful or intentional act of the excavator.</w:t>
      </w:r>
    </w:p>
    <w:p w14:paraId="412E48E7" w14:textId="77777777" w:rsidR="00245671" w:rsidRPr="008B442C" w:rsidRDefault="00245671" w:rsidP="00BC0EF6">
      <w:pPr>
        <w:ind w:firstLine="720"/>
        <w:jc w:val="both"/>
        <w:rPr>
          <w:rFonts w:cs="Arial"/>
          <w:color w:val="auto"/>
        </w:rPr>
      </w:pPr>
      <w:r w:rsidRPr="008B442C">
        <w:rPr>
          <w:rFonts w:cs="Arial"/>
          <w:color w:val="auto"/>
        </w:rPr>
        <w:t xml:space="preserve">(f) Notwithstanding the provisions of §24C-1-3(e) of this code, a member is not barred from recovery under §24C-1-3(e) of this code for failure to comply with §24C-1-3(d)(1) of this code, but shall have his or her right to recover, if any, determined by common law, if the operator </w:t>
      </w:r>
      <w:r w:rsidRPr="008B442C">
        <w:rPr>
          <w:rFonts w:cs="Arial"/>
          <w:color w:val="auto"/>
        </w:rPr>
        <w:lastRenderedPageBreak/>
        <w:t>responded to one-call notification in a timely manner, but was unable to accurately locate lines because such lines were nonmetallic and had no locating wire or other marker.</w:t>
      </w:r>
    </w:p>
    <w:p w14:paraId="173390DE" w14:textId="77777777" w:rsidR="00245671" w:rsidRPr="008B442C" w:rsidRDefault="00245671" w:rsidP="00BC0EF6">
      <w:pPr>
        <w:pStyle w:val="Note"/>
        <w:widowControl/>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6D835FAE" w14:textId="77777777" w:rsidR="00245671" w:rsidRPr="008B442C" w:rsidRDefault="00245671" w:rsidP="00BC0EF6">
      <w:pPr>
        <w:pStyle w:val="SectionHeading"/>
        <w:widowControl/>
        <w:rPr>
          <w:color w:val="auto"/>
        </w:rPr>
      </w:pPr>
      <w:r w:rsidRPr="008B442C">
        <w:rPr>
          <w:color w:val="auto"/>
        </w:rPr>
        <w:t>§24C-1-9. Civil enforcement.</w:t>
      </w:r>
    </w:p>
    <w:p w14:paraId="63FA95F6" w14:textId="77777777" w:rsidR="00245671" w:rsidRPr="008B442C" w:rsidRDefault="00245671" w:rsidP="00BC0EF6">
      <w:pPr>
        <w:ind w:left="720" w:hanging="720"/>
        <w:jc w:val="both"/>
        <w:outlineLvl w:val="3"/>
        <w:rPr>
          <w:rFonts w:cs="Arial"/>
          <w:b/>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1F57F308" w14:textId="77777777" w:rsidR="00245671" w:rsidRPr="008B442C" w:rsidRDefault="00245671" w:rsidP="00BC0EF6">
      <w:pPr>
        <w:ind w:firstLine="720"/>
        <w:jc w:val="both"/>
        <w:rPr>
          <w:rFonts w:cs="Arial"/>
          <w:color w:val="auto"/>
        </w:rPr>
      </w:pPr>
      <w:proofErr w:type="gramStart"/>
      <w:r w:rsidRPr="008B442C">
        <w:rPr>
          <w:rFonts w:cs="Arial"/>
          <w:color w:val="auto"/>
        </w:rPr>
        <w:t>(a) Any</w:t>
      </w:r>
      <w:proofErr w:type="gramEnd"/>
      <w:r w:rsidRPr="008B442C">
        <w:rPr>
          <w:rFonts w:cs="Arial"/>
          <w:color w:val="auto"/>
        </w:rPr>
        <w:t xml:space="preserve"> person who violates this article by failure to notify the one-call system, or who violates the rules proposed or promulgated under this article, shall be subject to civil penalty as follows:</w:t>
      </w:r>
    </w:p>
    <w:p w14:paraId="0C134CA1" w14:textId="77777777" w:rsidR="00245671" w:rsidRPr="008B442C" w:rsidRDefault="00245671" w:rsidP="00BC0EF6">
      <w:pPr>
        <w:ind w:firstLine="720"/>
        <w:jc w:val="both"/>
        <w:rPr>
          <w:rFonts w:cs="Arial"/>
          <w:color w:val="auto"/>
        </w:rPr>
      </w:pPr>
      <w:r w:rsidRPr="008B442C">
        <w:rPr>
          <w:rFonts w:cs="Arial"/>
          <w:color w:val="auto"/>
        </w:rPr>
        <w:t xml:space="preserve">(1) For a first violation, the violator shall complete a course of training concerning compliance with this article as determined by the </w:t>
      </w:r>
      <w:proofErr w:type="gramStart"/>
      <w:r w:rsidRPr="008B442C">
        <w:rPr>
          <w:rFonts w:cs="Arial"/>
          <w:color w:val="auto"/>
        </w:rPr>
        <w:t>board;</w:t>
      </w:r>
      <w:proofErr w:type="gramEnd"/>
      <w:r w:rsidRPr="008B442C">
        <w:rPr>
          <w:rFonts w:cs="Arial"/>
          <w:color w:val="auto"/>
        </w:rPr>
        <w:t xml:space="preserve"> </w:t>
      </w:r>
    </w:p>
    <w:p w14:paraId="5B6F8458" w14:textId="77777777" w:rsidR="00245671" w:rsidRPr="008B442C" w:rsidRDefault="00245671" w:rsidP="00BC0EF6">
      <w:pPr>
        <w:ind w:firstLine="720"/>
        <w:jc w:val="both"/>
        <w:rPr>
          <w:rFonts w:cs="Arial"/>
          <w:color w:val="auto"/>
        </w:rPr>
      </w:pPr>
      <w:r w:rsidRPr="008B442C">
        <w:rPr>
          <w:rFonts w:cs="Arial"/>
          <w:color w:val="auto"/>
        </w:rPr>
        <w:t xml:space="preserve">(2) For a second violation occurring within a five-year period, the violator shall complete a course of training concerning compliance with this article as determined by the board or pay a civil penalty in an amount set by the board, not to exceed $500 per incident, or </w:t>
      </w:r>
      <w:proofErr w:type="gramStart"/>
      <w:r w:rsidRPr="008B442C">
        <w:rPr>
          <w:rFonts w:cs="Arial"/>
          <w:color w:val="auto"/>
        </w:rPr>
        <w:t>both;</w:t>
      </w:r>
      <w:proofErr w:type="gramEnd"/>
    </w:p>
    <w:p w14:paraId="60350539" w14:textId="77777777" w:rsidR="00245671" w:rsidRPr="008B442C" w:rsidRDefault="00245671" w:rsidP="00BC0EF6">
      <w:pPr>
        <w:ind w:firstLine="720"/>
        <w:jc w:val="both"/>
        <w:rPr>
          <w:rFonts w:cs="Arial"/>
          <w:color w:val="auto"/>
        </w:rPr>
      </w:pPr>
      <w:r w:rsidRPr="008B442C">
        <w:rPr>
          <w:rFonts w:cs="Arial"/>
          <w:color w:val="auto"/>
        </w:rPr>
        <w:t>(3) For a third or subsequent violation occurring within a five-year period, the violator shall pay a civil penalty in an amount set by the board, not to exceed $2,500 per incident; and</w:t>
      </w:r>
    </w:p>
    <w:p w14:paraId="6D165311" w14:textId="77777777" w:rsidR="00245671" w:rsidRPr="008B442C" w:rsidRDefault="00245671" w:rsidP="00BC0EF6">
      <w:pPr>
        <w:ind w:firstLine="720"/>
        <w:jc w:val="both"/>
        <w:rPr>
          <w:rFonts w:cs="Arial"/>
          <w:color w:val="auto"/>
        </w:rPr>
      </w:pPr>
      <w:r w:rsidRPr="008B442C">
        <w:rPr>
          <w:rFonts w:cs="Arial"/>
          <w:color w:val="auto"/>
        </w:rPr>
        <w:t>(4) Notwithstanding this section, if any violation was the result of gross negligence or willful or wanton misconduct as determined by the board, the board shall require the violator to complete a course of training concerning compliance with this article as determined by the board and pay a civil penalty not to exceed $5,000 per incident.</w:t>
      </w:r>
    </w:p>
    <w:p w14:paraId="0C7D9A95" w14:textId="4C04EC03" w:rsidR="00245671" w:rsidRPr="008B442C" w:rsidRDefault="00245671" w:rsidP="00BC0EF6">
      <w:pPr>
        <w:ind w:firstLine="720"/>
        <w:jc w:val="both"/>
        <w:rPr>
          <w:rFonts w:cs="Arial"/>
          <w:color w:val="auto"/>
        </w:rPr>
      </w:pPr>
      <w:r w:rsidRPr="008B442C">
        <w:rPr>
          <w:rFonts w:cs="Arial"/>
          <w:color w:val="auto"/>
        </w:rPr>
        <w:t xml:space="preserve">(b) Any person who is required to complete a course of training under this section shall be responsible for the cost of the training. As used in this section, </w:t>
      </w:r>
      <w:r w:rsidR="00635CC5" w:rsidRPr="008B442C">
        <w:rPr>
          <w:rFonts w:cs="Arial"/>
          <w:color w:val="auto"/>
        </w:rPr>
        <w:t>"</w:t>
      </w:r>
      <w:r w:rsidRPr="008B442C">
        <w:rPr>
          <w:rFonts w:cs="Arial"/>
          <w:color w:val="auto"/>
        </w:rPr>
        <w:t>course of training</w:t>
      </w:r>
      <w:r w:rsidR="00635CC5" w:rsidRPr="008B442C">
        <w:rPr>
          <w:rFonts w:cs="Arial"/>
          <w:color w:val="auto"/>
        </w:rPr>
        <w:t>"</w:t>
      </w:r>
      <w:r w:rsidRPr="008B442C">
        <w:rPr>
          <w:rFonts w:cs="Arial"/>
          <w:color w:val="auto"/>
        </w:rPr>
        <w:t xml:space="preserve"> means training developed by or under the direction of the board.</w:t>
      </w:r>
    </w:p>
    <w:p w14:paraId="499FECB7" w14:textId="77777777" w:rsidR="00245671" w:rsidRPr="008B442C" w:rsidRDefault="00245671" w:rsidP="00BC0EF6">
      <w:pPr>
        <w:ind w:firstLine="720"/>
        <w:jc w:val="both"/>
        <w:rPr>
          <w:rFonts w:cs="Arial"/>
          <w:color w:val="auto"/>
        </w:rPr>
      </w:pPr>
      <w:r w:rsidRPr="008B442C">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1749173A" w14:textId="77777777" w:rsidR="00245671" w:rsidRPr="008B442C" w:rsidRDefault="00245671" w:rsidP="00BC0EF6">
      <w:pPr>
        <w:ind w:firstLine="720"/>
        <w:jc w:val="both"/>
        <w:rPr>
          <w:rFonts w:cs="Arial"/>
          <w:color w:val="auto"/>
        </w:rPr>
      </w:pPr>
      <w:proofErr w:type="gramStart"/>
      <w:r w:rsidRPr="008B442C">
        <w:rPr>
          <w:rFonts w:cs="Arial"/>
          <w:color w:val="auto"/>
        </w:rPr>
        <w:t>(d) Nothing</w:t>
      </w:r>
      <w:proofErr w:type="gramEnd"/>
      <w:r w:rsidRPr="008B442C">
        <w:rPr>
          <w:rFonts w:cs="Arial"/>
          <w:color w:val="auto"/>
        </w:rPr>
        <w:t xml:space="preserve"> in this article shall limit any person’s right to pursue any additional civil remedy otherwise allowed by law. </w:t>
      </w:r>
    </w:p>
    <w:p w14:paraId="6A0CD160" w14:textId="5991BA70" w:rsidR="00245671" w:rsidRPr="008B442C" w:rsidRDefault="00245671" w:rsidP="00BC0EF6">
      <w:pPr>
        <w:ind w:firstLine="720"/>
        <w:jc w:val="both"/>
        <w:rPr>
          <w:rFonts w:cs="Arial"/>
          <w:color w:val="auto"/>
        </w:rPr>
      </w:pPr>
      <w:proofErr w:type="gramStart"/>
      <w:r w:rsidRPr="008B442C">
        <w:rPr>
          <w:rFonts w:cs="Arial"/>
          <w:color w:val="auto"/>
        </w:rPr>
        <w:lastRenderedPageBreak/>
        <w:t>(e)(1) If</w:t>
      </w:r>
      <w:proofErr w:type="gramEnd"/>
      <w:r w:rsidRPr="008B442C">
        <w:rPr>
          <w:rFonts w:cs="Arial"/>
          <w:color w:val="auto"/>
        </w:rPr>
        <w:t xml:space="preserve"> the person to whom the citation is issued under this section does not pay the citation or submit to training as ordered or both, within 30 days, the board shall appoint a hearing officer to conduct a hearing and issue an initial order pursuant to the State Administrative Procedures Act. The hearing shall be held at the time and place set forth in the citation notice of hearing in the county where excavation referenced in the citation occurred</w:t>
      </w:r>
      <w:r w:rsidR="00635CC5" w:rsidRPr="008B442C">
        <w:rPr>
          <w:rFonts w:cs="Arial"/>
          <w:color w:val="auto"/>
        </w:rPr>
        <w:t xml:space="preserve">, </w:t>
      </w:r>
      <w:r w:rsidR="00635CC5" w:rsidRPr="008B442C">
        <w:rPr>
          <w:rFonts w:cs="Arial"/>
          <w:color w:val="auto"/>
          <w:u w:val="single"/>
        </w:rPr>
        <w:t xml:space="preserve">or in Kanawha County, at the </w:t>
      </w:r>
      <w:r w:rsidR="00E47DDB" w:rsidRPr="008B442C">
        <w:rPr>
          <w:rFonts w:cs="Arial"/>
          <w:color w:val="auto"/>
          <w:u w:val="single"/>
        </w:rPr>
        <w:t>b</w:t>
      </w:r>
      <w:r w:rsidR="00635CC5" w:rsidRPr="008B442C">
        <w:rPr>
          <w:rFonts w:cs="Arial"/>
          <w:color w:val="auto"/>
          <w:u w:val="single"/>
        </w:rPr>
        <w:t>oard's discretion</w:t>
      </w:r>
      <w:r w:rsidRPr="008B442C">
        <w:rPr>
          <w:rFonts w:cs="Arial"/>
          <w:color w:val="auto"/>
          <w:u w:val="single"/>
        </w:rPr>
        <w:t>,</w:t>
      </w:r>
      <w:r w:rsidRPr="008B442C">
        <w:rPr>
          <w:rFonts w:cs="Arial"/>
          <w:color w:val="auto"/>
        </w:rPr>
        <w:t xml:space="preserve"> unless otherwise agreed to by the person to whom the citation was issued.</w:t>
      </w:r>
    </w:p>
    <w:p w14:paraId="08C950C1" w14:textId="6C4252C9" w:rsidR="00245671" w:rsidRPr="008B442C" w:rsidRDefault="00245671" w:rsidP="00BC0EF6">
      <w:pPr>
        <w:ind w:firstLine="720"/>
        <w:jc w:val="both"/>
        <w:rPr>
          <w:rFonts w:cs="Arial"/>
          <w:color w:val="auto"/>
        </w:rPr>
      </w:pPr>
      <w:r w:rsidRPr="008B442C">
        <w:rPr>
          <w:rFonts w:cs="Arial"/>
          <w:color w:val="auto"/>
        </w:rPr>
        <w:t xml:space="preserve">(2) A person aggrieved by the final order may, within 30 days, file a petition for judicial review </w:t>
      </w:r>
      <w:r w:rsidR="00635CC5" w:rsidRPr="008B442C">
        <w:rPr>
          <w:rFonts w:cs="Arial"/>
          <w:color w:val="auto"/>
          <w:u w:val="single"/>
        </w:rPr>
        <w:t>by the intermediate court of appeals</w:t>
      </w:r>
      <w:r w:rsidR="00635CC5" w:rsidRPr="008B442C">
        <w:rPr>
          <w:rFonts w:cs="Arial"/>
          <w:color w:val="auto"/>
        </w:rPr>
        <w:t xml:space="preserve"> </w:t>
      </w:r>
      <w:r w:rsidRPr="008B442C">
        <w:rPr>
          <w:rFonts w:cs="Arial"/>
          <w:color w:val="auto"/>
        </w:rPr>
        <w:t>pursuant to §29A-1-1</w:t>
      </w:r>
      <w:r w:rsidR="00BC0EF6" w:rsidRPr="00BC0EF6">
        <w:rPr>
          <w:rFonts w:cs="Arial"/>
          <w:i/>
          <w:color w:val="auto"/>
        </w:rPr>
        <w:t xml:space="preserve"> et seq. </w:t>
      </w:r>
      <w:r w:rsidRPr="008B442C">
        <w:rPr>
          <w:rFonts w:cs="Arial"/>
          <w:color w:val="auto"/>
        </w:rPr>
        <w:t>of this code.</w:t>
      </w:r>
    </w:p>
    <w:p w14:paraId="751D59F1" w14:textId="77777777" w:rsidR="00245671" w:rsidRDefault="00245671" w:rsidP="00BC0EF6">
      <w:pPr>
        <w:pStyle w:val="Note"/>
        <w:widowControl/>
        <w:ind w:left="0"/>
        <w:rPr>
          <w:color w:val="auto"/>
        </w:rPr>
      </w:pPr>
    </w:p>
    <w:p w14:paraId="59660E41" w14:textId="77777777" w:rsidR="007C2984" w:rsidRPr="008B442C" w:rsidRDefault="007C2984" w:rsidP="007C2984">
      <w:pPr>
        <w:pStyle w:val="Note"/>
        <w:rPr>
          <w:color w:val="auto"/>
        </w:rPr>
      </w:pPr>
    </w:p>
    <w:p w14:paraId="3B3DB505" w14:textId="77777777" w:rsidR="007C2984" w:rsidRPr="008B442C" w:rsidRDefault="007C2984" w:rsidP="007C2984">
      <w:pPr>
        <w:pStyle w:val="Note"/>
        <w:rPr>
          <w:color w:val="auto"/>
        </w:rPr>
      </w:pPr>
      <w:r w:rsidRPr="008B442C">
        <w:rPr>
          <w:color w:val="auto"/>
        </w:rPr>
        <w:t>NOTE: The purpose of this bill generally relates to Underground Facilities Damage prevention.</w:t>
      </w:r>
    </w:p>
    <w:p w14:paraId="49565FC0" w14:textId="77777777" w:rsidR="007C2984" w:rsidRPr="008B442C" w:rsidRDefault="007C2984" w:rsidP="007C2984">
      <w:pPr>
        <w:pStyle w:val="Note"/>
        <w:rPr>
          <w:color w:val="auto"/>
        </w:rPr>
      </w:pPr>
      <w:r w:rsidRPr="008B442C">
        <w:rPr>
          <w:color w:val="auto"/>
        </w:rPr>
        <w:t>Strike-throughs indicate language that would be stricken from a heading or the present law and underscoring indicates new language that would be added.</w:t>
      </w:r>
    </w:p>
    <w:p w14:paraId="2E2BBFC6" w14:textId="77777777" w:rsidR="007C2984" w:rsidRPr="008B442C" w:rsidRDefault="007C2984" w:rsidP="00BC0EF6">
      <w:pPr>
        <w:pStyle w:val="Note"/>
        <w:widowControl/>
        <w:ind w:left="0"/>
        <w:rPr>
          <w:color w:val="auto"/>
        </w:rPr>
        <w:sectPr w:rsidR="007C2984" w:rsidRPr="008B442C" w:rsidSect="0024567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711CE85A" w14:textId="77777777" w:rsidR="00245671" w:rsidRPr="008B442C" w:rsidRDefault="00245671" w:rsidP="00BC0EF6">
      <w:pPr>
        <w:pStyle w:val="Note"/>
        <w:widowControl/>
        <w:ind w:left="0"/>
        <w:rPr>
          <w:color w:val="auto"/>
        </w:rPr>
        <w:sectPr w:rsidR="00245671" w:rsidRPr="008B442C" w:rsidSect="00245671">
          <w:type w:val="continuous"/>
          <w:pgSz w:w="12240" w:h="15840" w:code="1"/>
          <w:pgMar w:top="1440" w:right="1440" w:bottom="1440" w:left="1440" w:header="720" w:footer="720" w:gutter="0"/>
          <w:lnNumType w:countBy="1" w:restart="newSection"/>
          <w:cols w:space="720"/>
          <w:titlePg/>
          <w:docGrid w:linePitch="360"/>
        </w:sectPr>
      </w:pPr>
    </w:p>
    <w:p w14:paraId="0D072AD1" w14:textId="77777777" w:rsidR="001A16F9" w:rsidRPr="008B442C" w:rsidRDefault="001A16F9" w:rsidP="00BC0EF6">
      <w:pPr>
        <w:pStyle w:val="References"/>
        <w:ind w:left="0"/>
        <w:jc w:val="left"/>
        <w:rPr>
          <w:color w:val="auto"/>
        </w:rPr>
      </w:pPr>
    </w:p>
    <w:sectPr w:rsidR="001A16F9" w:rsidRPr="008B442C" w:rsidSect="002456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886336"/>
      <w:docPartObj>
        <w:docPartGallery w:val="Page Numbers (Bottom of Page)"/>
        <w:docPartUnique/>
      </w:docPartObj>
    </w:sdtPr>
    <w:sdtEndPr>
      <w:rPr>
        <w:noProof/>
      </w:rPr>
    </w:sdtEndPr>
    <w:sdtContent>
      <w:p w14:paraId="71211ED5" w14:textId="7C9622D5" w:rsidR="00A13479" w:rsidRDefault="00A13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66BBE" w14:textId="77777777" w:rsidR="00A13479" w:rsidRDefault="00A13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5641"/>
      <w:docPartObj>
        <w:docPartGallery w:val="Page Numbers (Bottom of Page)"/>
        <w:docPartUnique/>
      </w:docPartObj>
    </w:sdtPr>
    <w:sdtEndPr>
      <w:rPr>
        <w:noProof/>
      </w:rPr>
    </w:sdtEndPr>
    <w:sdtContent>
      <w:p w14:paraId="06EBCF9A" w14:textId="4E786FEB" w:rsidR="00635CC5" w:rsidRDefault="00635C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91712" w14:textId="77777777" w:rsidR="00635CC5" w:rsidRDefault="0063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95E5" w14:textId="77777777" w:rsidR="00A13479" w:rsidRDefault="00A13479" w:rsidP="00A13479">
    <w:pPr>
      <w:pStyle w:val="Header"/>
    </w:pPr>
    <w:r>
      <w:t>Intr. SB</w:t>
    </w:r>
    <w:r>
      <w:tab/>
    </w:r>
    <w:r>
      <w:tab/>
      <w:t>2026R1695</w:t>
    </w:r>
  </w:p>
  <w:p w14:paraId="38E495BA" w14:textId="11E4A9FA" w:rsidR="006B23EA" w:rsidRPr="006B23EA" w:rsidRDefault="001A16F9" w:rsidP="006B23EA">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A655" w14:textId="576DBC07" w:rsidR="00A13479" w:rsidRDefault="00A13479" w:rsidP="00A13479">
    <w:pPr>
      <w:pStyle w:val="Header"/>
    </w:pPr>
    <w:r>
      <w:t>Intr. SB</w:t>
    </w:r>
    <w:r w:rsidR="00B11DCB">
      <w:t xml:space="preserve"> 480</w:t>
    </w:r>
    <w:r>
      <w:tab/>
    </w:r>
    <w:r>
      <w:tab/>
      <w:t>2026R1695</w:t>
    </w:r>
  </w:p>
  <w:p w14:paraId="7F664156" w14:textId="77777777" w:rsidR="00A13479" w:rsidRDefault="00A134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55F1" w14:textId="77777777" w:rsidR="00635CC5" w:rsidRPr="006B23EA" w:rsidRDefault="00635CC5" w:rsidP="00635CC5">
    <w:pPr>
      <w:pStyle w:val="Header"/>
    </w:pPr>
    <w:r>
      <w:t>Intr HB</w:t>
    </w:r>
    <w:r>
      <w:tab/>
    </w:r>
    <w:r>
      <w:tab/>
      <w:t>2025R3125</w:t>
    </w:r>
  </w:p>
  <w:p w14:paraId="7AC646DF" w14:textId="77777777" w:rsidR="00635CC5" w:rsidRDefault="00635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37081"/>
    <w:rsid w:val="00085D22"/>
    <w:rsid w:val="000A2960"/>
    <w:rsid w:val="000B5F56"/>
    <w:rsid w:val="000C285D"/>
    <w:rsid w:val="000C5C77"/>
    <w:rsid w:val="000E2986"/>
    <w:rsid w:val="000F54D3"/>
    <w:rsid w:val="0010070F"/>
    <w:rsid w:val="0012246A"/>
    <w:rsid w:val="001457F9"/>
    <w:rsid w:val="0015112E"/>
    <w:rsid w:val="001552E7"/>
    <w:rsid w:val="001566B4"/>
    <w:rsid w:val="00175B38"/>
    <w:rsid w:val="001A16F9"/>
    <w:rsid w:val="001A278B"/>
    <w:rsid w:val="001C279E"/>
    <w:rsid w:val="001D459E"/>
    <w:rsid w:val="00207746"/>
    <w:rsid w:val="00224359"/>
    <w:rsid w:val="00230763"/>
    <w:rsid w:val="00245671"/>
    <w:rsid w:val="00251E66"/>
    <w:rsid w:val="00264FEA"/>
    <w:rsid w:val="0027011C"/>
    <w:rsid w:val="00274200"/>
    <w:rsid w:val="00275740"/>
    <w:rsid w:val="002A0269"/>
    <w:rsid w:val="002F5039"/>
    <w:rsid w:val="002F5E1F"/>
    <w:rsid w:val="003006E8"/>
    <w:rsid w:val="00301F44"/>
    <w:rsid w:val="00303684"/>
    <w:rsid w:val="00305048"/>
    <w:rsid w:val="003143F5"/>
    <w:rsid w:val="00314854"/>
    <w:rsid w:val="00365920"/>
    <w:rsid w:val="003962F8"/>
    <w:rsid w:val="003B5E8A"/>
    <w:rsid w:val="003C51CD"/>
    <w:rsid w:val="003E3269"/>
    <w:rsid w:val="00410475"/>
    <w:rsid w:val="004247A2"/>
    <w:rsid w:val="00425680"/>
    <w:rsid w:val="00430F11"/>
    <w:rsid w:val="004532B9"/>
    <w:rsid w:val="004677BA"/>
    <w:rsid w:val="00477724"/>
    <w:rsid w:val="004B2795"/>
    <w:rsid w:val="004C13DD"/>
    <w:rsid w:val="004E20B3"/>
    <w:rsid w:val="004E3441"/>
    <w:rsid w:val="00550898"/>
    <w:rsid w:val="00564F23"/>
    <w:rsid w:val="00571DC3"/>
    <w:rsid w:val="00577D12"/>
    <w:rsid w:val="005A5366"/>
    <w:rsid w:val="005D7A1D"/>
    <w:rsid w:val="00616145"/>
    <w:rsid w:val="00627340"/>
    <w:rsid w:val="00635CC5"/>
    <w:rsid w:val="00637E73"/>
    <w:rsid w:val="00643885"/>
    <w:rsid w:val="006471C6"/>
    <w:rsid w:val="006565E8"/>
    <w:rsid w:val="00682901"/>
    <w:rsid w:val="006865E9"/>
    <w:rsid w:val="00691F3E"/>
    <w:rsid w:val="00694BFB"/>
    <w:rsid w:val="0069740C"/>
    <w:rsid w:val="006A106B"/>
    <w:rsid w:val="006A1802"/>
    <w:rsid w:val="006B23EA"/>
    <w:rsid w:val="006C523D"/>
    <w:rsid w:val="006C6717"/>
    <w:rsid w:val="006D4036"/>
    <w:rsid w:val="00702A2B"/>
    <w:rsid w:val="00704916"/>
    <w:rsid w:val="00727558"/>
    <w:rsid w:val="00744E1F"/>
    <w:rsid w:val="00770A10"/>
    <w:rsid w:val="0078153F"/>
    <w:rsid w:val="00797021"/>
    <w:rsid w:val="007B2FEB"/>
    <w:rsid w:val="007C2984"/>
    <w:rsid w:val="007D783B"/>
    <w:rsid w:val="007E02CF"/>
    <w:rsid w:val="007E26CD"/>
    <w:rsid w:val="007E333F"/>
    <w:rsid w:val="007E4FFA"/>
    <w:rsid w:val="007F1CF5"/>
    <w:rsid w:val="0081249D"/>
    <w:rsid w:val="0083128B"/>
    <w:rsid w:val="00834A9F"/>
    <w:rsid w:val="00834EDE"/>
    <w:rsid w:val="008736AA"/>
    <w:rsid w:val="008A2417"/>
    <w:rsid w:val="008B442C"/>
    <w:rsid w:val="008C515E"/>
    <w:rsid w:val="008D275D"/>
    <w:rsid w:val="008E06C4"/>
    <w:rsid w:val="008E4C65"/>
    <w:rsid w:val="00952402"/>
    <w:rsid w:val="00966852"/>
    <w:rsid w:val="00980327"/>
    <w:rsid w:val="00981589"/>
    <w:rsid w:val="009A4FE7"/>
    <w:rsid w:val="009B5A7C"/>
    <w:rsid w:val="009F1067"/>
    <w:rsid w:val="00A105FF"/>
    <w:rsid w:val="00A13479"/>
    <w:rsid w:val="00A307BD"/>
    <w:rsid w:val="00A31E01"/>
    <w:rsid w:val="00A35B03"/>
    <w:rsid w:val="00A527AD"/>
    <w:rsid w:val="00A718CF"/>
    <w:rsid w:val="00A72E7C"/>
    <w:rsid w:val="00A872F7"/>
    <w:rsid w:val="00AA2B83"/>
    <w:rsid w:val="00AC3B58"/>
    <w:rsid w:val="00AC3B59"/>
    <w:rsid w:val="00AE48A0"/>
    <w:rsid w:val="00AE61BE"/>
    <w:rsid w:val="00AF09E0"/>
    <w:rsid w:val="00B11D83"/>
    <w:rsid w:val="00B11DCB"/>
    <w:rsid w:val="00B16F25"/>
    <w:rsid w:val="00B24422"/>
    <w:rsid w:val="00B3066D"/>
    <w:rsid w:val="00B37838"/>
    <w:rsid w:val="00B7393A"/>
    <w:rsid w:val="00B80C20"/>
    <w:rsid w:val="00B830CE"/>
    <w:rsid w:val="00B844FE"/>
    <w:rsid w:val="00BA7749"/>
    <w:rsid w:val="00BB50C4"/>
    <w:rsid w:val="00BC0EF6"/>
    <w:rsid w:val="00BC2A71"/>
    <w:rsid w:val="00BC562B"/>
    <w:rsid w:val="00BE479D"/>
    <w:rsid w:val="00C33014"/>
    <w:rsid w:val="00C33434"/>
    <w:rsid w:val="00C34869"/>
    <w:rsid w:val="00C40268"/>
    <w:rsid w:val="00C42EB6"/>
    <w:rsid w:val="00C46CA1"/>
    <w:rsid w:val="00C5108F"/>
    <w:rsid w:val="00C532C9"/>
    <w:rsid w:val="00C85096"/>
    <w:rsid w:val="00C877CF"/>
    <w:rsid w:val="00C95EDA"/>
    <w:rsid w:val="00CB20EF"/>
    <w:rsid w:val="00CB2C04"/>
    <w:rsid w:val="00CD12CB"/>
    <w:rsid w:val="00CD1DB1"/>
    <w:rsid w:val="00CD36CF"/>
    <w:rsid w:val="00CD3F81"/>
    <w:rsid w:val="00CF1DCA"/>
    <w:rsid w:val="00D54447"/>
    <w:rsid w:val="00D579FC"/>
    <w:rsid w:val="00D71884"/>
    <w:rsid w:val="00DD1A69"/>
    <w:rsid w:val="00DE526B"/>
    <w:rsid w:val="00DF199D"/>
    <w:rsid w:val="00DF4120"/>
    <w:rsid w:val="00DF62A6"/>
    <w:rsid w:val="00E01542"/>
    <w:rsid w:val="00E03DD4"/>
    <w:rsid w:val="00E364F5"/>
    <w:rsid w:val="00E365F1"/>
    <w:rsid w:val="00E4595F"/>
    <w:rsid w:val="00E47DDB"/>
    <w:rsid w:val="00E62F48"/>
    <w:rsid w:val="00E817BF"/>
    <w:rsid w:val="00E831B3"/>
    <w:rsid w:val="00E90463"/>
    <w:rsid w:val="00E91394"/>
    <w:rsid w:val="00EB203E"/>
    <w:rsid w:val="00EC0E6F"/>
    <w:rsid w:val="00EE70CB"/>
    <w:rsid w:val="00EF6030"/>
    <w:rsid w:val="00F00061"/>
    <w:rsid w:val="00F23775"/>
    <w:rsid w:val="00F25922"/>
    <w:rsid w:val="00F41CA2"/>
    <w:rsid w:val="00F443C0"/>
    <w:rsid w:val="00F50749"/>
    <w:rsid w:val="00F6132D"/>
    <w:rsid w:val="00F62EFB"/>
    <w:rsid w:val="00F939A4"/>
    <w:rsid w:val="00F93AB0"/>
    <w:rsid w:val="00FA7B09"/>
    <w:rsid w:val="00FB3AF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671"/>
    <w:pPr>
      <w:spacing w:line="240" w:lineRule="auto"/>
    </w:pPr>
  </w:style>
  <w:style w:type="paragraph" w:customStyle="1" w:styleId="SectionHeadingOld">
    <w:name w:val="Section Heading Old"/>
    <w:next w:val="SectionBodyOld"/>
    <w:link w:val="SectionHeadingOldChar"/>
    <w:rsid w:val="002456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6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671"/>
    <w:rPr>
      <w:rFonts w:eastAsia="Calibri"/>
      <w:b/>
      <w:color w:val="000000"/>
    </w:rPr>
  </w:style>
  <w:style w:type="paragraph" w:customStyle="1" w:styleId="ChapterHeadingOld">
    <w:name w:val="Chapter Heading Old"/>
    <w:next w:val="ArticleHeadingOld"/>
    <w:link w:val="ChapterHeadingOldChar"/>
    <w:rsid w:val="002456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671"/>
    <w:rPr>
      <w:rFonts w:eastAsia="Calibri"/>
      <w:b/>
      <w:caps/>
      <w:color w:val="000000"/>
      <w:sz w:val="24"/>
    </w:rPr>
  </w:style>
  <w:style w:type="paragraph" w:customStyle="1" w:styleId="BillNumberOld">
    <w:name w:val="Bill Number Old"/>
    <w:next w:val="SponsorsOld"/>
    <w:link w:val="BillNumberOldChar"/>
    <w:autoRedefine/>
    <w:rsid w:val="002456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671"/>
    <w:rPr>
      <w:rFonts w:eastAsia="Calibri"/>
      <w:b/>
      <w:caps/>
      <w:color w:val="000000"/>
      <w:sz w:val="28"/>
    </w:rPr>
  </w:style>
  <w:style w:type="paragraph" w:customStyle="1" w:styleId="SponsorsOld">
    <w:name w:val="Sponsors Old"/>
    <w:next w:val="ReferencesOld"/>
    <w:link w:val="SponsorsOldChar"/>
    <w:autoRedefine/>
    <w:rsid w:val="002456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6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671"/>
    <w:rPr>
      <w:i/>
      <w:iCs/>
      <w:color w:val="404040" w:themeColor="text1" w:themeTint="BF"/>
    </w:rPr>
  </w:style>
  <w:style w:type="paragraph" w:customStyle="1" w:styleId="NoteOld">
    <w:name w:val="Note Old"/>
    <w:basedOn w:val="NoSpacing"/>
    <w:link w:val="NoteOldChar"/>
    <w:autoRedefine/>
    <w:rsid w:val="002456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6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671"/>
  </w:style>
  <w:style w:type="character" w:customStyle="1" w:styleId="NoteOldChar">
    <w:name w:val="Note Old Char"/>
    <w:link w:val="NoteOld"/>
    <w:rsid w:val="00245671"/>
    <w:rPr>
      <w:rFonts w:eastAsia="Calibri"/>
      <w:color w:val="000000"/>
      <w:sz w:val="20"/>
    </w:rPr>
  </w:style>
  <w:style w:type="paragraph" w:customStyle="1" w:styleId="TitleSectionOld">
    <w:name w:val="Title Section Old"/>
    <w:next w:val="EnactingClauseOld"/>
    <w:link w:val="TitleSectionOldChar"/>
    <w:autoRedefine/>
    <w:rsid w:val="00245671"/>
    <w:pPr>
      <w:pageBreakBefore/>
      <w:ind w:left="720" w:hanging="720"/>
      <w:jc w:val="both"/>
    </w:pPr>
    <w:rPr>
      <w:rFonts w:eastAsia="Calibri"/>
      <w:color w:val="000000"/>
    </w:rPr>
  </w:style>
  <w:style w:type="character" w:customStyle="1" w:styleId="SectionBodyOldChar">
    <w:name w:val="Section Body Old Char"/>
    <w:link w:val="SectionBodyOld"/>
    <w:rsid w:val="00245671"/>
    <w:rPr>
      <w:rFonts w:eastAsia="Calibri"/>
      <w:color w:val="000000"/>
    </w:rPr>
  </w:style>
  <w:style w:type="paragraph" w:customStyle="1" w:styleId="EnactingSectionOld">
    <w:name w:val="Enacting Section Old"/>
    <w:link w:val="EnactingSectionOldChar"/>
    <w:autoRedefine/>
    <w:rsid w:val="00245671"/>
    <w:pPr>
      <w:ind w:firstLine="720"/>
      <w:jc w:val="both"/>
    </w:pPr>
    <w:rPr>
      <w:rFonts w:eastAsia="Calibri"/>
      <w:color w:val="000000"/>
    </w:rPr>
  </w:style>
  <w:style w:type="character" w:customStyle="1" w:styleId="TitleSectionOldChar">
    <w:name w:val="Title Section Old Char"/>
    <w:link w:val="TitleSectionOld"/>
    <w:rsid w:val="00245671"/>
    <w:rPr>
      <w:rFonts w:eastAsia="Calibri"/>
      <w:color w:val="000000"/>
    </w:rPr>
  </w:style>
  <w:style w:type="paragraph" w:customStyle="1" w:styleId="PartHeadingOld">
    <w:name w:val="Part Heading Old"/>
    <w:next w:val="SectionHeadingOld"/>
    <w:link w:val="PartHeadingOldChar"/>
    <w:rsid w:val="002456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671"/>
    <w:rPr>
      <w:rFonts w:eastAsia="Calibri"/>
      <w:color w:val="000000"/>
    </w:rPr>
  </w:style>
  <w:style w:type="paragraph" w:styleId="ListParagraph">
    <w:name w:val="List Paragraph"/>
    <w:basedOn w:val="Normal"/>
    <w:uiPriority w:val="34"/>
    <w:locked/>
    <w:rsid w:val="00245671"/>
    <w:pPr>
      <w:ind w:left="720"/>
      <w:contextualSpacing/>
    </w:pPr>
  </w:style>
  <w:style w:type="character" w:customStyle="1" w:styleId="PartHeadingOldChar">
    <w:name w:val="Part Heading Old Char"/>
    <w:link w:val="PartHeadingOld"/>
    <w:rsid w:val="00245671"/>
    <w:rPr>
      <w:rFonts w:eastAsia="Calibri"/>
      <w:smallCaps/>
      <w:color w:val="000000"/>
      <w:sz w:val="24"/>
    </w:rPr>
  </w:style>
  <w:style w:type="paragraph" w:customStyle="1" w:styleId="TitlePageOriginOld">
    <w:name w:val="Title Page: Origin Old"/>
    <w:next w:val="TitlePageSessionOld"/>
    <w:link w:val="TitlePageOriginOldChar"/>
    <w:autoRedefine/>
    <w:rsid w:val="002456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671"/>
    <w:rPr>
      <w:rFonts w:eastAsia="Calibri"/>
      <w:color w:val="000000"/>
      <w:sz w:val="24"/>
    </w:rPr>
  </w:style>
  <w:style w:type="character" w:styleId="LineNumber">
    <w:name w:val="line number"/>
    <w:basedOn w:val="DefaultParagraphFont"/>
    <w:uiPriority w:val="99"/>
    <w:semiHidden/>
    <w:locked/>
    <w:rsid w:val="00245671"/>
  </w:style>
  <w:style w:type="paragraph" w:customStyle="1" w:styleId="EnactingClauseOld">
    <w:name w:val="Enacting Clause Old"/>
    <w:next w:val="EnactingSectionOld"/>
    <w:link w:val="EnactingClauseOldChar"/>
    <w:autoRedefine/>
    <w:rsid w:val="00245671"/>
    <w:pPr>
      <w:suppressLineNumbers/>
    </w:pPr>
    <w:rPr>
      <w:rFonts w:eastAsia="Calibri"/>
      <w:i/>
      <w:color w:val="000000"/>
    </w:rPr>
  </w:style>
  <w:style w:type="character" w:customStyle="1" w:styleId="SponsorsOldChar">
    <w:name w:val="Sponsors Old Char"/>
    <w:basedOn w:val="DefaultParagraphFont"/>
    <w:link w:val="SponsorsOld"/>
    <w:rsid w:val="00245671"/>
    <w:rPr>
      <w:rFonts w:eastAsia="Calibri"/>
      <w:smallCaps/>
      <w:color w:val="000000"/>
      <w:sz w:val="24"/>
    </w:rPr>
  </w:style>
  <w:style w:type="character" w:customStyle="1" w:styleId="EnactingClauseOldChar">
    <w:name w:val="Enacting Clause Old Char"/>
    <w:basedOn w:val="DefaultParagraphFont"/>
    <w:link w:val="EnactingClauseOld"/>
    <w:rsid w:val="00245671"/>
    <w:rPr>
      <w:rFonts w:eastAsia="Calibri"/>
      <w:i/>
      <w:color w:val="000000"/>
    </w:rPr>
  </w:style>
  <w:style w:type="paragraph" w:styleId="Salutation">
    <w:name w:val="Salutation"/>
    <w:basedOn w:val="Normal"/>
    <w:next w:val="Normal"/>
    <w:link w:val="SalutationChar"/>
    <w:uiPriority w:val="99"/>
    <w:semiHidden/>
    <w:locked/>
    <w:rsid w:val="00245671"/>
  </w:style>
  <w:style w:type="character" w:customStyle="1" w:styleId="SalutationChar">
    <w:name w:val="Salutation Char"/>
    <w:basedOn w:val="DefaultParagraphFont"/>
    <w:link w:val="Salutation"/>
    <w:uiPriority w:val="99"/>
    <w:semiHidden/>
    <w:rsid w:val="00245671"/>
  </w:style>
  <w:style w:type="character" w:customStyle="1" w:styleId="BillNumberOldChar">
    <w:name w:val="Bill Number Old Char"/>
    <w:basedOn w:val="DefaultParagraphFont"/>
    <w:link w:val="BillNumberOld"/>
    <w:rsid w:val="00245671"/>
    <w:rPr>
      <w:rFonts w:eastAsia="Calibri"/>
      <w:b/>
      <w:color w:val="000000"/>
      <w:sz w:val="44"/>
    </w:rPr>
  </w:style>
  <w:style w:type="paragraph" w:customStyle="1" w:styleId="TitlePageSessionOld">
    <w:name w:val="Title Page: Session Old"/>
    <w:next w:val="TitlePageBillPrefixOld"/>
    <w:link w:val="TitlePageSessionOldChar"/>
    <w:autoRedefine/>
    <w:rsid w:val="002456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671"/>
    <w:rPr>
      <w:rFonts w:eastAsia="Calibri"/>
      <w:b/>
      <w:caps/>
      <w:color w:val="000000"/>
      <w:sz w:val="44"/>
    </w:rPr>
  </w:style>
  <w:style w:type="paragraph" w:customStyle="1" w:styleId="TitlePageBillPrefixOld">
    <w:name w:val="Title Page: Bill Prefix Old"/>
    <w:next w:val="BillNumberOld"/>
    <w:link w:val="TitlePageBillPrefixOldChar"/>
    <w:autoRedefine/>
    <w:rsid w:val="002456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671"/>
    <w:rPr>
      <w:rFonts w:eastAsia="Calibri"/>
      <w:b/>
      <w:caps/>
      <w:color w:val="000000"/>
      <w:sz w:val="36"/>
    </w:rPr>
  </w:style>
  <w:style w:type="paragraph" w:styleId="Header">
    <w:name w:val="header"/>
    <w:basedOn w:val="Normal"/>
    <w:link w:val="HeaderChar"/>
    <w:uiPriority w:val="99"/>
    <w:semiHidden/>
    <w:rsid w:val="002456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671"/>
    <w:rPr>
      <w:rFonts w:eastAsia="Calibri"/>
      <w:b/>
      <w:color w:val="000000"/>
      <w:sz w:val="36"/>
    </w:rPr>
  </w:style>
  <w:style w:type="character" w:customStyle="1" w:styleId="HeaderChar">
    <w:name w:val="Header Char"/>
    <w:basedOn w:val="DefaultParagraphFont"/>
    <w:link w:val="Header"/>
    <w:uiPriority w:val="99"/>
    <w:semiHidden/>
    <w:rsid w:val="00245671"/>
  </w:style>
  <w:style w:type="paragraph" w:styleId="Footer">
    <w:name w:val="footer"/>
    <w:basedOn w:val="Normal"/>
    <w:link w:val="FooterChar"/>
    <w:uiPriority w:val="99"/>
    <w:rsid w:val="00245671"/>
    <w:pPr>
      <w:tabs>
        <w:tab w:val="center" w:pos="4680"/>
        <w:tab w:val="right" w:pos="9360"/>
      </w:tabs>
      <w:spacing w:line="240" w:lineRule="auto"/>
    </w:pPr>
  </w:style>
  <w:style w:type="character" w:customStyle="1" w:styleId="FooterChar">
    <w:name w:val="Footer Char"/>
    <w:basedOn w:val="DefaultParagraphFont"/>
    <w:link w:val="Footer"/>
    <w:uiPriority w:val="99"/>
    <w:rsid w:val="00245671"/>
  </w:style>
  <w:style w:type="character" w:styleId="PlaceholderText">
    <w:name w:val="Placeholder Text"/>
    <w:basedOn w:val="DefaultParagraphFont"/>
    <w:uiPriority w:val="99"/>
    <w:semiHidden/>
    <w:locked/>
    <w:rsid w:val="00245671"/>
    <w:rPr>
      <w:color w:val="808080"/>
    </w:rPr>
  </w:style>
  <w:style w:type="paragraph" w:customStyle="1" w:styleId="HeaderStyleOld">
    <w:name w:val="Header Style Old"/>
    <w:basedOn w:val="Header"/>
    <w:link w:val="HeaderStyleOldChar"/>
    <w:autoRedefine/>
    <w:rsid w:val="00245671"/>
    <w:rPr>
      <w:sz w:val="20"/>
      <w:szCs w:val="20"/>
    </w:rPr>
  </w:style>
  <w:style w:type="character" w:customStyle="1" w:styleId="HeaderStyleOldChar">
    <w:name w:val="Header Style Old Char"/>
    <w:basedOn w:val="HeaderChar"/>
    <w:link w:val="HeaderStyleOld"/>
    <w:rsid w:val="00245671"/>
    <w:rPr>
      <w:sz w:val="20"/>
      <w:szCs w:val="20"/>
    </w:rPr>
  </w:style>
  <w:style w:type="character" w:customStyle="1" w:styleId="Underline">
    <w:name w:val="Underline"/>
    <w:uiPriority w:val="1"/>
    <w:rsid w:val="00245671"/>
    <w:rPr>
      <w:rFonts w:ascii="Arial" w:hAnsi="Arial"/>
      <w:color w:val="auto"/>
      <w:sz w:val="22"/>
      <w:u w:val="single"/>
    </w:rPr>
  </w:style>
  <w:style w:type="paragraph" w:customStyle="1" w:styleId="ArticleHeading">
    <w:name w:val="Article Heading"/>
    <w:basedOn w:val="ArticleHeadingOld"/>
    <w:link w:val="ArticleHeadingChar"/>
    <w:qFormat/>
    <w:rsid w:val="00245671"/>
  </w:style>
  <w:style w:type="paragraph" w:customStyle="1" w:styleId="BillNumber">
    <w:name w:val="Bill Number"/>
    <w:basedOn w:val="BillNumberOld"/>
    <w:qFormat/>
    <w:rsid w:val="00245671"/>
  </w:style>
  <w:style w:type="paragraph" w:customStyle="1" w:styleId="ChapterHeading">
    <w:name w:val="Chapter Heading"/>
    <w:basedOn w:val="ChapterHeadingOld"/>
    <w:next w:val="Normal"/>
    <w:qFormat/>
    <w:rsid w:val="00245671"/>
  </w:style>
  <w:style w:type="paragraph" w:customStyle="1" w:styleId="EnactingClause">
    <w:name w:val="Enacting Clause"/>
    <w:basedOn w:val="EnactingClauseOld"/>
    <w:qFormat/>
    <w:rsid w:val="00245671"/>
  </w:style>
  <w:style w:type="paragraph" w:customStyle="1" w:styleId="EnactingSection">
    <w:name w:val="Enacting Section"/>
    <w:basedOn w:val="EnactingSectionOld"/>
    <w:qFormat/>
    <w:rsid w:val="00245671"/>
  </w:style>
  <w:style w:type="paragraph" w:customStyle="1" w:styleId="HeaderStyle">
    <w:name w:val="Header Style"/>
    <w:basedOn w:val="HeaderStyleOld"/>
    <w:qFormat/>
    <w:rsid w:val="00245671"/>
  </w:style>
  <w:style w:type="paragraph" w:customStyle="1" w:styleId="Note">
    <w:name w:val="Note"/>
    <w:basedOn w:val="NoteOld"/>
    <w:qFormat/>
    <w:rsid w:val="00245671"/>
  </w:style>
  <w:style w:type="paragraph" w:customStyle="1" w:styleId="PartHeading">
    <w:name w:val="Part Heading"/>
    <w:basedOn w:val="PartHeadingOld"/>
    <w:qFormat/>
    <w:rsid w:val="00245671"/>
  </w:style>
  <w:style w:type="paragraph" w:customStyle="1" w:styleId="References">
    <w:name w:val="References"/>
    <w:basedOn w:val="ReferencesOld"/>
    <w:qFormat/>
    <w:rsid w:val="00245671"/>
  </w:style>
  <w:style w:type="paragraph" w:customStyle="1" w:styleId="SectionBody">
    <w:name w:val="Section Body"/>
    <w:basedOn w:val="SectionBodyOld"/>
    <w:link w:val="SectionBodyChar"/>
    <w:qFormat/>
    <w:rsid w:val="00245671"/>
  </w:style>
  <w:style w:type="paragraph" w:customStyle="1" w:styleId="SectionHeading">
    <w:name w:val="Section Heading"/>
    <w:basedOn w:val="SectionHeadingOld"/>
    <w:link w:val="SectionHeadingChar"/>
    <w:qFormat/>
    <w:rsid w:val="00245671"/>
  </w:style>
  <w:style w:type="paragraph" w:customStyle="1" w:styleId="Sponsors">
    <w:name w:val="Sponsors"/>
    <w:basedOn w:val="SponsorsOld"/>
    <w:qFormat/>
    <w:rsid w:val="00245671"/>
  </w:style>
  <w:style w:type="paragraph" w:customStyle="1" w:styleId="TitlePageBillPrefix">
    <w:name w:val="Title Page: Bill Prefix"/>
    <w:basedOn w:val="TitlePageBillPrefixOld"/>
    <w:qFormat/>
    <w:rsid w:val="00245671"/>
  </w:style>
  <w:style w:type="paragraph" w:customStyle="1" w:styleId="TitlePageOrigin">
    <w:name w:val="Title Page: Origin"/>
    <w:basedOn w:val="TitlePageOriginOld"/>
    <w:qFormat/>
    <w:rsid w:val="00245671"/>
  </w:style>
  <w:style w:type="paragraph" w:customStyle="1" w:styleId="TitlePageSession">
    <w:name w:val="Title Page: Session"/>
    <w:basedOn w:val="TitlePageSessionOld"/>
    <w:qFormat/>
    <w:rsid w:val="00245671"/>
  </w:style>
  <w:style w:type="paragraph" w:customStyle="1" w:styleId="TitleSection">
    <w:name w:val="Title Section"/>
    <w:basedOn w:val="TitleSectionOld"/>
    <w:qFormat/>
    <w:rsid w:val="00245671"/>
  </w:style>
  <w:style w:type="character" w:customStyle="1" w:styleId="Strike-Through">
    <w:name w:val="Strike-Through"/>
    <w:uiPriority w:val="1"/>
    <w:rsid w:val="00245671"/>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customStyle="1" w:styleId="ChamberTitle">
    <w:name w:val="Chamber Title"/>
    <w:next w:val="Normal"/>
    <w:link w:val="ChamberTitleChar"/>
    <w:rsid w:val="002456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67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9767945-DE49-497E-A8E4-A69530FB28DF}"/>
      </w:docPartPr>
      <w:docPartBody>
        <w:p w:rsidR="00CE4D0D" w:rsidRDefault="00CE4D0D">
          <w:r w:rsidRPr="007945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E2986"/>
    <w:rsid w:val="00246EDE"/>
    <w:rsid w:val="003006E8"/>
    <w:rsid w:val="003962F8"/>
    <w:rsid w:val="00425680"/>
    <w:rsid w:val="00682901"/>
    <w:rsid w:val="0069740C"/>
    <w:rsid w:val="007D783B"/>
    <w:rsid w:val="008A2417"/>
    <w:rsid w:val="008E06C4"/>
    <w:rsid w:val="00981589"/>
    <w:rsid w:val="009A4FE7"/>
    <w:rsid w:val="00A105FF"/>
    <w:rsid w:val="00A307BD"/>
    <w:rsid w:val="00B37838"/>
    <w:rsid w:val="00BE479D"/>
    <w:rsid w:val="00C40268"/>
    <w:rsid w:val="00C46CA1"/>
    <w:rsid w:val="00C877CF"/>
    <w:rsid w:val="00CB2C04"/>
    <w:rsid w:val="00CE4D0D"/>
    <w:rsid w:val="00D70DEA"/>
    <w:rsid w:val="00E4595F"/>
    <w:rsid w:val="00E817BF"/>
    <w:rsid w:val="00F25922"/>
    <w:rsid w:val="00FB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CE4D0D"/>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19</TotalTime>
  <Pages>9</Pages>
  <Words>2346</Words>
  <Characters>12737</Characters>
  <Application>Microsoft Office Word</Application>
  <DocSecurity>0</DocSecurity>
  <Lines>265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7</cp:revision>
  <cp:lastPrinted>2025-03-26T19:39:00Z</cp:lastPrinted>
  <dcterms:created xsi:type="dcterms:W3CDTF">2025-12-09T14:43:00Z</dcterms:created>
  <dcterms:modified xsi:type="dcterms:W3CDTF">2026-01-19T14:31:00Z</dcterms:modified>
</cp:coreProperties>
</file>