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E4C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706E236" w14:textId="7D67DD6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045F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5A3CB" wp14:editId="19933623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01216458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A7134" w14:textId="54167FD2" w:rsidR="00045FD5" w:rsidRPr="00045FD5" w:rsidRDefault="00045FD5" w:rsidP="00045FD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45FD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5A3C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4EA7134" w14:textId="54167FD2" w:rsidR="00045FD5" w:rsidRPr="00045FD5" w:rsidRDefault="00045FD5" w:rsidP="00045FD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45FD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E2120BD" w14:textId="77777777" w:rsidR="00CD36CF" w:rsidRDefault="0025248F" w:rsidP="00CC1F3B">
      <w:pPr>
        <w:pStyle w:val="TitlePageBillPrefix"/>
      </w:pPr>
      <w:sdt>
        <w:sdtPr>
          <w:tag w:val="IntroDate"/>
          <w:id w:val="-1236936958"/>
          <w:placeholder>
            <w:docPart w:val="9A9F8C8A7F6C4940B0D76D7196CF2B1F"/>
          </w:placeholder>
          <w:text/>
        </w:sdtPr>
        <w:sdtEndPr/>
        <w:sdtContent>
          <w:r w:rsidR="00AE48A0">
            <w:t>Introduced</w:t>
          </w:r>
        </w:sdtContent>
      </w:sdt>
    </w:p>
    <w:p w14:paraId="27F1B473" w14:textId="501ECCC2" w:rsidR="00CD36CF" w:rsidRDefault="0025248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78E9DC9749446A09615F9532B4643C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E0E3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CBB392ABFB74FD1AEB07C9B8464AFDD"/>
          </w:placeholder>
          <w:text/>
        </w:sdtPr>
        <w:sdtEndPr/>
        <w:sdtContent>
          <w:r w:rsidR="00DF7208">
            <w:t>505</w:t>
          </w:r>
        </w:sdtContent>
      </w:sdt>
    </w:p>
    <w:p w14:paraId="7EA465AF" w14:textId="23DF33B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1B6ED0C73154BF58C90A13EBE0C80AB"/>
          </w:placeholder>
          <w:text w:multiLine="1"/>
        </w:sdtPr>
        <w:sdtEndPr/>
        <w:sdtContent>
          <w:r w:rsidR="002E0E3C">
            <w:t>Senator Chapman</w:t>
          </w:r>
        </w:sdtContent>
      </w:sdt>
    </w:p>
    <w:p w14:paraId="03DDD67A" w14:textId="6932B85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91665117E0F400DB84EA465E60B0A04"/>
          </w:placeholder>
          <w:text w:multiLine="1"/>
        </w:sdtPr>
        <w:sdtEndPr/>
        <w:sdtContent>
          <w:r w:rsidR="00093AB0">
            <w:t xml:space="preserve">Introduced </w:t>
          </w:r>
          <w:r w:rsidR="00DF7208">
            <w:t>January 19, 2026</w:t>
          </w:r>
          <w:r w:rsidR="00093AB0">
            <w:t>; referred</w:t>
          </w:r>
          <w:r w:rsidR="00093AB0">
            <w:br/>
            <w:t xml:space="preserve">to the Committee on </w:t>
          </w:r>
          <w:r w:rsidR="0025248F">
            <w:t>Health and Human Resources; and then to the Committee on Finance</w:t>
          </w:r>
        </w:sdtContent>
      </w:sdt>
      <w:r>
        <w:t>]</w:t>
      </w:r>
    </w:p>
    <w:p w14:paraId="7079A902" w14:textId="1A25A3CC" w:rsidR="00303684" w:rsidRDefault="0000526A" w:rsidP="00CC1F3B">
      <w:pPr>
        <w:pStyle w:val="TitleSection"/>
      </w:pPr>
      <w:r>
        <w:lastRenderedPageBreak/>
        <w:t>A BILL</w:t>
      </w:r>
      <w:r w:rsidR="002E0E3C">
        <w:t xml:space="preserve"> </w:t>
      </w:r>
      <w:r w:rsidR="002E0E3C" w:rsidRPr="008D65E1">
        <w:rPr>
          <w:color w:val="auto"/>
        </w:rPr>
        <w:t xml:space="preserve">to amend the Code of West Virginia, 1931, as amended, by adding a new section, designated </w:t>
      </w:r>
      <w:r w:rsidR="002E0E3C" w:rsidRPr="008D65E1">
        <w:rPr>
          <w:rFonts w:cs="Arial"/>
          <w:color w:val="auto"/>
        </w:rPr>
        <w:t>§</w:t>
      </w:r>
      <w:r w:rsidR="002E0E3C" w:rsidRPr="008D65E1">
        <w:rPr>
          <w:color w:val="auto"/>
        </w:rPr>
        <w:t>9-2-14, relating to Medicaid coverage for postpartum health</w:t>
      </w:r>
      <w:r w:rsidR="00DF7208">
        <w:rPr>
          <w:color w:val="auto"/>
        </w:rPr>
        <w:t xml:space="preserve"> </w:t>
      </w:r>
      <w:r w:rsidR="002E0E3C" w:rsidRPr="008D65E1">
        <w:rPr>
          <w:color w:val="auto"/>
        </w:rPr>
        <w:t>care.</w:t>
      </w:r>
    </w:p>
    <w:p w14:paraId="0655B5C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12A62B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29CB04" w14:textId="77777777" w:rsidR="002E0E3C" w:rsidRPr="008D65E1" w:rsidRDefault="002E0E3C" w:rsidP="002E0E3C">
      <w:pPr>
        <w:pStyle w:val="ArticleHeading"/>
        <w:rPr>
          <w:color w:val="auto"/>
        </w:rPr>
        <w:sectPr w:rsidR="002E0E3C" w:rsidRPr="008D65E1" w:rsidSect="002E0E3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D65E1">
        <w:rPr>
          <w:color w:val="auto"/>
        </w:rPr>
        <w:t>ARTICLE 2. commissioner of human services; powers, duties and resposibilities generally.</w:t>
      </w:r>
    </w:p>
    <w:p w14:paraId="4A5E37B0" w14:textId="77777777" w:rsidR="002E0E3C" w:rsidRPr="008D65E1" w:rsidRDefault="002E0E3C" w:rsidP="002E0E3C">
      <w:pPr>
        <w:pStyle w:val="SectionHeading"/>
        <w:ind w:left="0" w:firstLine="0"/>
        <w:rPr>
          <w:color w:val="auto"/>
          <w:u w:val="single"/>
        </w:rPr>
        <w:sectPr w:rsidR="002E0E3C" w:rsidRPr="008D65E1" w:rsidSect="002E0E3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D65E1">
        <w:rPr>
          <w:color w:val="auto"/>
          <w:u w:val="single"/>
        </w:rPr>
        <w:t>§9-2-14. Coverage for postpartum healthcare.</w:t>
      </w:r>
    </w:p>
    <w:p w14:paraId="1B8B2F9C" w14:textId="77777777" w:rsidR="002E0E3C" w:rsidRPr="008D65E1" w:rsidRDefault="002E0E3C" w:rsidP="002E0E3C">
      <w:pPr>
        <w:pStyle w:val="SectionBody"/>
        <w:rPr>
          <w:color w:val="auto"/>
          <w:u w:val="single"/>
        </w:rPr>
      </w:pPr>
      <w:r w:rsidRPr="008D65E1">
        <w:rPr>
          <w:color w:val="auto"/>
          <w:u w:val="single"/>
        </w:rPr>
        <w:t>Pregnant women and new parents up to 24 months postpartum, and children up to age two shall be eligible for participation in the West Virginia Medicaid Program if:</w:t>
      </w:r>
    </w:p>
    <w:p w14:paraId="45AE30E3" w14:textId="77777777" w:rsidR="002E0E3C" w:rsidRPr="008D65E1" w:rsidRDefault="002E0E3C" w:rsidP="002E0E3C">
      <w:pPr>
        <w:pStyle w:val="SectionBody"/>
        <w:rPr>
          <w:color w:val="auto"/>
          <w:u w:val="single"/>
        </w:rPr>
      </w:pPr>
      <w:r w:rsidRPr="008D65E1">
        <w:rPr>
          <w:color w:val="auto"/>
          <w:u w:val="single"/>
        </w:rPr>
        <w:t>(1)  They have family income up to but not exceeding 185 percent (185%) of the nonfarm income official poverty guidelines as promulgated by the Department of Health and Human Services of the United States as revised annually; and</w:t>
      </w:r>
    </w:p>
    <w:p w14:paraId="7218CEE7" w14:textId="46965DAA" w:rsidR="008736AA" w:rsidRDefault="002E0E3C" w:rsidP="002E0E3C">
      <w:pPr>
        <w:pStyle w:val="SectionBody"/>
      </w:pPr>
      <w:r w:rsidRPr="008D65E1">
        <w:rPr>
          <w:color w:val="auto"/>
          <w:u w:val="single"/>
        </w:rPr>
        <w:t>(2) They are otherwise eligible for the program.</w:t>
      </w:r>
    </w:p>
    <w:p w14:paraId="3CC6735F" w14:textId="77777777" w:rsidR="00C33014" w:rsidRDefault="00C33014" w:rsidP="00CC1F3B">
      <w:pPr>
        <w:pStyle w:val="Note"/>
      </w:pPr>
    </w:p>
    <w:p w14:paraId="2444DC4E" w14:textId="410A7595" w:rsidR="006865E9" w:rsidRDefault="00CF1DCA" w:rsidP="00CC1F3B">
      <w:pPr>
        <w:pStyle w:val="Note"/>
      </w:pPr>
      <w:r>
        <w:t xml:space="preserve">NOTE: </w:t>
      </w:r>
      <w:r w:rsidR="002E0E3C" w:rsidRPr="008D65E1">
        <w:rPr>
          <w:color w:val="auto"/>
        </w:rPr>
        <w:t>The purpose of this bill is to provide Medicaid coverage for postpartum healthcare.</w:t>
      </w:r>
    </w:p>
    <w:p w14:paraId="00C4592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F2F0" w14:textId="77777777" w:rsidR="002E0E3C" w:rsidRPr="00B844FE" w:rsidRDefault="002E0E3C" w:rsidP="00B844FE">
      <w:r>
        <w:separator/>
      </w:r>
    </w:p>
  </w:endnote>
  <w:endnote w:type="continuationSeparator" w:id="0">
    <w:p w14:paraId="4E2634CA" w14:textId="77777777" w:rsidR="002E0E3C" w:rsidRPr="00B844FE" w:rsidRDefault="002E0E3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80F6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8AF56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8CB3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7B85" w14:textId="77777777" w:rsidR="002E0E3C" w:rsidRPr="00B844FE" w:rsidRDefault="002E0E3C" w:rsidP="00B844FE">
      <w:r>
        <w:separator/>
      </w:r>
    </w:p>
  </w:footnote>
  <w:footnote w:type="continuationSeparator" w:id="0">
    <w:p w14:paraId="5CF88CD2" w14:textId="77777777" w:rsidR="002E0E3C" w:rsidRPr="00B844FE" w:rsidRDefault="002E0E3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B8E0" w14:textId="77777777" w:rsidR="002A0269" w:rsidRPr="00B844FE" w:rsidRDefault="0025248F">
    <w:pPr>
      <w:pStyle w:val="Header"/>
    </w:pPr>
    <w:sdt>
      <w:sdtPr>
        <w:id w:val="-684364211"/>
        <w:placeholder>
          <w:docPart w:val="A78E9DC9749446A09615F9532B4643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78E9DC9749446A09615F9532B4643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9130" w14:textId="36E06EE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E0E3C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DF7208">
      <w:rPr>
        <w:sz w:val="22"/>
        <w:szCs w:val="22"/>
      </w:rPr>
      <w:t>505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E0E3C">
          <w:rPr>
            <w:sz w:val="22"/>
            <w:szCs w:val="22"/>
          </w:rPr>
          <w:t>2026R2726</w:t>
        </w:r>
      </w:sdtContent>
    </w:sdt>
  </w:p>
  <w:p w14:paraId="212197E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CF5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3C"/>
    <w:rsid w:val="0000526A"/>
    <w:rsid w:val="00045FD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D6EF9"/>
    <w:rsid w:val="0020151F"/>
    <w:rsid w:val="00211F02"/>
    <w:rsid w:val="0022348D"/>
    <w:rsid w:val="0025248F"/>
    <w:rsid w:val="0027011C"/>
    <w:rsid w:val="00274200"/>
    <w:rsid w:val="00275740"/>
    <w:rsid w:val="002A0269"/>
    <w:rsid w:val="002E0E3C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D783B"/>
    <w:rsid w:val="007F1CF5"/>
    <w:rsid w:val="00834EDE"/>
    <w:rsid w:val="008736AA"/>
    <w:rsid w:val="008D275D"/>
    <w:rsid w:val="00946186"/>
    <w:rsid w:val="00980327"/>
    <w:rsid w:val="00984658"/>
    <w:rsid w:val="00986478"/>
    <w:rsid w:val="009B5557"/>
    <w:rsid w:val="009F1067"/>
    <w:rsid w:val="00A31E01"/>
    <w:rsid w:val="00A527AD"/>
    <w:rsid w:val="00A718CF"/>
    <w:rsid w:val="00AA01C8"/>
    <w:rsid w:val="00AA069B"/>
    <w:rsid w:val="00AA7B68"/>
    <w:rsid w:val="00AE48A0"/>
    <w:rsid w:val="00AE61BE"/>
    <w:rsid w:val="00B03C08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5FDF"/>
    <w:rsid w:val="00D579FC"/>
    <w:rsid w:val="00D66926"/>
    <w:rsid w:val="00D81C16"/>
    <w:rsid w:val="00DE526B"/>
    <w:rsid w:val="00DF199D"/>
    <w:rsid w:val="00DF7208"/>
    <w:rsid w:val="00E01542"/>
    <w:rsid w:val="00E365F1"/>
    <w:rsid w:val="00E4595F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D21E8"/>
  <w15:chartTrackingRefBased/>
  <w15:docId w15:val="{A487B300-9EC8-4553-BE0A-B1770268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E0E3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E0E3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9F8C8A7F6C4940B0D76D7196CF2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5166-E49A-418A-93B0-310151D3201F}"/>
      </w:docPartPr>
      <w:docPartBody>
        <w:p w:rsidR="00742ECA" w:rsidRDefault="00742ECA">
          <w:pPr>
            <w:pStyle w:val="9A9F8C8A7F6C4940B0D76D7196CF2B1F"/>
          </w:pPr>
          <w:r w:rsidRPr="00B844FE">
            <w:t>Prefix Text</w:t>
          </w:r>
        </w:p>
      </w:docPartBody>
    </w:docPart>
    <w:docPart>
      <w:docPartPr>
        <w:name w:val="A78E9DC9749446A09615F9532B46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64280-F23D-4EBB-B876-6755494C6676}"/>
      </w:docPartPr>
      <w:docPartBody>
        <w:p w:rsidR="00742ECA" w:rsidRDefault="00742ECA">
          <w:pPr>
            <w:pStyle w:val="A78E9DC9749446A09615F9532B4643C3"/>
          </w:pPr>
          <w:r w:rsidRPr="00B844FE">
            <w:t>[Type here]</w:t>
          </w:r>
        </w:p>
      </w:docPartBody>
    </w:docPart>
    <w:docPart>
      <w:docPartPr>
        <w:name w:val="ECBB392ABFB74FD1AEB07C9B8464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E0D0D-6D6C-458A-AF12-1051614FD01E}"/>
      </w:docPartPr>
      <w:docPartBody>
        <w:p w:rsidR="00742ECA" w:rsidRDefault="00742ECA">
          <w:pPr>
            <w:pStyle w:val="ECBB392ABFB74FD1AEB07C9B8464AFDD"/>
          </w:pPr>
          <w:r w:rsidRPr="00B844FE">
            <w:t>Number</w:t>
          </w:r>
        </w:p>
      </w:docPartBody>
    </w:docPart>
    <w:docPart>
      <w:docPartPr>
        <w:name w:val="D1B6ED0C73154BF58C90A13EBE0C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1EC1-4BD4-45AC-9DC5-CEE80142621D}"/>
      </w:docPartPr>
      <w:docPartBody>
        <w:p w:rsidR="00742ECA" w:rsidRDefault="00742ECA">
          <w:pPr>
            <w:pStyle w:val="D1B6ED0C73154BF58C90A13EBE0C80AB"/>
          </w:pPr>
          <w:r w:rsidRPr="00B844FE">
            <w:t>Enter Sponsors Here</w:t>
          </w:r>
        </w:p>
      </w:docPartBody>
    </w:docPart>
    <w:docPart>
      <w:docPartPr>
        <w:name w:val="491665117E0F400DB84EA465E60B0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7020-9954-418E-92DF-3652B5207975}"/>
      </w:docPartPr>
      <w:docPartBody>
        <w:p w:rsidR="00742ECA" w:rsidRDefault="00742ECA">
          <w:pPr>
            <w:pStyle w:val="491665117E0F400DB84EA465E60B0A0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A"/>
    <w:rsid w:val="00742ECA"/>
    <w:rsid w:val="007D783B"/>
    <w:rsid w:val="00984658"/>
    <w:rsid w:val="00AA01C8"/>
    <w:rsid w:val="00D45FDF"/>
    <w:rsid w:val="00D66926"/>
    <w:rsid w:val="00E4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9F8C8A7F6C4940B0D76D7196CF2B1F">
    <w:name w:val="9A9F8C8A7F6C4940B0D76D7196CF2B1F"/>
  </w:style>
  <w:style w:type="paragraph" w:customStyle="1" w:styleId="A78E9DC9749446A09615F9532B4643C3">
    <w:name w:val="A78E9DC9749446A09615F9532B4643C3"/>
  </w:style>
  <w:style w:type="paragraph" w:customStyle="1" w:styleId="ECBB392ABFB74FD1AEB07C9B8464AFDD">
    <w:name w:val="ECBB392ABFB74FD1AEB07C9B8464AFDD"/>
  </w:style>
  <w:style w:type="paragraph" w:customStyle="1" w:styleId="D1B6ED0C73154BF58C90A13EBE0C80AB">
    <w:name w:val="D1B6ED0C73154BF58C90A13EBE0C80A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91665117E0F400DB84EA465E60B0A04">
    <w:name w:val="491665117E0F400DB84EA465E60B0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198</Words>
  <Characters>1067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8</cp:revision>
  <dcterms:created xsi:type="dcterms:W3CDTF">2026-01-15T20:51:00Z</dcterms:created>
  <dcterms:modified xsi:type="dcterms:W3CDTF">2026-01-16T20:13:00Z</dcterms:modified>
</cp:coreProperties>
</file>