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C26C" w14:textId="77777777" w:rsidR="00FE067E" w:rsidRDefault="003C6034" w:rsidP="00CC1F3B">
      <w:pPr>
        <w:pStyle w:val="TitlePageOrigin"/>
      </w:pPr>
      <w:r>
        <w:rPr>
          <w:caps w:val="0"/>
        </w:rPr>
        <w:t>WEST VIRGINIA LEGISLATURE</w:t>
      </w:r>
    </w:p>
    <w:p w14:paraId="0DA48121" w14:textId="6D6106E4" w:rsidR="00CD36CF" w:rsidRDefault="009C39D9" w:rsidP="009C39D9">
      <w:pPr>
        <w:pStyle w:val="TitlePageSession"/>
        <w:tabs>
          <w:tab w:val="center" w:pos="4680"/>
          <w:tab w:val="left" w:pos="8085"/>
        </w:tabs>
        <w:jc w:val="left"/>
      </w:pPr>
      <w:r>
        <w:tab/>
      </w:r>
      <w:r w:rsidR="00CD36CF">
        <w:t>20</w:t>
      </w:r>
      <w:r w:rsidR="00EC5E63">
        <w:t>2</w:t>
      </w:r>
      <w:r w:rsidR="0020151F">
        <w:t>6</w:t>
      </w:r>
      <w:r w:rsidR="00CD36CF">
        <w:t xml:space="preserve"> </w:t>
      </w:r>
      <w:r w:rsidR="003C6034">
        <w:rPr>
          <w:caps w:val="0"/>
        </w:rPr>
        <w:t>REGULAR SESSION</w:t>
      </w:r>
      <w:r>
        <w:rPr>
          <w:caps w:val="0"/>
        </w:rPr>
        <w:tab/>
      </w:r>
      <w:r>
        <w:rPr>
          <w:noProof/>
        </w:rPr>
        <mc:AlternateContent>
          <mc:Choice Requires="wps">
            <w:drawing>
              <wp:anchor distT="0" distB="0" distL="114300" distR="114300" simplePos="0" relativeHeight="251659264" behindDoc="0" locked="0" layoutInCell="1" allowOverlap="1" wp14:anchorId="3E52518A" wp14:editId="5B17C428">
                <wp:simplePos x="0" y="0"/>
                <wp:positionH relativeFrom="column">
                  <wp:posOffset>6007100</wp:posOffset>
                </wp:positionH>
                <wp:positionV relativeFrom="paragraph">
                  <wp:posOffset>1617980</wp:posOffset>
                </wp:positionV>
                <wp:extent cx="635000" cy="476250"/>
                <wp:effectExtent l="0" t="0" r="12700" b="19050"/>
                <wp:wrapNone/>
                <wp:docPr id="76177471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4DF2545" w14:textId="727F6459" w:rsidR="009C39D9" w:rsidRPr="009C39D9" w:rsidRDefault="009C39D9" w:rsidP="009C39D9">
                            <w:pPr>
                              <w:spacing w:line="240" w:lineRule="auto"/>
                              <w:jc w:val="center"/>
                              <w:rPr>
                                <w:rFonts w:cs="Arial"/>
                                <w:b/>
                              </w:rPr>
                            </w:pPr>
                            <w:r w:rsidRPr="009C39D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52518A"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74DF2545" w14:textId="727F6459" w:rsidR="009C39D9" w:rsidRPr="009C39D9" w:rsidRDefault="009C39D9" w:rsidP="009C39D9">
                      <w:pPr>
                        <w:spacing w:line="240" w:lineRule="auto"/>
                        <w:jc w:val="center"/>
                        <w:rPr>
                          <w:rFonts w:cs="Arial"/>
                          <w:b/>
                        </w:rPr>
                      </w:pPr>
                      <w:r w:rsidRPr="009C39D9">
                        <w:rPr>
                          <w:rFonts w:cs="Arial"/>
                          <w:b/>
                        </w:rPr>
                        <w:t>FISCAL NOTE</w:t>
                      </w:r>
                    </w:p>
                  </w:txbxContent>
                </v:textbox>
              </v:shape>
            </w:pict>
          </mc:Fallback>
        </mc:AlternateContent>
      </w:r>
    </w:p>
    <w:p w14:paraId="7AFA84EF" w14:textId="77777777" w:rsidR="00CD36CF" w:rsidRDefault="004F720E" w:rsidP="00CC1F3B">
      <w:pPr>
        <w:pStyle w:val="TitlePageBillPrefix"/>
      </w:pPr>
      <w:sdt>
        <w:sdtPr>
          <w:tag w:val="IntroDate"/>
          <w:id w:val="-1236936958"/>
          <w:placeholder>
            <w:docPart w:val="B09AED254D28455BB54039983A6488C0"/>
          </w:placeholder>
          <w:text/>
        </w:sdtPr>
        <w:sdtEndPr/>
        <w:sdtContent>
          <w:r w:rsidR="00AE48A0">
            <w:t>Introduced</w:t>
          </w:r>
        </w:sdtContent>
      </w:sdt>
    </w:p>
    <w:p w14:paraId="77CABCA2" w14:textId="127B757C" w:rsidR="00CD36CF" w:rsidRDefault="004F720E" w:rsidP="00CC1F3B">
      <w:pPr>
        <w:pStyle w:val="BillNumber"/>
      </w:pPr>
      <w:sdt>
        <w:sdtPr>
          <w:tag w:val="Chamber"/>
          <w:id w:val="893011969"/>
          <w:lock w:val="sdtLocked"/>
          <w:placeholder>
            <w:docPart w:val="542481E5AEEF435FA74BAEA96D08B690"/>
          </w:placeholder>
          <w:dropDownList>
            <w:listItem w:displayText="House" w:value="House"/>
            <w:listItem w:displayText="Senate" w:value="Senate"/>
          </w:dropDownList>
        </w:sdtPr>
        <w:sdtEndPr/>
        <w:sdtContent>
          <w:r w:rsidR="005032E9">
            <w:t>Senate</w:t>
          </w:r>
        </w:sdtContent>
      </w:sdt>
      <w:r w:rsidR="00303684">
        <w:t xml:space="preserve"> </w:t>
      </w:r>
      <w:r w:rsidR="00CD36CF">
        <w:t xml:space="preserve">Bill </w:t>
      </w:r>
      <w:sdt>
        <w:sdtPr>
          <w:tag w:val="BNum"/>
          <w:id w:val="1645317809"/>
          <w:lock w:val="sdtLocked"/>
          <w:placeholder>
            <w:docPart w:val="86C26D0ABBA04CC3BEA2C71E108F048C"/>
          </w:placeholder>
          <w:text/>
        </w:sdtPr>
        <w:sdtEndPr/>
        <w:sdtContent>
          <w:r w:rsidR="00727535">
            <w:t>569</w:t>
          </w:r>
        </w:sdtContent>
      </w:sdt>
    </w:p>
    <w:p w14:paraId="37B37DC6" w14:textId="39FD9F99" w:rsidR="00CD36CF" w:rsidRDefault="00CD36CF" w:rsidP="00CC1F3B">
      <w:pPr>
        <w:pStyle w:val="Sponsors"/>
      </w:pPr>
      <w:r>
        <w:t xml:space="preserve">By </w:t>
      </w:r>
      <w:sdt>
        <w:sdtPr>
          <w:tag w:val="Sponsors"/>
          <w:id w:val="1589585889"/>
          <w:placeholder>
            <w:docPart w:val="832F0D896FF846748301FD575879A8F0"/>
          </w:placeholder>
          <w:text w:multiLine="1"/>
        </w:sdtPr>
        <w:sdtEndPr/>
        <w:sdtContent>
          <w:r w:rsidR="005032E9">
            <w:t>Senator Azinger</w:t>
          </w:r>
        </w:sdtContent>
      </w:sdt>
    </w:p>
    <w:p w14:paraId="7BECF68F" w14:textId="4F11A058" w:rsidR="00E831B3" w:rsidRDefault="00CD36CF" w:rsidP="00CC1F3B">
      <w:pPr>
        <w:pStyle w:val="References"/>
      </w:pPr>
      <w:r>
        <w:t>[</w:t>
      </w:r>
      <w:sdt>
        <w:sdtPr>
          <w:tag w:val="References"/>
          <w:id w:val="-1043047873"/>
          <w:placeholder>
            <w:docPart w:val="D819C0D242CD45AFADE7E28F05DFC191"/>
          </w:placeholder>
          <w:text w:multiLine="1"/>
        </w:sdtPr>
        <w:sdtEndPr/>
        <w:sdtContent>
          <w:r w:rsidR="00093AB0">
            <w:t>Introduced</w:t>
          </w:r>
          <w:r w:rsidR="00727535">
            <w:t xml:space="preserve"> January 21, 2026</w:t>
          </w:r>
          <w:r w:rsidR="00093AB0">
            <w:t>; referred</w:t>
          </w:r>
          <w:r w:rsidR="00093AB0">
            <w:br/>
            <w:t xml:space="preserve">to the Committee on </w:t>
          </w:r>
          <w:r w:rsidR="004F720E">
            <w:t>the Judiciary; and then to the Committee on Finance</w:t>
          </w:r>
        </w:sdtContent>
      </w:sdt>
      <w:r>
        <w:t>]</w:t>
      </w:r>
    </w:p>
    <w:p w14:paraId="4CBBBFCA" w14:textId="570AC2E5" w:rsidR="00303684" w:rsidRPr="00CB5B16" w:rsidRDefault="0000526A" w:rsidP="00CC1F3B">
      <w:pPr>
        <w:pStyle w:val="TitleSection"/>
      </w:pPr>
      <w:r>
        <w:lastRenderedPageBreak/>
        <w:t>A BILL</w:t>
      </w:r>
      <w:r w:rsidR="00CB5B16">
        <w:t xml:space="preserve"> to amend the Code of West Virginia, 1931, as amended, by adding a new article, designated </w:t>
      </w:r>
      <w:r w:rsidR="00CB5B16" w:rsidRPr="00CB5B16">
        <w:t>§46</w:t>
      </w:r>
      <w:r w:rsidR="00AA694B">
        <w:t>A</w:t>
      </w:r>
      <w:r w:rsidR="00CB5B16" w:rsidRPr="00CB5B16">
        <w:t>-6O-1</w:t>
      </w:r>
      <w:r w:rsidR="00CB5B16">
        <w:t xml:space="preserve">, </w:t>
      </w:r>
      <w:r w:rsidR="00CB5B16" w:rsidRPr="00CB5B16">
        <w:t>§46</w:t>
      </w:r>
      <w:r w:rsidR="00AA694B">
        <w:t>A</w:t>
      </w:r>
      <w:r w:rsidR="00CB5B16" w:rsidRPr="00CB5B16">
        <w:t>-6O-</w:t>
      </w:r>
      <w:r w:rsidR="00CB5B16">
        <w:t xml:space="preserve">2, </w:t>
      </w:r>
      <w:r w:rsidR="00CB5B16" w:rsidRPr="00CB5B16">
        <w:t>§46</w:t>
      </w:r>
      <w:r w:rsidR="00AA694B">
        <w:t>A</w:t>
      </w:r>
      <w:r w:rsidR="00CB5B16" w:rsidRPr="00CB5B16">
        <w:t>-6O-</w:t>
      </w:r>
      <w:r w:rsidR="00CB5B16">
        <w:t xml:space="preserve">3, </w:t>
      </w:r>
      <w:r w:rsidR="00CB5B16" w:rsidRPr="00CB5B16">
        <w:t>§46</w:t>
      </w:r>
      <w:r w:rsidR="00AA694B">
        <w:t>A</w:t>
      </w:r>
      <w:r w:rsidR="00CB5B16" w:rsidRPr="00CB5B16">
        <w:t>-6O-</w:t>
      </w:r>
      <w:r w:rsidR="00CB5B16">
        <w:t xml:space="preserve">4, </w:t>
      </w:r>
      <w:r w:rsidR="00CB5B16" w:rsidRPr="00CB5B16">
        <w:t>§46</w:t>
      </w:r>
      <w:r w:rsidR="00AA694B">
        <w:t>A</w:t>
      </w:r>
      <w:r w:rsidR="00CB5B16" w:rsidRPr="00CB5B16">
        <w:t>-6O-</w:t>
      </w:r>
      <w:r w:rsidR="00CB5B16">
        <w:t xml:space="preserve">5, </w:t>
      </w:r>
      <w:r w:rsidR="00CB5B16" w:rsidRPr="00CB5B16">
        <w:t>§46</w:t>
      </w:r>
      <w:r w:rsidR="00AA694B">
        <w:t>A</w:t>
      </w:r>
      <w:r w:rsidR="00CB5B16" w:rsidRPr="00CB5B16">
        <w:t>-6O-</w:t>
      </w:r>
      <w:r w:rsidR="00CB5B16">
        <w:t xml:space="preserve">6, </w:t>
      </w:r>
      <w:r w:rsidR="00CB5B16" w:rsidRPr="00CB5B16">
        <w:t>§46</w:t>
      </w:r>
      <w:r w:rsidR="00AA694B">
        <w:t>A</w:t>
      </w:r>
      <w:r w:rsidR="00CB5B16" w:rsidRPr="00CB5B16">
        <w:t>-6O-</w:t>
      </w:r>
      <w:r w:rsidR="00CB5B16">
        <w:t xml:space="preserve">7, </w:t>
      </w:r>
      <w:r w:rsidR="00CB5B16" w:rsidRPr="00CB5B16">
        <w:t>§46</w:t>
      </w:r>
      <w:r w:rsidR="00AA694B">
        <w:t>A</w:t>
      </w:r>
      <w:r w:rsidR="00CB5B16" w:rsidRPr="00CB5B16">
        <w:t>-6O-</w:t>
      </w:r>
      <w:r w:rsidR="00CB5B16">
        <w:t xml:space="preserve">8, </w:t>
      </w:r>
      <w:r w:rsidR="00CB5B16" w:rsidRPr="00CB5B16">
        <w:t>§46</w:t>
      </w:r>
      <w:r w:rsidR="00AA694B">
        <w:t>A</w:t>
      </w:r>
      <w:r w:rsidR="00CB5B16" w:rsidRPr="00CB5B16">
        <w:t>-6O-</w:t>
      </w:r>
      <w:r w:rsidR="00CB5B16">
        <w:t xml:space="preserve">9, </w:t>
      </w:r>
      <w:r w:rsidR="00CB5B16" w:rsidRPr="00CB5B16">
        <w:t>§46</w:t>
      </w:r>
      <w:r w:rsidR="00AA694B">
        <w:t>A</w:t>
      </w:r>
      <w:r w:rsidR="00CB5B16" w:rsidRPr="00CB5B16">
        <w:t>-6O-1</w:t>
      </w:r>
      <w:r w:rsidR="00CB5B16">
        <w:t xml:space="preserve">0, </w:t>
      </w:r>
      <w:r w:rsidR="00AA694B">
        <w:t xml:space="preserve">and </w:t>
      </w:r>
      <w:r w:rsidR="00CB5B16" w:rsidRPr="00CB5B16">
        <w:t>§46</w:t>
      </w:r>
      <w:r w:rsidR="00AA694B">
        <w:t>A</w:t>
      </w:r>
      <w:r w:rsidR="00CB5B16" w:rsidRPr="00CB5B16">
        <w:t>-6O-1</w:t>
      </w:r>
      <w:r w:rsidR="00CB5B16">
        <w:t xml:space="preserve">1, relating to </w:t>
      </w:r>
      <w:r w:rsidR="00727535">
        <w:t xml:space="preserve">creating </w:t>
      </w:r>
      <w:r w:rsidR="00CB5B16">
        <w:t xml:space="preserve">the Transparency in Financial Services Act; providing a short title; defining terms; prohibiting </w:t>
      </w:r>
      <w:r w:rsidR="00BD19A8">
        <w:t xml:space="preserve">a bank from taking adverse actions against a person </w:t>
      </w:r>
      <w:r w:rsidR="00727535">
        <w:t>under</w:t>
      </w:r>
      <w:r w:rsidR="00BD19A8">
        <w:t xml:space="preserve"> </w:t>
      </w:r>
      <w:r w:rsidR="00CB5B16">
        <w:t xml:space="preserve">certain </w:t>
      </w:r>
      <w:r w:rsidR="00727535">
        <w:t>circumstances</w:t>
      </w:r>
      <w:r w:rsidR="00CB5B16">
        <w:t>; setting exceptions; creating legal remedies; creating a cause of action for bad</w:t>
      </w:r>
      <w:r w:rsidR="00727535">
        <w:t>-</w:t>
      </w:r>
      <w:r w:rsidR="00CB5B16">
        <w:t xml:space="preserve">faith claims; creating rules of construction; making this article severable; and setting an effective date. </w:t>
      </w:r>
    </w:p>
    <w:p w14:paraId="59B97B54" w14:textId="77777777" w:rsidR="00303684" w:rsidRDefault="00303684" w:rsidP="00CC1F3B">
      <w:pPr>
        <w:pStyle w:val="EnactingClause"/>
      </w:pPr>
      <w:r>
        <w:t>Be it enacted by the Legislature of West Virginia:</w:t>
      </w:r>
    </w:p>
    <w:p w14:paraId="3BBD2247"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BCB27DD" w14:textId="2AE2F8F2" w:rsidR="00FB6681" w:rsidRPr="00294020" w:rsidRDefault="00AB2A67" w:rsidP="00FB6681">
      <w:pPr>
        <w:pStyle w:val="ArticleHeading"/>
        <w:rPr>
          <w:u w:val="single"/>
        </w:rPr>
      </w:pPr>
      <w:r>
        <w:rPr>
          <w:u w:val="single"/>
        </w:rPr>
        <w:t xml:space="preserve">article 6o. </w:t>
      </w:r>
      <w:r w:rsidR="00FB6681" w:rsidRPr="00294020">
        <w:rPr>
          <w:u w:val="single"/>
        </w:rPr>
        <w:t>TRANSPARENCY IN FINANCIAL SERVICES ACT</w:t>
      </w:r>
      <w:r>
        <w:rPr>
          <w:u w:val="single"/>
        </w:rPr>
        <w:t>.</w:t>
      </w:r>
    </w:p>
    <w:p w14:paraId="4E042C6D" w14:textId="24F5B569" w:rsidR="00FB6681" w:rsidRPr="00294020" w:rsidRDefault="00FB6681" w:rsidP="00FB6681">
      <w:pPr>
        <w:pStyle w:val="SectionHeading"/>
        <w:rPr>
          <w:u w:val="single"/>
        </w:rPr>
      </w:pPr>
      <w:r w:rsidRPr="00294020">
        <w:rPr>
          <w:u w:val="single"/>
        </w:rPr>
        <w:t>§</w:t>
      </w:r>
      <w:r w:rsidR="00AB2A67">
        <w:rPr>
          <w:u w:val="single"/>
        </w:rPr>
        <w:t>46</w:t>
      </w:r>
      <w:r w:rsidR="00AA694B">
        <w:rPr>
          <w:u w:val="single"/>
        </w:rPr>
        <w:t>A</w:t>
      </w:r>
      <w:r w:rsidR="00AB2A67">
        <w:rPr>
          <w:u w:val="single"/>
        </w:rPr>
        <w:t>-6O-</w:t>
      </w:r>
      <w:r w:rsidRPr="00294020">
        <w:rPr>
          <w:u w:val="single"/>
        </w:rPr>
        <w:t xml:space="preserve">1. Short title; definitions. </w:t>
      </w:r>
    </w:p>
    <w:p w14:paraId="5649975D" w14:textId="1772E64C" w:rsidR="00FB6681" w:rsidRPr="00294020" w:rsidRDefault="00FB6681" w:rsidP="00FB6681">
      <w:pPr>
        <w:pStyle w:val="SectionBody"/>
        <w:rPr>
          <w:u w:val="single"/>
        </w:rPr>
      </w:pPr>
      <w:r w:rsidRPr="00294020">
        <w:rPr>
          <w:u w:val="single"/>
        </w:rPr>
        <w:t xml:space="preserve">(a) This </w:t>
      </w:r>
      <w:r w:rsidR="005032E9" w:rsidRPr="00294020">
        <w:rPr>
          <w:u w:val="single"/>
        </w:rPr>
        <w:t>article may be cited as the "Transparency in Financial Services Act".</w:t>
      </w:r>
    </w:p>
    <w:p w14:paraId="1BE303AD" w14:textId="34EF4D73" w:rsidR="00FB6681" w:rsidRPr="00294020" w:rsidRDefault="00FB6681" w:rsidP="00FB6681">
      <w:pPr>
        <w:pStyle w:val="SectionBody"/>
        <w:rPr>
          <w:u w:val="single"/>
        </w:rPr>
      </w:pPr>
      <w:r w:rsidRPr="00294020">
        <w:rPr>
          <w:u w:val="single"/>
        </w:rPr>
        <w:t>(b) As used in this article:</w:t>
      </w:r>
    </w:p>
    <w:p w14:paraId="6F10BCA4" w14:textId="5E3C9FEB" w:rsidR="00FB6681" w:rsidRPr="00294020" w:rsidRDefault="00E501D6" w:rsidP="00FB6681">
      <w:pPr>
        <w:pStyle w:val="SectionBody"/>
        <w:rPr>
          <w:u w:val="single"/>
        </w:rPr>
      </w:pPr>
      <w:r>
        <w:rPr>
          <w:u w:val="single"/>
        </w:rPr>
        <w:t>"</w:t>
      </w:r>
      <w:r w:rsidR="00FB6681" w:rsidRPr="00294020">
        <w:rPr>
          <w:u w:val="single"/>
        </w:rPr>
        <w:t>Adverse action</w:t>
      </w:r>
      <w:r>
        <w:rPr>
          <w:u w:val="single"/>
        </w:rPr>
        <w:t>"</w:t>
      </w:r>
      <w:r w:rsidR="00FB6681" w:rsidRPr="00294020">
        <w:rPr>
          <w:u w:val="single"/>
        </w:rPr>
        <w:t xml:space="preserve"> means a decision by a financial institution to directly or indirectly decline to provide full and equal enjoyment in the provision of covered financial services and includes refusing to provide, terminating, or restricting covered financial services. </w:t>
      </w:r>
    </w:p>
    <w:p w14:paraId="7021D3A4" w14:textId="11E6DE9D" w:rsidR="00FB6681" w:rsidRPr="00294020" w:rsidRDefault="00E501D6" w:rsidP="00FB6681">
      <w:pPr>
        <w:pStyle w:val="SectionBody"/>
        <w:rPr>
          <w:u w:val="single"/>
        </w:rPr>
      </w:pPr>
      <w:r>
        <w:rPr>
          <w:u w:val="single"/>
        </w:rPr>
        <w:t>"</w:t>
      </w:r>
      <w:r w:rsidR="00FB6681" w:rsidRPr="00294020">
        <w:rPr>
          <w:u w:val="single"/>
        </w:rPr>
        <w:t>Discriminate in the provision of covered financial services</w:t>
      </w:r>
      <w:r>
        <w:rPr>
          <w:u w:val="single"/>
        </w:rPr>
        <w:t>"</w:t>
      </w:r>
      <w:r w:rsidR="00FB6681" w:rsidRPr="00294020">
        <w:rPr>
          <w:u w:val="single"/>
        </w:rPr>
        <w:t xml:space="preserve"> means taking an</w:t>
      </w:r>
      <w:r w:rsidR="008641C1">
        <w:rPr>
          <w:u w:val="single"/>
        </w:rPr>
        <w:t xml:space="preserve"> </w:t>
      </w:r>
      <w:r w:rsidR="00FB6681" w:rsidRPr="00294020">
        <w:rPr>
          <w:u w:val="single"/>
        </w:rPr>
        <w:t>adverse action against a customer on the basis of one of the following criteria:</w:t>
      </w:r>
    </w:p>
    <w:p w14:paraId="5CC1225A" w14:textId="05D0FB58" w:rsidR="00FB6681" w:rsidRPr="00294020" w:rsidRDefault="00FB6681" w:rsidP="00FB6681">
      <w:pPr>
        <w:pStyle w:val="SectionBody"/>
        <w:rPr>
          <w:u w:val="single"/>
        </w:rPr>
      </w:pPr>
      <w:r w:rsidRPr="00294020">
        <w:rPr>
          <w:u w:val="single"/>
        </w:rPr>
        <w:t>(</w:t>
      </w:r>
      <w:r w:rsidR="00B52BEA">
        <w:rPr>
          <w:u w:val="single"/>
        </w:rPr>
        <w:t>1</w:t>
      </w:r>
      <w:r w:rsidRPr="00294020">
        <w:rPr>
          <w:u w:val="single"/>
        </w:rPr>
        <w:t>)</w:t>
      </w:r>
      <w:r w:rsidR="00B52BEA">
        <w:rPr>
          <w:u w:val="single"/>
        </w:rPr>
        <w:t xml:space="preserve"> </w:t>
      </w:r>
      <w:r w:rsidRPr="00294020">
        <w:rPr>
          <w:u w:val="single"/>
        </w:rPr>
        <w:t xml:space="preserve">Any person’s exercise of religion that is protected by the First Amendment to the </w:t>
      </w:r>
      <w:r w:rsidR="00600921">
        <w:rPr>
          <w:u w:val="single"/>
        </w:rPr>
        <w:t xml:space="preserve">constitution of the </w:t>
      </w:r>
      <w:r w:rsidRPr="00294020">
        <w:rPr>
          <w:u w:val="single"/>
        </w:rPr>
        <w:t xml:space="preserve">United States, </w:t>
      </w:r>
      <w:r w:rsidR="00600921">
        <w:rPr>
          <w:u w:val="single"/>
        </w:rPr>
        <w:t>the constitution of the State of West Virginia</w:t>
      </w:r>
      <w:r w:rsidRPr="00294020">
        <w:rPr>
          <w:u w:val="single"/>
        </w:rPr>
        <w:t>, or federal or state law, including all aspects of religious observance and practice, as well as belief and affiliation;</w:t>
      </w:r>
    </w:p>
    <w:p w14:paraId="784FC68F" w14:textId="493535C1" w:rsidR="00FB6681" w:rsidRPr="00294020" w:rsidRDefault="00FB6681" w:rsidP="00FB6681">
      <w:pPr>
        <w:pStyle w:val="SectionBody"/>
        <w:rPr>
          <w:u w:val="single"/>
        </w:rPr>
      </w:pPr>
      <w:r w:rsidRPr="00294020">
        <w:rPr>
          <w:u w:val="single"/>
        </w:rPr>
        <w:t>(</w:t>
      </w:r>
      <w:r w:rsidR="00B52BEA">
        <w:rPr>
          <w:u w:val="single"/>
        </w:rPr>
        <w:t>2</w:t>
      </w:r>
      <w:r w:rsidRPr="00294020">
        <w:rPr>
          <w:u w:val="single"/>
        </w:rPr>
        <w:t>)</w:t>
      </w:r>
      <w:r w:rsidR="00B52BEA">
        <w:rPr>
          <w:u w:val="single"/>
        </w:rPr>
        <w:t xml:space="preserve"> </w:t>
      </w:r>
      <w:r w:rsidRPr="00294020">
        <w:rPr>
          <w:u w:val="single"/>
        </w:rPr>
        <w:t xml:space="preserve">Any person’s speech, expression, opinions, expressive activity, or association that is protected by the First Amendment to the </w:t>
      </w:r>
      <w:r w:rsidR="00811D11">
        <w:rPr>
          <w:u w:val="single"/>
        </w:rPr>
        <w:t xml:space="preserve">constitution of the </w:t>
      </w:r>
      <w:r w:rsidRPr="00294020">
        <w:rPr>
          <w:u w:val="single"/>
        </w:rPr>
        <w:t xml:space="preserve">United States, </w:t>
      </w:r>
      <w:r w:rsidR="00811D11">
        <w:rPr>
          <w:u w:val="single"/>
        </w:rPr>
        <w:t>constitution of the State of West Virginia, o</w:t>
      </w:r>
      <w:r w:rsidRPr="00294020">
        <w:rPr>
          <w:u w:val="single"/>
        </w:rPr>
        <w:t>r federal or state law, including the lawful preservation of privacy regarding those activities, such as declining to disclose contributions or political activity beyond what is required by applicable state and federal law</w:t>
      </w:r>
      <w:r w:rsidR="00811D11">
        <w:rPr>
          <w:u w:val="single"/>
        </w:rPr>
        <w:t>:</w:t>
      </w:r>
      <w:r w:rsidRPr="00294020">
        <w:rPr>
          <w:u w:val="single"/>
        </w:rPr>
        <w:t xml:space="preserve"> </w:t>
      </w:r>
      <w:r w:rsidRPr="00B52BEA">
        <w:rPr>
          <w:i/>
          <w:iCs/>
          <w:u w:val="single"/>
        </w:rPr>
        <w:t>Provided</w:t>
      </w:r>
      <w:r w:rsidR="00811D11">
        <w:rPr>
          <w:i/>
          <w:iCs/>
          <w:u w:val="single"/>
        </w:rPr>
        <w:t>,</w:t>
      </w:r>
      <w:r w:rsidRPr="00294020">
        <w:rPr>
          <w:u w:val="single"/>
        </w:rPr>
        <w:t xml:space="preserve"> </w:t>
      </w:r>
      <w:r w:rsidR="00B52BEA">
        <w:rPr>
          <w:u w:val="single"/>
        </w:rPr>
        <w:t>T</w:t>
      </w:r>
      <w:r w:rsidRPr="00294020">
        <w:rPr>
          <w:u w:val="single"/>
        </w:rPr>
        <w:t xml:space="preserve">hat this subparagraph does not include </w:t>
      </w:r>
      <w:r w:rsidRPr="00294020">
        <w:rPr>
          <w:u w:val="single"/>
        </w:rPr>
        <w:lastRenderedPageBreak/>
        <w:t xml:space="preserve">speech that the United States Supreme Court has expressly held is unprotected, such as obscenity, fraud, incitement, true threats, fighting words, or defamation; </w:t>
      </w:r>
    </w:p>
    <w:p w14:paraId="2781636C" w14:textId="6C9252F4" w:rsidR="00FB6681" w:rsidRPr="00294020" w:rsidRDefault="00FB6681" w:rsidP="00FB6681">
      <w:pPr>
        <w:pStyle w:val="SectionBody"/>
        <w:rPr>
          <w:u w:val="single"/>
        </w:rPr>
      </w:pPr>
      <w:r w:rsidRPr="00294020">
        <w:rPr>
          <w:u w:val="single"/>
        </w:rPr>
        <w:t>(</w:t>
      </w:r>
      <w:r w:rsidR="00B52BEA">
        <w:rPr>
          <w:u w:val="single"/>
        </w:rPr>
        <w:t>3</w:t>
      </w:r>
      <w:r w:rsidRPr="00294020">
        <w:rPr>
          <w:u w:val="single"/>
        </w:rPr>
        <w:t>)</w:t>
      </w:r>
      <w:r w:rsidR="00B52BEA">
        <w:rPr>
          <w:u w:val="single"/>
        </w:rPr>
        <w:t xml:space="preserve"> </w:t>
      </w:r>
      <w:r w:rsidRPr="00294020">
        <w:rPr>
          <w:u w:val="single"/>
        </w:rPr>
        <w:t xml:space="preserve">Any person’s participation in lawful economic activity; </w:t>
      </w:r>
    </w:p>
    <w:p w14:paraId="29CFE94C" w14:textId="34743E8B" w:rsidR="00FB6681" w:rsidRPr="00294020" w:rsidRDefault="00FB6681" w:rsidP="00FB6681">
      <w:pPr>
        <w:pStyle w:val="SectionBody"/>
        <w:rPr>
          <w:u w:val="single"/>
        </w:rPr>
      </w:pPr>
      <w:r w:rsidRPr="00294020">
        <w:rPr>
          <w:u w:val="single"/>
        </w:rPr>
        <w:t>(</w:t>
      </w:r>
      <w:r w:rsidR="00B52BEA">
        <w:rPr>
          <w:u w:val="single"/>
        </w:rPr>
        <w:t>4</w:t>
      </w:r>
      <w:r w:rsidRPr="00294020">
        <w:rPr>
          <w:u w:val="single"/>
        </w:rPr>
        <w:t>)</w:t>
      </w:r>
      <w:r w:rsidR="00B52BEA">
        <w:rPr>
          <w:u w:val="single"/>
        </w:rPr>
        <w:t xml:space="preserve"> </w:t>
      </w:r>
      <w:r w:rsidRPr="00294020">
        <w:rPr>
          <w:u w:val="single"/>
        </w:rPr>
        <w:t>Animus towards a person based on the factors in subparagraphs (</w:t>
      </w:r>
      <w:r w:rsidR="00B52BEA">
        <w:rPr>
          <w:u w:val="single"/>
        </w:rPr>
        <w:t>1</w:t>
      </w:r>
      <w:r w:rsidRPr="00294020">
        <w:rPr>
          <w:u w:val="single"/>
        </w:rPr>
        <w:t xml:space="preserve">) </w:t>
      </w:r>
      <w:r w:rsidR="00B52BEA">
        <w:rPr>
          <w:u w:val="single"/>
        </w:rPr>
        <w:t>through</w:t>
      </w:r>
      <w:r w:rsidRPr="00294020">
        <w:rPr>
          <w:u w:val="single"/>
        </w:rPr>
        <w:t xml:space="preserve"> (</w:t>
      </w:r>
      <w:r w:rsidR="00B52BEA">
        <w:rPr>
          <w:u w:val="single"/>
        </w:rPr>
        <w:t>3</w:t>
      </w:r>
      <w:r w:rsidRPr="00294020">
        <w:rPr>
          <w:u w:val="single"/>
        </w:rPr>
        <w:t>); and</w:t>
      </w:r>
    </w:p>
    <w:p w14:paraId="2835D1E4" w14:textId="144DD949" w:rsidR="00FB6681" w:rsidRPr="00294020" w:rsidRDefault="00FB6681" w:rsidP="00FB6681">
      <w:pPr>
        <w:pStyle w:val="SectionBody"/>
        <w:rPr>
          <w:u w:val="single"/>
        </w:rPr>
      </w:pPr>
      <w:r w:rsidRPr="00294020">
        <w:rPr>
          <w:u w:val="single"/>
        </w:rPr>
        <w:t>(</w:t>
      </w:r>
      <w:r w:rsidR="00B52BEA">
        <w:rPr>
          <w:u w:val="single"/>
        </w:rPr>
        <w:t>5</w:t>
      </w:r>
      <w:r w:rsidRPr="00294020">
        <w:rPr>
          <w:u w:val="single"/>
        </w:rPr>
        <w:t>)</w:t>
      </w:r>
      <w:r w:rsidR="00B52BEA">
        <w:rPr>
          <w:u w:val="single"/>
        </w:rPr>
        <w:t xml:space="preserve"> </w:t>
      </w:r>
      <w:r w:rsidRPr="00294020">
        <w:rPr>
          <w:u w:val="single"/>
        </w:rPr>
        <w:t>A desire to, directly or indirectly, obtain a gain from or avoid a loss imposed on the covered financial institution by any person for the purpose of encouraging the covered financial institution to take an adverse action based on any of the factors in subparagraphs (</w:t>
      </w:r>
      <w:r w:rsidR="00F20E18">
        <w:rPr>
          <w:u w:val="single"/>
        </w:rPr>
        <w:t>1</w:t>
      </w:r>
      <w:r w:rsidRPr="00294020">
        <w:rPr>
          <w:u w:val="single"/>
        </w:rPr>
        <w:t xml:space="preserve">) </w:t>
      </w:r>
      <w:r w:rsidR="00F20E18">
        <w:rPr>
          <w:u w:val="single"/>
        </w:rPr>
        <w:t>through</w:t>
      </w:r>
      <w:r w:rsidRPr="00294020">
        <w:rPr>
          <w:u w:val="single"/>
        </w:rPr>
        <w:t xml:space="preserve"> (</w:t>
      </w:r>
      <w:r w:rsidR="00F20E18">
        <w:rPr>
          <w:u w:val="single"/>
        </w:rPr>
        <w:t>3</w:t>
      </w:r>
      <w:r w:rsidRPr="00294020">
        <w:rPr>
          <w:u w:val="single"/>
        </w:rPr>
        <w:t>).</w:t>
      </w:r>
    </w:p>
    <w:p w14:paraId="33C1E408" w14:textId="3FB51AB9" w:rsidR="00FB6681" w:rsidRPr="00294020" w:rsidRDefault="00E501D6" w:rsidP="00FB6681">
      <w:pPr>
        <w:pStyle w:val="SectionBody"/>
        <w:rPr>
          <w:u w:val="single"/>
        </w:rPr>
      </w:pPr>
      <w:r>
        <w:rPr>
          <w:u w:val="single"/>
        </w:rPr>
        <w:t>"</w:t>
      </w:r>
      <w:r w:rsidR="00FB6681" w:rsidRPr="00294020">
        <w:rPr>
          <w:u w:val="single"/>
        </w:rPr>
        <w:t>Financial institution</w:t>
      </w:r>
      <w:r>
        <w:rPr>
          <w:u w:val="single"/>
        </w:rPr>
        <w:t>"</w:t>
      </w:r>
      <w:r w:rsidR="00FB6681" w:rsidRPr="00294020">
        <w:rPr>
          <w:u w:val="single"/>
        </w:rPr>
        <w:t xml:space="preserve"> means: </w:t>
      </w:r>
    </w:p>
    <w:p w14:paraId="3055D655" w14:textId="4C650AED" w:rsidR="00FB6681" w:rsidRPr="00294020" w:rsidRDefault="00FB6681" w:rsidP="00FB6681">
      <w:pPr>
        <w:pStyle w:val="SectionBody"/>
        <w:rPr>
          <w:u w:val="single"/>
        </w:rPr>
      </w:pPr>
      <w:r w:rsidRPr="00294020">
        <w:rPr>
          <w:u w:val="single"/>
        </w:rPr>
        <w:t>(</w:t>
      </w:r>
      <w:r w:rsidR="00F20E18">
        <w:rPr>
          <w:u w:val="single"/>
        </w:rPr>
        <w:t>1</w:t>
      </w:r>
      <w:r w:rsidRPr="00294020">
        <w:rPr>
          <w:u w:val="single"/>
        </w:rPr>
        <w:t>)</w:t>
      </w:r>
      <w:r w:rsidR="00F20E18">
        <w:rPr>
          <w:u w:val="single"/>
        </w:rPr>
        <w:t xml:space="preserve"> </w:t>
      </w:r>
      <w:r w:rsidRPr="00294020">
        <w:rPr>
          <w:u w:val="single"/>
        </w:rPr>
        <w:t xml:space="preserve">A bank that has total assets over </w:t>
      </w:r>
      <w:r w:rsidR="00F20E18">
        <w:rPr>
          <w:u w:val="single"/>
        </w:rPr>
        <w:t>$100 billion</w:t>
      </w:r>
      <w:r w:rsidRPr="00294020">
        <w:rPr>
          <w:u w:val="single"/>
        </w:rPr>
        <w:t xml:space="preserve">; or </w:t>
      </w:r>
    </w:p>
    <w:p w14:paraId="680C4308" w14:textId="3DC81469" w:rsidR="00FB6681" w:rsidRPr="00294020" w:rsidRDefault="00FB6681" w:rsidP="00FB6681">
      <w:pPr>
        <w:pStyle w:val="SectionBody"/>
        <w:rPr>
          <w:u w:val="single"/>
        </w:rPr>
      </w:pPr>
      <w:r w:rsidRPr="00294020">
        <w:rPr>
          <w:u w:val="single"/>
        </w:rPr>
        <w:t>(</w:t>
      </w:r>
      <w:r w:rsidR="00F20E18">
        <w:rPr>
          <w:u w:val="single"/>
        </w:rPr>
        <w:t>2</w:t>
      </w:r>
      <w:r w:rsidRPr="00294020">
        <w:rPr>
          <w:u w:val="single"/>
        </w:rPr>
        <w:t>)</w:t>
      </w:r>
      <w:r w:rsidR="00F20E18">
        <w:rPr>
          <w:u w:val="single"/>
        </w:rPr>
        <w:t xml:space="preserve"> </w:t>
      </w:r>
      <w:r w:rsidRPr="00294020">
        <w:rPr>
          <w:u w:val="single"/>
        </w:rPr>
        <w:t xml:space="preserve">A payment processor, credit card company, credit card network, payment network, payment service provider, or payment gateway that has processed more than </w:t>
      </w:r>
      <w:r w:rsidR="00F20E18">
        <w:rPr>
          <w:u w:val="single"/>
        </w:rPr>
        <w:t xml:space="preserve">$100 billion </w:t>
      </w:r>
      <w:r w:rsidRPr="00294020">
        <w:rPr>
          <w:u w:val="single"/>
        </w:rPr>
        <w:t>in transactions in the last calendar year.</w:t>
      </w:r>
    </w:p>
    <w:p w14:paraId="3974870A" w14:textId="77777777" w:rsidR="00FB6681" w:rsidRPr="00294020" w:rsidRDefault="00FB6681" w:rsidP="00FB6681">
      <w:pPr>
        <w:pStyle w:val="SectionBody"/>
        <w:rPr>
          <w:u w:val="single"/>
        </w:rPr>
      </w:pPr>
      <w:r w:rsidRPr="00294020">
        <w:rPr>
          <w:u w:val="single"/>
        </w:rPr>
        <w:t>A financial institution includes any parent company, holding company, affiliate, or subsidiary company, even if that company is also a financial institution.</w:t>
      </w:r>
    </w:p>
    <w:p w14:paraId="466D4B25" w14:textId="11BC86AA" w:rsidR="00FB6681" w:rsidRPr="00294020" w:rsidRDefault="00E501D6" w:rsidP="00FB6681">
      <w:pPr>
        <w:pStyle w:val="SectionBody"/>
        <w:rPr>
          <w:u w:val="single"/>
        </w:rPr>
      </w:pPr>
      <w:r>
        <w:rPr>
          <w:u w:val="single"/>
        </w:rPr>
        <w:t>"</w:t>
      </w:r>
      <w:r w:rsidR="00FB6681" w:rsidRPr="00294020">
        <w:rPr>
          <w:u w:val="single"/>
        </w:rPr>
        <w:t>Covered financial service</w:t>
      </w:r>
      <w:r>
        <w:rPr>
          <w:u w:val="single"/>
        </w:rPr>
        <w:t>"</w:t>
      </w:r>
      <w:r w:rsidR="00FB6681" w:rsidRPr="00294020">
        <w:rPr>
          <w:u w:val="single"/>
        </w:rPr>
        <w:t xml:space="preserve"> means:</w:t>
      </w:r>
    </w:p>
    <w:p w14:paraId="69E8B357" w14:textId="2DFA1821" w:rsidR="00FB6681" w:rsidRPr="00294020" w:rsidRDefault="00FB6681" w:rsidP="00FB6681">
      <w:pPr>
        <w:pStyle w:val="SectionBody"/>
        <w:rPr>
          <w:u w:val="single"/>
        </w:rPr>
      </w:pPr>
      <w:r w:rsidRPr="00294020">
        <w:rPr>
          <w:u w:val="single"/>
        </w:rPr>
        <w:t>(</w:t>
      </w:r>
      <w:r w:rsidR="00F20E18">
        <w:rPr>
          <w:u w:val="single"/>
        </w:rPr>
        <w:t>1</w:t>
      </w:r>
      <w:r w:rsidRPr="00294020">
        <w:rPr>
          <w:u w:val="single"/>
        </w:rPr>
        <w:t>)</w:t>
      </w:r>
      <w:r w:rsidR="00F20E18">
        <w:rPr>
          <w:u w:val="single"/>
        </w:rPr>
        <w:t xml:space="preserve"> </w:t>
      </w:r>
      <w:r w:rsidRPr="00294020">
        <w:rPr>
          <w:u w:val="single"/>
        </w:rPr>
        <w:t>Depository accounts, including but not limited to checking accounts, savings accounts, or NOW accounts;</w:t>
      </w:r>
    </w:p>
    <w:p w14:paraId="1F34F5D6" w14:textId="2D6CC91B" w:rsidR="00FB6681" w:rsidRPr="00294020" w:rsidRDefault="00FB6681" w:rsidP="00FB6681">
      <w:pPr>
        <w:pStyle w:val="SectionBody"/>
        <w:rPr>
          <w:u w:val="single"/>
        </w:rPr>
      </w:pPr>
      <w:r w:rsidRPr="00294020">
        <w:rPr>
          <w:u w:val="single"/>
        </w:rPr>
        <w:t>(</w:t>
      </w:r>
      <w:r w:rsidR="00F20E18">
        <w:rPr>
          <w:u w:val="single"/>
        </w:rPr>
        <w:t>2</w:t>
      </w:r>
      <w:r w:rsidRPr="00294020">
        <w:rPr>
          <w:u w:val="single"/>
        </w:rPr>
        <w:t>)</w:t>
      </w:r>
      <w:r w:rsidR="00F20E18">
        <w:rPr>
          <w:u w:val="single"/>
        </w:rPr>
        <w:t xml:space="preserve"> </w:t>
      </w:r>
      <w:r w:rsidRPr="00294020">
        <w:rPr>
          <w:u w:val="single"/>
        </w:rPr>
        <w:t>Money transmission, including but not limited to checking, payment services, ACH, or credit card networks;</w:t>
      </w:r>
    </w:p>
    <w:p w14:paraId="4DC7D56E" w14:textId="09C73B0C" w:rsidR="00FB6681" w:rsidRPr="00294020" w:rsidRDefault="00FB6681" w:rsidP="00FB6681">
      <w:pPr>
        <w:pStyle w:val="SectionBody"/>
        <w:rPr>
          <w:u w:val="single"/>
        </w:rPr>
      </w:pPr>
      <w:r w:rsidRPr="00294020">
        <w:rPr>
          <w:u w:val="single"/>
        </w:rPr>
        <w:t>(</w:t>
      </w:r>
      <w:r w:rsidR="00F20E18">
        <w:rPr>
          <w:u w:val="single"/>
        </w:rPr>
        <w:t>3</w:t>
      </w:r>
      <w:r w:rsidRPr="00294020">
        <w:rPr>
          <w:u w:val="single"/>
        </w:rPr>
        <w:t>)</w:t>
      </w:r>
      <w:r w:rsidR="00F20E18">
        <w:rPr>
          <w:u w:val="single"/>
        </w:rPr>
        <w:t xml:space="preserve"> </w:t>
      </w:r>
      <w:r w:rsidRPr="00294020">
        <w:rPr>
          <w:u w:val="single"/>
        </w:rPr>
        <w:t>Credit, including but not limited to personal loans, mortgages, business loans, or credit cards; but</w:t>
      </w:r>
    </w:p>
    <w:p w14:paraId="0653A9C4" w14:textId="06E35E8A" w:rsidR="00FB6681" w:rsidRPr="00294020" w:rsidRDefault="00FB6681" w:rsidP="00FB6681">
      <w:pPr>
        <w:pStyle w:val="SectionBody"/>
        <w:rPr>
          <w:u w:val="single"/>
        </w:rPr>
      </w:pPr>
      <w:r w:rsidRPr="00294020">
        <w:rPr>
          <w:u w:val="single"/>
        </w:rPr>
        <w:t>(</w:t>
      </w:r>
      <w:r w:rsidR="00F20E18">
        <w:rPr>
          <w:u w:val="single"/>
        </w:rPr>
        <w:t>4</w:t>
      </w:r>
      <w:r w:rsidRPr="00294020">
        <w:rPr>
          <w:u w:val="single"/>
        </w:rPr>
        <w:t>)</w:t>
      </w:r>
      <w:r w:rsidR="00F20E18">
        <w:rPr>
          <w:u w:val="single"/>
        </w:rPr>
        <w:t xml:space="preserve"> </w:t>
      </w:r>
      <w:r w:rsidRPr="00294020">
        <w:rPr>
          <w:u w:val="single"/>
        </w:rPr>
        <w:t>Covered financial service does not include the provision of insurance or the underwriting of or an investment in a security as defined by Federal law.</w:t>
      </w:r>
    </w:p>
    <w:p w14:paraId="52A47EA5" w14:textId="18075FB3" w:rsidR="00FB6681" w:rsidRPr="00294020" w:rsidRDefault="00E501D6" w:rsidP="00FB6681">
      <w:pPr>
        <w:pStyle w:val="SectionBody"/>
        <w:rPr>
          <w:u w:val="single"/>
        </w:rPr>
      </w:pPr>
      <w:r>
        <w:rPr>
          <w:u w:val="single"/>
        </w:rPr>
        <w:t>"</w:t>
      </w:r>
      <w:r w:rsidR="00FB6681" w:rsidRPr="00294020">
        <w:rPr>
          <w:u w:val="single"/>
        </w:rPr>
        <w:t>Person</w:t>
      </w:r>
      <w:r>
        <w:rPr>
          <w:u w:val="single"/>
        </w:rPr>
        <w:t>"</w:t>
      </w:r>
      <w:r w:rsidR="00FB6681" w:rsidRPr="00294020">
        <w:rPr>
          <w:u w:val="single"/>
        </w:rPr>
        <w:t xml:space="preserve"> means any individual, partnership, association, joint stock company, trust, corporation, nonprofit organization, or other business or legal entity.</w:t>
      </w:r>
    </w:p>
    <w:p w14:paraId="71020E6A" w14:textId="7E05AE50" w:rsidR="00FB6681" w:rsidRPr="00294020" w:rsidRDefault="00FB6681" w:rsidP="00FB6681">
      <w:pPr>
        <w:pStyle w:val="SectionHeading"/>
        <w:rPr>
          <w:u w:val="single"/>
        </w:rPr>
        <w:sectPr w:rsidR="00FB6681" w:rsidRPr="00294020" w:rsidSect="00DF199D">
          <w:type w:val="continuous"/>
          <w:pgSz w:w="12240" w:h="15840" w:code="1"/>
          <w:pgMar w:top="1440" w:right="1440" w:bottom="1440" w:left="1440" w:header="720" w:footer="720" w:gutter="0"/>
          <w:lnNumType w:countBy="1" w:restart="newSection"/>
          <w:cols w:space="720"/>
          <w:titlePg/>
          <w:docGrid w:linePitch="360"/>
        </w:sectPr>
      </w:pPr>
      <w:bookmarkStart w:id="0" w:name="_Hlk219198987"/>
      <w:r w:rsidRPr="00294020">
        <w:rPr>
          <w:u w:val="single"/>
        </w:rPr>
        <w:t>§</w:t>
      </w:r>
      <w:r w:rsidR="00AB2A67">
        <w:rPr>
          <w:u w:val="single"/>
        </w:rPr>
        <w:t>46</w:t>
      </w:r>
      <w:r w:rsidR="00AA694B">
        <w:rPr>
          <w:u w:val="single"/>
        </w:rPr>
        <w:t>A</w:t>
      </w:r>
      <w:r w:rsidR="00AB2A67">
        <w:rPr>
          <w:u w:val="single"/>
        </w:rPr>
        <w:t>-6O-2</w:t>
      </w:r>
      <w:bookmarkEnd w:id="0"/>
      <w:r w:rsidRPr="00294020">
        <w:rPr>
          <w:u w:val="single"/>
        </w:rPr>
        <w:t xml:space="preserve">. Transparency in banking. </w:t>
      </w:r>
    </w:p>
    <w:p w14:paraId="0B9B73DC" w14:textId="1A1601CA" w:rsidR="00FB6681" w:rsidRPr="00294020" w:rsidRDefault="00FB6681" w:rsidP="00FB6681">
      <w:pPr>
        <w:pStyle w:val="SectionBody"/>
        <w:rPr>
          <w:u w:val="single"/>
        </w:rPr>
      </w:pPr>
      <w:r w:rsidRPr="00294020">
        <w:rPr>
          <w:u w:val="single"/>
        </w:rPr>
        <w:lastRenderedPageBreak/>
        <w:t xml:space="preserve">(a) If a financial institution takes an adverse action against a person, that person may request a statement of specific reasons within 90 days after receiving notice of the refusal to provide, restriction of, or termination of service. </w:t>
      </w:r>
    </w:p>
    <w:p w14:paraId="65B87252" w14:textId="7CE2F108" w:rsidR="00FB6681" w:rsidRPr="00294020" w:rsidRDefault="00FB6681" w:rsidP="00FB6681">
      <w:pPr>
        <w:pStyle w:val="SectionBody"/>
        <w:rPr>
          <w:u w:val="single"/>
        </w:rPr>
      </w:pPr>
      <w:r w:rsidRPr="00294020">
        <w:rPr>
          <w:u w:val="single"/>
        </w:rPr>
        <w:t>(1)</w:t>
      </w:r>
      <w:r w:rsidR="00F20E18">
        <w:rPr>
          <w:u w:val="single"/>
        </w:rPr>
        <w:t xml:space="preserve"> </w:t>
      </w:r>
      <w:r w:rsidRPr="00294020">
        <w:rPr>
          <w:u w:val="single"/>
        </w:rPr>
        <w:t xml:space="preserve">The person may request the statement from a customer service representative or designated account representative by phone, U.S. mail, or electronic mail. </w:t>
      </w:r>
    </w:p>
    <w:p w14:paraId="7006A4DA" w14:textId="00A26286" w:rsidR="00FB6681" w:rsidRPr="00294020" w:rsidRDefault="00FB6681" w:rsidP="00FB6681">
      <w:pPr>
        <w:pStyle w:val="SectionBody"/>
        <w:rPr>
          <w:u w:val="single"/>
        </w:rPr>
      </w:pPr>
      <w:r w:rsidRPr="00294020">
        <w:rPr>
          <w:u w:val="single"/>
        </w:rPr>
        <w:t>(2)</w:t>
      </w:r>
      <w:r w:rsidR="00F20E18">
        <w:rPr>
          <w:u w:val="single"/>
        </w:rPr>
        <w:t xml:space="preserve"> </w:t>
      </w:r>
      <w:r w:rsidRPr="00294020">
        <w:rPr>
          <w:u w:val="single"/>
        </w:rPr>
        <w:t xml:space="preserve">Unless otherwise prohibited by federal law, the financial institution shall transmit the statement of specific reasons via U.S. Mail and electronic mail, if known to the financial institution, within 30 days of receiving the person’s request. </w:t>
      </w:r>
    </w:p>
    <w:p w14:paraId="49EF4312" w14:textId="1B87FDF0" w:rsidR="00FB6681" w:rsidRPr="00294020" w:rsidRDefault="00FB6681" w:rsidP="00FB6681">
      <w:pPr>
        <w:pStyle w:val="SectionBody"/>
        <w:rPr>
          <w:u w:val="single"/>
        </w:rPr>
      </w:pPr>
      <w:r w:rsidRPr="00294020">
        <w:rPr>
          <w:u w:val="single"/>
        </w:rPr>
        <w:t>(3)</w:t>
      </w:r>
      <w:r w:rsidR="00F20E18">
        <w:rPr>
          <w:u w:val="single"/>
        </w:rPr>
        <w:t xml:space="preserve"> </w:t>
      </w:r>
      <w:r w:rsidRPr="00294020">
        <w:rPr>
          <w:u w:val="single"/>
        </w:rPr>
        <w:t xml:space="preserve">The statement must be specific and include a description of the principal reason(s) for the adverse action. A statement that the adverse action was based on the institution’s internal standards or policies or that the person failed to achieve a qualifying score on the institution’s credit scoring system are insufficient. If any criteria </w:t>
      </w:r>
      <w:bookmarkStart w:id="1" w:name="_Hlk219199017"/>
      <w:r w:rsidR="00F20E18">
        <w:rPr>
          <w:u w:val="single"/>
        </w:rPr>
        <w:t xml:space="preserve">defined as "discrimination in the provision of covered financial services" in </w:t>
      </w:r>
      <w:r w:rsidR="00F20E18" w:rsidRPr="00F20E18">
        <w:rPr>
          <w:u w:val="single"/>
        </w:rPr>
        <w:t>§</w:t>
      </w:r>
      <w:r w:rsidR="003204D0">
        <w:rPr>
          <w:u w:val="single"/>
        </w:rPr>
        <w:t>46-6O-</w:t>
      </w:r>
      <w:r w:rsidR="00F20E18">
        <w:rPr>
          <w:u w:val="single"/>
        </w:rPr>
        <w:t>1 of this code</w:t>
      </w:r>
      <w:bookmarkEnd w:id="1"/>
      <w:r w:rsidR="00F20E18">
        <w:rPr>
          <w:u w:val="single"/>
        </w:rPr>
        <w:t xml:space="preserve"> </w:t>
      </w:r>
      <w:r w:rsidRPr="00294020">
        <w:rPr>
          <w:u w:val="single"/>
        </w:rPr>
        <w:t>factored into the institution’s decision to take an adverse action, it must be described in the statement.</w:t>
      </w:r>
    </w:p>
    <w:p w14:paraId="7AECD763" w14:textId="7C5C8C68" w:rsidR="00FB6681" w:rsidRPr="00294020" w:rsidRDefault="00FB6681" w:rsidP="00FB6681">
      <w:pPr>
        <w:pStyle w:val="SectionBody"/>
        <w:rPr>
          <w:u w:val="single"/>
        </w:rPr>
      </w:pPr>
      <w:r w:rsidRPr="00294020">
        <w:rPr>
          <w:u w:val="single"/>
        </w:rPr>
        <w:t>(4)</w:t>
      </w:r>
      <w:r w:rsidR="00F20E18">
        <w:rPr>
          <w:u w:val="single"/>
        </w:rPr>
        <w:t xml:space="preserve"> </w:t>
      </w:r>
      <w:r w:rsidRPr="00294020">
        <w:rPr>
          <w:u w:val="single"/>
        </w:rPr>
        <w:t xml:space="preserve">If the financial institution provides an adverse action statement to the customer consistent with its obligations under the Equal Credit Opportunity Act (15 U.S.C. §1691 </w:t>
      </w:r>
      <w:r w:rsidRPr="008641C1">
        <w:rPr>
          <w:i/>
          <w:iCs/>
          <w:u w:val="single"/>
        </w:rPr>
        <w:t>et. seq</w:t>
      </w:r>
      <w:r w:rsidRPr="00294020">
        <w:rPr>
          <w:u w:val="single"/>
        </w:rPr>
        <w:t xml:space="preserve">.) and implementing regulations, that statement shall be considered to satisfy the requirements of this subsection, provided that if any criteria </w:t>
      </w:r>
      <w:r w:rsidR="00F20E18" w:rsidRPr="00F20E18">
        <w:rPr>
          <w:u w:val="single"/>
        </w:rPr>
        <w:t>defined as "discrimination in the provision of covered financial services" in §</w:t>
      </w:r>
      <w:r w:rsidR="003204D0">
        <w:rPr>
          <w:u w:val="single"/>
        </w:rPr>
        <w:t>46-6O-</w:t>
      </w:r>
      <w:r w:rsidR="00F20E18" w:rsidRPr="00F20E18">
        <w:rPr>
          <w:u w:val="single"/>
        </w:rPr>
        <w:t xml:space="preserve">1 of this code </w:t>
      </w:r>
      <w:r w:rsidRPr="00294020">
        <w:rPr>
          <w:u w:val="single"/>
        </w:rPr>
        <w:t>factored into the institution’s decision to take an adverse action, it must be described in the statement, a supplement to the statement, or a separate statement that is provided to the customer contemporaneously with the ECOA adverse action statement.</w:t>
      </w:r>
    </w:p>
    <w:p w14:paraId="66BE7490" w14:textId="481017CC" w:rsidR="00FB6681" w:rsidRPr="00294020" w:rsidRDefault="00FB6681" w:rsidP="00FB6681">
      <w:pPr>
        <w:pStyle w:val="SectionHeading"/>
        <w:rPr>
          <w:u w:val="single"/>
        </w:rPr>
      </w:pPr>
      <w:r w:rsidRPr="00294020">
        <w:rPr>
          <w:u w:val="single"/>
        </w:rPr>
        <w:t>§</w:t>
      </w:r>
      <w:r w:rsidR="00AB2A67">
        <w:rPr>
          <w:u w:val="single"/>
        </w:rPr>
        <w:t>46</w:t>
      </w:r>
      <w:r w:rsidR="00AA694B">
        <w:rPr>
          <w:u w:val="single"/>
        </w:rPr>
        <w:t>A</w:t>
      </w:r>
      <w:r w:rsidR="00AB2A67">
        <w:rPr>
          <w:u w:val="single"/>
        </w:rPr>
        <w:t>-6O-</w:t>
      </w:r>
      <w:r w:rsidRPr="00294020">
        <w:rPr>
          <w:u w:val="single"/>
        </w:rPr>
        <w:t xml:space="preserve">3. Prohibitions on discriminatory actions.  </w:t>
      </w:r>
    </w:p>
    <w:p w14:paraId="570C318C" w14:textId="77777777" w:rsidR="00FB6681" w:rsidRPr="00294020" w:rsidRDefault="00FB6681" w:rsidP="00FB6681">
      <w:pPr>
        <w:pStyle w:val="SectionBody"/>
        <w:rPr>
          <w:u w:val="single"/>
        </w:rPr>
        <w:sectPr w:rsidR="00FB6681" w:rsidRPr="00294020" w:rsidSect="00DF199D">
          <w:type w:val="continuous"/>
          <w:pgSz w:w="12240" w:h="15840" w:code="1"/>
          <w:pgMar w:top="1440" w:right="1440" w:bottom="1440" w:left="1440" w:header="720" w:footer="720" w:gutter="0"/>
          <w:lnNumType w:countBy="1" w:restart="newSection"/>
          <w:cols w:space="720"/>
          <w:titlePg/>
          <w:docGrid w:linePitch="360"/>
        </w:sectPr>
      </w:pPr>
    </w:p>
    <w:p w14:paraId="6B0FE69A" w14:textId="5FD01A56" w:rsidR="00FB6681" w:rsidRPr="00294020" w:rsidRDefault="00B46EA3" w:rsidP="00FB6681">
      <w:pPr>
        <w:pStyle w:val="SectionBody"/>
        <w:rPr>
          <w:u w:val="single"/>
        </w:rPr>
      </w:pPr>
      <w:r>
        <w:rPr>
          <w:u w:val="single"/>
        </w:rPr>
        <w:t xml:space="preserve">(a) </w:t>
      </w:r>
      <w:r w:rsidR="00FB6681" w:rsidRPr="00294020">
        <w:rPr>
          <w:u w:val="single"/>
        </w:rPr>
        <w:t>A financial institution shall not:</w:t>
      </w:r>
    </w:p>
    <w:p w14:paraId="5C0E82AD" w14:textId="3347B98B" w:rsidR="00FB6681" w:rsidRPr="00294020" w:rsidRDefault="00FB6681" w:rsidP="00FB6681">
      <w:pPr>
        <w:pStyle w:val="SectionBody"/>
        <w:rPr>
          <w:u w:val="single"/>
        </w:rPr>
      </w:pPr>
      <w:r w:rsidRPr="00294020">
        <w:rPr>
          <w:u w:val="single"/>
        </w:rPr>
        <w:t>(1)</w:t>
      </w:r>
      <w:r w:rsidR="00F20E18">
        <w:rPr>
          <w:u w:val="single"/>
        </w:rPr>
        <w:t xml:space="preserve"> D</w:t>
      </w:r>
      <w:r w:rsidRPr="00294020">
        <w:rPr>
          <w:u w:val="single"/>
        </w:rPr>
        <w:t>iscriminate in the provision of financial services to a person; or</w:t>
      </w:r>
    </w:p>
    <w:p w14:paraId="33B813DF" w14:textId="3FD45AD0" w:rsidR="00FB6681" w:rsidRPr="00294020" w:rsidRDefault="00FB6681" w:rsidP="00FB6681">
      <w:pPr>
        <w:pStyle w:val="SectionBody"/>
        <w:rPr>
          <w:u w:val="single"/>
        </w:rPr>
      </w:pPr>
      <w:r w:rsidRPr="00294020">
        <w:rPr>
          <w:u w:val="single"/>
        </w:rPr>
        <w:t>(2)</w:t>
      </w:r>
      <w:r w:rsidR="00F20E18">
        <w:rPr>
          <w:u w:val="single"/>
        </w:rPr>
        <w:t xml:space="preserve"> A</w:t>
      </w:r>
      <w:r w:rsidRPr="00294020">
        <w:rPr>
          <w:u w:val="single"/>
        </w:rPr>
        <w:t xml:space="preserve">gree, conspire, or coordinate, directly or indirectly, including through any intermediary </w:t>
      </w:r>
      <w:r w:rsidRPr="00294020">
        <w:rPr>
          <w:u w:val="single"/>
        </w:rPr>
        <w:lastRenderedPageBreak/>
        <w:t xml:space="preserve">or third party, with another person, or group of persons, to engage in activity prohibited </w:t>
      </w:r>
      <w:r w:rsidR="00F20E18">
        <w:rPr>
          <w:u w:val="single"/>
        </w:rPr>
        <w:t>s</w:t>
      </w:r>
      <w:r w:rsidRPr="00294020">
        <w:rPr>
          <w:u w:val="single"/>
        </w:rPr>
        <w:t xml:space="preserve">ection </w:t>
      </w:r>
      <w:r w:rsidR="00B46EA3">
        <w:rPr>
          <w:u w:val="single"/>
        </w:rPr>
        <w:t>(a)</w:t>
      </w:r>
      <w:r w:rsidR="00F20E18">
        <w:rPr>
          <w:u w:val="single"/>
        </w:rPr>
        <w:t>(</w:t>
      </w:r>
      <w:r w:rsidRPr="00294020">
        <w:rPr>
          <w:u w:val="single"/>
        </w:rPr>
        <w:t>1).</w:t>
      </w:r>
    </w:p>
    <w:p w14:paraId="37DF1081" w14:textId="26C55120" w:rsidR="00FB6681" w:rsidRPr="00294020" w:rsidRDefault="00FB6681" w:rsidP="00FB6681">
      <w:pPr>
        <w:pStyle w:val="SectionBody"/>
        <w:rPr>
          <w:u w:val="single"/>
        </w:rPr>
      </w:pPr>
      <w:r w:rsidRPr="00294020">
        <w:rPr>
          <w:u w:val="single"/>
        </w:rPr>
        <w:t>(3)</w:t>
      </w:r>
      <w:r w:rsidR="00F20E18">
        <w:rPr>
          <w:u w:val="single"/>
        </w:rPr>
        <w:t xml:space="preserve"> F</w:t>
      </w:r>
      <w:r w:rsidRPr="00294020">
        <w:rPr>
          <w:u w:val="single"/>
        </w:rPr>
        <w:t xml:space="preserve">ail to provide or provide false or intentionally misleading information in the report required in </w:t>
      </w:r>
      <w:r w:rsidR="00F20E18" w:rsidRPr="00F20E18">
        <w:rPr>
          <w:u w:val="single"/>
        </w:rPr>
        <w:t>§</w:t>
      </w:r>
      <w:r w:rsidR="003204D0">
        <w:rPr>
          <w:u w:val="single"/>
        </w:rPr>
        <w:t>46-6O-</w:t>
      </w:r>
      <w:r w:rsidR="00F20E18">
        <w:rPr>
          <w:u w:val="single"/>
        </w:rPr>
        <w:t xml:space="preserve">2 of this code. </w:t>
      </w:r>
    </w:p>
    <w:p w14:paraId="438B3E64" w14:textId="4DCA956A" w:rsidR="00FB6681" w:rsidRPr="00294020" w:rsidRDefault="00FB6681" w:rsidP="00FB6681">
      <w:pPr>
        <w:pStyle w:val="SectionHeading"/>
        <w:rPr>
          <w:u w:val="single"/>
        </w:rPr>
      </w:pPr>
      <w:r w:rsidRPr="00294020">
        <w:rPr>
          <w:u w:val="single"/>
        </w:rPr>
        <w:t>§</w:t>
      </w:r>
      <w:r w:rsidR="00AB2A67">
        <w:rPr>
          <w:u w:val="single"/>
        </w:rPr>
        <w:t>46</w:t>
      </w:r>
      <w:r w:rsidR="00AA694B">
        <w:rPr>
          <w:u w:val="single"/>
        </w:rPr>
        <w:t>A</w:t>
      </w:r>
      <w:r w:rsidR="00AB2A67">
        <w:rPr>
          <w:u w:val="single"/>
        </w:rPr>
        <w:t>-6O-</w:t>
      </w:r>
      <w:r w:rsidRPr="00294020">
        <w:rPr>
          <w:u w:val="single"/>
        </w:rPr>
        <w:t xml:space="preserve">4. Exceptions.  </w:t>
      </w:r>
    </w:p>
    <w:p w14:paraId="663D392B" w14:textId="77777777" w:rsidR="00FB6681" w:rsidRPr="00294020" w:rsidRDefault="00FB6681" w:rsidP="00FB6681">
      <w:pPr>
        <w:pStyle w:val="SectionBody"/>
        <w:rPr>
          <w:u w:val="single"/>
        </w:rPr>
        <w:sectPr w:rsidR="00FB6681" w:rsidRPr="00294020" w:rsidSect="00DF199D">
          <w:type w:val="continuous"/>
          <w:pgSz w:w="12240" w:h="15840" w:code="1"/>
          <w:pgMar w:top="1440" w:right="1440" w:bottom="1440" w:left="1440" w:header="720" w:footer="720" w:gutter="0"/>
          <w:lnNumType w:countBy="1" w:restart="newSection"/>
          <w:cols w:space="720"/>
          <w:titlePg/>
          <w:docGrid w:linePitch="360"/>
        </w:sectPr>
      </w:pPr>
    </w:p>
    <w:p w14:paraId="0388EB13" w14:textId="05AF4AE2" w:rsidR="00FB6681" w:rsidRPr="00294020" w:rsidRDefault="00F20E18" w:rsidP="00FB6681">
      <w:pPr>
        <w:pStyle w:val="SectionBody"/>
        <w:rPr>
          <w:u w:val="single"/>
        </w:rPr>
      </w:pPr>
      <w:r>
        <w:rPr>
          <w:u w:val="single"/>
        </w:rPr>
        <w:t xml:space="preserve">(a) </w:t>
      </w:r>
      <w:r w:rsidR="00FB6681" w:rsidRPr="00294020">
        <w:rPr>
          <w:u w:val="single"/>
        </w:rPr>
        <w:t xml:space="preserve">It shall not be a violation of this </w:t>
      </w:r>
      <w:r w:rsidR="003204D0">
        <w:rPr>
          <w:u w:val="single"/>
        </w:rPr>
        <w:t>article</w:t>
      </w:r>
      <w:r w:rsidR="00FB6681" w:rsidRPr="00294020">
        <w:rPr>
          <w:u w:val="single"/>
        </w:rPr>
        <w:t xml:space="preserve"> for a financial institution to take any of the following actions, provided that the action was made in good faith and not motivated by animus or a desire to discriminate in the provision of covered financial services against a person:</w:t>
      </w:r>
    </w:p>
    <w:p w14:paraId="36AEF2F2" w14:textId="6C89DBB1" w:rsidR="00FB6681" w:rsidRPr="00294020" w:rsidRDefault="00FB6681" w:rsidP="00FB6681">
      <w:pPr>
        <w:pStyle w:val="SectionBody"/>
        <w:rPr>
          <w:u w:val="single"/>
        </w:rPr>
      </w:pPr>
      <w:r w:rsidRPr="00294020">
        <w:rPr>
          <w:u w:val="single"/>
        </w:rPr>
        <w:t>(1)</w:t>
      </w:r>
      <w:r w:rsidR="00F20E18">
        <w:rPr>
          <w:u w:val="single"/>
        </w:rPr>
        <w:t xml:space="preserve"> </w:t>
      </w:r>
      <w:r w:rsidRPr="00294020">
        <w:rPr>
          <w:u w:val="single"/>
        </w:rPr>
        <w:t>A change in the terms of an account expressly agreed to by a customer;</w:t>
      </w:r>
    </w:p>
    <w:p w14:paraId="70AB0CD8" w14:textId="66A9D64B" w:rsidR="00FB6681" w:rsidRPr="00294020" w:rsidRDefault="00FB6681" w:rsidP="00FB6681">
      <w:pPr>
        <w:pStyle w:val="SectionBody"/>
        <w:rPr>
          <w:u w:val="single"/>
        </w:rPr>
      </w:pPr>
      <w:r w:rsidRPr="00294020">
        <w:rPr>
          <w:u w:val="single"/>
        </w:rPr>
        <w:t>(2)</w:t>
      </w:r>
      <w:r w:rsidR="00F20E18">
        <w:rPr>
          <w:u w:val="single"/>
        </w:rPr>
        <w:t xml:space="preserve"> </w:t>
      </w:r>
      <w:r w:rsidRPr="00294020">
        <w:rPr>
          <w:u w:val="single"/>
        </w:rPr>
        <w:t>Any action or forbearance relating to an account taken in connection with inactivity, default, or delinquency as to that account;</w:t>
      </w:r>
    </w:p>
    <w:p w14:paraId="6D18BFFD" w14:textId="2D0A456B" w:rsidR="00FB6681" w:rsidRPr="00294020" w:rsidRDefault="00FB6681" w:rsidP="00FB6681">
      <w:pPr>
        <w:pStyle w:val="SectionBody"/>
        <w:rPr>
          <w:u w:val="single"/>
        </w:rPr>
      </w:pPr>
      <w:r w:rsidRPr="00294020">
        <w:rPr>
          <w:u w:val="single"/>
        </w:rPr>
        <w:t>(3)</w:t>
      </w:r>
      <w:r w:rsidR="00F20E18">
        <w:rPr>
          <w:u w:val="single"/>
        </w:rPr>
        <w:t xml:space="preserve"> </w:t>
      </w:r>
      <w:r w:rsidRPr="00294020">
        <w:rPr>
          <w:u w:val="single"/>
        </w:rPr>
        <w:t xml:space="preserve">A refusal to provide services because applicable federal or </w:t>
      </w:r>
      <w:r w:rsidR="003204D0">
        <w:rPr>
          <w:u w:val="single"/>
        </w:rPr>
        <w:t xml:space="preserve">state </w:t>
      </w:r>
      <w:r w:rsidRPr="00294020">
        <w:rPr>
          <w:u w:val="single"/>
        </w:rPr>
        <w:t xml:space="preserve">law prohibits the covered financial institution from providing the service requested; </w:t>
      </w:r>
    </w:p>
    <w:p w14:paraId="698A411F" w14:textId="2624732D" w:rsidR="00FB6681" w:rsidRPr="00294020" w:rsidRDefault="00FB6681" w:rsidP="00FB6681">
      <w:pPr>
        <w:pStyle w:val="SectionBody"/>
        <w:rPr>
          <w:u w:val="single"/>
        </w:rPr>
      </w:pPr>
      <w:r w:rsidRPr="00294020">
        <w:rPr>
          <w:u w:val="single"/>
        </w:rPr>
        <w:t>(4)</w:t>
      </w:r>
      <w:r w:rsidR="00F20E18">
        <w:rPr>
          <w:u w:val="single"/>
        </w:rPr>
        <w:t xml:space="preserve"> </w:t>
      </w:r>
      <w:r w:rsidRPr="00294020">
        <w:rPr>
          <w:u w:val="single"/>
        </w:rPr>
        <w:t>A refusal to provide a service because the covered financial institution does not offer the type of service requested.</w:t>
      </w:r>
    </w:p>
    <w:p w14:paraId="77F137F9" w14:textId="0627A24E" w:rsidR="00FB6681" w:rsidRPr="00294020" w:rsidRDefault="00FB6681" w:rsidP="00FB6681">
      <w:pPr>
        <w:pStyle w:val="SectionBody"/>
        <w:rPr>
          <w:u w:val="single"/>
        </w:rPr>
      </w:pPr>
      <w:r w:rsidRPr="00294020">
        <w:rPr>
          <w:u w:val="single"/>
        </w:rPr>
        <w:t>(5)</w:t>
      </w:r>
      <w:r w:rsidR="00F20E18">
        <w:rPr>
          <w:u w:val="single"/>
        </w:rPr>
        <w:t xml:space="preserve"> </w:t>
      </w:r>
      <w:r w:rsidRPr="00294020">
        <w:rPr>
          <w:u w:val="single"/>
        </w:rPr>
        <w:t>A decision based solely on any of the following valid business factors, if made in an impartial manner and in good faith:</w:t>
      </w:r>
    </w:p>
    <w:p w14:paraId="7BFD3301" w14:textId="3768ED1B" w:rsidR="00FB6681" w:rsidRPr="00294020" w:rsidRDefault="00FB6681" w:rsidP="00FB6681">
      <w:pPr>
        <w:pStyle w:val="SectionBody"/>
        <w:rPr>
          <w:u w:val="single"/>
        </w:rPr>
      </w:pPr>
      <w:r w:rsidRPr="00294020">
        <w:rPr>
          <w:u w:val="single"/>
        </w:rPr>
        <w:t>(</w:t>
      </w:r>
      <w:r w:rsidR="00F20E18">
        <w:rPr>
          <w:u w:val="single"/>
        </w:rPr>
        <w:t>A</w:t>
      </w:r>
      <w:r w:rsidRPr="00294020">
        <w:rPr>
          <w:u w:val="single"/>
        </w:rPr>
        <w:t>)</w:t>
      </w:r>
      <w:r w:rsidR="00F20E18">
        <w:rPr>
          <w:u w:val="single"/>
        </w:rPr>
        <w:t xml:space="preserve"> </w:t>
      </w:r>
      <w:r w:rsidRPr="00294020">
        <w:rPr>
          <w:u w:val="single"/>
        </w:rPr>
        <w:t xml:space="preserve">Maximizing profitability or shareholder value, provided this determination is not based on a desire to obtain a benefit or avoid a harm imposed by another person because the covered financial institution served a customer; </w:t>
      </w:r>
    </w:p>
    <w:p w14:paraId="3B9AAEC4" w14:textId="571F8DED" w:rsidR="00FB6681" w:rsidRPr="00294020" w:rsidRDefault="00FB6681" w:rsidP="00FB6681">
      <w:pPr>
        <w:pStyle w:val="SectionBody"/>
        <w:rPr>
          <w:u w:val="single"/>
        </w:rPr>
      </w:pPr>
      <w:r w:rsidRPr="00294020">
        <w:rPr>
          <w:u w:val="single"/>
        </w:rPr>
        <w:t>(</w:t>
      </w:r>
      <w:r w:rsidR="00F20E18">
        <w:rPr>
          <w:u w:val="single"/>
        </w:rPr>
        <w:t>B</w:t>
      </w:r>
      <w:r w:rsidRPr="00294020">
        <w:rPr>
          <w:u w:val="single"/>
        </w:rPr>
        <w:t>)</w:t>
      </w:r>
      <w:r w:rsidR="00F20E18">
        <w:rPr>
          <w:u w:val="single"/>
        </w:rPr>
        <w:t xml:space="preserve"> </w:t>
      </w:r>
      <w:r w:rsidRPr="00294020">
        <w:rPr>
          <w:u w:val="single"/>
        </w:rPr>
        <w:t>Complying with legitimate legal or regulatory requirements; or</w:t>
      </w:r>
    </w:p>
    <w:p w14:paraId="382F635B" w14:textId="55770032" w:rsidR="00FB6681" w:rsidRPr="00294020" w:rsidRDefault="00FB6681" w:rsidP="00FB6681">
      <w:pPr>
        <w:pStyle w:val="SectionBody"/>
        <w:rPr>
          <w:u w:val="single"/>
        </w:rPr>
      </w:pPr>
      <w:r w:rsidRPr="00294020">
        <w:rPr>
          <w:u w:val="single"/>
        </w:rPr>
        <w:t>(</w:t>
      </w:r>
      <w:r w:rsidR="00F20E18">
        <w:rPr>
          <w:u w:val="single"/>
        </w:rPr>
        <w:t>C</w:t>
      </w:r>
      <w:r w:rsidRPr="00294020">
        <w:rPr>
          <w:u w:val="single"/>
        </w:rPr>
        <w:t>)</w:t>
      </w:r>
      <w:r w:rsidR="00F20E18">
        <w:rPr>
          <w:u w:val="single"/>
        </w:rPr>
        <w:t xml:space="preserve"> </w:t>
      </w:r>
      <w:r w:rsidRPr="00294020">
        <w:rPr>
          <w:u w:val="single"/>
        </w:rPr>
        <w:t>Maintaining the safety and soundness of a covered financial institution or its employees.</w:t>
      </w:r>
    </w:p>
    <w:p w14:paraId="2BC2254D" w14:textId="4A2AB8E0" w:rsidR="00FB6681" w:rsidRPr="00294020" w:rsidRDefault="00FB6681" w:rsidP="00FB6681">
      <w:pPr>
        <w:pStyle w:val="SectionHeading"/>
        <w:rPr>
          <w:u w:val="single"/>
        </w:rPr>
        <w:sectPr w:rsidR="00FB6681" w:rsidRPr="00294020" w:rsidSect="00DF199D">
          <w:type w:val="continuous"/>
          <w:pgSz w:w="12240" w:h="15840" w:code="1"/>
          <w:pgMar w:top="1440" w:right="1440" w:bottom="1440" w:left="1440" w:header="720" w:footer="720" w:gutter="0"/>
          <w:lnNumType w:countBy="1" w:restart="newSection"/>
          <w:cols w:space="720"/>
          <w:titlePg/>
          <w:docGrid w:linePitch="360"/>
        </w:sectPr>
      </w:pPr>
      <w:r w:rsidRPr="00294020">
        <w:rPr>
          <w:u w:val="single"/>
        </w:rPr>
        <w:t>§</w:t>
      </w:r>
      <w:r w:rsidR="00AB2A67">
        <w:rPr>
          <w:u w:val="single"/>
        </w:rPr>
        <w:t>46</w:t>
      </w:r>
      <w:r w:rsidR="00AA694B">
        <w:rPr>
          <w:u w:val="single"/>
        </w:rPr>
        <w:t>A</w:t>
      </w:r>
      <w:r w:rsidR="00AB2A67">
        <w:rPr>
          <w:u w:val="single"/>
        </w:rPr>
        <w:t>-6O-</w:t>
      </w:r>
      <w:r w:rsidRPr="00294020">
        <w:rPr>
          <w:u w:val="single"/>
        </w:rPr>
        <w:t xml:space="preserve">5. Unfair or deceptive acts. </w:t>
      </w:r>
    </w:p>
    <w:p w14:paraId="0D035ED9" w14:textId="6B6FBCBE" w:rsidR="00FB6681" w:rsidRPr="00294020" w:rsidRDefault="00FB6681" w:rsidP="00FB6681">
      <w:pPr>
        <w:pStyle w:val="SectionBody"/>
        <w:rPr>
          <w:u w:val="single"/>
        </w:rPr>
      </w:pPr>
      <w:r w:rsidRPr="00294020">
        <w:rPr>
          <w:u w:val="single"/>
        </w:rPr>
        <w:t xml:space="preserve">Any violation of this </w:t>
      </w:r>
      <w:r w:rsidR="00F20E18">
        <w:rPr>
          <w:u w:val="single"/>
        </w:rPr>
        <w:t>article</w:t>
      </w:r>
      <w:r w:rsidRPr="00294020">
        <w:rPr>
          <w:u w:val="single"/>
        </w:rPr>
        <w:t xml:space="preserve"> shall be an unfair or deceptive act or practice declared unlawful by [State UDAP law] and, in addition to the rights and remedies provided in this </w:t>
      </w:r>
      <w:r w:rsidR="003204D0">
        <w:rPr>
          <w:u w:val="single"/>
        </w:rPr>
        <w:t>article</w:t>
      </w:r>
      <w:r w:rsidRPr="00294020">
        <w:rPr>
          <w:u w:val="single"/>
        </w:rPr>
        <w:t xml:space="preserve">, the </w:t>
      </w:r>
      <w:r w:rsidR="003204D0">
        <w:rPr>
          <w:u w:val="single"/>
        </w:rPr>
        <w:t xml:space="preserve">Office </w:t>
      </w:r>
      <w:r w:rsidR="003204D0">
        <w:rPr>
          <w:u w:val="single"/>
        </w:rPr>
        <w:lastRenderedPageBreak/>
        <w:t>of the West Virginia</w:t>
      </w:r>
      <w:r w:rsidRPr="00294020">
        <w:rPr>
          <w:u w:val="single"/>
        </w:rPr>
        <w:t xml:space="preserve"> Attorney General or other competent official may pursue any other remedies provided for under [State UDAP law].</w:t>
      </w:r>
    </w:p>
    <w:p w14:paraId="69686C8A" w14:textId="24DC7B2B" w:rsidR="00FB6681" w:rsidRPr="00294020" w:rsidRDefault="00FB6681" w:rsidP="00FB6681">
      <w:pPr>
        <w:pStyle w:val="SectionHeading"/>
        <w:rPr>
          <w:u w:val="single"/>
        </w:rPr>
      </w:pPr>
      <w:r w:rsidRPr="00294020">
        <w:rPr>
          <w:u w:val="single"/>
        </w:rPr>
        <w:t>§</w:t>
      </w:r>
      <w:r w:rsidR="00AB2A67">
        <w:rPr>
          <w:u w:val="single"/>
        </w:rPr>
        <w:t>46</w:t>
      </w:r>
      <w:r w:rsidR="00AA694B">
        <w:rPr>
          <w:u w:val="single"/>
        </w:rPr>
        <w:t>A</w:t>
      </w:r>
      <w:r w:rsidR="00AB2A67">
        <w:rPr>
          <w:u w:val="single"/>
        </w:rPr>
        <w:t>-6O-</w:t>
      </w:r>
      <w:r w:rsidRPr="00294020">
        <w:rPr>
          <w:u w:val="single"/>
        </w:rPr>
        <w:t xml:space="preserve">6. Legal remedies for violations. </w:t>
      </w:r>
    </w:p>
    <w:p w14:paraId="70EB365F" w14:textId="77777777" w:rsidR="00FB6681" w:rsidRPr="00294020" w:rsidRDefault="00FB6681" w:rsidP="00FB6681">
      <w:pPr>
        <w:pStyle w:val="SectionBody"/>
        <w:rPr>
          <w:u w:val="single"/>
        </w:rPr>
        <w:sectPr w:rsidR="00FB6681" w:rsidRPr="00294020" w:rsidSect="00DF199D">
          <w:type w:val="continuous"/>
          <w:pgSz w:w="12240" w:h="15840" w:code="1"/>
          <w:pgMar w:top="1440" w:right="1440" w:bottom="1440" w:left="1440" w:header="720" w:footer="720" w:gutter="0"/>
          <w:lnNumType w:countBy="1" w:restart="newSection"/>
          <w:cols w:space="720"/>
          <w:titlePg/>
          <w:docGrid w:linePitch="360"/>
        </w:sectPr>
      </w:pPr>
    </w:p>
    <w:p w14:paraId="555A5491" w14:textId="527E1D65" w:rsidR="00FB6681" w:rsidRPr="00294020" w:rsidRDefault="00F20E18" w:rsidP="00FB6681">
      <w:pPr>
        <w:pStyle w:val="SectionBody"/>
        <w:rPr>
          <w:u w:val="single"/>
        </w:rPr>
      </w:pPr>
      <w:r>
        <w:rPr>
          <w:u w:val="single"/>
        </w:rPr>
        <w:t xml:space="preserve">(a) </w:t>
      </w:r>
      <w:r w:rsidR="00FB6681" w:rsidRPr="00294020">
        <w:rPr>
          <w:u w:val="single"/>
        </w:rPr>
        <w:t xml:space="preserve">Any person harmed by a violation of this </w:t>
      </w:r>
      <w:r>
        <w:rPr>
          <w:u w:val="single"/>
        </w:rPr>
        <w:t>article</w:t>
      </w:r>
      <w:r w:rsidR="00FB6681" w:rsidRPr="00294020">
        <w:rPr>
          <w:u w:val="single"/>
        </w:rPr>
        <w:t xml:space="preserve"> may initiate a civil action for any of the following:</w:t>
      </w:r>
    </w:p>
    <w:p w14:paraId="056B1F30" w14:textId="188BE414" w:rsidR="00FB6681" w:rsidRPr="00294020" w:rsidRDefault="00FB6681" w:rsidP="00FB6681">
      <w:pPr>
        <w:pStyle w:val="SectionBody"/>
        <w:rPr>
          <w:u w:val="single"/>
        </w:rPr>
      </w:pPr>
      <w:r w:rsidRPr="00294020">
        <w:rPr>
          <w:u w:val="single"/>
        </w:rPr>
        <w:t>(1)</w:t>
      </w:r>
      <w:r w:rsidR="00F20E18">
        <w:rPr>
          <w:u w:val="single"/>
        </w:rPr>
        <w:t xml:space="preserve"> </w:t>
      </w:r>
      <w:r w:rsidRPr="00294020">
        <w:rPr>
          <w:u w:val="single"/>
        </w:rPr>
        <w:t xml:space="preserve">Actual damages, or $10,000, whichever is greater, for each violation. If the trier of fact finds that the violation was willful, it may increase the damages to an amount of up to three times the actual damages sustained, or $30,000, whichever is greater. A court shall award a prevailing plaintiff reasonable attorneys’ fees and court costs, </w:t>
      </w:r>
    </w:p>
    <w:p w14:paraId="7998261D" w14:textId="3F4B5450" w:rsidR="00FB6681" w:rsidRPr="00294020" w:rsidRDefault="00FB6681" w:rsidP="00FB6681">
      <w:pPr>
        <w:pStyle w:val="SectionBody"/>
        <w:rPr>
          <w:u w:val="single"/>
        </w:rPr>
      </w:pPr>
      <w:r w:rsidRPr="00294020">
        <w:rPr>
          <w:u w:val="single"/>
        </w:rPr>
        <w:t>(2)</w:t>
      </w:r>
      <w:r w:rsidR="00F20E18">
        <w:rPr>
          <w:u w:val="single"/>
        </w:rPr>
        <w:t xml:space="preserve"> </w:t>
      </w:r>
      <w:r w:rsidRPr="00294020">
        <w:rPr>
          <w:u w:val="single"/>
        </w:rPr>
        <w:t xml:space="preserve">Preventive relief, including an application for a permanent or temporary injunction, restraining order, or other order as is necessary to enforce the requirements of this </w:t>
      </w:r>
      <w:r w:rsidR="00F20E18">
        <w:rPr>
          <w:u w:val="single"/>
        </w:rPr>
        <w:t>article</w:t>
      </w:r>
      <w:r w:rsidRPr="00294020">
        <w:rPr>
          <w:u w:val="single"/>
        </w:rPr>
        <w:t xml:space="preserve">, and </w:t>
      </w:r>
    </w:p>
    <w:p w14:paraId="5CFB10C8" w14:textId="5D10B45A" w:rsidR="00FB6681" w:rsidRPr="00294020" w:rsidRDefault="00FB6681" w:rsidP="00FB6681">
      <w:pPr>
        <w:pStyle w:val="SectionBody"/>
        <w:rPr>
          <w:u w:val="single"/>
        </w:rPr>
      </w:pPr>
      <w:r w:rsidRPr="00294020">
        <w:rPr>
          <w:u w:val="single"/>
        </w:rPr>
        <w:t>(3)</w:t>
      </w:r>
      <w:r w:rsidR="00F20E18">
        <w:rPr>
          <w:u w:val="single"/>
        </w:rPr>
        <w:t xml:space="preserve"> </w:t>
      </w:r>
      <w:r w:rsidRPr="00294020">
        <w:rPr>
          <w:u w:val="single"/>
        </w:rPr>
        <w:t>Reasonable attorneys’ fees and court costs.</w:t>
      </w:r>
    </w:p>
    <w:p w14:paraId="3AA8A5EB" w14:textId="30046434" w:rsidR="00FB6681" w:rsidRPr="00294020" w:rsidRDefault="00FB6681" w:rsidP="00FB6681">
      <w:pPr>
        <w:pStyle w:val="SectionHeading"/>
        <w:rPr>
          <w:u w:val="single"/>
        </w:rPr>
      </w:pPr>
      <w:r w:rsidRPr="00294020">
        <w:rPr>
          <w:u w:val="single"/>
        </w:rPr>
        <w:t>§</w:t>
      </w:r>
      <w:r w:rsidR="00AB2A67">
        <w:rPr>
          <w:u w:val="single"/>
        </w:rPr>
        <w:t>46</w:t>
      </w:r>
      <w:r w:rsidR="00AA694B">
        <w:rPr>
          <w:u w:val="single"/>
        </w:rPr>
        <w:t>A</w:t>
      </w:r>
      <w:r w:rsidR="00AB2A67">
        <w:rPr>
          <w:u w:val="single"/>
        </w:rPr>
        <w:t>-6O-</w:t>
      </w:r>
      <w:r w:rsidR="00F20E18">
        <w:rPr>
          <w:u w:val="single"/>
        </w:rPr>
        <w:t>7</w:t>
      </w:r>
      <w:r w:rsidRPr="00294020">
        <w:rPr>
          <w:u w:val="single"/>
        </w:rPr>
        <w:t xml:space="preserve">. Bad faith claims. </w:t>
      </w:r>
    </w:p>
    <w:p w14:paraId="68AB7672" w14:textId="77777777" w:rsidR="00FB6681" w:rsidRPr="00294020" w:rsidRDefault="00FB6681" w:rsidP="00FB6681">
      <w:pPr>
        <w:pStyle w:val="SectionBody"/>
        <w:rPr>
          <w:u w:val="single"/>
        </w:rPr>
        <w:sectPr w:rsidR="00FB6681" w:rsidRPr="00294020" w:rsidSect="00DF199D">
          <w:type w:val="continuous"/>
          <w:pgSz w:w="12240" w:h="15840" w:code="1"/>
          <w:pgMar w:top="1440" w:right="1440" w:bottom="1440" w:left="1440" w:header="720" w:footer="720" w:gutter="0"/>
          <w:lnNumType w:countBy="1" w:restart="newSection"/>
          <w:cols w:space="720"/>
          <w:titlePg/>
          <w:docGrid w:linePitch="360"/>
        </w:sectPr>
      </w:pPr>
    </w:p>
    <w:p w14:paraId="26BFB860" w14:textId="058BB298" w:rsidR="00FB6681" w:rsidRPr="00294020" w:rsidRDefault="00FB6681" w:rsidP="00FB6681">
      <w:pPr>
        <w:pStyle w:val="SectionBody"/>
        <w:rPr>
          <w:u w:val="single"/>
        </w:rPr>
      </w:pPr>
      <w:r w:rsidRPr="00294020">
        <w:rPr>
          <w:u w:val="single"/>
        </w:rPr>
        <w:t xml:space="preserve">If a financial institution can show by clear and convincing evidence that the plaintiff filed a civil action pursuant to </w:t>
      </w:r>
      <w:r w:rsidR="003204D0" w:rsidRPr="003204D0">
        <w:rPr>
          <w:u w:val="single"/>
        </w:rPr>
        <w:t>§46-6O-</w:t>
      </w:r>
      <w:r w:rsidR="003204D0">
        <w:rPr>
          <w:u w:val="single"/>
        </w:rPr>
        <w:t>6</w:t>
      </w:r>
      <w:r w:rsidRPr="00294020">
        <w:rPr>
          <w:u w:val="single"/>
        </w:rPr>
        <w:t xml:space="preserve"> in bad faith, it shall be entitled to reasonable attorney’s fees and court costs from the plaintiff.</w:t>
      </w:r>
    </w:p>
    <w:p w14:paraId="75DF69E0" w14:textId="7CD7B712" w:rsidR="00FB6681" w:rsidRPr="00294020" w:rsidRDefault="00FB6681" w:rsidP="00FB6681">
      <w:pPr>
        <w:pStyle w:val="SectionHeading"/>
        <w:rPr>
          <w:u w:val="single"/>
        </w:rPr>
      </w:pPr>
      <w:r w:rsidRPr="00294020">
        <w:rPr>
          <w:u w:val="single"/>
        </w:rPr>
        <w:t>§</w:t>
      </w:r>
      <w:r w:rsidR="00AB2A67">
        <w:rPr>
          <w:u w:val="single"/>
        </w:rPr>
        <w:t>46</w:t>
      </w:r>
      <w:r w:rsidR="00AA694B">
        <w:rPr>
          <w:u w:val="single"/>
        </w:rPr>
        <w:t>A</w:t>
      </w:r>
      <w:r w:rsidR="00AB2A67">
        <w:rPr>
          <w:u w:val="single"/>
        </w:rPr>
        <w:t>-6O-</w:t>
      </w:r>
      <w:r w:rsidR="00F20E18">
        <w:rPr>
          <w:u w:val="single"/>
        </w:rPr>
        <w:t>8</w:t>
      </w:r>
      <w:r w:rsidRPr="00294020">
        <w:rPr>
          <w:u w:val="single"/>
        </w:rPr>
        <w:t xml:space="preserve">. Limitations.  </w:t>
      </w:r>
    </w:p>
    <w:p w14:paraId="0A147ED0" w14:textId="77777777" w:rsidR="00FB6681" w:rsidRPr="00294020" w:rsidRDefault="00FB6681" w:rsidP="00FB6681">
      <w:pPr>
        <w:pStyle w:val="SectionBody"/>
        <w:rPr>
          <w:u w:val="single"/>
        </w:rPr>
        <w:sectPr w:rsidR="00FB6681" w:rsidRPr="00294020" w:rsidSect="00DF199D">
          <w:type w:val="continuous"/>
          <w:pgSz w:w="12240" w:h="15840" w:code="1"/>
          <w:pgMar w:top="1440" w:right="1440" w:bottom="1440" w:left="1440" w:header="720" w:footer="720" w:gutter="0"/>
          <w:lnNumType w:countBy="1" w:restart="newSection"/>
          <w:cols w:space="720"/>
          <w:titlePg/>
          <w:docGrid w:linePitch="360"/>
        </w:sectPr>
      </w:pPr>
    </w:p>
    <w:p w14:paraId="24110E0C" w14:textId="5D5FC4D5" w:rsidR="00FB6681" w:rsidRPr="00294020" w:rsidRDefault="00FB6681" w:rsidP="00FB6681">
      <w:pPr>
        <w:pStyle w:val="SectionBody"/>
        <w:rPr>
          <w:u w:val="single"/>
        </w:rPr>
      </w:pPr>
      <w:r w:rsidRPr="00294020">
        <w:rPr>
          <w:u w:val="single"/>
        </w:rPr>
        <w:t xml:space="preserve">The tate and any political subdivision thereof may not impose any restriction, obligation, or penalty identical or substantially similar to what is contained in this </w:t>
      </w:r>
      <w:r w:rsidR="003204D0">
        <w:rPr>
          <w:u w:val="single"/>
        </w:rPr>
        <w:t>article</w:t>
      </w:r>
      <w:r w:rsidRPr="00294020">
        <w:rPr>
          <w:u w:val="single"/>
        </w:rPr>
        <w:t xml:space="preserve">, whether by regulation, rule, guidance, or enforcement, on financial institutions not covered by this </w:t>
      </w:r>
      <w:r w:rsidR="003204D0">
        <w:rPr>
          <w:u w:val="single"/>
        </w:rPr>
        <w:t>article</w:t>
      </w:r>
      <w:r w:rsidRPr="00294020">
        <w:rPr>
          <w:u w:val="single"/>
        </w:rPr>
        <w:t xml:space="preserve">, unless the </w:t>
      </w:r>
      <w:r w:rsidR="003204D0">
        <w:rPr>
          <w:u w:val="single"/>
        </w:rPr>
        <w:t>s</w:t>
      </w:r>
      <w:r w:rsidRPr="00294020">
        <w:rPr>
          <w:u w:val="single"/>
        </w:rPr>
        <w:t>tate or any political subdivision thereof is required to impose such restriction, obligation or penalty under federal or state law.</w:t>
      </w:r>
    </w:p>
    <w:p w14:paraId="04CECCFF" w14:textId="7C06B1E8" w:rsidR="00FB6681" w:rsidRPr="00294020" w:rsidRDefault="00FB6681" w:rsidP="00FB6681">
      <w:pPr>
        <w:pStyle w:val="SectionHeading"/>
        <w:rPr>
          <w:u w:val="single"/>
        </w:rPr>
      </w:pPr>
      <w:r w:rsidRPr="00294020">
        <w:rPr>
          <w:u w:val="single"/>
        </w:rPr>
        <w:t>§</w:t>
      </w:r>
      <w:r w:rsidR="00AB2A67">
        <w:rPr>
          <w:u w:val="single"/>
        </w:rPr>
        <w:t>46</w:t>
      </w:r>
      <w:r w:rsidR="00AA694B">
        <w:rPr>
          <w:u w:val="single"/>
        </w:rPr>
        <w:t>A</w:t>
      </w:r>
      <w:r w:rsidR="00AB2A67">
        <w:rPr>
          <w:u w:val="single"/>
        </w:rPr>
        <w:t>-6O-</w:t>
      </w:r>
      <w:r w:rsidR="00F20E18">
        <w:rPr>
          <w:u w:val="single"/>
        </w:rPr>
        <w:t>9</w:t>
      </w:r>
      <w:r w:rsidRPr="00294020">
        <w:rPr>
          <w:u w:val="single"/>
        </w:rPr>
        <w:t xml:space="preserve">. Rules of construction. </w:t>
      </w:r>
    </w:p>
    <w:p w14:paraId="06568582" w14:textId="77777777" w:rsidR="00FB6681" w:rsidRPr="00294020" w:rsidRDefault="00FB6681" w:rsidP="00FB6681">
      <w:pPr>
        <w:pStyle w:val="SectionBody"/>
        <w:rPr>
          <w:u w:val="single"/>
        </w:rPr>
        <w:sectPr w:rsidR="00FB6681" w:rsidRPr="00294020" w:rsidSect="00DF199D">
          <w:type w:val="continuous"/>
          <w:pgSz w:w="12240" w:h="15840" w:code="1"/>
          <w:pgMar w:top="1440" w:right="1440" w:bottom="1440" w:left="1440" w:header="720" w:footer="720" w:gutter="0"/>
          <w:lnNumType w:countBy="1" w:restart="newSection"/>
          <w:cols w:space="720"/>
          <w:titlePg/>
          <w:docGrid w:linePitch="360"/>
        </w:sectPr>
      </w:pPr>
    </w:p>
    <w:p w14:paraId="74971B49" w14:textId="48EC8C97" w:rsidR="00FB6681" w:rsidRPr="00294020" w:rsidRDefault="00FB6681" w:rsidP="00FB6681">
      <w:pPr>
        <w:pStyle w:val="SectionBody"/>
        <w:rPr>
          <w:u w:val="single"/>
        </w:rPr>
      </w:pPr>
      <w:r w:rsidRPr="00294020">
        <w:rPr>
          <w:u w:val="single"/>
        </w:rPr>
        <w:t xml:space="preserve">This </w:t>
      </w:r>
      <w:r w:rsidR="00811D11">
        <w:rPr>
          <w:u w:val="single"/>
        </w:rPr>
        <w:t>article</w:t>
      </w:r>
      <w:r w:rsidRPr="00294020">
        <w:rPr>
          <w:u w:val="single"/>
        </w:rPr>
        <w:t xml:space="preserve"> shall be construed in favor of the broad protection of the conduct, opinions, and beliefs protected by the First Amendment to the </w:t>
      </w:r>
      <w:r w:rsidR="003204D0">
        <w:rPr>
          <w:u w:val="single"/>
        </w:rPr>
        <w:t xml:space="preserve">constitution of the </w:t>
      </w:r>
      <w:r w:rsidRPr="00294020">
        <w:rPr>
          <w:u w:val="single"/>
        </w:rPr>
        <w:t xml:space="preserve">United States, applicable federal laws, the </w:t>
      </w:r>
      <w:r w:rsidR="003204D0">
        <w:rPr>
          <w:u w:val="single"/>
        </w:rPr>
        <w:t>c</w:t>
      </w:r>
      <w:r w:rsidRPr="00294020">
        <w:rPr>
          <w:u w:val="single"/>
        </w:rPr>
        <w:t xml:space="preserve">onstitution of the </w:t>
      </w:r>
      <w:r w:rsidR="003204D0">
        <w:rPr>
          <w:u w:val="single"/>
        </w:rPr>
        <w:t>State of West Virginia</w:t>
      </w:r>
      <w:r w:rsidRPr="00294020">
        <w:rPr>
          <w:u w:val="single"/>
        </w:rPr>
        <w:t xml:space="preserve">, and state law. </w:t>
      </w:r>
    </w:p>
    <w:p w14:paraId="53D67E04" w14:textId="471A0E90" w:rsidR="00FB6681" w:rsidRPr="00294020" w:rsidRDefault="00FB6681" w:rsidP="00FB6681">
      <w:pPr>
        <w:pStyle w:val="SectionHeading"/>
        <w:rPr>
          <w:u w:val="single"/>
        </w:rPr>
      </w:pPr>
      <w:r w:rsidRPr="00294020">
        <w:rPr>
          <w:u w:val="single"/>
        </w:rPr>
        <w:lastRenderedPageBreak/>
        <w:t>§</w:t>
      </w:r>
      <w:r w:rsidR="00AB2A67">
        <w:rPr>
          <w:u w:val="single"/>
        </w:rPr>
        <w:t>46</w:t>
      </w:r>
      <w:r w:rsidR="00AA694B">
        <w:rPr>
          <w:u w:val="single"/>
        </w:rPr>
        <w:t>A</w:t>
      </w:r>
      <w:r w:rsidR="00AB2A67">
        <w:rPr>
          <w:u w:val="single"/>
        </w:rPr>
        <w:t>-6O-</w:t>
      </w:r>
      <w:r w:rsidR="00F20E18">
        <w:rPr>
          <w:u w:val="single"/>
        </w:rPr>
        <w:t>10</w:t>
      </w:r>
      <w:r w:rsidRPr="00294020">
        <w:rPr>
          <w:u w:val="single"/>
        </w:rPr>
        <w:t xml:space="preserve">. Severability.  </w:t>
      </w:r>
    </w:p>
    <w:p w14:paraId="2AA16B91" w14:textId="77777777" w:rsidR="00FB6681" w:rsidRPr="00294020" w:rsidRDefault="00FB6681" w:rsidP="00FB6681">
      <w:pPr>
        <w:pStyle w:val="SectionBody"/>
        <w:rPr>
          <w:u w:val="single"/>
        </w:rPr>
        <w:sectPr w:rsidR="00FB6681" w:rsidRPr="00294020" w:rsidSect="00DF199D">
          <w:type w:val="continuous"/>
          <w:pgSz w:w="12240" w:h="15840" w:code="1"/>
          <w:pgMar w:top="1440" w:right="1440" w:bottom="1440" w:left="1440" w:header="720" w:footer="720" w:gutter="0"/>
          <w:lnNumType w:countBy="1" w:restart="newSection"/>
          <w:cols w:space="720"/>
          <w:titlePg/>
          <w:docGrid w:linePitch="360"/>
        </w:sectPr>
      </w:pPr>
    </w:p>
    <w:p w14:paraId="63FEB920" w14:textId="5FCE47CE" w:rsidR="00FB6681" w:rsidRPr="00294020" w:rsidRDefault="00294020" w:rsidP="00FB6681">
      <w:pPr>
        <w:pStyle w:val="SectionBody"/>
        <w:rPr>
          <w:u w:val="single"/>
        </w:rPr>
      </w:pPr>
      <w:r w:rsidRPr="00294020">
        <w:rPr>
          <w:u w:val="single"/>
        </w:rPr>
        <w:t>Pursuant to §</w:t>
      </w:r>
      <w:r>
        <w:rPr>
          <w:u w:val="single"/>
        </w:rPr>
        <w:t xml:space="preserve">2-2-10 </w:t>
      </w:r>
      <w:r w:rsidRPr="00294020">
        <w:rPr>
          <w:u w:val="single"/>
        </w:rPr>
        <w:t xml:space="preserve">of this code, if any provision of this </w:t>
      </w:r>
      <w:r>
        <w:rPr>
          <w:u w:val="single"/>
        </w:rPr>
        <w:t>article</w:t>
      </w:r>
      <w:r w:rsidRPr="00294020">
        <w:rPr>
          <w:u w:val="single"/>
        </w:rPr>
        <w:t xml:space="preserve"> or the application thereof to any person or circumstance is held unconstitutional or invalid, such unconstitutionality or invalidity shall not affect other provisions or applications of the </w:t>
      </w:r>
      <w:r>
        <w:rPr>
          <w:u w:val="single"/>
        </w:rPr>
        <w:t>article</w:t>
      </w:r>
      <w:r w:rsidRPr="00294020">
        <w:rPr>
          <w:u w:val="single"/>
        </w:rPr>
        <w:t xml:space="preserve">, and to this end the provisions of this </w:t>
      </w:r>
      <w:r>
        <w:rPr>
          <w:u w:val="single"/>
        </w:rPr>
        <w:t xml:space="preserve">article </w:t>
      </w:r>
      <w:r w:rsidRPr="00294020">
        <w:rPr>
          <w:u w:val="single"/>
        </w:rPr>
        <w:t xml:space="preserve">are declared to be severable. </w:t>
      </w:r>
    </w:p>
    <w:p w14:paraId="45E86645" w14:textId="3AF0E807" w:rsidR="00FB6681" w:rsidRPr="00294020" w:rsidRDefault="00FB6681" w:rsidP="00FB6681">
      <w:pPr>
        <w:pStyle w:val="SectionHeading"/>
        <w:rPr>
          <w:u w:val="single"/>
        </w:rPr>
      </w:pPr>
      <w:r w:rsidRPr="00294020">
        <w:rPr>
          <w:u w:val="single"/>
        </w:rPr>
        <w:t>§</w:t>
      </w:r>
      <w:r w:rsidR="00AB2A67">
        <w:rPr>
          <w:u w:val="single"/>
        </w:rPr>
        <w:t>46</w:t>
      </w:r>
      <w:r w:rsidR="00AA694B">
        <w:rPr>
          <w:u w:val="single"/>
        </w:rPr>
        <w:t>A</w:t>
      </w:r>
      <w:r w:rsidR="00AB2A67">
        <w:rPr>
          <w:u w:val="single"/>
        </w:rPr>
        <w:t>-6O-</w:t>
      </w:r>
      <w:r w:rsidRPr="00294020">
        <w:rPr>
          <w:u w:val="single"/>
        </w:rPr>
        <w:t>1</w:t>
      </w:r>
      <w:r w:rsidR="00F20E18">
        <w:rPr>
          <w:u w:val="single"/>
        </w:rPr>
        <w:t>1</w:t>
      </w:r>
      <w:r w:rsidRPr="00294020">
        <w:rPr>
          <w:u w:val="single"/>
        </w:rPr>
        <w:t xml:space="preserve">. Effective date.  </w:t>
      </w:r>
    </w:p>
    <w:p w14:paraId="393A7CE2" w14:textId="77777777" w:rsidR="00FB6681" w:rsidRPr="00294020" w:rsidRDefault="00FB6681" w:rsidP="00FB6681">
      <w:pPr>
        <w:pStyle w:val="SectionBody"/>
        <w:rPr>
          <w:u w:val="single"/>
        </w:rPr>
        <w:sectPr w:rsidR="00FB6681" w:rsidRPr="00294020" w:rsidSect="00DF199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61D8D2AF" w14:textId="378B852D" w:rsidR="008736AA" w:rsidRPr="00294020" w:rsidRDefault="00FB6681" w:rsidP="00FB6681">
      <w:pPr>
        <w:pStyle w:val="SectionBody"/>
        <w:rPr>
          <w:u w:val="single"/>
        </w:rPr>
      </w:pPr>
      <w:r w:rsidRPr="00294020">
        <w:rPr>
          <w:u w:val="single"/>
        </w:rPr>
        <w:t>Th</w:t>
      </w:r>
      <w:r w:rsidR="00811D11">
        <w:rPr>
          <w:u w:val="single"/>
        </w:rPr>
        <w:t>e provisions of this article shall be effective July 1, 2026.</w:t>
      </w:r>
    </w:p>
    <w:p w14:paraId="56177C0F" w14:textId="77777777" w:rsidR="00C33014" w:rsidRDefault="00C33014" w:rsidP="00CC1F3B">
      <w:pPr>
        <w:pStyle w:val="Note"/>
      </w:pPr>
    </w:p>
    <w:p w14:paraId="5DFF2849" w14:textId="66066E6C" w:rsidR="006865E9" w:rsidRDefault="00CF1DCA" w:rsidP="00CC1F3B">
      <w:pPr>
        <w:pStyle w:val="Note"/>
      </w:pPr>
      <w:r>
        <w:t>NOTE: The</w:t>
      </w:r>
      <w:r w:rsidR="006865E9">
        <w:t xml:space="preserve"> purpose of this bill is to </w:t>
      </w:r>
      <w:r w:rsidR="00BD19A8">
        <w:t xml:space="preserve">create the </w:t>
      </w:r>
      <w:r w:rsidR="00ED015B">
        <w:t>Transparency</w:t>
      </w:r>
      <w:r w:rsidR="00BD19A8">
        <w:t xml:space="preserve"> in Financial </w:t>
      </w:r>
      <w:r w:rsidR="00ED015B">
        <w:t xml:space="preserve">Services Act which prohibits a financial institution from discriminating against someone for </w:t>
      </w:r>
      <w:r w:rsidR="00B46EA3">
        <w:t xml:space="preserve">religion, expressions, or participation in lawful economic activity. </w:t>
      </w:r>
    </w:p>
    <w:p w14:paraId="20B9546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860AB" w14:textId="77777777" w:rsidR="00FB6681" w:rsidRPr="00B844FE" w:rsidRDefault="00FB6681" w:rsidP="00B844FE">
      <w:r>
        <w:separator/>
      </w:r>
    </w:p>
  </w:endnote>
  <w:endnote w:type="continuationSeparator" w:id="0">
    <w:p w14:paraId="2DFE2448" w14:textId="77777777" w:rsidR="00FB6681" w:rsidRPr="00B844FE" w:rsidRDefault="00FB66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551BC3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AED26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31B7D8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001134"/>
      <w:docPartObj>
        <w:docPartGallery w:val="Page Numbers (Bottom of Page)"/>
        <w:docPartUnique/>
      </w:docPartObj>
    </w:sdtPr>
    <w:sdtEndPr>
      <w:rPr>
        <w:noProof/>
      </w:rPr>
    </w:sdtEndPr>
    <w:sdtContent>
      <w:p w14:paraId="21506131" w14:textId="09EBEB7D" w:rsidR="002C3CEB" w:rsidRDefault="002C3C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A771CD" w14:textId="77777777" w:rsidR="002C3CEB" w:rsidRDefault="002C3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54E28" w14:textId="77777777" w:rsidR="00FB6681" w:rsidRPr="00B844FE" w:rsidRDefault="00FB6681" w:rsidP="00B844FE">
      <w:r>
        <w:separator/>
      </w:r>
    </w:p>
  </w:footnote>
  <w:footnote w:type="continuationSeparator" w:id="0">
    <w:p w14:paraId="343A523C" w14:textId="77777777" w:rsidR="00FB6681" w:rsidRPr="00B844FE" w:rsidRDefault="00FB66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A15F" w14:textId="77777777" w:rsidR="002A0269" w:rsidRPr="00B844FE" w:rsidRDefault="004F720E">
    <w:pPr>
      <w:pStyle w:val="Header"/>
    </w:pPr>
    <w:sdt>
      <w:sdtPr>
        <w:id w:val="-684364211"/>
        <w:placeholder>
          <w:docPart w:val="542481E5AEEF435FA74BAEA96D08B69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42481E5AEEF435FA74BAEA96D08B69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BE9F" w14:textId="5AF7BE1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032E9">
          <w:rPr>
            <w:sz w:val="22"/>
            <w:szCs w:val="22"/>
          </w:rPr>
          <w:t>SB</w:t>
        </w:r>
      </w:sdtContent>
    </w:sdt>
    <w:r w:rsidR="007A5259" w:rsidRPr="00686E9A">
      <w:rPr>
        <w:sz w:val="22"/>
        <w:szCs w:val="22"/>
      </w:rPr>
      <w:t xml:space="preserve"> </w:t>
    </w:r>
    <w:r w:rsidR="00727535">
      <w:rPr>
        <w:sz w:val="22"/>
        <w:szCs w:val="22"/>
      </w:rPr>
      <w:t>569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032E9">
          <w:rPr>
            <w:sz w:val="22"/>
            <w:szCs w:val="22"/>
          </w:rPr>
          <w:t>2026R2014</w:t>
        </w:r>
      </w:sdtContent>
    </w:sdt>
  </w:p>
  <w:p w14:paraId="3B20BD7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DB9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2C31" w14:textId="2D9CE35C" w:rsidR="002C3CEB" w:rsidRPr="004D3ABE" w:rsidRDefault="002C3CEB" w:rsidP="00CC1F3B">
    <w:pPr>
      <w:pStyle w:val="HeaderStyle"/>
      <w:rPr>
        <w:sz w:val="22"/>
        <w:szCs w:val="22"/>
      </w:rPr>
    </w:pPr>
    <w:r w:rsidRPr="00686E9A">
      <w:rPr>
        <w:sz w:val="22"/>
        <w:szCs w:val="22"/>
      </w:rPr>
      <w:t xml:space="preserve">Intr </w:t>
    </w:r>
    <w:sdt>
      <w:sdtPr>
        <w:rPr>
          <w:sz w:val="22"/>
          <w:szCs w:val="22"/>
        </w:rPr>
        <w:tag w:val="BNumWH"/>
        <w:id w:val="4096406"/>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r>
      <w:rPr>
        <w:sz w:val="22"/>
        <w:szCs w:val="22"/>
      </w:rPr>
      <w:t>2026R2014</w:t>
    </w: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681"/>
    <w:rsid w:val="0000526A"/>
    <w:rsid w:val="000573A9"/>
    <w:rsid w:val="00085D22"/>
    <w:rsid w:val="00093AB0"/>
    <w:rsid w:val="000C357D"/>
    <w:rsid w:val="000C5C77"/>
    <w:rsid w:val="000E3912"/>
    <w:rsid w:val="0010070F"/>
    <w:rsid w:val="0015112E"/>
    <w:rsid w:val="001552E7"/>
    <w:rsid w:val="001566B4"/>
    <w:rsid w:val="00161A69"/>
    <w:rsid w:val="001A66B7"/>
    <w:rsid w:val="001C279E"/>
    <w:rsid w:val="001D459E"/>
    <w:rsid w:val="0020151F"/>
    <w:rsid w:val="00211F02"/>
    <w:rsid w:val="0022348D"/>
    <w:rsid w:val="0027011C"/>
    <w:rsid w:val="00274200"/>
    <w:rsid w:val="00275740"/>
    <w:rsid w:val="00294020"/>
    <w:rsid w:val="002A0269"/>
    <w:rsid w:val="002C3CEB"/>
    <w:rsid w:val="00303684"/>
    <w:rsid w:val="003143F5"/>
    <w:rsid w:val="00314854"/>
    <w:rsid w:val="003204D0"/>
    <w:rsid w:val="00394191"/>
    <w:rsid w:val="003B2FED"/>
    <w:rsid w:val="003C2EEE"/>
    <w:rsid w:val="003C51CD"/>
    <w:rsid w:val="003C6034"/>
    <w:rsid w:val="00400B5C"/>
    <w:rsid w:val="004368E0"/>
    <w:rsid w:val="00444AB5"/>
    <w:rsid w:val="004C13DD"/>
    <w:rsid w:val="004D3ABE"/>
    <w:rsid w:val="004E3441"/>
    <w:rsid w:val="004F720E"/>
    <w:rsid w:val="00500579"/>
    <w:rsid w:val="005032E9"/>
    <w:rsid w:val="00512D31"/>
    <w:rsid w:val="00520285"/>
    <w:rsid w:val="00572702"/>
    <w:rsid w:val="005A5366"/>
    <w:rsid w:val="005D77F1"/>
    <w:rsid w:val="005E5B33"/>
    <w:rsid w:val="00600921"/>
    <w:rsid w:val="006369EB"/>
    <w:rsid w:val="00637E73"/>
    <w:rsid w:val="006865E9"/>
    <w:rsid w:val="00686E9A"/>
    <w:rsid w:val="00691F3E"/>
    <w:rsid w:val="00694BFB"/>
    <w:rsid w:val="006A106B"/>
    <w:rsid w:val="006C523D"/>
    <w:rsid w:val="006D4036"/>
    <w:rsid w:val="00727535"/>
    <w:rsid w:val="00766AD0"/>
    <w:rsid w:val="007A5259"/>
    <w:rsid w:val="007A7081"/>
    <w:rsid w:val="007C58B4"/>
    <w:rsid w:val="007F1CF5"/>
    <w:rsid w:val="00811D11"/>
    <w:rsid w:val="00814EDA"/>
    <w:rsid w:val="00834EDE"/>
    <w:rsid w:val="008641C1"/>
    <w:rsid w:val="008736AA"/>
    <w:rsid w:val="008D275D"/>
    <w:rsid w:val="00946186"/>
    <w:rsid w:val="00980327"/>
    <w:rsid w:val="00986478"/>
    <w:rsid w:val="009B5557"/>
    <w:rsid w:val="009C39D9"/>
    <w:rsid w:val="009F1067"/>
    <w:rsid w:val="00A31E01"/>
    <w:rsid w:val="00A527AD"/>
    <w:rsid w:val="00A718CF"/>
    <w:rsid w:val="00AA069B"/>
    <w:rsid w:val="00AA694B"/>
    <w:rsid w:val="00AB2A67"/>
    <w:rsid w:val="00AE48A0"/>
    <w:rsid w:val="00AE61BE"/>
    <w:rsid w:val="00B16F25"/>
    <w:rsid w:val="00B24422"/>
    <w:rsid w:val="00B46EA3"/>
    <w:rsid w:val="00B52BEA"/>
    <w:rsid w:val="00B66B81"/>
    <w:rsid w:val="00B71E6F"/>
    <w:rsid w:val="00B80C20"/>
    <w:rsid w:val="00B844FE"/>
    <w:rsid w:val="00B86B4F"/>
    <w:rsid w:val="00BA1F84"/>
    <w:rsid w:val="00BC562B"/>
    <w:rsid w:val="00BD19A8"/>
    <w:rsid w:val="00C33014"/>
    <w:rsid w:val="00C33434"/>
    <w:rsid w:val="00C34117"/>
    <w:rsid w:val="00C34869"/>
    <w:rsid w:val="00C42EB6"/>
    <w:rsid w:val="00C62327"/>
    <w:rsid w:val="00C85096"/>
    <w:rsid w:val="00CB20EF"/>
    <w:rsid w:val="00CB5B16"/>
    <w:rsid w:val="00CC1F3B"/>
    <w:rsid w:val="00CD12CB"/>
    <w:rsid w:val="00CD36CF"/>
    <w:rsid w:val="00CF1DCA"/>
    <w:rsid w:val="00D579FC"/>
    <w:rsid w:val="00D81C16"/>
    <w:rsid w:val="00DE526B"/>
    <w:rsid w:val="00DF199D"/>
    <w:rsid w:val="00E01542"/>
    <w:rsid w:val="00E365F1"/>
    <w:rsid w:val="00E501D6"/>
    <w:rsid w:val="00E62F48"/>
    <w:rsid w:val="00E7446B"/>
    <w:rsid w:val="00E831B3"/>
    <w:rsid w:val="00E95FBC"/>
    <w:rsid w:val="00EC5E63"/>
    <w:rsid w:val="00ED015B"/>
    <w:rsid w:val="00EE70CB"/>
    <w:rsid w:val="00F20E18"/>
    <w:rsid w:val="00F41CA2"/>
    <w:rsid w:val="00F443C0"/>
    <w:rsid w:val="00F62EFB"/>
    <w:rsid w:val="00F939A4"/>
    <w:rsid w:val="00FA7B09"/>
    <w:rsid w:val="00FB23D7"/>
    <w:rsid w:val="00FB668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D57A6"/>
  <w15:chartTrackingRefBased/>
  <w15:docId w15:val="{419DEC30-C071-4273-9876-C66AA998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9AED254D28455BB54039983A6488C0"/>
        <w:category>
          <w:name w:val="General"/>
          <w:gallery w:val="placeholder"/>
        </w:category>
        <w:types>
          <w:type w:val="bbPlcHdr"/>
        </w:types>
        <w:behaviors>
          <w:behavior w:val="content"/>
        </w:behaviors>
        <w:guid w:val="{00A5B89B-77E7-4359-9971-3B07F605A8C1}"/>
      </w:docPartPr>
      <w:docPartBody>
        <w:p w:rsidR="000D102E" w:rsidRDefault="000D102E">
          <w:pPr>
            <w:pStyle w:val="B09AED254D28455BB54039983A6488C0"/>
          </w:pPr>
          <w:r w:rsidRPr="00B844FE">
            <w:t>Prefix Text</w:t>
          </w:r>
        </w:p>
      </w:docPartBody>
    </w:docPart>
    <w:docPart>
      <w:docPartPr>
        <w:name w:val="542481E5AEEF435FA74BAEA96D08B690"/>
        <w:category>
          <w:name w:val="General"/>
          <w:gallery w:val="placeholder"/>
        </w:category>
        <w:types>
          <w:type w:val="bbPlcHdr"/>
        </w:types>
        <w:behaviors>
          <w:behavior w:val="content"/>
        </w:behaviors>
        <w:guid w:val="{10B961D6-7088-4A71-921C-8FE52C5D7908}"/>
      </w:docPartPr>
      <w:docPartBody>
        <w:p w:rsidR="000D102E" w:rsidRDefault="000D102E">
          <w:pPr>
            <w:pStyle w:val="542481E5AEEF435FA74BAEA96D08B690"/>
          </w:pPr>
          <w:r w:rsidRPr="00B844FE">
            <w:t>[Type here]</w:t>
          </w:r>
        </w:p>
      </w:docPartBody>
    </w:docPart>
    <w:docPart>
      <w:docPartPr>
        <w:name w:val="86C26D0ABBA04CC3BEA2C71E108F048C"/>
        <w:category>
          <w:name w:val="General"/>
          <w:gallery w:val="placeholder"/>
        </w:category>
        <w:types>
          <w:type w:val="bbPlcHdr"/>
        </w:types>
        <w:behaviors>
          <w:behavior w:val="content"/>
        </w:behaviors>
        <w:guid w:val="{6C174E76-A55D-4058-906D-C539B0641FBA}"/>
      </w:docPartPr>
      <w:docPartBody>
        <w:p w:rsidR="000D102E" w:rsidRDefault="000D102E">
          <w:pPr>
            <w:pStyle w:val="86C26D0ABBA04CC3BEA2C71E108F048C"/>
          </w:pPr>
          <w:r w:rsidRPr="00B844FE">
            <w:t>Number</w:t>
          </w:r>
        </w:p>
      </w:docPartBody>
    </w:docPart>
    <w:docPart>
      <w:docPartPr>
        <w:name w:val="832F0D896FF846748301FD575879A8F0"/>
        <w:category>
          <w:name w:val="General"/>
          <w:gallery w:val="placeholder"/>
        </w:category>
        <w:types>
          <w:type w:val="bbPlcHdr"/>
        </w:types>
        <w:behaviors>
          <w:behavior w:val="content"/>
        </w:behaviors>
        <w:guid w:val="{2F62ECC5-104B-4F91-9923-808EA65C7C6E}"/>
      </w:docPartPr>
      <w:docPartBody>
        <w:p w:rsidR="000D102E" w:rsidRDefault="000D102E">
          <w:pPr>
            <w:pStyle w:val="832F0D896FF846748301FD575879A8F0"/>
          </w:pPr>
          <w:r w:rsidRPr="00B844FE">
            <w:t>Enter Sponsors Here</w:t>
          </w:r>
        </w:p>
      </w:docPartBody>
    </w:docPart>
    <w:docPart>
      <w:docPartPr>
        <w:name w:val="D819C0D242CD45AFADE7E28F05DFC191"/>
        <w:category>
          <w:name w:val="General"/>
          <w:gallery w:val="placeholder"/>
        </w:category>
        <w:types>
          <w:type w:val="bbPlcHdr"/>
        </w:types>
        <w:behaviors>
          <w:behavior w:val="content"/>
        </w:behaviors>
        <w:guid w:val="{8F5A96A5-359C-4E9A-A3AF-2347B7174B91}"/>
      </w:docPartPr>
      <w:docPartBody>
        <w:p w:rsidR="000D102E" w:rsidRDefault="000D102E">
          <w:pPr>
            <w:pStyle w:val="D819C0D242CD45AFADE7E28F05DFC19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2E"/>
    <w:rsid w:val="000D102E"/>
    <w:rsid w:val="00161A69"/>
    <w:rsid w:val="003B2FED"/>
    <w:rsid w:val="00444AB5"/>
    <w:rsid w:val="005D77F1"/>
    <w:rsid w:val="005E5B33"/>
    <w:rsid w:val="00814EDA"/>
    <w:rsid w:val="00C34117"/>
    <w:rsid w:val="00E74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9AED254D28455BB54039983A6488C0">
    <w:name w:val="B09AED254D28455BB54039983A6488C0"/>
  </w:style>
  <w:style w:type="paragraph" w:customStyle="1" w:styleId="542481E5AEEF435FA74BAEA96D08B690">
    <w:name w:val="542481E5AEEF435FA74BAEA96D08B690"/>
  </w:style>
  <w:style w:type="paragraph" w:customStyle="1" w:styleId="86C26D0ABBA04CC3BEA2C71E108F048C">
    <w:name w:val="86C26D0ABBA04CC3BEA2C71E108F048C"/>
  </w:style>
  <w:style w:type="paragraph" w:customStyle="1" w:styleId="832F0D896FF846748301FD575879A8F0">
    <w:name w:val="832F0D896FF846748301FD575879A8F0"/>
  </w:style>
  <w:style w:type="character" w:styleId="PlaceholderText">
    <w:name w:val="Placeholder Text"/>
    <w:basedOn w:val="DefaultParagraphFont"/>
    <w:uiPriority w:val="99"/>
    <w:semiHidden/>
    <w:rPr>
      <w:color w:val="808080"/>
    </w:rPr>
  </w:style>
  <w:style w:type="paragraph" w:customStyle="1" w:styleId="D819C0D242CD45AFADE7E28F05DFC191">
    <w:name w:val="D819C0D242CD45AFADE7E28F05DFC1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39</TotalTime>
  <Pages>7</Pages>
  <Words>1561</Words>
  <Characters>9152</Characters>
  <Application>Microsoft Office Word</Application>
  <DocSecurity>0</DocSecurity>
  <Lines>203</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Kristin Jones</cp:lastModifiedBy>
  <cp:revision>11</cp:revision>
  <dcterms:created xsi:type="dcterms:W3CDTF">2026-01-13T18:43:00Z</dcterms:created>
  <dcterms:modified xsi:type="dcterms:W3CDTF">2026-01-20T18:35:00Z</dcterms:modified>
</cp:coreProperties>
</file>