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B82B" w14:textId="77777777" w:rsidR="00FE067E" w:rsidRDefault="003C6034" w:rsidP="00CC1F3B">
      <w:pPr>
        <w:pStyle w:val="TitlePageOrigin"/>
      </w:pPr>
      <w:r>
        <w:rPr>
          <w:caps w:val="0"/>
        </w:rPr>
        <w:t>WEST VIRGINIA LEGISLATURE</w:t>
      </w:r>
    </w:p>
    <w:p w14:paraId="77922DA6" w14:textId="3012276F" w:rsidR="00CD36CF" w:rsidRDefault="00CD36CF" w:rsidP="00CC1F3B">
      <w:pPr>
        <w:pStyle w:val="TitlePageSession"/>
      </w:pPr>
      <w:r>
        <w:t>20</w:t>
      </w:r>
      <w:r w:rsidR="00EC5E63">
        <w:t>2</w:t>
      </w:r>
      <w:r w:rsidR="0020151F">
        <w:t>6</w:t>
      </w:r>
      <w:r>
        <w:t xml:space="preserve"> </w:t>
      </w:r>
      <w:r w:rsidR="003C6034">
        <w:rPr>
          <w:caps w:val="0"/>
        </w:rPr>
        <w:t>REGULAR SESSION</w:t>
      </w:r>
      <w:r w:rsidR="00E81ADB">
        <w:rPr>
          <w:noProof/>
        </w:rPr>
        <mc:AlternateContent>
          <mc:Choice Requires="wps">
            <w:drawing>
              <wp:anchor distT="0" distB="0" distL="114300" distR="114300" simplePos="0" relativeHeight="251659264" behindDoc="0" locked="0" layoutInCell="1" allowOverlap="1" wp14:anchorId="437F9DF2" wp14:editId="01EA0F25">
                <wp:simplePos x="0" y="0"/>
                <wp:positionH relativeFrom="column">
                  <wp:posOffset>6007100</wp:posOffset>
                </wp:positionH>
                <wp:positionV relativeFrom="paragraph">
                  <wp:posOffset>1617980</wp:posOffset>
                </wp:positionV>
                <wp:extent cx="635000" cy="476250"/>
                <wp:effectExtent l="0" t="0" r="12700" b="19050"/>
                <wp:wrapNone/>
                <wp:docPr id="5307286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C63399" w14:textId="1C66A5B6" w:rsidR="00E81ADB" w:rsidRPr="00E81ADB" w:rsidRDefault="00E81ADB" w:rsidP="00E81ADB">
                            <w:pPr>
                              <w:spacing w:line="240" w:lineRule="auto"/>
                              <w:jc w:val="center"/>
                              <w:rPr>
                                <w:rFonts w:cs="Arial"/>
                                <w:b/>
                              </w:rPr>
                            </w:pPr>
                            <w:r w:rsidRPr="00E81AD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7F9DF2"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2C63399" w14:textId="1C66A5B6" w:rsidR="00E81ADB" w:rsidRPr="00E81ADB" w:rsidRDefault="00E81ADB" w:rsidP="00E81ADB">
                      <w:pPr>
                        <w:spacing w:line="240" w:lineRule="auto"/>
                        <w:jc w:val="center"/>
                        <w:rPr>
                          <w:rFonts w:cs="Arial"/>
                          <w:b/>
                        </w:rPr>
                      </w:pPr>
                      <w:r w:rsidRPr="00E81ADB">
                        <w:rPr>
                          <w:rFonts w:cs="Arial"/>
                          <w:b/>
                        </w:rPr>
                        <w:t>FISCAL NOTE</w:t>
                      </w:r>
                    </w:p>
                  </w:txbxContent>
                </v:textbox>
              </v:shape>
            </w:pict>
          </mc:Fallback>
        </mc:AlternateContent>
      </w:r>
    </w:p>
    <w:p w14:paraId="3DEE25F4" w14:textId="77777777" w:rsidR="00CD36CF" w:rsidRDefault="00EB1627" w:rsidP="00CC1F3B">
      <w:pPr>
        <w:pStyle w:val="TitlePageBillPrefix"/>
      </w:pPr>
      <w:sdt>
        <w:sdtPr>
          <w:tag w:val="IntroDate"/>
          <w:id w:val="-1236936958"/>
          <w:placeholder>
            <w:docPart w:val="1559B126CCB34DCE829A4E60F7856549"/>
          </w:placeholder>
          <w:text/>
        </w:sdtPr>
        <w:sdtEndPr/>
        <w:sdtContent>
          <w:r w:rsidR="00AE48A0">
            <w:t>Introduced</w:t>
          </w:r>
        </w:sdtContent>
      </w:sdt>
    </w:p>
    <w:p w14:paraId="7432C3CD" w14:textId="2495EE65" w:rsidR="00CD36CF" w:rsidRDefault="00EB1627" w:rsidP="00CC1F3B">
      <w:pPr>
        <w:pStyle w:val="BillNumber"/>
      </w:pPr>
      <w:sdt>
        <w:sdtPr>
          <w:tag w:val="Chamber"/>
          <w:id w:val="893011969"/>
          <w:lock w:val="sdtLocked"/>
          <w:placeholder>
            <w:docPart w:val="5B27405860C14DE999ACF5F7D9ACA7C6"/>
          </w:placeholder>
          <w:dropDownList>
            <w:listItem w:displayText="House" w:value="House"/>
            <w:listItem w:displayText="Senate" w:value="Senate"/>
          </w:dropDownList>
        </w:sdtPr>
        <w:sdtEndPr/>
        <w:sdtContent>
          <w:r w:rsidR="00FC167D">
            <w:t>Senate</w:t>
          </w:r>
        </w:sdtContent>
      </w:sdt>
      <w:r w:rsidR="00303684">
        <w:t xml:space="preserve"> </w:t>
      </w:r>
      <w:r w:rsidR="00CD36CF">
        <w:t xml:space="preserve">Bill </w:t>
      </w:r>
      <w:sdt>
        <w:sdtPr>
          <w:tag w:val="BNum"/>
          <w:id w:val="1645317809"/>
          <w:lock w:val="sdtLocked"/>
          <w:placeholder>
            <w:docPart w:val="43065BF722974783A96016E301E97261"/>
          </w:placeholder>
          <w:text/>
        </w:sdtPr>
        <w:sdtEndPr/>
        <w:sdtContent>
          <w:r w:rsidR="00F20B60">
            <w:t>580</w:t>
          </w:r>
        </w:sdtContent>
      </w:sdt>
    </w:p>
    <w:p w14:paraId="5A8E7839" w14:textId="3C7FC604" w:rsidR="00CD36CF" w:rsidRDefault="00CD36CF" w:rsidP="00CC1F3B">
      <w:pPr>
        <w:pStyle w:val="Sponsors"/>
      </w:pPr>
      <w:r>
        <w:t xml:space="preserve">By </w:t>
      </w:r>
      <w:sdt>
        <w:sdtPr>
          <w:tag w:val="Sponsors"/>
          <w:id w:val="1589585889"/>
          <w:placeholder>
            <w:docPart w:val="3456920EB7974A9282343321BDDD8BB5"/>
          </w:placeholder>
          <w:text w:multiLine="1"/>
        </w:sdtPr>
        <w:sdtEndPr/>
        <w:sdtContent>
          <w:r w:rsidR="00FC167D">
            <w:t>Senator Takubo</w:t>
          </w:r>
        </w:sdtContent>
      </w:sdt>
    </w:p>
    <w:p w14:paraId="26A6FA26" w14:textId="05258E55" w:rsidR="00E831B3" w:rsidRDefault="00CD36CF" w:rsidP="00CC1F3B">
      <w:pPr>
        <w:pStyle w:val="References"/>
      </w:pPr>
      <w:r>
        <w:t>[</w:t>
      </w:r>
      <w:sdt>
        <w:sdtPr>
          <w:tag w:val="References"/>
          <w:id w:val="-1043047873"/>
          <w:placeholder>
            <w:docPart w:val="39B603F453F24CF8891B314C2B230669"/>
          </w:placeholder>
          <w:text w:multiLine="1"/>
        </w:sdtPr>
        <w:sdtEndPr/>
        <w:sdtContent>
          <w:r w:rsidR="00093AB0">
            <w:t>Introduced</w:t>
          </w:r>
          <w:r w:rsidR="00F20B60">
            <w:t xml:space="preserve"> January 22, 2026</w:t>
          </w:r>
          <w:r w:rsidR="00093AB0">
            <w:t>; referred</w:t>
          </w:r>
          <w:r w:rsidR="00093AB0">
            <w:br/>
            <w:t>to the Committee on</w:t>
          </w:r>
          <w:r w:rsidR="0010398C">
            <w:t xml:space="preserve"> Government Organization; and then to the Committee on Finance</w:t>
          </w:r>
        </w:sdtContent>
      </w:sdt>
      <w:r>
        <w:t>]</w:t>
      </w:r>
    </w:p>
    <w:p w14:paraId="6ED75CAB" w14:textId="33478D9F" w:rsidR="00303684" w:rsidRDefault="0000526A" w:rsidP="00CC1F3B">
      <w:pPr>
        <w:pStyle w:val="TitleSection"/>
      </w:pPr>
      <w:r>
        <w:lastRenderedPageBreak/>
        <w:t>A BILL</w:t>
      </w:r>
      <w:r w:rsidR="00FB4027">
        <w:t xml:space="preserve"> </w:t>
      </w:r>
      <w:r w:rsidR="00153372" w:rsidRPr="00153372">
        <w:t>to amend and reenact §30-23-1, §30-23-2, §30-23-3, §30-23-4, §30-23-5, §30-23-6, §30-23-7, §30-23-8, §30-23-9, §30-23-10, §30-23-11, §30-23-12, §30-23-14, §30-23-15, §30-23-16, §30-23-17, §30-23-18, §30-23-19, §30-23-22, §30-23-24, §30-23-25, §30-23-26, and §30-23-27 of the Code of West Virginia, 1931, as amended;</w:t>
      </w:r>
      <w:r w:rsidR="00DE2A79">
        <w:t xml:space="preserve"> </w:t>
      </w:r>
      <w:r w:rsidR="00153372" w:rsidRPr="00153372">
        <w:t xml:space="preserve">to amend </w:t>
      </w:r>
      <w:r w:rsidR="00DE2A79">
        <w:t xml:space="preserve">the </w:t>
      </w:r>
      <w:r w:rsidR="00153372" w:rsidRPr="00153372">
        <w:t>code by adding three new sections, designated §30-23-31, §30-23-32, and §30-23-33</w:t>
      </w:r>
      <w:r w:rsidR="00F20B60">
        <w:t>;</w:t>
      </w:r>
      <w:r w:rsidR="00153372">
        <w:t xml:space="preserve"> </w:t>
      </w:r>
      <w:r w:rsidR="00DE2A79">
        <w:t>and</w:t>
      </w:r>
      <w:r w:rsidR="00DE2A79" w:rsidRPr="00DE2A79">
        <w:t xml:space="preserve"> </w:t>
      </w:r>
      <w:r w:rsidR="00DE2A79">
        <w:t xml:space="preserve">to </w:t>
      </w:r>
      <w:r w:rsidR="00DE2A79" w:rsidRPr="00153372">
        <w:t>repeal §30-23-13, §30-23-20, §30-23-21, and §30-23-23</w:t>
      </w:r>
      <w:r w:rsidR="00DE2A79">
        <w:t xml:space="preserve">, </w:t>
      </w:r>
      <w:r w:rsidR="00153372" w:rsidRPr="00153372">
        <w:t xml:space="preserve">relating to updating practice act for West Virginia Medical Imaging and </w:t>
      </w:r>
      <w:r w:rsidR="00F20B60">
        <w:t>R</w:t>
      </w:r>
      <w:r w:rsidR="00153372" w:rsidRPr="00153372">
        <w:t xml:space="preserve">adiation </w:t>
      </w:r>
      <w:r w:rsidR="00F20B60">
        <w:t>T</w:t>
      </w:r>
      <w:r w:rsidR="00153372" w:rsidRPr="00153372">
        <w:t xml:space="preserve">herapy Technology Board; updating educational requirements for </w:t>
      </w:r>
      <w:r w:rsidR="00F20B60">
        <w:t>r</w:t>
      </w:r>
      <w:r w:rsidR="00153372" w:rsidRPr="00153372">
        <w:t xml:space="preserve">adiation </w:t>
      </w:r>
      <w:r w:rsidR="00F20B60">
        <w:t>t</w:t>
      </w:r>
      <w:r w:rsidR="00153372" w:rsidRPr="00153372">
        <w:t>herapists licensure to obtain degree from radiation therapy program without first obtaining degree from radiography school; updating criminal convictions to include only criminal convictions related to the practice of health</w:t>
      </w:r>
      <w:r w:rsidR="00F20B60">
        <w:t xml:space="preserve"> </w:t>
      </w:r>
      <w:r w:rsidR="00153372" w:rsidRPr="00153372">
        <w:t xml:space="preserve">care be considered grounds to deny an applicant for licensure; removing references to administering exams; eliminating six-month temporary licensure; adding new definitions; updating scope of practice for radiologic technologists, MRI technologists, radiation therapists, and nuclear medicine technologists to align with national standards; transferring regulation of </w:t>
      </w:r>
      <w:r w:rsidR="00F20B60">
        <w:t>r</w:t>
      </w:r>
      <w:r w:rsidR="00153372" w:rsidRPr="00153372">
        <w:t xml:space="preserve">adiologist </w:t>
      </w:r>
      <w:r w:rsidR="00F20B60">
        <w:t>a</w:t>
      </w:r>
      <w:r w:rsidR="00153372" w:rsidRPr="00153372">
        <w:t>ssistants from the Board of Medicine to Medical Imaging Board; and making technical changes.</w:t>
      </w:r>
    </w:p>
    <w:p w14:paraId="570AF64B" w14:textId="77777777" w:rsidR="00303684" w:rsidRDefault="00303684" w:rsidP="00CC1F3B">
      <w:pPr>
        <w:pStyle w:val="EnactingClause"/>
      </w:pPr>
      <w:r>
        <w:t>Be it enacted by the Legislature of West Virginia:</w:t>
      </w:r>
    </w:p>
    <w:p w14:paraId="5A9783EB" w14:textId="77777777" w:rsidR="003C6034" w:rsidRDefault="003C6034" w:rsidP="00CC1F3B">
      <w:pPr>
        <w:pStyle w:val="EnactingClause"/>
        <w:sectPr w:rsidR="003C6034" w:rsidSect="00FC167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452CC56" w14:textId="77777777" w:rsidR="00FC167D" w:rsidRDefault="00FC167D" w:rsidP="00A12D15">
      <w:pPr>
        <w:pStyle w:val="ArticleHeading"/>
        <w:sectPr w:rsidR="00FC167D" w:rsidSect="00FC167D">
          <w:type w:val="continuous"/>
          <w:pgSz w:w="12240" w:h="15840" w:code="1"/>
          <w:pgMar w:top="1440" w:right="1440" w:bottom="1440" w:left="1440" w:header="720" w:footer="720" w:gutter="0"/>
          <w:lnNumType w:countBy="1" w:restart="newSection"/>
          <w:cols w:space="720"/>
          <w:titlePg/>
          <w:docGrid w:linePitch="360"/>
        </w:sectPr>
      </w:pPr>
      <w:r>
        <w:t>ARTICLE 23. RADIOLOGIC TECHNOLOGISTS.</w:t>
      </w:r>
    </w:p>
    <w:p w14:paraId="7928518E" w14:textId="78CA8965" w:rsidR="00FC167D" w:rsidRDefault="00FC167D" w:rsidP="00C53BB7">
      <w:pPr>
        <w:pStyle w:val="SectionHeading"/>
      </w:pPr>
      <w:r>
        <w:t xml:space="preserve">§30-23-1. License required to practice </w:t>
      </w:r>
      <w:r w:rsidR="00677FA9">
        <w:rPr>
          <w:u w:val="single"/>
        </w:rPr>
        <w:t>Me</w:t>
      </w:r>
      <w:r w:rsidRPr="00FC167D">
        <w:rPr>
          <w:u w:val="single"/>
        </w:rPr>
        <w:t xml:space="preserve">dical </w:t>
      </w:r>
      <w:r w:rsidR="00677FA9">
        <w:rPr>
          <w:u w:val="single"/>
        </w:rPr>
        <w:t>I</w:t>
      </w:r>
      <w:r w:rsidRPr="00FC167D">
        <w:rPr>
          <w:u w:val="single"/>
        </w:rPr>
        <w:t xml:space="preserve">maging or </w:t>
      </w:r>
      <w:r w:rsidR="00677FA9">
        <w:rPr>
          <w:u w:val="single"/>
        </w:rPr>
        <w:t>R</w:t>
      </w:r>
      <w:r w:rsidRPr="00FC167D">
        <w:rPr>
          <w:u w:val="single"/>
        </w:rPr>
        <w:t xml:space="preserve">adiation </w:t>
      </w:r>
      <w:r w:rsidR="00677FA9">
        <w:rPr>
          <w:u w:val="single"/>
        </w:rPr>
        <w:t>T</w:t>
      </w:r>
      <w:r w:rsidRPr="00FC167D">
        <w:rPr>
          <w:u w:val="single"/>
        </w:rPr>
        <w:t>hera</w:t>
      </w:r>
      <w:r>
        <w:rPr>
          <w:u w:val="single"/>
        </w:rPr>
        <w:t>p</w:t>
      </w:r>
      <w:r w:rsidRPr="00FC167D">
        <w:rPr>
          <w:u w:val="single"/>
        </w:rPr>
        <w:t>y</w:t>
      </w:r>
      <w:r>
        <w:t>.</w:t>
      </w:r>
    </w:p>
    <w:p w14:paraId="1ACDA654" w14:textId="77777777" w:rsidR="00FC167D" w:rsidRPr="00FC167D" w:rsidRDefault="00FC167D" w:rsidP="00C53BB7">
      <w:pPr>
        <w:pStyle w:val="SectionBody"/>
        <w:rPr>
          <w:strike/>
        </w:rPr>
      </w:pPr>
      <w:r w:rsidRPr="00FC167D">
        <w:rPr>
          <w:strike/>
        </w:rPr>
        <w:t>The Legislature finds that in the interest of public health that:</w:t>
      </w:r>
    </w:p>
    <w:p w14:paraId="5E72B42A" w14:textId="1A59E541" w:rsidR="00FC167D" w:rsidRDefault="00FC167D" w:rsidP="00C53BB7">
      <w:pPr>
        <w:pStyle w:val="SectionBody"/>
      </w:pPr>
      <w:r w:rsidRPr="00FC167D">
        <w:rPr>
          <w:strike/>
        </w:rPr>
        <w:t>(1)</w:t>
      </w:r>
      <w:r>
        <w:t xml:space="preserve"> </w:t>
      </w:r>
      <w:r w:rsidRPr="00FC167D">
        <w:rPr>
          <w:u w:val="single"/>
        </w:rPr>
        <w:t>(a)</w:t>
      </w:r>
      <w:r>
        <w:t xml:space="preserve"> </w:t>
      </w:r>
      <w:proofErr w:type="gramStart"/>
      <w:r w:rsidRPr="00A62BE8">
        <w:rPr>
          <w:u w:val="single"/>
        </w:rPr>
        <w:t>The Legislature</w:t>
      </w:r>
      <w:proofErr w:type="gramEnd"/>
      <w:r w:rsidRPr="00A62BE8">
        <w:rPr>
          <w:u w:val="single"/>
        </w:rPr>
        <w:t xml:space="preserve"> finds</w:t>
      </w:r>
      <w:r w:rsidRPr="00FC167D">
        <w:rPr>
          <w:u w:val="single"/>
        </w:rPr>
        <w:t xml:space="preserve"> that it is in the interest of public health that the</w:t>
      </w:r>
      <w:r>
        <w:t xml:space="preserve"> people of this state should be protected from excessive and improper exposure to ionizing radiation, radioactive isotopes, radio waves, and magnetic fields energy; and</w:t>
      </w:r>
    </w:p>
    <w:p w14:paraId="71768C51" w14:textId="4DB2BF98" w:rsidR="00FC167D" w:rsidRDefault="00FC167D" w:rsidP="00C53BB7">
      <w:pPr>
        <w:pStyle w:val="SectionBody"/>
      </w:pPr>
      <w:r w:rsidRPr="00FC167D">
        <w:rPr>
          <w:strike/>
        </w:rPr>
        <w:t>(2)</w:t>
      </w:r>
      <w:r>
        <w:t xml:space="preserve"> </w:t>
      </w:r>
      <w:r w:rsidRPr="00FC167D">
        <w:rPr>
          <w:u w:val="single"/>
        </w:rPr>
        <w:t>(b)</w:t>
      </w:r>
      <w:r>
        <w:t xml:space="preserve"> </w:t>
      </w:r>
      <w:proofErr w:type="gramStart"/>
      <w:r w:rsidRPr="00E71197">
        <w:rPr>
          <w:strike/>
        </w:rPr>
        <w:t>A</w:t>
      </w:r>
      <w:r>
        <w:t xml:space="preserve"> </w:t>
      </w:r>
      <w:r w:rsidR="00E71197" w:rsidRPr="00E71197">
        <w:rPr>
          <w:u w:val="single"/>
        </w:rPr>
        <w:t>The</w:t>
      </w:r>
      <w:proofErr w:type="gramEnd"/>
      <w:r w:rsidR="00E71197" w:rsidRPr="00E71197">
        <w:rPr>
          <w:u w:val="single"/>
        </w:rPr>
        <w:t xml:space="preserve"> Legislature further finds that it is in the best interest of public health that a</w:t>
      </w:r>
      <w:r w:rsidR="00E71197">
        <w:t xml:space="preserve"> </w:t>
      </w:r>
      <w:r>
        <w:t>person performing medical imaging or radiation therapy technology in this state shall be licensed</w:t>
      </w:r>
      <w:r w:rsidR="00E71197">
        <w:t xml:space="preserve"> </w:t>
      </w:r>
      <w:r w:rsidR="00E71197" w:rsidRPr="00E71197">
        <w:rPr>
          <w:u w:val="single"/>
        </w:rPr>
        <w:t>and meet appropriate educational standards and clinical competence</w:t>
      </w:r>
      <w:r>
        <w:t>.</w:t>
      </w:r>
    </w:p>
    <w:p w14:paraId="6BF1F031" w14:textId="3369FD17" w:rsidR="00FC167D" w:rsidRDefault="00E71197" w:rsidP="00C53BB7">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proofErr w:type="gramStart"/>
      <w:r w:rsidRPr="00E71197">
        <w:rPr>
          <w:u w:val="single"/>
        </w:rPr>
        <w:lastRenderedPageBreak/>
        <w:t>(c)</w:t>
      </w:r>
      <w:r>
        <w:t xml:space="preserve"> </w:t>
      </w:r>
      <w:r w:rsidR="00FC167D">
        <w:t>Therefore</w:t>
      </w:r>
      <w:proofErr w:type="gramEnd"/>
      <w:r w:rsidR="00FC167D">
        <w:t>, it is the purpose of this article to regulate the practice of medical imaging or radiation therapy in this state by requiring that a person have a license</w:t>
      </w:r>
      <w:r>
        <w:t xml:space="preserve"> </w:t>
      </w:r>
      <w:r w:rsidRPr="00E71197">
        <w:rPr>
          <w:u w:val="single"/>
        </w:rPr>
        <w:t>or</w:t>
      </w:r>
      <w:r w:rsidR="00FC167D">
        <w:t xml:space="preserve"> apprentice license </w:t>
      </w:r>
      <w:r w:rsidR="00FC167D" w:rsidRPr="00E71197">
        <w:rPr>
          <w:strike/>
        </w:rPr>
        <w:t>or permit</w:t>
      </w:r>
      <w:r w:rsidR="00FC167D">
        <w:t xml:space="preserve"> when practicing medical imaging or radiation therapy technology.</w:t>
      </w:r>
    </w:p>
    <w:p w14:paraId="3F73588C" w14:textId="77777777" w:rsidR="00FC167D" w:rsidRDefault="00FC167D" w:rsidP="00D61288">
      <w:pPr>
        <w:pStyle w:val="SectionHeading"/>
      </w:pPr>
      <w:r>
        <w:t>§30-23-2. Unlawful acts.</w:t>
      </w:r>
    </w:p>
    <w:p w14:paraId="4718B792" w14:textId="77777777" w:rsidR="00FC167D" w:rsidRDefault="00FC167D" w:rsidP="00D61288">
      <w:pPr>
        <w:pStyle w:val="SectionBody"/>
      </w:pPr>
      <w:r>
        <w:t>(a) It is unlawful for any person to practice or offer to practice medical imaging or radiation therapy technology in this state without a license, apprentice license or permit issued under the provisions of this article, or advertise or use any title or description tending to convey the impression that the person is a licensed Medical Imaging Technologist or Radiation Therapy Technologist, unless such person has been duly licensed under the provisions of this article, and such license, apprentice license or permit has not expired, been suspended or revoked.</w:t>
      </w:r>
    </w:p>
    <w:p w14:paraId="1A47252C" w14:textId="0E655037" w:rsidR="00FC167D" w:rsidRDefault="00FC167D" w:rsidP="00D61288">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 xml:space="preserve">(b) </w:t>
      </w:r>
      <w:r w:rsidRPr="006462CC">
        <w:rPr>
          <w:strike/>
        </w:rPr>
        <w:t xml:space="preserve">Without a </w:t>
      </w:r>
      <w:proofErr w:type="gramStart"/>
      <w:r w:rsidRPr="006462CC">
        <w:rPr>
          <w:strike/>
        </w:rPr>
        <w:t>licensee</w:t>
      </w:r>
      <w:proofErr w:type="gramEnd"/>
      <w:r w:rsidRPr="006462CC">
        <w:rPr>
          <w:strike/>
        </w:rPr>
        <w:t xml:space="preserve">, </w:t>
      </w:r>
      <w:proofErr w:type="gramStart"/>
      <w:r w:rsidRPr="006462CC">
        <w:rPr>
          <w:strike/>
        </w:rPr>
        <w:t>it</w:t>
      </w:r>
      <w:r>
        <w:t xml:space="preserve"> </w:t>
      </w:r>
      <w:r w:rsidR="006462CC" w:rsidRPr="006462CC">
        <w:rPr>
          <w:u w:val="single"/>
        </w:rPr>
        <w:t>It</w:t>
      </w:r>
      <w:proofErr w:type="gramEnd"/>
      <w:r w:rsidR="006462CC">
        <w:t xml:space="preserve"> </w:t>
      </w:r>
      <w:r>
        <w:t xml:space="preserve">is unlawful for any business entity to render any service or engage in any activity which if rendered or engaged in by an </w:t>
      </w:r>
      <w:r w:rsidR="006462CC" w:rsidRPr="006462CC">
        <w:rPr>
          <w:u w:val="single"/>
        </w:rPr>
        <w:t>unlicensed</w:t>
      </w:r>
      <w:r w:rsidR="006462CC">
        <w:t xml:space="preserve"> </w:t>
      </w:r>
      <w:r>
        <w:t>individual, would constitute the practice of medical imaging or radiation therapy technology.</w:t>
      </w:r>
    </w:p>
    <w:p w14:paraId="1FF7768E" w14:textId="77777777" w:rsidR="00FC167D" w:rsidRDefault="00FC167D" w:rsidP="00464DE2">
      <w:pPr>
        <w:pStyle w:val="SectionHeading"/>
      </w:pPr>
      <w:r>
        <w:t>§30-23-3. Applicable law.</w:t>
      </w:r>
    </w:p>
    <w:p w14:paraId="738BE353" w14:textId="77777777" w:rsidR="00FC167D" w:rsidRDefault="00FC167D" w:rsidP="00464DE2">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 xml:space="preserve">The practice of medical imaging or radiation therapy technology and the Medical Imaging and Radiation Therapy Technology </w:t>
      </w:r>
      <w:r w:rsidRPr="00D803F7">
        <w:t xml:space="preserve">Board </w:t>
      </w:r>
      <w:r w:rsidRPr="00D803F7">
        <w:rPr>
          <w:strike/>
        </w:rPr>
        <w:t>of Examiners</w:t>
      </w:r>
      <w:r>
        <w:t xml:space="preserve"> are subject to the provisions of article one of this chapter and the provisions of this article and any rules promulgated thereunder.</w:t>
      </w:r>
    </w:p>
    <w:p w14:paraId="7EBD5434" w14:textId="77777777" w:rsidR="00FC167D" w:rsidRDefault="00FC167D" w:rsidP="00AB424D">
      <w:pPr>
        <w:pStyle w:val="SectionHeading"/>
      </w:pPr>
      <w:r>
        <w:t>§30-23-4. Definitions.</w:t>
      </w:r>
    </w:p>
    <w:p w14:paraId="405456F6" w14:textId="77777777" w:rsidR="00FC167D" w:rsidRDefault="00FC167D" w:rsidP="00AB424D">
      <w:pPr>
        <w:pStyle w:val="SectionBody"/>
      </w:pPr>
      <w:r>
        <w:t>As used in this article, the following words and terms have the following meanings, unless the context clearly indicates otherwise:</w:t>
      </w:r>
    </w:p>
    <w:p w14:paraId="348698F8" w14:textId="1C2E40D3" w:rsidR="00B6222A" w:rsidRPr="00B6222A" w:rsidRDefault="0050772B" w:rsidP="00AB424D">
      <w:pPr>
        <w:pStyle w:val="SectionBody"/>
        <w:rPr>
          <w:u w:val="single"/>
        </w:rPr>
      </w:pPr>
      <w:r>
        <w:rPr>
          <w:u w:val="single"/>
        </w:rPr>
        <w:t>"</w:t>
      </w:r>
      <w:r w:rsidR="00B6222A" w:rsidRPr="00B6222A">
        <w:rPr>
          <w:u w:val="single"/>
        </w:rPr>
        <w:t>ALARA</w:t>
      </w:r>
      <w:r>
        <w:rPr>
          <w:u w:val="single"/>
        </w:rPr>
        <w:t>"</w:t>
      </w:r>
      <w:r w:rsidR="00B6222A" w:rsidRPr="00B6222A">
        <w:rPr>
          <w:u w:val="single"/>
        </w:rPr>
        <w:t xml:space="preserve"> means </w:t>
      </w:r>
      <w:r>
        <w:rPr>
          <w:u w:val="single"/>
        </w:rPr>
        <w:t>"</w:t>
      </w:r>
      <w:r w:rsidR="00B6222A" w:rsidRPr="00B6222A">
        <w:rPr>
          <w:u w:val="single"/>
        </w:rPr>
        <w:t>As low As Reasonably Achievable</w:t>
      </w:r>
      <w:r>
        <w:rPr>
          <w:u w:val="single"/>
        </w:rPr>
        <w:t>"</w:t>
      </w:r>
      <w:r w:rsidR="00B6222A" w:rsidRPr="00B6222A">
        <w:rPr>
          <w:u w:val="single"/>
        </w:rPr>
        <w:t>, a radiology principle that aims to minimize radiation exposure while achieving the necessary medical outcome.</w:t>
      </w:r>
    </w:p>
    <w:p w14:paraId="7E98EFCF" w14:textId="77777777" w:rsidR="00FC167D" w:rsidRDefault="00FC167D" w:rsidP="00AB424D">
      <w:pPr>
        <w:pStyle w:val="SectionBody"/>
      </w:pPr>
      <w:r w:rsidRPr="00B6222A">
        <w:rPr>
          <w:strike/>
        </w:rPr>
        <w:t>(a)</w:t>
      </w:r>
      <w:r>
        <w:t xml:space="preserve"> </w:t>
      </w:r>
      <w:r>
        <w:sym w:font="Arial" w:char="0022"/>
      </w:r>
      <w:r>
        <w:t>ASPMA</w:t>
      </w:r>
      <w:r>
        <w:sym w:font="Arial" w:char="0022"/>
      </w:r>
      <w:r>
        <w:t xml:space="preserve"> means the American Society of Podiatric Medical Assistants.</w:t>
      </w:r>
    </w:p>
    <w:p w14:paraId="4C34CD3D" w14:textId="300F07C1" w:rsidR="00FC167D" w:rsidRDefault="00FC167D" w:rsidP="00AB424D">
      <w:pPr>
        <w:pStyle w:val="SectionBody"/>
      </w:pPr>
      <w:r w:rsidRPr="007E644B">
        <w:rPr>
          <w:strike/>
        </w:rPr>
        <w:t>(b)</w:t>
      </w:r>
      <w:r w:rsidR="007E644B">
        <w:t xml:space="preserve"> </w:t>
      </w:r>
      <w:r>
        <w:sym w:font="Arial" w:char="0022"/>
      </w:r>
      <w:r>
        <w:t>ARMRIT</w:t>
      </w:r>
      <w:r>
        <w:sym w:font="Arial" w:char="0022"/>
      </w:r>
      <w:r>
        <w:t xml:space="preserve"> means the American Registry of Magnetic Resonance Imaging Technologists.</w:t>
      </w:r>
    </w:p>
    <w:p w14:paraId="20B26C83" w14:textId="77777777" w:rsidR="00FC167D" w:rsidRDefault="00FC167D" w:rsidP="00AB424D">
      <w:pPr>
        <w:pStyle w:val="SectionBody"/>
      </w:pPr>
      <w:r w:rsidRPr="00B6222A">
        <w:rPr>
          <w:strike/>
        </w:rPr>
        <w:t>(c)</w:t>
      </w:r>
      <w:r>
        <w:t xml:space="preserve"> </w:t>
      </w:r>
      <w:r>
        <w:sym w:font="Arial" w:char="0022"/>
      </w:r>
      <w:r>
        <w:t>ARRT</w:t>
      </w:r>
      <w:r>
        <w:sym w:font="Arial" w:char="0022"/>
      </w:r>
      <w:r>
        <w:t xml:space="preserve"> means the American Registry of Radiologic Technologist.</w:t>
      </w:r>
    </w:p>
    <w:p w14:paraId="4341A032" w14:textId="203852E4" w:rsidR="00B6222A" w:rsidRPr="00B6222A" w:rsidRDefault="0050772B" w:rsidP="00AB424D">
      <w:pPr>
        <w:pStyle w:val="SectionBody"/>
        <w:rPr>
          <w:u w:val="single"/>
        </w:rPr>
      </w:pPr>
      <w:r>
        <w:rPr>
          <w:u w:val="single"/>
        </w:rPr>
        <w:lastRenderedPageBreak/>
        <w:t>"</w:t>
      </w:r>
      <w:r w:rsidR="00B6222A" w:rsidRPr="00B6222A">
        <w:rPr>
          <w:u w:val="single"/>
        </w:rPr>
        <w:t>Authorized User</w:t>
      </w:r>
      <w:r>
        <w:rPr>
          <w:u w:val="single"/>
        </w:rPr>
        <w:t>"</w:t>
      </w:r>
      <w:r w:rsidR="00B6222A" w:rsidRPr="00B6222A">
        <w:rPr>
          <w:u w:val="single"/>
        </w:rPr>
        <w:t xml:space="preserve"> means a physician authorized to supervise radioactive material regulations and safety standards.</w:t>
      </w:r>
    </w:p>
    <w:p w14:paraId="77F99EC6" w14:textId="77777777" w:rsidR="00FC167D" w:rsidRDefault="00FC167D" w:rsidP="00AB424D">
      <w:pPr>
        <w:pStyle w:val="SectionBody"/>
      </w:pPr>
      <w:r w:rsidRPr="00B6222A">
        <w:rPr>
          <w:strike/>
        </w:rPr>
        <w:t>(d)</w:t>
      </w:r>
      <w:r>
        <w:t xml:space="preserve"> </w:t>
      </w:r>
      <w:r>
        <w:sym w:font="Arial" w:char="0022"/>
      </w:r>
      <w:r>
        <w:t>Board</w:t>
      </w:r>
      <w:r>
        <w:sym w:font="Arial" w:char="0022"/>
      </w:r>
      <w:r>
        <w:t xml:space="preserve"> means the West Virginia Medical Imaging and Radiation Therapy Technology </w:t>
      </w:r>
      <w:r w:rsidRPr="00D803F7">
        <w:t xml:space="preserve">Board </w:t>
      </w:r>
      <w:r w:rsidRPr="00D803F7">
        <w:rPr>
          <w:strike/>
        </w:rPr>
        <w:t>of Examiners</w:t>
      </w:r>
      <w:r>
        <w:t>.</w:t>
      </w:r>
    </w:p>
    <w:p w14:paraId="3E4D132E" w14:textId="77777777" w:rsidR="00FC167D" w:rsidRDefault="00FC167D" w:rsidP="00AB424D">
      <w:pPr>
        <w:pStyle w:val="SectionBody"/>
      </w:pPr>
      <w:r w:rsidRPr="00B6222A">
        <w:rPr>
          <w:strike/>
        </w:rPr>
        <w:t>(e)</w:t>
      </w:r>
      <w:r>
        <w:t xml:space="preserve"> </w:t>
      </w:r>
      <w:r>
        <w:sym w:font="Arial" w:char="0022"/>
      </w:r>
      <w:r>
        <w:t>Business entity</w:t>
      </w:r>
      <w:r>
        <w:sym w:font="Arial" w:char="0022"/>
      </w:r>
      <w:r>
        <w:t xml:space="preserve"> means any firm, partnership, association, company, corporation, limited partnership, limited liability company or other entity providing medical imaging or radiation therapy technology.</w:t>
      </w:r>
    </w:p>
    <w:p w14:paraId="310D8F31" w14:textId="2F13856C" w:rsidR="00AC7F6B" w:rsidRDefault="0050772B" w:rsidP="00AC7F6B">
      <w:pPr>
        <w:pStyle w:val="SectionBody"/>
        <w:rPr>
          <w:u w:val="single"/>
        </w:rPr>
      </w:pPr>
      <w:r>
        <w:rPr>
          <w:u w:val="single"/>
        </w:rPr>
        <w:t>"</w:t>
      </w:r>
      <w:r w:rsidR="00AC7F6B">
        <w:rPr>
          <w:u w:val="single"/>
        </w:rPr>
        <w:t>CBRPA</w:t>
      </w:r>
      <w:r>
        <w:rPr>
          <w:u w:val="single"/>
        </w:rPr>
        <w:t>"</w:t>
      </w:r>
      <w:r w:rsidR="00AC7F6B">
        <w:rPr>
          <w:u w:val="single"/>
        </w:rPr>
        <w:t xml:space="preserve"> means Certification Board for Radiology Practitioner Assistants, a national certifying body that administers a national examination for Radiology Practitioner Assistants (RPAs) and maintains professional standards and ethical guidelines for the profession.</w:t>
      </w:r>
    </w:p>
    <w:p w14:paraId="2DE5B24A" w14:textId="0CDCAC49" w:rsidR="00FC167D" w:rsidRDefault="00FC167D" w:rsidP="00AB424D">
      <w:pPr>
        <w:pStyle w:val="SectionBody"/>
      </w:pPr>
      <w:r w:rsidRPr="00AC7F6B">
        <w:rPr>
          <w:strike/>
        </w:rPr>
        <w:t>(f)</w:t>
      </w:r>
      <w:r>
        <w:t xml:space="preserve"> </w:t>
      </w:r>
      <w:r>
        <w:sym w:font="Arial" w:char="0022"/>
      </w:r>
      <w:r>
        <w:t>Dental X-rays</w:t>
      </w:r>
      <w:r>
        <w:sym w:font="Arial" w:char="0022"/>
      </w:r>
      <w:r>
        <w:t xml:space="preserve"> means </w:t>
      </w:r>
      <w:r w:rsidRPr="00AC7F6B">
        <w:rPr>
          <w:strike/>
        </w:rPr>
        <w:t>X-rays</w:t>
      </w:r>
      <w:r>
        <w:t xml:space="preserve"> </w:t>
      </w:r>
      <w:r w:rsidR="00AC7F6B" w:rsidRPr="00AC7F6B">
        <w:rPr>
          <w:u w:val="single"/>
        </w:rPr>
        <w:t>radiographs</w:t>
      </w:r>
      <w:r w:rsidR="00AC7F6B">
        <w:t xml:space="preserve"> </w:t>
      </w:r>
      <w:r>
        <w:t xml:space="preserve">taken of the oral cavity with </w:t>
      </w:r>
      <w:r w:rsidRPr="00AC7F6B">
        <w:rPr>
          <w:strike/>
        </w:rPr>
        <w:t>x-ray</w:t>
      </w:r>
      <w:r>
        <w:t xml:space="preserve"> </w:t>
      </w:r>
      <w:r w:rsidR="00AC7F6B" w:rsidRPr="00AC7F6B">
        <w:rPr>
          <w:u w:val="single"/>
        </w:rPr>
        <w:t>radiographic</w:t>
      </w:r>
      <w:r w:rsidR="00AC7F6B">
        <w:t xml:space="preserve"> </w:t>
      </w:r>
      <w:r>
        <w:t>units designed for this specific performance.</w:t>
      </w:r>
    </w:p>
    <w:p w14:paraId="5FF58DE8" w14:textId="77777777" w:rsidR="00FC167D" w:rsidRDefault="00FC167D" w:rsidP="00AB424D">
      <w:pPr>
        <w:pStyle w:val="SectionBody"/>
      </w:pPr>
      <w:r w:rsidRPr="00AC7F6B">
        <w:rPr>
          <w:strike/>
        </w:rPr>
        <w:t>(g)</w:t>
      </w:r>
      <w:r>
        <w:t xml:space="preserve"> </w:t>
      </w:r>
      <w:r>
        <w:sym w:font="Arial" w:char="0022"/>
      </w:r>
      <w:r>
        <w:t>JRCERT</w:t>
      </w:r>
      <w:r>
        <w:sym w:font="Arial" w:char="0022"/>
      </w:r>
      <w:r>
        <w:t xml:space="preserve"> means the Joint Review Committee on Education in Radiologic Technology.</w:t>
      </w:r>
    </w:p>
    <w:p w14:paraId="6A51F2FE" w14:textId="77777777" w:rsidR="00FC167D" w:rsidRDefault="00FC167D" w:rsidP="00AB424D">
      <w:pPr>
        <w:pStyle w:val="SectionBody"/>
      </w:pPr>
      <w:r w:rsidRPr="00AC7F6B">
        <w:rPr>
          <w:strike/>
        </w:rPr>
        <w:t>(h)</w:t>
      </w:r>
      <w:r>
        <w:t xml:space="preserve"> </w:t>
      </w:r>
      <w:r>
        <w:sym w:font="Arial" w:char="0022"/>
      </w:r>
      <w:r>
        <w:t>JRCNMT</w:t>
      </w:r>
      <w:r>
        <w:sym w:font="Arial" w:char="0022"/>
      </w:r>
      <w:r>
        <w:t xml:space="preserve"> means the Joint Review Committee on Education Programs in Nuclear Medicine Technology.</w:t>
      </w:r>
    </w:p>
    <w:p w14:paraId="64E3E1D3" w14:textId="77777777" w:rsidR="00FC167D" w:rsidRDefault="00FC167D" w:rsidP="00AB424D">
      <w:pPr>
        <w:pStyle w:val="SectionBody"/>
      </w:pPr>
      <w:r w:rsidRPr="00AC7F6B">
        <w:rPr>
          <w:strike/>
        </w:rPr>
        <w:t>(i)</w:t>
      </w:r>
      <w:r>
        <w:t xml:space="preserve"> </w:t>
      </w:r>
      <w:r>
        <w:sym w:font="Arial" w:char="0022"/>
      </w:r>
      <w:r>
        <w:t>License</w:t>
      </w:r>
      <w:r>
        <w:sym w:font="Arial" w:char="0022"/>
      </w:r>
      <w:r>
        <w:t xml:space="preserve"> means a medical imaging and radiation therapy technology license issued under the provisions of this article.</w:t>
      </w:r>
    </w:p>
    <w:p w14:paraId="155B368B" w14:textId="18316CE3" w:rsidR="00FC167D" w:rsidRPr="00AC7F6B" w:rsidRDefault="00FC167D" w:rsidP="00AB424D">
      <w:pPr>
        <w:pStyle w:val="SectionBody"/>
      </w:pPr>
      <w:r w:rsidRPr="00AC7F6B">
        <w:rPr>
          <w:strike/>
        </w:rPr>
        <w:t>(j)</w:t>
      </w:r>
      <w:r>
        <w:t xml:space="preserve"> </w:t>
      </w:r>
      <w:r>
        <w:sym w:font="Arial" w:char="0022"/>
      </w:r>
      <w:r>
        <w:t>Licensed practitioner</w:t>
      </w:r>
      <w:r>
        <w:sym w:font="Arial" w:char="0022"/>
      </w:r>
      <w:r>
        <w:t xml:space="preserve"> means </w:t>
      </w:r>
      <w:r w:rsidRPr="00AC7F6B">
        <w:rPr>
          <w:strike/>
        </w:rPr>
        <w:t xml:space="preserve">a person licensed in West Virginia to practice medicine, chiropractic, podiatry, osteopathy or </w:t>
      </w:r>
      <w:proofErr w:type="gramStart"/>
      <w:r w:rsidRPr="00AC7F6B">
        <w:rPr>
          <w:strike/>
        </w:rPr>
        <w:t>dentistry</w:t>
      </w:r>
      <w:proofErr w:type="gramEnd"/>
      <w:r w:rsidR="00AC7F6B" w:rsidRPr="00AC7F6B">
        <w:t xml:space="preserve"> </w:t>
      </w:r>
      <w:r w:rsidR="00AC7F6B" w:rsidRPr="00AC7F6B">
        <w:rPr>
          <w:u w:val="single"/>
        </w:rPr>
        <w:t>an advanced level healthcare provider in West Virginia licensed to diagnose and treat individuals, including physicians, chiropractors, podiatrists, physician assistants, speech pathologists, dentists, and advanced practice registered nurses</w:t>
      </w:r>
      <w:r w:rsidR="00AC7F6B">
        <w:t>.</w:t>
      </w:r>
    </w:p>
    <w:p w14:paraId="674832A2" w14:textId="77777777" w:rsidR="00FC167D" w:rsidRDefault="00FC167D" w:rsidP="00AB424D">
      <w:pPr>
        <w:pStyle w:val="SectionBody"/>
      </w:pPr>
      <w:r w:rsidRPr="00AC7F6B">
        <w:rPr>
          <w:strike/>
        </w:rPr>
        <w:t>(k)</w:t>
      </w:r>
      <w:r>
        <w:t xml:space="preserve"> </w:t>
      </w:r>
      <w:r>
        <w:sym w:font="Arial" w:char="0022"/>
      </w:r>
      <w:r>
        <w:t>Licensee</w:t>
      </w:r>
      <w:r>
        <w:sym w:font="Arial" w:char="0022"/>
      </w:r>
      <w:r>
        <w:t xml:space="preserve"> means a person holding a license issued under the provisions of this article.</w:t>
      </w:r>
    </w:p>
    <w:p w14:paraId="57CB5D46" w14:textId="77777777" w:rsidR="00FC167D" w:rsidRDefault="00FC167D" w:rsidP="00AB424D">
      <w:pPr>
        <w:pStyle w:val="SectionBody"/>
      </w:pPr>
      <w:r w:rsidRPr="00AC7F6B">
        <w:rPr>
          <w:strike/>
        </w:rPr>
        <w:t>(l)</w:t>
      </w:r>
      <w:r>
        <w:t xml:space="preserve"> </w:t>
      </w:r>
      <w:r>
        <w:sym w:font="Arial" w:char="0022"/>
      </w:r>
      <w:r>
        <w:t>Magnetic Resonance Imaging or MRI</w:t>
      </w:r>
      <w:r>
        <w:sym w:font="Arial" w:char="0022"/>
      </w:r>
      <w:r>
        <w:t xml:space="preserve"> means the performance of medical imaging using radio waves, magnetic fields and a computer to produce images of </w:t>
      </w:r>
      <w:proofErr w:type="gramStart"/>
      <w:r>
        <w:t>the body</w:t>
      </w:r>
      <w:proofErr w:type="gramEnd"/>
      <w:r>
        <w:t xml:space="preserve"> tissues.</w:t>
      </w:r>
    </w:p>
    <w:p w14:paraId="2FC619E7" w14:textId="77777777" w:rsidR="00FC167D" w:rsidRDefault="00FC167D" w:rsidP="00AB424D">
      <w:pPr>
        <w:pStyle w:val="SectionBody"/>
      </w:pPr>
      <w:r w:rsidRPr="00AC7F6B">
        <w:rPr>
          <w:strike/>
        </w:rPr>
        <w:t>(m)</w:t>
      </w:r>
      <w:r>
        <w:t xml:space="preserve"> </w:t>
      </w:r>
      <w:r>
        <w:sym w:font="Arial" w:char="0022"/>
      </w:r>
      <w:r>
        <w:t>Medical Imaging</w:t>
      </w:r>
      <w:r>
        <w:sym w:font="Arial" w:char="0022"/>
      </w:r>
      <w:r>
        <w:t xml:space="preserve"> means the use of ionizing radiation, electromagnetic radiation, or radioactivity for evaluation of body tissue </w:t>
      </w:r>
      <w:proofErr w:type="gramStart"/>
      <w:r>
        <w:t>in order to</w:t>
      </w:r>
      <w:proofErr w:type="gramEnd"/>
      <w:r>
        <w:t xml:space="preserve"> diagnose injury and disease by means of </w:t>
      </w:r>
      <w:r>
        <w:lastRenderedPageBreak/>
        <w:t>image production.</w:t>
      </w:r>
    </w:p>
    <w:p w14:paraId="03FBEB4D" w14:textId="0F0E09CF" w:rsidR="00AC7F6B" w:rsidRDefault="0050772B" w:rsidP="00AC7F6B">
      <w:pPr>
        <w:pStyle w:val="SectionBody"/>
        <w:rPr>
          <w:u w:val="single"/>
        </w:rPr>
      </w:pPr>
      <w:r>
        <w:rPr>
          <w:u w:val="single"/>
        </w:rPr>
        <w:t>"</w:t>
      </w:r>
      <w:r w:rsidR="00AC7F6B">
        <w:rPr>
          <w:u w:val="single"/>
        </w:rPr>
        <w:t>Medical Imagining Technologist</w:t>
      </w:r>
      <w:r>
        <w:rPr>
          <w:u w:val="single"/>
        </w:rPr>
        <w:t>"</w:t>
      </w:r>
      <w:r w:rsidR="00AC7F6B">
        <w:rPr>
          <w:u w:val="single"/>
        </w:rPr>
        <w:t xml:space="preserve"> means an allied health professional holding a license to practice in the fields of radiologic technology, nuclear medicine technology, or MRI technology.</w:t>
      </w:r>
    </w:p>
    <w:p w14:paraId="5DDC73BB" w14:textId="77777777" w:rsidR="00FC167D" w:rsidRDefault="00FC167D" w:rsidP="00AB424D">
      <w:pPr>
        <w:pStyle w:val="SectionBody"/>
      </w:pPr>
      <w:r w:rsidRPr="00AC7F6B">
        <w:rPr>
          <w:strike/>
        </w:rPr>
        <w:t>(n)</w:t>
      </w:r>
      <w:r>
        <w:t xml:space="preserve"> </w:t>
      </w:r>
      <w:r>
        <w:sym w:font="Arial" w:char="0022"/>
      </w:r>
      <w:r>
        <w:t>NMTCB</w:t>
      </w:r>
      <w:r>
        <w:sym w:font="Arial" w:char="0022"/>
      </w:r>
      <w:r>
        <w:t xml:space="preserve"> means the Nuclear Medicine Technology Certification Board.</w:t>
      </w:r>
    </w:p>
    <w:p w14:paraId="6D50AB57" w14:textId="77777777" w:rsidR="00FC167D" w:rsidRPr="00AC7F6B" w:rsidRDefault="00FC167D" w:rsidP="00AB424D">
      <w:pPr>
        <w:pStyle w:val="SectionBody"/>
        <w:rPr>
          <w:strike/>
        </w:rPr>
      </w:pPr>
      <w:r w:rsidRPr="00AC7F6B">
        <w:rPr>
          <w:strike/>
        </w:rPr>
        <w:t xml:space="preserve">(o) </w:t>
      </w:r>
      <w:r w:rsidRPr="00AC7F6B">
        <w:rPr>
          <w:strike/>
        </w:rPr>
        <w:sym w:font="Arial" w:char="0022"/>
      </w:r>
      <w:r w:rsidRPr="00AC7F6B">
        <w:rPr>
          <w:strike/>
        </w:rPr>
        <w:t>Nuclear Medicine Technologist</w:t>
      </w:r>
      <w:r w:rsidRPr="00AC7F6B">
        <w:rPr>
          <w:strike/>
        </w:rPr>
        <w:sym w:font="Arial" w:char="0022"/>
      </w:r>
      <w:r w:rsidRPr="00AC7F6B">
        <w:rPr>
          <w:strike/>
        </w:rPr>
        <w:t xml:space="preserve"> means a person holding a nuclear medicine license issued under the provisions of this article.</w:t>
      </w:r>
    </w:p>
    <w:p w14:paraId="4ACA23B6" w14:textId="77777777" w:rsidR="00FC167D" w:rsidRDefault="00FC167D" w:rsidP="00AB424D">
      <w:pPr>
        <w:pStyle w:val="SectionBody"/>
      </w:pPr>
      <w:r w:rsidRPr="00AC7F6B">
        <w:rPr>
          <w:strike/>
        </w:rPr>
        <w:t>(p)</w:t>
      </w:r>
      <w:r>
        <w:t xml:space="preserve"> </w:t>
      </w:r>
      <w:r>
        <w:sym w:font="Arial" w:char="0022"/>
      </w:r>
      <w:r>
        <w:t>Nuclear Medicine Technology</w:t>
      </w:r>
      <w:r>
        <w:sym w:font="Arial" w:char="0022"/>
      </w:r>
      <w:r>
        <w:t xml:space="preserve"> means the compounding, calibrating, dispensing and administrating of </w:t>
      </w:r>
      <w:proofErr w:type="gramStart"/>
      <w:r>
        <w:t>radio-pharmaceuticals</w:t>
      </w:r>
      <w:proofErr w:type="gramEnd"/>
      <w:r>
        <w:t xml:space="preserve">, pharmaceuticals and </w:t>
      </w:r>
      <w:proofErr w:type="gramStart"/>
      <w:r>
        <w:t>radio-nuclides</w:t>
      </w:r>
      <w:proofErr w:type="gramEnd"/>
      <w:r>
        <w:t xml:space="preserve"> under the direction of an individual listed as </w:t>
      </w:r>
      <w:r w:rsidRPr="00805B27">
        <w:t xml:space="preserve">an authorized user </w:t>
      </w:r>
      <w:r w:rsidRPr="00805B27">
        <w:rPr>
          <w:strike/>
        </w:rPr>
        <w:t>by the U.S. Nuclear Regulatory Commission</w:t>
      </w:r>
      <w:r w:rsidRPr="00805B27">
        <w:t xml:space="preserve"> </w:t>
      </w:r>
      <w:proofErr w:type="gramStart"/>
      <w:r w:rsidRPr="00805B27">
        <w:t>for the</w:t>
      </w:r>
      <w:r>
        <w:t xml:space="preserve"> production of</w:t>
      </w:r>
      <w:proofErr w:type="gramEnd"/>
      <w:r>
        <w:t xml:space="preserve"> images for diagnosis and/or treatment of various disorders.</w:t>
      </w:r>
    </w:p>
    <w:p w14:paraId="47C8E7BD" w14:textId="77777777" w:rsidR="00FC167D" w:rsidRPr="00AC7F6B" w:rsidRDefault="00FC167D" w:rsidP="00AB424D">
      <w:pPr>
        <w:pStyle w:val="SectionBody"/>
        <w:rPr>
          <w:strike/>
        </w:rPr>
      </w:pPr>
      <w:r w:rsidRPr="00AC7F6B">
        <w:rPr>
          <w:strike/>
        </w:rPr>
        <w:t xml:space="preserve">(q) </w:t>
      </w:r>
      <w:r w:rsidRPr="00AC7F6B">
        <w:rPr>
          <w:strike/>
        </w:rPr>
        <w:sym w:font="Arial" w:char="0022"/>
      </w:r>
      <w:r w:rsidRPr="00AC7F6B">
        <w:rPr>
          <w:strike/>
        </w:rPr>
        <w:t>Permittee</w:t>
      </w:r>
      <w:r w:rsidRPr="00AC7F6B">
        <w:rPr>
          <w:strike/>
        </w:rPr>
        <w:sym w:font="Arial" w:char="0022"/>
      </w:r>
      <w:r w:rsidRPr="00AC7F6B">
        <w:rPr>
          <w:strike/>
        </w:rPr>
        <w:t xml:space="preserve"> means any person holding a podiatric medical assistant permit issued pursuant to the provisions of this article.</w:t>
      </w:r>
    </w:p>
    <w:p w14:paraId="016F29B6" w14:textId="77777777" w:rsidR="00FC167D" w:rsidRPr="00AC7F6B" w:rsidRDefault="00FC167D" w:rsidP="00AB424D">
      <w:pPr>
        <w:pStyle w:val="SectionBody"/>
        <w:rPr>
          <w:strike/>
        </w:rPr>
      </w:pPr>
      <w:r w:rsidRPr="00AC7F6B">
        <w:rPr>
          <w:strike/>
        </w:rPr>
        <w:t xml:space="preserve">(r) </w:t>
      </w:r>
      <w:r w:rsidRPr="00AC7F6B">
        <w:rPr>
          <w:strike/>
        </w:rPr>
        <w:sym w:font="Arial" w:char="0022"/>
      </w:r>
      <w:r w:rsidRPr="00AC7F6B">
        <w:rPr>
          <w:strike/>
        </w:rPr>
        <w:t>PET/CT Technologist</w:t>
      </w:r>
      <w:r w:rsidRPr="00AC7F6B">
        <w:rPr>
          <w:strike/>
        </w:rPr>
        <w:sym w:font="Arial" w:char="0022"/>
      </w:r>
      <w:r w:rsidRPr="00AC7F6B">
        <w:rPr>
          <w:strike/>
        </w:rPr>
        <w:t xml:space="preserve"> means an individual recognized by the board as qualified to operate a PET/CT scanner.</w:t>
      </w:r>
    </w:p>
    <w:p w14:paraId="209FDBBF" w14:textId="77777777" w:rsidR="00FC167D" w:rsidRPr="00AC7F6B" w:rsidRDefault="00FC167D" w:rsidP="00AB424D">
      <w:pPr>
        <w:pStyle w:val="SectionBody"/>
        <w:rPr>
          <w:strike/>
        </w:rPr>
      </w:pPr>
      <w:r w:rsidRPr="00AC7F6B">
        <w:rPr>
          <w:strike/>
        </w:rPr>
        <w:t xml:space="preserve">(s) </w:t>
      </w:r>
      <w:r w:rsidRPr="00AC7F6B">
        <w:rPr>
          <w:strike/>
        </w:rPr>
        <w:sym w:font="Arial" w:char="0022"/>
      </w:r>
      <w:r w:rsidRPr="00AC7F6B">
        <w:rPr>
          <w:strike/>
        </w:rPr>
        <w:t>PET/CT Technology</w:t>
      </w:r>
      <w:r w:rsidRPr="00AC7F6B">
        <w:rPr>
          <w:strike/>
        </w:rPr>
        <w:sym w:font="Arial" w:char="0022"/>
      </w:r>
      <w:r w:rsidRPr="00AC7F6B">
        <w:rPr>
          <w:strike/>
        </w:rPr>
        <w:t xml:space="preserve"> means the operation of a Positron Emission Tomography/Computerized Tomography scanner to view internal images of the body.</w:t>
      </w:r>
    </w:p>
    <w:p w14:paraId="2FBE03CF" w14:textId="77777777" w:rsidR="00FC167D" w:rsidRPr="00AC7F6B" w:rsidRDefault="00FC167D" w:rsidP="00AB424D">
      <w:pPr>
        <w:pStyle w:val="SectionBody"/>
        <w:rPr>
          <w:strike/>
        </w:rPr>
      </w:pPr>
      <w:r w:rsidRPr="00AC7F6B">
        <w:rPr>
          <w:strike/>
        </w:rPr>
        <w:t xml:space="preserve">(t) </w:t>
      </w:r>
      <w:r w:rsidRPr="00AC7F6B">
        <w:rPr>
          <w:strike/>
        </w:rPr>
        <w:sym w:font="Arial" w:char="0022"/>
      </w:r>
      <w:r w:rsidRPr="00AC7F6B">
        <w:rPr>
          <w:strike/>
        </w:rPr>
        <w:t>Podiatric medical assistant</w:t>
      </w:r>
      <w:r w:rsidRPr="00AC7F6B">
        <w:rPr>
          <w:strike/>
        </w:rPr>
        <w:sym w:font="Arial" w:char="0022"/>
      </w:r>
      <w:r w:rsidRPr="00AC7F6B">
        <w:rPr>
          <w:strike/>
        </w:rPr>
        <w:t xml:space="preserve"> means a person who has been issued a permit under the provisions of this article, to perform podiatric radiographs.</w:t>
      </w:r>
    </w:p>
    <w:p w14:paraId="27A4DDE0" w14:textId="77777777" w:rsidR="00FC167D" w:rsidRDefault="00FC167D" w:rsidP="00AB424D">
      <w:pPr>
        <w:pStyle w:val="SectionBody"/>
      </w:pPr>
      <w:r w:rsidRPr="00AC7F6B">
        <w:rPr>
          <w:strike/>
        </w:rPr>
        <w:t>(u)</w:t>
      </w:r>
      <w:r>
        <w:t xml:space="preserve"> </w:t>
      </w:r>
      <w:r>
        <w:sym w:font="Arial" w:char="0022"/>
      </w:r>
      <w:r>
        <w:t>Podiatric radiographs</w:t>
      </w:r>
      <w:r>
        <w:sym w:font="Arial" w:char="0022"/>
      </w:r>
      <w:r>
        <w:t xml:space="preserve"> means radiographs confined to the foot and ankle performed on dedicated podiatric X-ray equipment.</w:t>
      </w:r>
    </w:p>
    <w:p w14:paraId="7AE0A902" w14:textId="77777777" w:rsidR="00FC167D" w:rsidRDefault="00FC167D" w:rsidP="00AB424D">
      <w:pPr>
        <w:pStyle w:val="SectionBody"/>
      </w:pPr>
      <w:r w:rsidRPr="00AC7F6B">
        <w:rPr>
          <w:strike/>
        </w:rPr>
        <w:t>(v)</w:t>
      </w:r>
      <w:r>
        <w:t xml:space="preserve"> </w:t>
      </w:r>
      <w:r>
        <w:sym w:font="Arial" w:char="0022"/>
      </w:r>
      <w:r>
        <w:t>Practice of Medical Imaging and Radiation Therapy Technology</w:t>
      </w:r>
      <w:r>
        <w:sym w:font="Arial" w:char="0022"/>
      </w:r>
      <w:r>
        <w:t xml:space="preserve"> means the practice of Radiologic Technology, Radiation Therapy, Nuclear Medicine Technology and Magnetic Resonance Imaging Technology.</w:t>
      </w:r>
    </w:p>
    <w:p w14:paraId="394F153A" w14:textId="5670E694" w:rsidR="00AC7F6B" w:rsidRDefault="0050772B" w:rsidP="00AC7F6B">
      <w:pPr>
        <w:pStyle w:val="SectionBody"/>
        <w:rPr>
          <w:u w:val="single"/>
        </w:rPr>
      </w:pPr>
      <w:r>
        <w:rPr>
          <w:u w:val="single"/>
        </w:rPr>
        <w:t>"</w:t>
      </w:r>
      <w:r w:rsidR="00AC7F6B">
        <w:rPr>
          <w:u w:val="single"/>
        </w:rPr>
        <w:t>Radiation</w:t>
      </w:r>
      <w:r>
        <w:rPr>
          <w:u w:val="single"/>
        </w:rPr>
        <w:t>"</w:t>
      </w:r>
      <w:r w:rsidR="00AC7F6B">
        <w:rPr>
          <w:u w:val="single"/>
        </w:rPr>
        <w:t xml:space="preserve"> means ionizing energy that is used in low nondestructive doses to visualize internal anatomy or used in very high destructive doses which are precisely focused on a target area for therapeutic treatment.</w:t>
      </w:r>
    </w:p>
    <w:p w14:paraId="29EE2252" w14:textId="2AD80223" w:rsidR="00AC7F6B" w:rsidRDefault="0050772B" w:rsidP="00AC7F6B">
      <w:pPr>
        <w:pStyle w:val="SectionBody"/>
        <w:rPr>
          <w:u w:val="single"/>
        </w:rPr>
      </w:pPr>
      <w:r>
        <w:rPr>
          <w:u w:val="single"/>
        </w:rPr>
        <w:lastRenderedPageBreak/>
        <w:t>"</w:t>
      </w:r>
      <w:r w:rsidR="00AC7F6B">
        <w:rPr>
          <w:u w:val="single"/>
        </w:rPr>
        <w:t>Radiation Therapist</w:t>
      </w:r>
      <w:r>
        <w:rPr>
          <w:u w:val="single"/>
        </w:rPr>
        <w:t>"</w:t>
      </w:r>
      <w:r w:rsidR="00AC7F6B">
        <w:rPr>
          <w:u w:val="single"/>
        </w:rPr>
        <w:t xml:space="preserve"> means an allied health professional who </w:t>
      </w:r>
      <w:proofErr w:type="gramStart"/>
      <w:r w:rsidR="00AC7F6B">
        <w:rPr>
          <w:u w:val="single"/>
        </w:rPr>
        <w:t>practice</w:t>
      </w:r>
      <w:proofErr w:type="gramEnd"/>
      <w:r w:rsidR="00AC7F6B">
        <w:rPr>
          <w:u w:val="single"/>
        </w:rPr>
        <w:t xml:space="preserve"> in the field of radiation therapy.</w:t>
      </w:r>
    </w:p>
    <w:p w14:paraId="2FA76BDF" w14:textId="24163A92" w:rsidR="00AC7F6B" w:rsidRDefault="0050772B" w:rsidP="00AC7F6B">
      <w:pPr>
        <w:pStyle w:val="SectionBody"/>
        <w:rPr>
          <w:u w:val="single"/>
        </w:rPr>
      </w:pPr>
      <w:r>
        <w:rPr>
          <w:u w:val="single"/>
        </w:rPr>
        <w:t>"</w:t>
      </w:r>
      <w:r w:rsidR="00AC7F6B">
        <w:rPr>
          <w:u w:val="single"/>
        </w:rPr>
        <w:t>Radiation Therapy Technology</w:t>
      </w:r>
      <w:r>
        <w:rPr>
          <w:u w:val="single"/>
        </w:rPr>
        <w:t>"</w:t>
      </w:r>
      <w:r w:rsidR="00AC7F6B">
        <w:rPr>
          <w:u w:val="single"/>
        </w:rPr>
        <w:t xml:space="preserve"> means the medical use of high doses of ionizing radiation to the therapeutically </w:t>
      </w:r>
      <w:proofErr w:type="gramStart"/>
      <w:r w:rsidR="00AC7F6B">
        <w:rPr>
          <w:u w:val="single"/>
        </w:rPr>
        <w:t>treat targeted</w:t>
      </w:r>
      <w:proofErr w:type="gramEnd"/>
      <w:r w:rsidR="00AC7F6B">
        <w:rPr>
          <w:u w:val="single"/>
        </w:rPr>
        <w:t xml:space="preserve"> areas.</w:t>
      </w:r>
    </w:p>
    <w:p w14:paraId="17C0B6FD" w14:textId="77777777" w:rsidR="00FC167D" w:rsidRPr="00AC7F6B" w:rsidRDefault="00FC167D" w:rsidP="00AB424D">
      <w:pPr>
        <w:pStyle w:val="SectionBody"/>
        <w:rPr>
          <w:strike/>
        </w:rPr>
      </w:pPr>
      <w:r w:rsidRPr="00AC7F6B">
        <w:rPr>
          <w:strike/>
        </w:rPr>
        <w:t xml:space="preserve">(w) </w:t>
      </w:r>
      <w:r w:rsidRPr="00AC7F6B">
        <w:rPr>
          <w:strike/>
        </w:rPr>
        <w:sym w:font="Arial" w:char="0022"/>
      </w:r>
      <w:r w:rsidRPr="00AC7F6B">
        <w:rPr>
          <w:strike/>
        </w:rPr>
        <w:t>Radiologic technologist</w:t>
      </w:r>
      <w:r w:rsidRPr="00AC7F6B">
        <w:rPr>
          <w:strike/>
        </w:rPr>
        <w:sym w:font="Arial" w:char="0022"/>
      </w:r>
      <w:r w:rsidRPr="00AC7F6B">
        <w:rPr>
          <w:strike/>
        </w:rPr>
        <w:t xml:space="preserve"> means a person, other than a licensed practitioner, who applies medical imaging or assists in the application of ionizing radiation to human beings for diagnostic or therapeutic purposes as prescribed by a licensed practitioner.</w:t>
      </w:r>
    </w:p>
    <w:p w14:paraId="5738D084" w14:textId="77777777" w:rsidR="00FC167D" w:rsidRDefault="00FC167D" w:rsidP="00AB424D">
      <w:pPr>
        <w:pStyle w:val="SectionBody"/>
      </w:pPr>
      <w:r w:rsidRPr="00AC7F6B">
        <w:rPr>
          <w:strike/>
        </w:rPr>
        <w:t>(x)</w:t>
      </w:r>
      <w:r>
        <w:t xml:space="preserve"> </w:t>
      </w:r>
      <w:r>
        <w:sym w:font="Arial" w:char="0022"/>
      </w:r>
      <w:r>
        <w:t>Radiologic technology</w:t>
      </w:r>
      <w:r>
        <w:sym w:font="Arial" w:char="0022"/>
      </w:r>
      <w:r>
        <w:t xml:space="preserve"> means the application of ionizing radiation or assisting in the application of medical imaging to human beings for diagnostic </w:t>
      </w:r>
      <w:r w:rsidRPr="00AC7F6B">
        <w:rPr>
          <w:strike/>
        </w:rPr>
        <w:t>or therapeutic purposes</w:t>
      </w:r>
      <w:r>
        <w:t xml:space="preserve"> as prescribed by a licensed practitioner.</w:t>
      </w:r>
    </w:p>
    <w:p w14:paraId="39A4322B" w14:textId="77777777" w:rsidR="00FC167D" w:rsidRDefault="00FC167D" w:rsidP="00AB424D">
      <w:pPr>
        <w:pStyle w:val="SectionBody"/>
      </w:pPr>
      <w:r w:rsidRPr="00AC7F6B">
        <w:rPr>
          <w:strike/>
        </w:rPr>
        <w:t>(y)</w:t>
      </w:r>
      <w:r>
        <w:t xml:space="preserve"> "Radiologist" means a licensed practitioner who has successfully completed a residency in the field of Radiology and specializes in the use of medical imaging for the diagnosis or treatment of disease.</w:t>
      </w:r>
    </w:p>
    <w:p w14:paraId="25C4E2C9" w14:textId="23623A22" w:rsidR="00AC7F6B" w:rsidRDefault="00FC167D" w:rsidP="00AC7F6B">
      <w:pPr>
        <w:pStyle w:val="SectionBody"/>
        <w:rPr>
          <w:u w:val="single"/>
        </w:rPr>
      </w:pPr>
      <w:r w:rsidRPr="00AC7F6B">
        <w:rPr>
          <w:strike/>
        </w:rPr>
        <w:t>(z)</w:t>
      </w:r>
      <w:r>
        <w:t xml:space="preserve"> </w:t>
      </w:r>
      <w:r>
        <w:sym w:font="Arial" w:char="0022"/>
      </w:r>
      <w:r>
        <w:t>Radiologist Assistant</w:t>
      </w:r>
      <w:r w:rsidR="00AC7F6B">
        <w:t>"</w:t>
      </w:r>
      <w:r>
        <w:t xml:space="preserve"> </w:t>
      </w:r>
      <w:r w:rsidRPr="00AC7F6B">
        <w:rPr>
          <w:strike/>
        </w:rPr>
        <w:t>or RA</w:t>
      </w:r>
      <w:r w:rsidRPr="00AC7F6B">
        <w:rPr>
          <w:strike/>
        </w:rPr>
        <w:sym w:font="Arial" w:char="0022"/>
      </w:r>
      <w:r w:rsidRPr="00AC7F6B">
        <w:rPr>
          <w:strike/>
        </w:rPr>
        <w:t xml:space="preserve"> means an individual who is licensed under the rules of the West Virginia Board of Medicine and has completed specialized training from an accredited program in the profession and passed a written examination as recognized by the West Virginia Board of Medicine</w:t>
      </w:r>
      <w:r w:rsidR="00AC7F6B">
        <w:t xml:space="preserve"> </w:t>
      </w:r>
      <w:r w:rsidR="00AC7F6B">
        <w:rPr>
          <w:u w:val="single"/>
        </w:rPr>
        <w:t xml:space="preserve">means a Radiology Practitioner Assistant or a Radiologist Assistant </w:t>
      </w:r>
      <w:r w:rsidR="007A249D">
        <w:rPr>
          <w:u w:val="single"/>
        </w:rPr>
        <w:t xml:space="preserve">who </w:t>
      </w:r>
      <w:r w:rsidR="00AC7F6B">
        <w:rPr>
          <w:u w:val="single"/>
        </w:rPr>
        <w:t>is a licensed advanced-practice radiologic technologist who works under the supervision of a radiologist to perform patient assessments, oversee advanced imagining procedures, and offer preliminary image observations.</w:t>
      </w:r>
    </w:p>
    <w:p w14:paraId="155795B8" w14:textId="22FBA852" w:rsidR="00FC167D" w:rsidRDefault="00FC167D" w:rsidP="00AB424D">
      <w:pPr>
        <w:pStyle w:val="SectionBody"/>
      </w:pPr>
      <w:r w:rsidRPr="00AC7F6B">
        <w:rPr>
          <w:strike/>
        </w:rPr>
        <w:t>(aa)</w:t>
      </w:r>
      <w:r>
        <w:t xml:space="preserve"> </w:t>
      </w:r>
      <w:r>
        <w:sym w:font="Arial" w:char="0022"/>
      </w:r>
      <w:r>
        <w:t>Radiology resident</w:t>
      </w:r>
      <w:r>
        <w:sym w:font="Arial" w:char="0022"/>
      </w:r>
      <w:r>
        <w:t xml:space="preserve"> means a licensed practitioner who </w:t>
      </w:r>
      <w:proofErr w:type="gramStart"/>
      <w:r>
        <w:t>is</w:t>
      </w:r>
      <w:r w:rsidR="005A7790">
        <w:t xml:space="preserve"> </w:t>
      </w:r>
      <w:r>
        <w:t>in</w:t>
      </w:r>
      <w:proofErr w:type="gramEnd"/>
      <w:r>
        <w:t xml:space="preserve"> training to become a Radiologist and who uses medical imaging in the diagnosis or treatment of disease, under the supervision of a Radiologist.</w:t>
      </w:r>
    </w:p>
    <w:p w14:paraId="5C175DBA" w14:textId="77777777" w:rsidR="00FC167D" w:rsidRDefault="00FC167D" w:rsidP="00AB424D">
      <w:pPr>
        <w:pStyle w:val="SectionBody"/>
      </w:pPr>
      <w:r w:rsidRPr="00AC7F6B">
        <w:rPr>
          <w:strike/>
        </w:rPr>
        <w:t>(bb)</w:t>
      </w:r>
      <w:r>
        <w:t xml:space="preserve"> </w:t>
      </w:r>
      <w:r>
        <w:sym w:font="Arial" w:char="0022"/>
      </w:r>
      <w:r>
        <w:t>Supervision</w:t>
      </w:r>
      <w:r>
        <w:sym w:font="Arial" w:char="0022"/>
      </w:r>
      <w:r>
        <w:t xml:space="preserve"> means responsibility for and control of quality, safety and technical aspects in the application of medical imaging technology on human beings for diagnostic or therapeutic purposes.</w:t>
      </w:r>
    </w:p>
    <w:p w14:paraId="07739705" w14:textId="77777777" w:rsidR="00FC167D" w:rsidRDefault="00FC167D" w:rsidP="00AB424D">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rsidRPr="00AC7F6B">
        <w:rPr>
          <w:strike/>
        </w:rPr>
        <w:lastRenderedPageBreak/>
        <w:t>(cc)</w:t>
      </w:r>
      <w:r>
        <w:t xml:space="preserve"> </w:t>
      </w:r>
      <w:r>
        <w:sym w:font="Arial" w:char="0022"/>
      </w:r>
      <w:r>
        <w:t>Technology</w:t>
      </w:r>
      <w:r>
        <w:sym w:font="Arial" w:char="0022"/>
      </w:r>
      <w:r>
        <w:t xml:space="preserve"> means Medical Imaging Technology or Radiation Therapy Technology.</w:t>
      </w:r>
    </w:p>
    <w:p w14:paraId="51C7151E" w14:textId="0F1153F8" w:rsidR="00FC167D" w:rsidRPr="00431AA8" w:rsidRDefault="00FC167D" w:rsidP="00DE5264">
      <w:pPr>
        <w:pStyle w:val="SectionHeading"/>
        <w:rPr>
          <w:strike/>
        </w:rPr>
      </w:pPr>
      <w:r>
        <w:t>§30-23-5. Medical Imaging and Radiation Therapy Technology Board</w:t>
      </w:r>
      <w:r w:rsidR="00431AA8">
        <w:t>.</w:t>
      </w:r>
      <w:r>
        <w:t xml:space="preserve"> </w:t>
      </w:r>
      <w:r w:rsidRPr="00431AA8">
        <w:rPr>
          <w:strike/>
        </w:rPr>
        <w:t>of Examiners.</w:t>
      </w:r>
    </w:p>
    <w:p w14:paraId="5D81FAB6" w14:textId="77777777" w:rsidR="00FC167D" w:rsidRDefault="00FC167D" w:rsidP="00DE5264">
      <w:pPr>
        <w:pStyle w:val="SectionBody"/>
      </w:pPr>
      <w:r>
        <w:t xml:space="preserve">(a) The West Virginia Medical Imaging and Radiation Therapy Technology Board </w:t>
      </w:r>
      <w:r w:rsidRPr="00431AA8">
        <w:rPr>
          <w:strike/>
        </w:rPr>
        <w:t>of Examiners</w:t>
      </w:r>
      <w:r>
        <w:t xml:space="preserve"> is continued. The members of the board in office, unless sooner removed, continue to serve until their respective terms expire and until their successors have been appointed and qualified.</w:t>
      </w:r>
    </w:p>
    <w:p w14:paraId="5E7BF7A6" w14:textId="77777777" w:rsidR="00FC167D" w:rsidRDefault="00FC167D" w:rsidP="00DE5264">
      <w:pPr>
        <w:pStyle w:val="SectionBody"/>
      </w:pPr>
      <w:r>
        <w:t>(b) The board shall consist of the following nine members, appointed by the Governor by and with the advice and consent of the Senate:</w:t>
      </w:r>
    </w:p>
    <w:p w14:paraId="54D88BD9" w14:textId="2B889576" w:rsidR="00FC167D" w:rsidRDefault="00FC167D" w:rsidP="00DE5264">
      <w:pPr>
        <w:pStyle w:val="SectionBody"/>
      </w:pPr>
      <w:r>
        <w:t xml:space="preserve">(1) Three licensed practitioners, </w:t>
      </w:r>
      <w:r w:rsidRPr="00431AA8">
        <w:rPr>
          <w:strike/>
        </w:rPr>
        <w:t>two</w:t>
      </w:r>
      <w:r>
        <w:t xml:space="preserve"> </w:t>
      </w:r>
      <w:r w:rsidR="00431AA8" w:rsidRPr="00431AA8">
        <w:rPr>
          <w:u w:val="single"/>
        </w:rPr>
        <w:t>one</w:t>
      </w:r>
      <w:r w:rsidR="00431AA8">
        <w:t xml:space="preserve"> </w:t>
      </w:r>
      <w:r>
        <w:t xml:space="preserve">of whom </w:t>
      </w:r>
      <w:r w:rsidRPr="00852BC0">
        <w:rPr>
          <w:strike/>
        </w:rPr>
        <w:t>shall be Radiologists</w:t>
      </w:r>
      <w:r w:rsidR="00852BC0">
        <w:t xml:space="preserve"> </w:t>
      </w:r>
      <w:r w:rsidR="00852BC0" w:rsidRPr="00852BC0">
        <w:rPr>
          <w:u w:val="single"/>
        </w:rPr>
        <w:t xml:space="preserve">is a </w:t>
      </w:r>
      <w:proofErr w:type="gramStart"/>
      <w:r w:rsidR="00852BC0" w:rsidRPr="00852BC0">
        <w:rPr>
          <w:u w:val="single"/>
        </w:rPr>
        <w:t>Radiologist</w:t>
      </w:r>
      <w:r>
        <w:t>;</w:t>
      </w:r>
      <w:proofErr w:type="gramEnd"/>
    </w:p>
    <w:p w14:paraId="1279D6EE" w14:textId="1388ADEB" w:rsidR="00FC167D" w:rsidRDefault="00FC167D" w:rsidP="00DE5264">
      <w:pPr>
        <w:pStyle w:val="SectionBody"/>
      </w:pPr>
      <w:r>
        <w:t xml:space="preserve">(2) </w:t>
      </w:r>
      <w:r w:rsidRPr="00852BC0">
        <w:rPr>
          <w:strike/>
        </w:rPr>
        <w:t>Three</w:t>
      </w:r>
      <w:r>
        <w:t xml:space="preserve"> </w:t>
      </w:r>
      <w:r w:rsidR="00852BC0" w:rsidRPr="00852BC0">
        <w:rPr>
          <w:u w:val="single"/>
        </w:rPr>
        <w:t>One</w:t>
      </w:r>
      <w:r w:rsidR="00852BC0">
        <w:t xml:space="preserve"> </w:t>
      </w:r>
      <w:r>
        <w:t xml:space="preserve">licensed Radiologic </w:t>
      </w:r>
      <w:r w:rsidRPr="00852BC0">
        <w:rPr>
          <w:strike/>
        </w:rPr>
        <w:t>Technologists</w:t>
      </w:r>
      <w:r w:rsidR="00852BC0">
        <w:t xml:space="preserve"> </w:t>
      </w:r>
      <w:r w:rsidR="00852BC0" w:rsidRPr="00852BC0">
        <w:rPr>
          <w:u w:val="single"/>
        </w:rPr>
        <w:t>Technologist</w:t>
      </w:r>
      <w:r w:rsidR="00852BC0">
        <w:rPr>
          <w:u w:val="single"/>
        </w:rPr>
        <w:t>;</w:t>
      </w:r>
      <w:r>
        <w:t xml:space="preserve"> </w:t>
      </w:r>
      <w:r w:rsidRPr="00852BC0">
        <w:rPr>
          <w:strike/>
        </w:rPr>
        <w:t xml:space="preserve">one of whom shall be an active medical imaging </w:t>
      </w:r>
      <w:proofErr w:type="gramStart"/>
      <w:r w:rsidRPr="00852BC0">
        <w:rPr>
          <w:strike/>
        </w:rPr>
        <w:t>educator;</w:t>
      </w:r>
      <w:proofErr w:type="gramEnd"/>
    </w:p>
    <w:p w14:paraId="67372CCB" w14:textId="77777777" w:rsidR="00FC167D" w:rsidRDefault="00FC167D" w:rsidP="00DE5264">
      <w:pPr>
        <w:pStyle w:val="SectionBody"/>
      </w:pPr>
      <w:r>
        <w:t xml:space="preserve">(3) One licensed Nuclear Medicine </w:t>
      </w:r>
      <w:proofErr w:type="gramStart"/>
      <w:r>
        <w:t>Technologist;</w:t>
      </w:r>
      <w:proofErr w:type="gramEnd"/>
    </w:p>
    <w:p w14:paraId="43BB8B9A" w14:textId="625D7BC4" w:rsidR="00852BC0" w:rsidRDefault="00FC167D" w:rsidP="00DE5264">
      <w:pPr>
        <w:pStyle w:val="SectionBody"/>
      </w:pPr>
      <w:r>
        <w:t xml:space="preserve">(4) </w:t>
      </w:r>
      <w:r w:rsidR="00852BC0" w:rsidRPr="00852BC0">
        <w:rPr>
          <w:u w:val="single"/>
        </w:rPr>
        <w:t xml:space="preserve">One licensed Radiation Therapy </w:t>
      </w:r>
      <w:proofErr w:type="gramStart"/>
      <w:r w:rsidR="00852BC0" w:rsidRPr="00852BC0">
        <w:rPr>
          <w:u w:val="single"/>
        </w:rPr>
        <w:t>Technologist;</w:t>
      </w:r>
      <w:proofErr w:type="gramEnd"/>
    </w:p>
    <w:p w14:paraId="04726836" w14:textId="325ABA13" w:rsidR="00852BC0" w:rsidRPr="00852BC0" w:rsidRDefault="00852BC0" w:rsidP="00DE5264">
      <w:pPr>
        <w:pStyle w:val="SectionBody"/>
        <w:rPr>
          <w:u w:val="single"/>
        </w:rPr>
      </w:pPr>
      <w:r w:rsidRPr="00852BC0">
        <w:rPr>
          <w:u w:val="single"/>
        </w:rPr>
        <w:t xml:space="preserve">(5) One active licensed Educator in Medical Imaging or Radiation </w:t>
      </w:r>
      <w:proofErr w:type="gramStart"/>
      <w:r w:rsidRPr="00852BC0">
        <w:rPr>
          <w:u w:val="single"/>
        </w:rPr>
        <w:t>Therapy;</w:t>
      </w:r>
      <w:proofErr w:type="gramEnd"/>
      <w:r w:rsidRPr="00852BC0">
        <w:rPr>
          <w:u w:val="single"/>
        </w:rPr>
        <w:t xml:space="preserve"> </w:t>
      </w:r>
    </w:p>
    <w:p w14:paraId="4ABE5AC3" w14:textId="4060B180" w:rsidR="00FC167D" w:rsidRDefault="00852BC0" w:rsidP="00DE5264">
      <w:pPr>
        <w:pStyle w:val="SectionBody"/>
      </w:pPr>
      <w:r w:rsidRPr="00852BC0">
        <w:rPr>
          <w:u w:val="single"/>
        </w:rPr>
        <w:t>(6)</w:t>
      </w:r>
      <w:r>
        <w:t xml:space="preserve"> </w:t>
      </w:r>
      <w:r w:rsidR="00FC167D">
        <w:t>One licensed Magnetic Resonance Imaging; and</w:t>
      </w:r>
    </w:p>
    <w:p w14:paraId="03ACBDB7" w14:textId="4BCC19DE" w:rsidR="00FC167D" w:rsidRDefault="00FC167D" w:rsidP="00DE5264">
      <w:pPr>
        <w:pStyle w:val="SectionBody"/>
      </w:pPr>
      <w:r w:rsidRPr="00852BC0">
        <w:rPr>
          <w:strike/>
        </w:rPr>
        <w:t>(5)</w:t>
      </w:r>
      <w:r>
        <w:t xml:space="preserve"> </w:t>
      </w:r>
      <w:r w:rsidR="00852BC0" w:rsidRPr="00852BC0">
        <w:rPr>
          <w:u w:val="single"/>
        </w:rPr>
        <w:t>(7)</w:t>
      </w:r>
      <w:r w:rsidR="00852BC0">
        <w:t xml:space="preserve"> </w:t>
      </w:r>
      <w:r>
        <w:t>One citizen member, who is not licensed under the provisions of this article and does not perform any services related to the practice licensed under the provisions of this article.</w:t>
      </w:r>
    </w:p>
    <w:p w14:paraId="14F6C4EA" w14:textId="77777777" w:rsidR="00FC167D" w:rsidRDefault="00FC167D" w:rsidP="00DE5264">
      <w:pPr>
        <w:pStyle w:val="SectionBody"/>
      </w:pPr>
      <w:proofErr w:type="gramStart"/>
      <w:r>
        <w:t>(c) Each</w:t>
      </w:r>
      <w:proofErr w:type="gramEnd"/>
      <w:r>
        <w:t xml:space="preserve"> member shall be appointed for a term of three years and may not serve more than two consecutive full terms. A member having served two consecutive full terms may not be appointed for one year after completion of his or her second full term. A member continues to serve until a successor has been appointed and has qualified. The terms shall be staggered in accordance with the initial appointments under prior enactments of this article.</w:t>
      </w:r>
    </w:p>
    <w:p w14:paraId="59ECF7A8" w14:textId="77777777" w:rsidR="00FC167D" w:rsidRDefault="00FC167D" w:rsidP="00DE5264">
      <w:pPr>
        <w:pStyle w:val="SectionBody"/>
      </w:pPr>
      <w:r>
        <w:t>(d) Each member of the board shall be a resident of West Virginia during the appointment term.</w:t>
      </w:r>
    </w:p>
    <w:p w14:paraId="72E5E023" w14:textId="365E712F" w:rsidR="00FC167D" w:rsidRDefault="00FC167D" w:rsidP="00DE5264">
      <w:pPr>
        <w:pStyle w:val="SectionBody"/>
      </w:pPr>
      <w:r>
        <w:t xml:space="preserve">(e) The Radiologic Technologists, </w:t>
      </w:r>
      <w:r w:rsidR="00D86424" w:rsidRPr="00D86424">
        <w:rPr>
          <w:u w:val="single"/>
        </w:rPr>
        <w:t>Radiation Therapy Technologist, Educator,</w:t>
      </w:r>
      <w:r w:rsidR="00D86424">
        <w:t xml:space="preserve"> </w:t>
      </w:r>
      <w:r>
        <w:t xml:space="preserve">Nuclear Medicine Technologists and the Magnetic Resonance Imaging Technologists serving on the </w:t>
      </w:r>
      <w:r>
        <w:lastRenderedPageBreak/>
        <w:t>board shall maintain an active license with the board.</w:t>
      </w:r>
    </w:p>
    <w:p w14:paraId="77D4A56F" w14:textId="77777777" w:rsidR="00FC167D" w:rsidRDefault="00FC167D" w:rsidP="00DE5264">
      <w:pPr>
        <w:pStyle w:val="SectionBody"/>
      </w:pPr>
      <w:r>
        <w:t>(f) A vacancy on the board shall be filled by appointment by the Governor for the unexpired term of the member whose office is vacant.</w:t>
      </w:r>
    </w:p>
    <w:p w14:paraId="33DB83F1" w14:textId="1FA07D25" w:rsidR="00FC167D" w:rsidRDefault="00FC167D" w:rsidP="00DE5264">
      <w:pPr>
        <w:pStyle w:val="SectionBody"/>
      </w:pPr>
      <w:r>
        <w:t xml:space="preserve">(g) The Governor may remove any member from the board for neglect of duty, </w:t>
      </w:r>
      <w:proofErr w:type="gramStart"/>
      <w:r w:rsidRPr="007A249D">
        <w:t>incompetency</w:t>
      </w:r>
      <w:proofErr w:type="gramEnd"/>
      <w:r>
        <w:t xml:space="preserve"> or official misconduct.</w:t>
      </w:r>
    </w:p>
    <w:p w14:paraId="07618EB1" w14:textId="77A72522" w:rsidR="00FC167D" w:rsidRDefault="00FC167D" w:rsidP="00DE5264">
      <w:pPr>
        <w:pStyle w:val="SectionBody"/>
      </w:pPr>
      <w:r>
        <w:t>(h) A licensed member of the board immediately and automatically forfeits membership to the board if his or her license to practice has been suspended or revoked. A member of the board immediately and automatically forfeits membership to the board if he or she is convicted of a felony under the laws of any state or the United States or becomes a nonresident of this state.</w:t>
      </w:r>
    </w:p>
    <w:p w14:paraId="44ABE37C" w14:textId="77777777" w:rsidR="00FC167D" w:rsidRDefault="00FC167D" w:rsidP="00DE5264">
      <w:pPr>
        <w:pStyle w:val="SectionBody"/>
      </w:pPr>
      <w:r>
        <w:t>(i) The board shall designate one of its members as chairperson and one member as secretary who shall serve at the will of the board.</w:t>
      </w:r>
    </w:p>
    <w:p w14:paraId="1142D4F5" w14:textId="77777777" w:rsidR="00FC167D" w:rsidRDefault="00FC167D" w:rsidP="00DE5264">
      <w:pPr>
        <w:pStyle w:val="SectionBody"/>
      </w:pPr>
      <w:r>
        <w:t>(j) Each member of the board shall receive compensation and expense reimbursement in accordance with article one of this chapter.</w:t>
      </w:r>
    </w:p>
    <w:p w14:paraId="4BF0645D" w14:textId="77777777" w:rsidR="00FC167D" w:rsidRDefault="00FC167D" w:rsidP="00DE5264">
      <w:pPr>
        <w:pStyle w:val="SectionBody"/>
      </w:pPr>
      <w:r>
        <w:t>(k) A majority of the members serving on the board shall constitute a quorum.</w:t>
      </w:r>
    </w:p>
    <w:p w14:paraId="604727D0" w14:textId="133318C9" w:rsidR="00FC167D" w:rsidRPr="00D86424" w:rsidRDefault="00FC167D" w:rsidP="00DE5264">
      <w:pPr>
        <w:pStyle w:val="SectionBody"/>
        <w:rPr>
          <w:u w:val="single"/>
        </w:rPr>
      </w:pPr>
      <w:r>
        <w:t xml:space="preserve">(l) </w:t>
      </w:r>
      <w:r w:rsidRPr="00D86424">
        <w:rPr>
          <w:strike/>
        </w:rPr>
        <w:t>The board shall hold at least two annual meetings. Other meetings shall be held at the call of the chairperson or upon the written request of two members, at such time and place as designated in the call or request.</w:t>
      </w:r>
      <w:r w:rsidR="00D86424">
        <w:t xml:space="preserve"> </w:t>
      </w:r>
      <w:r w:rsidR="00D86424" w:rsidRPr="00D86424">
        <w:rPr>
          <w:u w:val="single"/>
        </w:rPr>
        <w:t>The board shall meet at least quarterly to conduct business. Additional meetings may be held as needed and shall be called by the secretary at the direction of the chairman or upon written request of any three members.</w:t>
      </w:r>
    </w:p>
    <w:p w14:paraId="24CF4336" w14:textId="5BAD021F" w:rsidR="00FC167D" w:rsidRPr="00D86424" w:rsidRDefault="00FC167D" w:rsidP="00DE5264">
      <w:pPr>
        <w:pStyle w:val="SectionBody"/>
        <w:sectPr w:rsidR="00FC167D" w:rsidRPr="00D86424" w:rsidSect="00FC167D">
          <w:type w:val="continuous"/>
          <w:pgSz w:w="12240" w:h="15840" w:code="1"/>
          <w:pgMar w:top="1440" w:right="1440" w:bottom="1440" w:left="1440" w:header="720" w:footer="720" w:gutter="0"/>
          <w:lnNumType w:countBy="1" w:restart="newSection"/>
          <w:cols w:space="720"/>
          <w:titlePg/>
          <w:docGrid w:linePitch="360"/>
        </w:sectPr>
      </w:pPr>
      <w:r>
        <w:t xml:space="preserve">(m) </w:t>
      </w:r>
      <w:r w:rsidRPr="00D86424">
        <w:rPr>
          <w:strike/>
        </w:rPr>
        <w:t>Prior to commencing his or her duties as a member of the board, each member shall take and subscribe to the oath required by section five, article four of the Constitution of this state.</w:t>
      </w:r>
      <w:r w:rsidR="00D86424">
        <w:rPr>
          <w:u w:val="single"/>
        </w:rPr>
        <w:t xml:space="preserve"> </w:t>
      </w:r>
      <w:r w:rsidR="00D86424" w:rsidRPr="00D86424">
        <w:rPr>
          <w:u w:val="single"/>
        </w:rPr>
        <w:t>Every individual appointed as a member of this board shall take the oath prescribed by section 5 of article IV of the State Constitution, shall file the certificate thereof with the Secretary of State before proceeding to exercise the authority or discharge the duties of the office.</w:t>
      </w:r>
    </w:p>
    <w:p w14:paraId="4D5FAE0C" w14:textId="77777777" w:rsidR="00FC167D" w:rsidRDefault="00FC167D" w:rsidP="00B91C07">
      <w:pPr>
        <w:pStyle w:val="SectionHeading"/>
      </w:pPr>
      <w:r>
        <w:t>§30-23-6. Powers and duties of the board.</w:t>
      </w:r>
    </w:p>
    <w:p w14:paraId="6AA4E051" w14:textId="77777777" w:rsidR="00FC167D" w:rsidRDefault="00FC167D" w:rsidP="00B91C07">
      <w:pPr>
        <w:pStyle w:val="SectionBody"/>
      </w:pPr>
      <w:r>
        <w:t xml:space="preserve">(a) The board has all the powers and duties set forth in this article, by rule, in article one </w:t>
      </w:r>
      <w:r>
        <w:lastRenderedPageBreak/>
        <w:t>of this chapter, and elsewhere in law.</w:t>
      </w:r>
    </w:p>
    <w:p w14:paraId="523E7B16" w14:textId="77777777" w:rsidR="00FC167D" w:rsidRDefault="00FC167D" w:rsidP="00B91C07">
      <w:pPr>
        <w:pStyle w:val="SectionBody"/>
      </w:pPr>
      <w:r>
        <w:t>(b) The board shall:</w:t>
      </w:r>
    </w:p>
    <w:p w14:paraId="4204D7E7" w14:textId="1EA99165" w:rsidR="00FC167D" w:rsidRPr="00D86424" w:rsidRDefault="00FC167D" w:rsidP="00B91C07">
      <w:pPr>
        <w:pStyle w:val="SectionBody"/>
        <w:rPr>
          <w:strike/>
        </w:rPr>
      </w:pPr>
      <w:r>
        <w:t>(1) Hold meetings</w:t>
      </w:r>
      <w:r w:rsidR="00D86424">
        <w:t xml:space="preserve"> </w:t>
      </w:r>
      <w:r w:rsidR="00D86424" w:rsidRPr="00D86424">
        <w:rPr>
          <w:u w:val="single"/>
        </w:rPr>
        <w:t>and</w:t>
      </w:r>
      <w:r>
        <w:t xml:space="preserve"> conduct hearings</w:t>
      </w:r>
      <w:r w:rsidR="00D86424">
        <w:t xml:space="preserve">; </w:t>
      </w:r>
      <w:r w:rsidRPr="00D86424">
        <w:rPr>
          <w:strike/>
        </w:rPr>
        <w:t xml:space="preserve">and administer </w:t>
      </w:r>
      <w:proofErr w:type="gramStart"/>
      <w:r w:rsidRPr="00D86424">
        <w:rPr>
          <w:strike/>
        </w:rPr>
        <w:t>examinations;</w:t>
      </w:r>
      <w:proofErr w:type="gramEnd"/>
    </w:p>
    <w:p w14:paraId="4EDB9BBF" w14:textId="64236DB1" w:rsidR="00FC167D" w:rsidRPr="00D86424" w:rsidRDefault="00FC167D" w:rsidP="00B91C07">
      <w:pPr>
        <w:pStyle w:val="SectionBody"/>
        <w:rPr>
          <w:strike/>
        </w:rPr>
      </w:pPr>
      <w:r>
        <w:t>(2) Establish requirements for a license</w:t>
      </w:r>
      <w:r w:rsidR="00D86424">
        <w:t xml:space="preserve"> </w:t>
      </w:r>
      <w:r w:rsidR="00D86424" w:rsidRPr="00D86424">
        <w:rPr>
          <w:u w:val="single"/>
        </w:rPr>
        <w:t>or</w:t>
      </w:r>
      <w:r>
        <w:t xml:space="preserve"> apprentice license</w:t>
      </w:r>
      <w:r w:rsidR="00D86424">
        <w:t xml:space="preserve">; </w:t>
      </w:r>
      <w:r w:rsidRPr="00D86424">
        <w:rPr>
          <w:strike/>
        </w:rPr>
        <w:t xml:space="preserve">and </w:t>
      </w:r>
      <w:proofErr w:type="gramStart"/>
      <w:r w:rsidRPr="00D86424">
        <w:rPr>
          <w:strike/>
        </w:rPr>
        <w:t>permit;</w:t>
      </w:r>
      <w:proofErr w:type="gramEnd"/>
    </w:p>
    <w:p w14:paraId="59F2DEA1" w14:textId="573AAAE4" w:rsidR="00FC167D" w:rsidRPr="00D86424" w:rsidRDefault="00FC167D" w:rsidP="00B91C07">
      <w:pPr>
        <w:pStyle w:val="SectionBody"/>
        <w:rPr>
          <w:strike/>
        </w:rPr>
      </w:pPr>
      <w:r>
        <w:t>(3) Establish procedures for submitting, approving and rejecting applications for a license</w:t>
      </w:r>
      <w:r w:rsidR="00D86424">
        <w:t xml:space="preserve"> </w:t>
      </w:r>
      <w:r w:rsidR="00D86424" w:rsidRPr="00D86424">
        <w:rPr>
          <w:u w:val="single"/>
        </w:rPr>
        <w:t>or</w:t>
      </w:r>
      <w:r>
        <w:t xml:space="preserve"> apprentice license</w:t>
      </w:r>
      <w:r w:rsidR="00D86424">
        <w:t>;</w:t>
      </w:r>
      <w:r>
        <w:t xml:space="preserve"> </w:t>
      </w:r>
      <w:r w:rsidRPr="00D86424">
        <w:rPr>
          <w:strike/>
        </w:rPr>
        <w:t xml:space="preserve">and </w:t>
      </w:r>
      <w:proofErr w:type="gramStart"/>
      <w:r w:rsidRPr="00D86424">
        <w:rPr>
          <w:strike/>
        </w:rPr>
        <w:t>permit;</w:t>
      </w:r>
      <w:proofErr w:type="gramEnd"/>
    </w:p>
    <w:p w14:paraId="5553A413" w14:textId="77777777" w:rsidR="00FC167D" w:rsidRDefault="00FC167D" w:rsidP="00B91C07">
      <w:pPr>
        <w:pStyle w:val="SectionBody"/>
      </w:pPr>
      <w:r>
        <w:t xml:space="preserve">(4) Determine the qualifications of any applicant for a license, </w:t>
      </w:r>
      <w:r w:rsidRPr="00D86424">
        <w:rPr>
          <w:strike/>
        </w:rPr>
        <w:t>permit,</w:t>
      </w:r>
      <w:r>
        <w:t xml:space="preserve"> certificate and </w:t>
      </w:r>
      <w:proofErr w:type="gramStart"/>
      <w:r>
        <w:t>registration;</w:t>
      </w:r>
      <w:proofErr w:type="gramEnd"/>
    </w:p>
    <w:p w14:paraId="04CA41BA" w14:textId="77777777" w:rsidR="00FC167D" w:rsidRDefault="00FC167D" w:rsidP="00B91C07">
      <w:pPr>
        <w:pStyle w:val="SectionBody"/>
      </w:pPr>
      <w:r>
        <w:t xml:space="preserve">(5) Provide standards for approved schools of Medical Imaging and Radiation Therapy Technology, procedures for obtaining and maintaining approval, and procedures of revocation of approval where standards are not maintained: </w:t>
      </w:r>
      <w:r>
        <w:rPr>
          <w:i/>
          <w:iCs/>
        </w:rPr>
        <w:t>Provided,</w:t>
      </w:r>
      <w:r>
        <w:t xml:space="preserve"> That the standards for approved schools meet at least the minimal requirements of the American Registry of Radiologic Technologist JRCERT, JRCNMT or standards determined programmatically equivalent by the </w:t>
      </w:r>
      <w:proofErr w:type="gramStart"/>
      <w:r>
        <w:t>board;</w:t>
      </w:r>
      <w:proofErr w:type="gramEnd"/>
    </w:p>
    <w:p w14:paraId="5E48215C" w14:textId="77777777" w:rsidR="00FC167D" w:rsidRPr="00D86424" w:rsidRDefault="00FC167D" w:rsidP="00B91C07">
      <w:pPr>
        <w:pStyle w:val="SectionBody"/>
        <w:rPr>
          <w:strike/>
        </w:rPr>
      </w:pPr>
      <w:r>
        <w:t>(</w:t>
      </w:r>
      <w:r w:rsidRPr="00D86424">
        <w:rPr>
          <w:strike/>
        </w:rPr>
        <w:t xml:space="preserve">6) Work with the West Virginia Board of Medicine to determine the scope of practice, the required education and training, and the type of regulations necessary for Radiologist </w:t>
      </w:r>
      <w:proofErr w:type="gramStart"/>
      <w:r w:rsidRPr="00D86424">
        <w:rPr>
          <w:strike/>
        </w:rPr>
        <w:t>Assistants;</w:t>
      </w:r>
      <w:proofErr w:type="gramEnd"/>
    </w:p>
    <w:p w14:paraId="1034A762" w14:textId="77777777" w:rsidR="00FC167D" w:rsidRPr="00D86424" w:rsidRDefault="00FC167D" w:rsidP="00B91C07">
      <w:pPr>
        <w:pStyle w:val="SectionBody"/>
        <w:rPr>
          <w:strike/>
        </w:rPr>
      </w:pPr>
      <w:r w:rsidRPr="00D86424">
        <w:rPr>
          <w:strike/>
        </w:rPr>
        <w:t xml:space="preserve">(7) Prepare, conduct, administer and grade written, oral or written and oral examinations for a license, certificate and </w:t>
      </w:r>
      <w:proofErr w:type="gramStart"/>
      <w:r w:rsidRPr="00D86424">
        <w:rPr>
          <w:strike/>
        </w:rPr>
        <w:t>registration;</w:t>
      </w:r>
      <w:proofErr w:type="gramEnd"/>
    </w:p>
    <w:p w14:paraId="4F060FBA" w14:textId="77777777" w:rsidR="00FC167D" w:rsidRPr="00D86424" w:rsidRDefault="00FC167D" w:rsidP="00B91C07">
      <w:pPr>
        <w:pStyle w:val="SectionBody"/>
        <w:rPr>
          <w:strike/>
        </w:rPr>
      </w:pPr>
      <w:r w:rsidRPr="00D86424">
        <w:rPr>
          <w:strike/>
        </w:rPr>
        <w:t xml:space="preserve">(8) Determine the passing grade for the </w:t>
      </w:r>
      <w:proofErr w:type="gramStart"/>
      <w:r w:rsidRPr="00D86424">
        <w:rPr>
          <w:strike/>
        </w:rPr>
        <w:t>examinations;</w:t>
      </w:r>
      <w:proofErr w:type="gramEnd"/>
    </w:p>
    <w:p w14:paraId="36962418" w14:textId="77777777" w:rsidR="00FC167D" w:rsidRPr="00D86424" w:rsidRDefault="00FC167D" w:rsidP="00B91C07">
      <w:pPr>
        <w:pStyle w:val="SectionBody"/>
        <w:rPr>
          <w:strike/>
        </w:rPr>
      </w:pPr>
      <w:r w:rsidRPr="00D86424">
        <w:rPr>
          <w:strike/>
        </w:rPr>
        <w:t xml:space="preserve">(9) Maintain records of the examinations the board or a third party </w:t>
      </w:r>
      <w:proofErr w:type="gramStart"/>
      <w:r w:rsidRPr="00D86424">
        <w:rPr>
          <w:strike/>
        </w:rPr>
        <w:t>administers</w:t>
      </w:r>
      <w:proofErr w:type="gramEnd"/>
      <w:r w:rsidRPr="00D86424">
        <w:rPr>
          <w:strike/>
        </w:rPr>
        <w:t xml:space="preserve">, including the number of </w:t>
      </w:r>
      <w:proofErr w:type="gramStart"/>
      <w:r w:rsidRPr="00D86424">
        <w:rPr>
          <w:strike/>
        </w:rPr>
        <w:t>persons</w:t>
      </w:r>
      <w:proofErr w:type="gramEnd"/>
      <w:r w:rsidRPr="00D86424">
        <w:rPr>
          <w:strike/>
        </w:rPr>
        <w:t xml:space="preserve"> taking the examination and the pass and fail </w:t>
      </w:r>
      <w:proofErr w:type="gramStart"/>
      <w:r w:rsidRPr="00D86424">
        <w:rPr>
          <w:strike/>
        </w:rPr>
        <w:t>rate;</w:t>
      </w:r>
      <w:proofErr w:type="gramEnd"/>
    </w:p>
    <w:p w14:paraId="38F3782C" w14:textId="078EC658" w:rsidR="00FC167D" w:rsidRDefault="00FC167D" w:rsidP="00B91C07">
      <w:pPr>
        <w:pStyle w:val="SectionBody"/>
      </w:pPr>
      <w:r w:rsidRPr="00D86424">
        <w:rPr>
          <w:strike/>
        </w:rPr>
        <w:t>(10)</w:t>
      </w:r>
      <w:r>
        <w:t xml:space="preserve"> </w:t>
      </w:r>
      <w:r w:rsidR="00D86424" w:rsidRPr="00D86424">
        <w:rPr>
          <w:u w:val="single"/>
        </w:rPr>
        <w:t>(6)</w:t>
      </w:r>
      <w:r w:rsidR="00D86424">
        <w:t xml:space="preserve"> </w:t>
      </w:r>
      <w:r>
        <w:t xml:space="preserve">Maintain an office, and hire, discharge, establish the job requirements and fix the compensation of employees and contract with </w:t>
      </w:r>
      <w:proofErr w:type="gramStart"/>
      <w:r>
        <w:t>persons</w:t>
      </w:r>
      <w:proofErr w:type="gramEnd"/>
      <w:r>
        <w:t xml:space="preserve"> necessary to enforce the provisions of this </w:t>
      </w:r>
      <w:proofErr w:type="gramStart"/>
      <w:r>
        <w:t>article;</w:t>
      </w:r>
      <w:proofErr w:type="gramEnd"/>
    </w:p>
    <w:p w14:paraId="6F560673" w14:textId="1AA7D2BD" w:rsidR="00FC167D" w:rsidRDefault="00FC167D" w:rsidP="00B91C07">
      <w:pPr>
        <w:pStyle w:val="SectionBody"/>
      </w:pPr>
      <w:r w:rsidRPr="00D86424">
        <w:rPr>
          <w:strike/>
        </w:rPr>
        <w:t>(11)</w:t>
      </w:r>
      <w:r>
        <w:t xml:space="preserve"> </w:t>
      </w:r>
      <w:r w:rsidR="00D86424" w:rsidRPr="00D86424">
        <w:rPr>
          <w:u w:val="single"/>
        </w:rPr>
        <w:t>(7)</w:t>
      </w:r>
      <w:r w:rsidR="00D86424">
        <w:t xml:space="preserve"> </w:t>
      </w:r>
      <w:r>
        <w:t xml:space="preserve">Investigate alleged violations of the provisions of this article, legislative rules, orders and final decisions of the </w:t>
      </w:r>
      <w:proofErr w:type="gramStart"/>
      <w:r>
        <w:t>board;</w:t>
      </w:r>
      <w:proofErr w:type="gramEnd"/>
    </w:p>
    <w:p w14:paraId="52425B25" w14:textId="655BE33D" w:rsidR="00FC167D" w:rsidRDefault="00FC167D" w:rsidP="00B91C07">
      <w:pPr>
        <w:pStyle w:val="SectionBody"/>
      </w:pPr>
      <w:r w:rsidRPr="00D86424">
        <w:rPr>
          <w:strike/>
        </w:rPr>
        <w:t>(12)</w:t>
      </w:r>
      <w:r>
        <w:t xml:space="preserve"> </w:t>
      </w:r>
      <w:r w:rsidR="00D86424" w:rsidRPr="00D86424">
        <w:rPr>
          <w:u w:val="single"/>
        </w:rPr>
        <w:t>(8)</w:t>
      </w:r>
      <w:r w:rsidR="00D86424">
        <w:t xml:space="preserve"> </w:t>
      </w:r>
      <w:r>
        <w:t xml:space="preserve">Conduct disciplinary hearings of </w:t>
      </w:r>
      <w:proofErr w:type="gramStart"/>
      <w:r>
        <w:t>persons</w:t>
      </w:r>
      <w:proofErr w:type="gramEnd"/>
      <w:r>
        <w:t xml:space="preserve"> regulated by the </w:t>
      </w:r>
      <w:proofErr w:type="gramStart"/>
      <w:r>
        <w:t>board;</w:t>
      </w:r>
      <w:proofErr w:type="gramEnd"/>
    </w:p>
    <w:p w14:paraId="56AF6D89" w14:textId="55C14732" w:rsidR="00FC167D" w:rsidRDefault="00FC167D" w:rsidP="00B91C07">
      <w:pPr>
        <w:pStyle w:val="SectionBody"/>
      </w:pPr>
      <w:r w:rsidRPr="00D86424">
        <w:rPr>
          <w:strike/>
        </w:rPr>
        <w:lastRenderedPageBreak/>
        <w:t>(13)</w:t>
      </w:r>
      <w:r>
        <w:t xml:space="preserve"> </w:t>
      </w:r>
      <w:r w:rsidR="00D86424" w:rsidRPr="00D86424">
        <w:rPr>
          <w:u w:val="single"/>
        </w:rPr>
        <w:t>(9)</w:t>
      </w:r>
      <w:r w:rsidR="00D86424">
        <w:t xml:space="preserve"> </w:t>
      </w:r>
      <w:r>
        <w:t xml:space="preserve">Determine disciplinary action and issue </w:t>
      </w:r>
      <w:proofErr w:type="gramStart"/>
      <w:r>
        <w:t>orders;</w:t>
      </w:r>
      <w:proofErr w:type="gramEnd"/>
    </w:p>
    <w:p w14:paraId="230A0B78" w14:textId="243AEFE7" w:rsidR="00FC167D" w:rsidRDefault="00FC167D" w:rsidP="00B91C07">
      <w:pPr>
        <w:pStyle w:val="SectionBody"/>
      </w:pPr>
      <w:r w:rsidRPr="00D86424">
        <w:rPr>
          <w:strike/>
        </w:rPr>
        <w:t>(14)</w:t>
      </w:r>
      <w:r>
        <w:t xml:space="preserve"> </w:t>
      </w:r>
      <w:r w:rsidR="00D86424" w:rsidRPr="00D86424">
        <w:rPr>
          <w:u w:val="single"/>
        </w:rPr>
        <w:t>(10)</w:t>
      </w:r>
      <w:r w:rsidR="00D86424">
        <w:t xml:space="preserve"> </w:t>
      </w:r>
      <w:r>
        <w:t xml:space="preserve">Institute appropriate legal action for the enforcement of the provisions of this </w:t>
      </w:r>
      <w:proofErr w:type="gramStart"/>
      <w:r>
        <w:t>article;</w:t>
      </w:r>
      <w:proofErr w:type="gramEnd"/>
    </w:p>
    <w:p w14:paraId="5366C73F" w14:textId="760B96C9" w:rsidR="00FC167D" w:rsidRDefault="00FC167D" w:rsidP="00B91C07">
      <w:pPr>
        <w:pStyle w:val="SectionBody"/>
      </w:pPr>
      <w:r w:rsidRPr="00D86424">
        <w:rPr>
          <w:strike/>
        </w:rPr>
        <w:t>(15)</w:t>
      </w:r>
      <w:r>
        <w:t xml:space="preserve"> </w:t>
      </w:r>
      <w:r w:rsidR="00D86424" w:rsidRPr="00D86424">
        <w:rPr>
          <w:u w:val="single"/>
        </w:rPr>
        <w:t>(11)</w:t>
      </w:r>
      <w:r w:rsidR="00D86424">
        <w:t xml:space="preserve"> </w:t>
      </w:r>
      <w:r>
        <w:t xml:space="preserve">Maintain an accurate registry of names and addresses of all </w:t>
      </w:r>
      <w:proofErr w:type="gramStart"/>
      <w:r>
        <w:t>persons</w:t>
      </w:r>
      <w:proofErr w:type="gramEnd"/>
      <w:r>
        <w:t xml:space="preserve"> regulated by the </w:t>
      </w:r>
      <w:proofErr w:type="gramStart"/>
      <w:r>
        <w:t>board;</w:t>
      </w:r>
      <w:proofErr w:type="gramEnd"/>
    </w:p>
    <w:p w14:paraId="28F68EC2" w14:textId="57CD01C0" w:rsidR="00FC167D" w:rsidRDefault="00FC167D" w:rsidP="00B91C07">
      <w:pPr>
        <w:pStyle w:val="SectionBody"/>
      </w:pPr>
      <w:r w:rsidRPr="00D86424">
        <w:rPr>
          <w:strike/>
        </w:rPr>
        <w:t>(16)</w:t>
      </w:r>
      <w:r>
        <w:t xml:space="preserve"> </w:t>
      </w:r>
      <w:r w:rsidR="00D86424" w:rsidRPr="00D86424">
        <w:rPr>
          <w:u w:val="single"/>
        </w:rPr>
        <w:t>(12)</w:t>
      </w:r>
      <w:r w:rsidR="00D86424">
        <w:t xml:space="preserve"> </w:t>
      </w:r>
      <w:r>
        <w:t xml:space="preserve">Keep accurate and complete records of its proceedings, and certify the same as may be necessary and </w:t>
      </w:r>
      <w:proofErr w:type="gramStart"/>
      <w:r>
        <w:t>appropriate;</w:t>
      </w:r>
      <w:proofErr w:type="gramEnd"/>
    </w:p>
    <w:p w14:paraId="15CF7E46" w14:textId="0940AAF9" w:rsidR="00FC167D" w:rsidRDefault="00FC167D" w:rsidP="00B91C07">
      <w:pPr>
        <w:pStyle w:val="SectionBody"/>
      </w:pPr>
      <w:r w:rsidRPr="00D86424">
        <w:rPr>
          <w:strike/>
        </w:rPr>
        <w:t>(17)</w:t>
      </w:r>
      <w:r>
        <w:t xml:space="preserve"> </w:t>
      </w:r>
      <w:r w:rsidR="00D86424" w:rsidRPr="00D86424">
        <w:rPr>
          <w:u w:val="single"/>
        </w:rPr>
        <w:t>(13)</w:t>
      </w:r>
      <w:r w:rsidR="00D86424">
        <w:t xml:space="preserve"> </w:t>
      </w:r>
      <w:r>
        <w:t>Establish, by legislative rule, the continuing education requirements for licensees</w:t>
      </w:r>
      <w:r w:rsidR="00D86424">
        <w:t>;</w:t>
      </w:r>
      <w:r>
        <w:t xml:space="preserve"> </w:t>
      </w:r>
      <w:r w:rsidRPr="00D86424">
        <w:rPr>
          <w:strike/>
        </w:rPr>
        <w:t>permittees, certificate holders and registrants;</w:t>
      </w:r>
      <w:r>
        <w:t xml:space="preserve"> and</w:t>
      </w:r>
    </w:p>
    <w:p w14:paraId="542BF615" w14:textId="4A71FC8D" w:rsidR="00FC167D" w:rsidRDefault="00FC167D" w:rsidP="00B91C07">
      <w:pPr>
        <w:pStyle w:val="SectionBody"/>
      </w:pPr>
      <w:r w:rsidRPr="00D86424">
        <w:rPr>
          <w:strike/>
        </w:rPr>
        <w:t>(18)</w:t>
      </w:r>
      <w:r>
        <w:t xml:space="preserve"> </w:t>
      </w:r>
      <w:r w:rsidR="00D86424" w:rsidRPr="00D86424">
        <w:rPr>
          <w:u w:val="single"/>
        </w:rPr>
        <w:t>(14)</w:t>
      </w:r>
      <w:r w:rsidR="00D86424">
        <w:t xml:space="preserve"> </w:t>
      </w:r>
      <w:r>
        <w:t xml:space="preserve">Propose rules in accordance with the provisions of </w:t>
      </w:r>
      <w:r w:rsidRPr="00D86424">
        <w:rPr>
          <w:strike/>
        </w:rPr>
        <w:t>article three, chapter twenty-nine-a</w:t>
      </w:r>
      <w:r>
        <w:t xml:space="preserve"> </w:t>
      </w:r>
      <w:r w:rsidR="00D86424" w:rsidRPr="00D86424">
        <w:rPr>
          <w:u w:val="single"/>
        </w:rPr>
        <w:t>§29</w:t>
      </w:r>
      <w:r w:rsidR="00467954">
        <w:rPr>
          <w:u w:val="single"/>
        </w:rPr>
        <w:t>A</w:t>
      </w:r>
      <w:r w:rsidR="00D86424" w:rsidRPr="00D86424">
        <w:rPr>
          <w:u w:val="single"/>
        </w:rPr>
        <w:t xml:space="preserve">-3-1 </w:t>
      </w:r>
      <w:r w:rsidR="00D86424" w:rsidRPr="00D86424">
        <w:rPr>
          <w:i/>
          <w:iCs/>
          <w:u w:val="single"/>
        </w:rPr>
        <w:t>et seq.</w:t>
      </w:r>
      <w:r w:rsidR="00D86424" w:rsidRPr="00D86424">
        <w:t xml:space="preserve"> </w:t>
      </w:r>
      <w:r>
        <w:t>of this code to implement the provisions of this article.</w:t>
      </w:r>
    </w:p>
    <w:p w14:paraId="358C5560" w14:textId="77777777" w:rsidR="00FC167D" w:rsidRDefault="00FC167D" w:rsidP="00B91C07">
      <w:pPr>
        <w:pStyle w:val="SectionBody"/>
      </w:pPr>
      <w:r>
        <w:t>(c) The board may:</w:t>
      </w:r>
    </w:p>
    <w:p w14:paraId="63B4243B" w14:textId="77777777" w:rsidR="00FC167D" w:rsidRPr="00467954" w:rsidRDefault="00FC167D" w:rsidP="00B91C07">
      <w:pPr>
        <w:pStyle w:val="SectionBody"/>
        <w:rPr>
          <w:strike/>
        </w:rPr>
      </w:pPr>
      <w:r w:rsidRPr="00467954">
        <w:rPr>
          <w:strike/>
        </w:rPr>
        <w:t xml:space="preserve">(1) Contract with third parties to administer the examinations required under the provisions of this </w:t>
      </w:r>
      <w:proofErr w:type="gramStart"/>
      <w:r w:rsidRPr="00467954">
        <w:rPr>
          <w:strike/>
        </w:rPr>
        <w:t>article;</w:t>
      </w:r>
      <w:proofErr w:type="gramEnd"/>
    </w:p>
    <w:p w14:paraId="10DEDBE7" w14:textId="2E40731F" w:rsidR="00FC167D" w:rsidRDefault="00FC167D" w:rsidP="00B91C07">
      <w:pPr>
        <w:pStyle w:val="SectionBody"/>
      </w:pPr>
      <w:r w:rsidRPr="00467954">
        <w:rPr>
          <w:strike/>
        </w:rPr>
        <w:t>(2)</w:t>
      </w:r>
      <w:r>
        <w:t xml:space="preserve"> </w:t>
      </w:r>
      <w:r w:rsidR="00467954" w:rsidRPr="00467954">
        <w:rPr>
          <w:u w:val="single"/>
        </w:rPr>
        <w:t>(1)</w:t>
      </w:r>
      <w:r w:rsidR="00467954">
        <w:t xml:space="preserve"> </w:t>
      </w:r>
      <w:r>
        <w:t xml:space="preserve">Define, by legislative rule, the fees charged under the provisions of this </w:t>
      </w:r>
      <w:proofErr w:type="gramStart"/>
      <w:r>
        <w:t>article;</w:t>
      </w:r>
      <w:proofErr w:type="gramEnd"/>
    </w:p>
    <w:p w14:paraId="50A6F90B" w14:textId="2608AFD1" w:rsidR="00FC167D" w:rsidRPr="00467954" w:rsidRDefault="00FC167D" w:rsidP="00B91C07">
      <w:pPr>
        <w:pStyle w:val="SectionBody"/>
        <w:rPr>
          <w:strike/>
        </w:rPr>
      </w:pPr>
      <w:r w:rsidRPr="00467954">
        <w:rPr>
          <w:strike/>
        </w:rPr>
        <w:t>(3)</w:t>
      </w:r>
      <w:r>
        <w:t xml:space="preserve"> </w:t>
      </w:r>
      <w:r w:rsidR="00467954" w:rsidRPr="00467954">
        <w:rPr>
          <w:u w:val="single"/>
        </w:rPr>
        <w:t>(2)</w:t>
      </w:r>
      <w:r w:rsidR="00467954">
        <w:t xml:space="preserve"> </w:t>
      </w:r>
      <w:r>
        <w:t>Issue, renew, deny, suspend, revoke or reinstate a license</w:t>
      </w:r>
      <w:r w:rsidR="00467954">
        <w:t>;</w:t>
      </w:r>
      <w:r>
        <w:t xml:space="preserve"> </w:t>
      </w:r>
      <w:r w:rsidRPr="00467954">
        <w:rPr>
          <w:strike/>
        </w:rPr>
        <w:t xml:space="preserve">permit, certificate and </w:t>
      </w:r>
      <w:proofErr w:type="gramStart"/>
      <w:r w:rsidRPr="00467954">
        <w:rPr>
          <w:strike/>
        </w:rPr>
        <w:t>registration;</w:t>
      </w:r>
      <w:proofErr w:type="gramEnd"/>
    </w:p>
    <w:p w14:paraId="30AD09D1" w14:textId="55C22C70" w:rsidR="00FC167D" w:rsidRDefault="00FC167D" w:rsidP="00B91C07">
      <w:pPr>
        <w:pStyle w:val="SectionBody"/>
      </w:pPr>
      <w:r w:rsidRPr="00467954">
        <w:rPr>
          <w:strike/>
        </w:rPr>
        <w:t>(4)</w:t>
      </w:r>
      <w:r>
        <w:t xml:space="preserve"> </w:t>
      </w:r>
      <w:r w:rsidR="00467954" w:rsidRPr="00467954">
        <w:rPr>
          <w:u w:val="single"/>
        </w:rPr>
        <w:t>(3)</w:t>
      </w:r>
      <w:r w:rsidR="00467954">
        <w:t xml:space="preserve"> </w:t>
      </w:r>
      <w:r>
        <w:t xml:space="preserve">Sue and be sued in its official name as an agency of this </w:t>
      </w:r>
      <w:proofErr w:type="gramStart"/>
      <w:r>
        <w:t>state;</w:t>
      </w:r>
      <w:proofErr w:type="gramEnd"/>
    </w:p>
    <w:p w14:paraId="795E6333" w14:textId="67716DA2" w:rsidR="00FC167D" w:rsidRDefault="00FC167D" w:rsidP="00B91C07">
      <w:pPr>
        <w:pStyle w:val="SectionBody"/>
      </w:pPr>
      <w:r w:rsidRPr="00467954">
        <w:rPr>
          <w:strike/>
        </w:rPr>
        <w:t>(5)</w:t>
      </w:r>
      <w:r>
        <w:t xml:space="preserve"> </w:t>
      </w:r>
      <w:r w:rsidR="00467954" w:rsidRPr="00467954">
        <w:rPr>
          <w:u w:val="single"/>
        </w:rPr>
        <w:t>(4)</w:t>
      </w:r>
      <w:r w:rsidR="00467954">
        <w:t xml:space="preserve"> </w:t>
      </w:r>
      <w:r>
        <w:t>Confer with the Attorney General or his or her assistant in connection with legal matters and questions; and</w:t>
      </w:r>
    </w:p>
    <w:p w14:paraId="35109849" w14:textId="476C16EB" w:rsidR="00FC167D" w:rsidRDefault="00FC167D" w:rsidP="00B91C07">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rsidRPr="00DE2A79">
        <w:rPr>
          <w:strike/>
        </w:rPr>
        <w:t>(6)</w:t>
      </w:r>
      <w:r>
        <w:t xml:space="preserve"> </w:t>
      </w:r>
      <w:r w:rsidR="00467954" w:rsidRPr="00467954">
        <w:rPr>
          <w:u w:val="single"/>
        </w:rPr>
        <w:t>(5)</w:t>
      </w:r>
      <w:r w:rsidR="00467954">
        <w:t xml:space="preserve"> </w:t>
      </w:r>
      <w:r>
        <w:t>Take all other actions necessary and proper to effectuate the purposes of this article.</w:t>
      </w:r>
    </w:p>
    <w:p w14:paraId="3F537FE1" w14:textId="77777777" w:rsidR="00FC167D" w:rsidRDefault="00FC167D" w:rsidP="0035318B">
      <w:pPr>
        <w:pStyle w:val="SectionHeading"/>
      </w:pPr>
      <w:r>
        <w:t>§30-23-7. Rule making.</w:t>
      </w:r>
    </w:p>
    <w:p w14:paraId="015DAF7D" w14:textId="0D2F5BB0" w:rsidR="00FC167D" w:rsidRDefault="00FC167D" w:rsidP="0035318B">
      <w:pPr>
        <w:pStyle w:val="SectionBody"/>
      </w:pPr>
      <w:r>
        <w:t xml:space="preserve">(a) The board shall propose rules for legislative approval, in accordance with the provisions of </w:t>
      </w:r>
      <w:r w:rsidR="00DE2A79">
        <w:rPr>
          <w:rFonts w:cs="Arial"/>
        </w:rPr>
        <w:t>§</w:t>
      </w:r>
      <w:r w:rsidR="00DE2A79">
        <w:t xml:space="preserve">29A-3-1 </w:t>
      </w:r>
      <w:r w:rsidR="00DE2A79" w:rsidRPr="00DE2A79">
        <w:rPr>
          <w:i/>
          <w:iCs/>
        </w:rPr>
        <w:t>et seq.</w:t>
      </w:r>
      <w:r w:rsidR="00DE2A79">
        <w:t xml:space="preserve"> </w:t>
      </w:r>
      <w:r>
        <w:t>of this code, to implement the provisions of this article, including:</w:t>
      </w:r>
    </w:p>
    <w:p w14:paraId="0221EC3C" w14:textId="3A2C0121" w:rsidR="00FC167D" w:rsidRDefault="00FC167D" w:rsidP="0035318B">
      <w:pPr>
        <w:pStyle w:val="SectionBody"/>
      </w:pPr>
      <w:r>
        <w:t>(1) Standards and requirements for licensure</w:t>
      </w:r>
      <w:r w:rsidR="009C121D">
        <w:t xml:space="preserve"> </w:t>
      </w:r>
      <w:r w:rsidR="009C121D" w:rsidRPr="009C121D">
        <w:rPr>
          <w:u w:val="single"/>
        </w:rPr>
        <w:t>and</w:t>
      </w:r>
      <w:r>
        <w:t xml:space="preserve"> apprentice licensure </w:t>
      </w:r>
      <w:r w:rsidRPr="009C121D">
        <w:rPr>
          <w:strike/>
        </w:rPr>
        <w:t>and permits</w:t>
      </w:r>
      <w:r>
        <w:t xml:space="preserve"> to </w:t>
      </w:r>
      <w:r>
        <w:lastRenderedPageBreak/>
        <w:t xml:space="preserve">practice medical imaging or radiation therapy </w:t>
      </w:r>
      <w:proofErr w:type="gramStart"/>
      <w:r>
        <w:t>technology;</w:t>
      </w:r>
      <w:proofErr w:type="gramEnd"/>
    </w:p>
    <w:p w14:paraId="6A707883" w14:textId="77777777" w:rsidR="00FC167D" w:rsidRPr="009C121D" w:rsidRDefault="00FC167D" w:rsidP="0035318B">
      <w:pPr>
        <w:pStyle w:val="SectionBody"/>
        <w:rPr>
          <w:strike/>
        </w:rPr>
      </w:pPr>
      <w:r w:rsidRPr="009C121D">
        <w:rPr>
          <w:strike/>
        </w:rPr>
        <w:t xml:space="preserve">(2) Procedures for examinations and </w:t>
      </w:r>
      <w:proofErr w:type="gramStart"/>
      <w:r w:rsidRPr="009C121D">
        <w:rPr>
          <w:strike/>
        </w:rPr>
        <w:t>reexaminations;</w:t>
      </w:r>
      <w:proofErr w:type="gramEnd"/>
    </w:p>
    <w:p w14:paraId="77CC2033" w14:textId="77777777" w:rsidR="00FC167D" w:rsidRPr="009C121D" w:rsidRDefault="00FC167D" w:rsidP="0035318B">
      <w:pPr>
        <w:pStyle w:val="SectionBody"/>
        <w:rPr>
          <w:strike/>
        </w:rPr>
      </w:pPr>
      <w:r w:rsidRPr="009C121D">
        <w:rPr>
          <w:strike/>
        </w:rPr>
        <w:t xml:space="preserve">(3) Requirements for third parties to prepare and/or administer examinations and </w:t>
      </w:r>
      <w:proofErr w:type="gramStart"/>
      <w:r w:rsidRPr="009C121D">
        <w:rPr>
          <w:strike/>
        </w:rPr>
        <w:t>reexaminations;</w:t>
      </w:r>
      <w:proofErr w:type="gramEnd"/>
    </w:p>
    <w:p w14:paraId="6CFC379D" w14:textId="75D47706" w:rsidR="00FC167D" w:rsidRPr="009C121D" w:rsidRDefault="00FC167D" w:rsidP="0035318B">
      <w:pPr>
        <w:pStyle w:val="SectionBody"/>
        <w:rPr>
          <w:strike/>
        </w:rPr>
      </w:pPr>
      <w:r w:rsidRPr="009C121D">
        <w:rPr>
          <w:strike/>
        </w:rPr>
        <w:t>(4)</w:t>
      </w:r>
      <w:r>
        <w:t xml:space="preserve"> </w:t>
      </w:r>
      <w:r w:rsidR="009C121D" w:rsidRPr="009C121D">
        <w:rPr>
          <w:u w:val="single"/>
        </w:rPr>
        <w:t>(2)</w:t>
      </w:r>
      <w:r w:rsidR="009C121D">
        <w:t xml:space="preserve"> </w:t>
      </w:r>
      <w:r>
        <w:t>Educational and experience requirements</w:t>
      </w:r>
      <w:r w:rsidR="009C121D">
        <w:t>;</w:t>
      </w:r>
      <w:r>
        <w:t xml:space="preserve"> </w:t>
      </w:r>
      <w:r w:rsidRPr="009C121D">
        <w:rPr>
          <w:strike/>
        </w:rPr>
        <w:t xml:space="preserve">and the passing grade on the </w:t>
      </w:r>
      <w:proofErr w:type="gramStart"/>
      <w:r w:rsidRPr="009C121D">
        <w:rPr>
          <w:strike/>
        </w:rPr>
        <w:t>examination;</w:t>
      </w:r>
      <w:proofErr w:type="gramEnd"/>
    </w:p>
    <w:p w14:paraId="22EE823D" w14:textId="476E98E8" w:rsidR="00FC167D" w:rsidRDefault="00FC167D" w:rsidP="0035318B">
      <w:pPr>
        <w:pStyle w:val="SectionBody"/>
      </w:pPr>
      <w:r w:rsidRPr="009C121D">
        <w:rPr>
          <w:strike/>
        </w:rPr>
        <w:t>(5)</w:t>
      </w:r>
      <w:r>
        <w:t xml:space="preserve"> </w:t>
      </w:r>
      <w:r w:rsidR="009C121D" w:rsidRPr="009C121D">
        <w:rPr>
          <w:u w:val="single"/>
        </w:rPr>
        <w:t>(3)</w:t>
      </w:r>
      <w:r w:rsidR="009C121D">
        <w:t xml:space="preserve"> </w:t>
      </w:r>
      <w:r>
        <w:t xml:space="preserve">Standards for approval of </w:t>
      </w:r>
      <w:proofErr w:type="gramStart"/>
      <w:r>
        <w:t>courses;</w:t>
      </w:r>
      <w:proofErr w:type="gramEnd"/>
    </w:p>
    <w:p w14:paraId="33072FE8" w14:textId="4456D7DB" w:rsidR="00FC167D" w:rsidRDefault="00FC167D" w:rsidP="0035318B">
      <w:pPr>
        <w:pStyle w:val="SectionBody"/>
      </w:pPr>
      <w:r w:rsidRPr="009C121D">
        <w:rPr>
          <w:strike/>
        </w:rPr>
        <w:t>(6)</w:t>
      </w:r>
      <w:r w:rsidR="009C121D">
        <w:t xml:space="preserve"> </w:t>
      </w:r>
      <w:r w:rsidR="009C121D" w:rsidRPr="009C121D">
        <w:rPr>
          <w:u w:val="single"/>
        </w:rPr>
        <w:t>(4)</w:t>
      </w:r>
      <w:r>
        <w:t xml:space="preserve"> Procedures for the issuance and renewal of a license, apprentice license and </w:t>
      </w:r>
      <w:proofErr w:type="gramStart"/>
      <w:r>
        <w:t>permit;</w:t>
      </w:r>
      <w:proofErr w:type="gramEnd"/>
    </w:p>
    <w:p w14:paraId="35C5B7A4" w14:textId="7F43CF62" w:rsidR="00FC167D" w:rsidRDefault="00FC167D" w:rsidP="0035318B">
      <w:pPr>
        <w:pStyle w:val="SectionBody"/>
      </w:pPr>
      <w:r w:rsidRPr="009C121D">
        <w:rPr>
          <w:strike/>
        </w:rPr>
        <w:t>(7)</w:t>
      </w:r>
      <w:r>
        <w:t xml:space="preserve"> </w:t>
      </w:r>
      <w:r w:rsidR="009C121D" w:rsidRPr="009C121D">
        <w:rPr>
          <w:u w:val="single"/>
        </w:rPr>
        <w:t>(5)</w:t>
      </w:r>
      <w:r w:rsidR="009C121D">
        <w:t xml:space="preserve"> </w:t>
      </w:r>
      <w:r>
        <w:t xml:space="preserve">A fee </w:t>
      </w:r>
      <w:proofErr w:type="gramStart"/>
      <w:r>
        <w:t>schedule;</w:t>
      </w:r>
      <w:proofErr w:type="gramEnd"/>
    </w:p>
    <w:p w14:paraId="7D22D8AE" w14:textId="2A8ADACC" w:rsidR="00FC167D" w:rsidRDefault="00FC167D" w:rsidP="0035318B">
      <w:pPr>
        <w:pStyle w:val="SectionBody"/>
      </w:pPr>
      <w:r w:rsidRPr="009C121D">
        <w:rPr>
          <w:strike/>
        </w:rPr>
        <w:t>(8)</w:t>
      </w:r>
      <w:r>
        <w:t xml:space="preserve"> </w:t>
      </w:r>
      <w:r w:rsidR="009C121D" w:rsidRPr="009C121D">
        <w:rPr>
          <w:u w:val="single"/>
        </w:rPr>
        <w:t>(6)</w:t>
      </w:r>
      <w:r w:rsidR="009C121D">
        <w:t xml:space="preserve"> </w:t>
      </w:r>
      <w:r>
        <w:t xml:space="preserve">Continuing education requirements for </w:t>
      </w:r>
      <w:proofErr w:type="gramStart"/>
      <w:r>
        <w:t>licensees;</w:t>
      </w:r>
      <w:proofErr w:type="gramEnd"/>
    </w:p>
    <w:p w14:paraId="3CDF7DB4" w14:textId="1C086346" w:rsidR="00FC167D" w:rsidRPr="009C121D" w:rsidRDefault="00FC167D" w:rsidP="0035318B">
      <w:pPr>
        <w:pStyle w:val="SectionBody"/>
        <w:rPr>
          <w:strike/>
        </w:rPr>
      </w:pPr>
      <w:r w:rsidRPr="009C121D">
        <w:rPr>
          <w:strike/>
        </w:rPr>
        <w:t>(9)</w:t>
      </w:r>
      <w:r w:rsidR="001C6B16">
        <w:rPr>
          <w:strike/>
        </w:rPr>
        <w:t xml:space="preserve"> </w:t>
      </w:r>
      <w:r w:rsidR="009C121D" w:rsidRPr="009C121D">
        <w:rPr>
          <w:u w:val="single"/>
        </w:rPr>
        <w:t>(7)</w:t>
      </w:r>
      <w:r w:rsidR="009C121D">
        <w:t xml:space="preserve"> </w:t>
      </w:r>
      <w:r>
        <w:t>The procedures for denying, suspending, revoking, reinstating or limiting the practice of a licensee</w:t>
      </w:r>
      <w:r w:rsidR="009C121D">
        <w:t>;</w:t>
      </w:r>
      <w:r>
        <w:t xml:space="preserve"> </w:t>
      </w:r>
      <w:r w:rsidRPr="009C121D">
        <w:rPr>
          <w:strike/>
        </w:rPr>
        <w:t xml:space="preserve">or </w:t>
      </w:r>
      <w:proofErr w:type="gramStart"/>
      <w:r w:rsidRPr="009C121D">
        <w:rPr>
          <w:strike/>
        </w:rPr>
        <w:t>permittee;</w:t>
      </w:r>
      <w:proofErr w:type="gramEnd"/>
    </w:p>
    <w:p w14:paraId="64E62AD8" w14:textId="0D068D55" w:rsidR="00FC167D" w:rsidRDefault="00FC167D" w:rsidP="0035318B">
      <w:pPr>
        <w:pStyle w:val="SectionBody"/>
      </w:pPr>
      <w:r w:rsidRPr="009C121D">
        <w:rPr>
          <w:strike/>
        </w:rPr>
        <w:t>(10)</w:t>
      </w:r>
      <w:r>
        <w:t xml:space="preserve"> </w:t>
      </w:r>
      <w:r w:rsidR="009C121D" w:rsidRPr="009C121D">
        <w:rPr>
          <w:u w:val="single"/>
        </w:rPr>
        <w:t>(8)</w:t>
      </w:r>
      <w:r w:rsidR="009C121D">
        <w:t xml:space="preserve"> </w:t>
      </w:r>
      <w:r>
        <w:t>Requirements for inactive or revoked licenses</w:t>
      </w:r>
      <w:r w:rsidR="009C121D">
        <w:t xml:space="preserve"> </w:t>
      </w:r>
      <w:r w:rsidR="009C121D" w:rsidRPr="009C121D">
        <w:rPr>
          <w:u w:val="single"/>
        </w:rPr>
        <w:t>and</w:t>
      </w:r>
      <w:r>
        <w:t xml:space="preserve"> apprentice licenses</w:t>
      </w:r>
      <w:r w:rsidR="009C121D">
        <w:t>;</w:t>
      </w:r>
      <w:r>
        <w:t xml:space="preserve"> </w:t>
      </w:r>
      <w:r w:rsidRPr="009C121D">
        <w:rPr>
          <w:strike/>
        </w:rPr>
        <w:t>and permits;</w:t>
      </w:r>
      <w:r>
        <w:t xml:space="preserve"> and</w:t>
      </w:r>
    </w:p>
    <w:p w14:paraId="6D06931B" w14:textId="40A8CE33" w:rsidR="00FC167D" w:rsidRDefault="00FC167D" w:rsidP="0035318B">
      <w:pPr>
        <w:pStyle w:val="SectionBody"/>
      </w:pPr>
      <w:r w:rsidRPr="009C121D">
        <w:rPr>
          <w:strike/>
        </w:rPr>
        <w:t>(11)</w:t>
      </w:r>
      <w:r>
        <w:t xml:space="preserve"> </w:t>
      </w:r>
      <w:r w:rsidR="009C121D">
        <w:t xml:space="preserve">(9) </w:t>
      </w:r>
      <w:r>
        <w:t>Any other rules necessary to effectuate the provisions of this article.</w:t>
      </w:r>
    </w:p>
    <w:p w14:paraId="30466F91" w14:textId="77777777" w:rsidR="00FC167D" w:rsidRDefault="00FC167D" w:rsidP="0035318B">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(b) All rules in effect on the effective date of this article shall remain in effect until they are amended or repealed, and references to provisions of former enactments of this act are interpreted to mean provisions of this article.</w:t>
      </w:r>
    </w:p>
    <w:p w14:paraId="2BB64E55" w14:textId="77777777" w:rsidR="00FC167D" w:rsidRDefault="00FC167D" w:rsidP="00A7601D">
      <w:pPr>
        <w:pStyle w:val="SectionHeading"/>
      </w:pPr>
      <w:r>
        <w:t>§30-23-8. Fees; special revenue account; administrative fines.</w:t>
      </w:r>
    </w:p>
    <w:p w14:paraId="0BE7EF58" w14:textId="069B51DA" w:rsidR="00FC167D" w:rsidRDefault="00FC167D" w:rsidP="00A7601D">
      <w:pPr>
        <w:pStyle w:val="SectionBody"/>
      </w:pPr>
      <w:r>
        <w:t xml:space="preserve">(a) All fees and other </w:t>
      </w:r>
      <w:proofErr w:type="gramStart"/>
      <w:r>
        <w:t>moneys</w:t>
      </w:r>
      <w:proofErr w:type="gramEnd"/>
      <w:r>
        <w:t xml:space="preserve">, except administrative fines, received by the board shall be deposited in a separate special revenue fund in the state Treasury designated </w:t>
      </w:r>
      <w:r w:rsidR="007F371A" w:rsidRPr="007F371A">
        <w:rPr>
          <w:u w:val="single"/>
        </w:rPr>
        <w:t>to</w:t>
      </w:r>
      <w:r w:rsidR="007F371A">
        <w:t xml:space="preserve"> </w:t>
      </w:r>
      <w:r>
        <w:t xml:space="preserve">the </w:t>
      </w:r>
      <w:r w:rsidRPr="007F371A">
        <w:rPr>
          <w:strike/>
        </w:rPr>
        <w:sym w:font="Arial" w:char="0022"/>
      </w:r>
      <w:r w:rsidRPr="007F371A">
        <w:rPr>
          <w:strike/>
        </w:rPr>
        <w:t>Board of Examiners of Medical Imaging Technology Fund</w:t>
      </w:r>
      <w:r w:rsidRPr="007F371A">
        <w:rPr>
          <w:strike/>
        </w:rPr>
        <w:sym w:font="Arial" w:char="0022"/>
      </w:r>
      <w:r w:rsidRPr="007F371A">
        <w:rPr>
          <w:strike/>
        </w:rPr>
        <w:t>, which fund is hereby continued</w:t>
      </w:r>
      <w:r w:rsidR="007F371A">
        <w:t xml:space="preserve"> </w:t>
      </w:r>
      <w:r w:rsidR="007F371A" w:rsidRPr="007F371A">
        <w:rPr>
          <w:u w:val="single"/>
        </w:rPr>
        <w:t>board</w:t>
      </w:r>
      <w:r>
        <w:t xml:space="preserve">. The fund shall be used by the board for the administration of this article. Except as may be provided in article one of this chapter, the board shall retain the amounts in the special revenue account from year to year. No compensation or expense incurred under this article is a charge against the </w:t>
      </w:r>
      <w:r>
        <w:lastRenderedPageBreak/>
        <w:t>General Revenue Fund.</w:t>
      </w:r>
    </w:p>
    <w:p w14:paraId="3199BB84" w14:textId="723D493C" w:rsidR="00FC167D" w:rsidRDefault="00FC167D" w:rsidP="00A7601D">
      <w:pPr>
        <w:pStyle w:val="SectionBody"/>
      </w:pPr>
      <w:r>
        <w:t>(b) Any amounts received as fines imposed pursuant to this article shall be deposited into the General Revenue Fund of the state Treasury.</w:t>
      </w:r>
    </w:p>
    <w:p w14:paraId="6455BE28" w14:textId="77777777" w:rsidR="00FC167D" w:rsidRDefault="00FC167D" w:rsidP="007D5BA4">
      <w:pPr>
        <w:pStyle w:val="SectionHeading"/>
      </w:pPr>
      <w:r>
        <w:t>§30-23-9. Requirements for Radiologic Technology license.</w:t>
      </w:r>
    </w:p>
    <w:p w14:paraId="17A442C7" w14:textId="77777777" w:rsidR="00F95E5A" w:rsidRDefault="00F95E5A" w:rsidP="007D5BA4">
      <w:pPr>
        <w:pStyle w:val="SectionBody"/>
        <w:rPr>
          <w:strike/>
        </w:rPr>
        <w:sectPr w:rsidR="00F95E5A" w:rsidSect="00FC167D">
          <w:type w:val="continuous"/>
          <w:pgSz w:w="12240" w:h="15840" w:code="1"/>
          <w:pgMar w:top="1440" w:right="1440" w:bottom="1440" w:left="1440" w:header="720" w:footer="720" w:gutter="0"/>
          <w:lnNumType w:countBy="1" w:restart="newSection"/>
          <w:cols w:space="720"/>
          <w:titlePg/>
          <w:docGrid w:linePitch="360"/>
        </w:sectPr>
      </w:pPr>
    </w:p>
    <w:p w14:paraId="486CF00E" w14:textId="77777777" w:rsidR="00FC167D" w:rsidRPr="007F371A" w:rsidRDefault="00FC167D" w:rsidP="007D5BA4">
      <w:pPr>
        <w:pStyle w:val="SectionBody"/>
        <w:rPr>
          <w:strike/>
        </w:rPr>
      </w:pPr>
      <w:r w:rsidRPr="007F371A">
        <w:rPr>
          <w:strike/>
        </w:rPr>
        <w:t>(a) To be eligible for a license to practice Radiologic Technology, the applicant must:</w:t>
      </w:r>
    </w:p>
    <w:p w14:paraId="164215AA" w14:textId="77777777" w:rsidR="00FC167D" w:rsidRPr="007F371A" w:rsidRDefault="00FC167D" w:rsidP="007D5BA4">
      <w:pPr>
        <w:pStyle w:val="SectionBody"/>
        <w:rPr>
          <w:strike/>
        </w:rPr>
      </w:pPr>
      <w:r w:rsidRPr="007F371A">
        <w:rPr>
          <w:strike/>
        </w:rPr>
        <w:t xml:space="preserve">(1) Be of good moral </w:t>
      </w:r>
      <w:proofErr w:type="gramStart"/>
      <w:r w:rsidRPr="007F371A">
        <w:rPr>
          <w:strike/>
        </w:rPr>
        <w:t>character;</w:t>
      </w:r>
      <w:proofErr w:type="gramEnd"/>
    </w:p>
    <w:p w14:paraId="0045E6AA" w14:textId="77777777" w:rsidR="00FC167D" w:rsidRPr="007F371A" w:rsidRDefault="00FC167D" w:rsidP="007D5BA4">
      <w:pPr>
        <w:pStyle w:val="SectionBody"/>
        <w:rPr>
          <w:strike/>
        </w:rPr>
      </w:pPr>
      <w:r w:rsidRPr="007F371A">
        <w:rPr>
          <w:strike/>
        </w:rPr>
        <w:t xml:space="preserve">(2) Have a high school diploma or its </w:t>
      </w:r>
      <w:proofErr w:type="gramStart"/>
      <w:r w:rsidRPr="007F371A">
        <w:rPr>
          <w:strike/>
        </w:rPr>
        <w:t>equivalent;</w:t>
      </w:r>
      <w:proofErr w:type="gramEnd"/>
    </w:p>
    <w:p w14:paraId="14AEBB50" w14:textId="77777777" w:rsidR="00FC167D" w:rsidRPr="007F371A" w:rsidRDefault="00FC167D" w:rsidP="007D5BA4">
      <w:pPr>
        <w:pStyle w:val="SectionBody"/>
        <w:rPr>
          <w:strike/>
        </w:rPr>
      </w:pPr>
      <w:r w:rsidRPr="007F371A">
        <w:rPr>
          <w:strike/>
        </w:rPr>
        <w:t xml:space="preserve">(3) Have successfully completed an accredited program in Radiologic technology, as determined by an accreditation body recognized by the board, from a school of Radiologic Technology that has been approved by the </w:t>
      </w:r>
      <w:proofErr w:type="gramStart"/>
      <w:r w:rsidRPr="007F371A">
        <w:rPr>
          <w:strike/>
        </w:rPr>
        <w:t>board;</w:t>
      </w:r>
      <w:proofErr w:type="gramEnd"/>
    </w:p>
    <w:p w14:paraId="0E549E58" w14:textId="77777777" w:rsidR="00FC167D" w:rsidRPr="007F371A" w:rsidRDefault="00FC167D" w:rsidP="007D5BA4">
      <w:pPr>
        <w:pStyle w:val="SectionBody"/>
        <w:rPr>
          <w:strike/>
        </w:rPr>
      </w:pPr>
      <w:r w:rsidRPr="007F371A">
        <w:rPr>
          <w:strike/>
        </w:rPr>
        <w:t>(4) Have passed the examination prescribed by the board, which examination shall cover the basic subject matter of Radiologic Technology, skills and techniques; and</w:t>
      </w:r>
    </w:p>
    <w:p w14:paraId="5F4B533D" w14:textId="77777777" w:rsidR="00FC167D" w:rsidRPr="007F371A" w:rsidRDefault="00FC167D" w:rsidP="007D5BA4">
      <w:pPr>
        <w:pStyle w:val="SectionBody"/>
        <w:rPr>
          <w:strike/>
        </w:rPr>
      </w:pPr>
      <w:r w:rsidRPr="007F371A">
        <w:rPr>
          <w:strike/>
        </w:rPr>
        <w:t>(5) Not have been convicted of a felony under the laws of any state or the United States within five years preceding the date of application for licensure, which conviction remains unreversed; and</w:t>
      </w:r>
    </w:p>
    <w:p w14:paraId="67C5432D" w14:textId="77777777" w:rsidR="00FC167D" w:rsidRPr="007F371A" w:rsidRDefault="00FC167D" w:rsidP="007D5BA4">
      <w:pPr>
        <w:pStyle w:val="SectionBody"/>
        <w:rPr>
          <w:strike/>
        </w:rPr>
      </w:pPr>
      <w:r w:rsidRPr="007F371A">
        <w:rPr>
          <w:strike/>
        </w:rPr>
        <w:t>(6) Not have been convicted of a misdemeanor or a felony under the laws of any state or the United States at any time if the offense for which the applicant was convicted related to the practice of Medical Imaging, which conviction remains unreversed.</w:t>
      </w:r>
    </w:p>
    <w:p w14:paraId="5FAEFFDA" w14:textId="77777777" w:rsidR="007F371A" w:rsidRDefault="007F371A" w:rsidP="007F371A">
      <w:pPr>
        <w:pStyle w:val="SectionBody"/>
        <w:rPr>
          <w:u w:val="single"/>
        </w:rPr>
      </w:pPr>
      <w:r>
        <w:rPr>
          <w:u w:val="single"/>
        </w:rPr>
        <w:t>(a) To qualify for a license to practice Radiologic Technology, an applicant must have successfully completed an accredited Radiologic Technology program, approved by the board and recognized by an accredited body accepted by the board.</w:t>
      </w:r>
    </w:p>
    <w:p w14:paraId="579A3166" w14:textId="77777777" w:rsidR="007F371A" w:rsidRDefault="007F371A" w:rsidP="007F371A">
      <w:pPr>
        <w:pStyle w:val="SectionBody"/>
        <w:rPr>
          <w:u w:val="single"/>
        </w:rPr>
      </w:pPr>
      <w:r>
        <w:rPr>
          <w:u w:val="single"/>
        </w:rPr>
        <w:t>(b) To qualify for a license to practice Radiologic Technology, the applicant must pass the board-approved examination, which assesses knowledge of fundamental Radiologic Technology subjects, skills, and techniques.</w:t>
      </w:r>
    </w:p>
    <w:p w14:paraId="516602C6" w14:textId="77777777" w:rsidR="007F371A" w:rsidRDefault="007F371A" w:rsidP="007F371A">
      <w:pPr>
        <w:pStyle w:val="SectionBody"/>
        <w:rPr>
          <w:u w:val="single"/>
        </w:rPr>
      </w:pPr>
      <w:r>
        <w:rPr>
          <w:u w:val="single"/>
        </w:rPr>
        <w:t>(c) To qualify for a license to practice Radiologic Technology, the applicant must not have been convicted of a criminal offense that bears a rational nexus to the health care profession.</w:t>
      </w:r>
    </w:p>
    <w:p w14:paraId="51855546" w14:textId="77777777" w:rsidR="007F371A" w:rsidRDefault="007F371A" w:rsidP="007F371A">
      <w:pPr>
        <w:pStyle w:val="SectionBody"/>
        <w:rPr>
          <w:u w:val="single"/>
        </w:rPr>
      </w:pPr>
      <w:r>
        <w:rPr>
          <w:u w:val="single"/>
        </w:rPr>
        <w:lastRenderedPageBreak/>
        <w:t>(d) To qualify for a license to practice Radiologic Technology, the applicant must possess a current certification from a certification agency approved by the board.</w:t>
      </w:r>
    </w:p>
    <w:p w14:paraId="15AEF69C" w14:textId="108F1D41" w:rsidR="00FC167D" w:rsidRDefault="00FC167D" w:rsidP="007D5BA4">
      <w:pPr>
        <w:pStyle w:val="SectionBody"/>
      </w:pPr>
      <w:r w:rsidRPr="007F371A">
        <w:rPr>
          <w:strike/>
        </w:rPr>
        <w:t>(b)</w:t>
      </w:r>
      <w:r>
        <w:t xml:space="preserve"> </w:t>
      </w:r>
      <w:r w:rsidR="007F371A" w:rsidRPr="007F371A">
        <w:rPr>
          <w:u w:val="single"/>
        </w:rPr>
        <w:t>(e)</w:t>
      </w:r>
      <w:r w:rsidR="007F371A">
        <w:t xml:space="preserve"> </w:t>
      </w:r>
      <w:r>
        <w:t xml:space="preserve">A person seeking a Radiologic Technology license shall </w:t>
      </w:r>
      <w:proofErr w:type="gramStart"/>
      <w:r>
        <w:t>submit an application</w:t>
      </w:r>
      <w:proofErr w:type="gramEnd"/>
      <w:r>
        <w:t xml:space="preserve"> on a form prescribed by the board and pay the license fee, which fee shall be returned to the applicant if the license application is denied.</w:t>
      </w:r>
    </w:p>
    <w:p w14:paraId="0CCFBCBE" w14:textId="20290271" w:rsidR="00FC167D" w:rsidRDefault="00FC167D" w:rsidP="007D5BA4">
      <w:pPr>
        <w:pStyle w:val="SectionBody"/>
      </w:pPr>
      <w:r w:rsidRPr="007F371A">
        <w:rPr>
          <w:strike/>
        </w:rPr>
        <w:t>(c)</w:t>
      </w:r>
      <w:r>
        <w:t xml:space="preserve"> </w:t>
      </w:r>
      <w:r w:rsidR="007F371A" w:rsidRPr="007F371A">
        <w:rPr>
          <w:u w:val="single"/>
        </w:rPr>
        <w:t>(f)</w:t>
      </w:r>
      <w:r w:rsidR="007F371A">
        <w:t xml:space="preserve"> </w:t>
      </w:r>
      <w:r>
        <w:t xml:space="preserve">A Radiologic Technology license issued by the board prior to July 1, </w:t>
      </w:r>
      <w:proofErr w:type="gramStart"/>
      <w:r w:rsidRPr="007F371A">
        <w:rPr>
          <w:strike/>
        </w:rPr>
        <w:t>2009</w:t>
      </w:r>
      <w:proofErr w:type="gramEnd"/>
      <w:r w:rsidR="007F371A">
        <w:t xml:space="preserve"> </w:t>
      </w:r>
      <w:r w:rsidR="007F371A" w:rsidRPr="007F371A">
        <w:rPr>
          <w:u w:val="single"/>
        </w:rPr>
        <w:t>2026</w:t>
      </w:r>
      <w:r>
        <w:t>, shall for all purposes be considered a license issued under this article.</w:t>
      </w:r>
    </w:p>
    <w:p w14:paraId="660CCC84" w14:textId="77777777" w:rsidR="00FC167D" w:rsidRDefault="00FC167D" w:rsidP="00953ADA">
      <w:pPr>
        <w:pStyle w:val="SectionHeading"/>
      </w:pPr>
      <w:r>
        <w:t>§30-23-10. Scope of Practice for a Radiologic Technologist.</w:t>
      </w:r>
    </w:p>
    <w:p w14:paraId="192346B3" w14:textId="77777777" w:rsidR="00F95E5A" w:rsidRDefault="00F95E5A" w:rsidP="00953ADA">
      <w:pPr>
        <w:pStyle w:val="SectionBody"/>
        <w:sectPr w:rsidR="00F95E5A" w:rsidSect="00FC167D">
          <w:type w:val="continuous"/>
          <w:pgSz w:w="12240" w:h="15840" w:code="1"/>
          <w:pgMar w:top="1440" w:right="1440" w:bottom="1440" w:left="1440" w:header="720" w:footer="720" w:gutter="0"/>
          <w:lnNumType w:countBy="1" w:restart="newSection"/>
          <w:cols w:space="720"/>
          <w:titlePg/>
          <w:docGrid w:linePitch="360"/>
        </w:sectPr>
      </w:pPr>
    </w:p>
    <w:p w14:paraId="140ECF67" w14:textId="01E21465" w:rsidR="00FC167D" w:rsidRDefault="00FC167D" w:rsidP="00953ADA">
      <w:pPr>
        <w:pStyle w:val="SectionBody"/>
      </w:pPr>
      <w:r>
        <w:t xml:space="preserve">The scope of practice of a Radiologic Technologist </w:t>
      </w:r>
      <w:r w:rsidR="00CA4B42">
        <w:rPr>
          <w:color w:val="auto"/>
          <w:u w:val="single"/>
        </w:rPr>
        <w:t>that is educationally prepared and clinically competent</w:t>
      </w:r>
      <w:r w:rsidR="00CA4B42" w:rsidRPr="00CA4B42">
        <w:rPr>
          <w:color w:val="auto"/>
        </w:rPr>
        <w:t xml:space="preserve"> </w:t>
      </w:r>
      <w:r>
        <w:t>includes the following:</w:t>
      </w:r>
    </w:p>
    <w:p w14:paraId="17376807" w14:textId="77777777" w:rsidR="00FC167D" w:rsidRPr="00CA4B42" w:rsidRDefault="00FC167D" w:rsidP="00953ADA">
      <w:pPr>
        <w:pStyle w:val="SectionBody"/>
        <w:rPr>
          <w:strike/>
        </w:rPr>
      </w:pPr>
      <w:r w:rsidRPr="00CA4B42">
        <w:rPr>
          <w:strike/>
        </w:rPr>
        <w:t xml:space="preserve">(1) Analysis and correlation of procedure requests and clinical information provided by a physician or patient, or both, for preprocedure determination of the appropriate exam, its extent, and its </w:t>
      </w:r>
      <w:proofErr w:type="gramStart"/>
      <w:r w:rsidRPr="00CA4B42">
        <w:rPr>
          <w:strike/>
        </w:rPr>
        <w:t>scope;</w:t>
      </w:r>
      <w:proofErr w:type="gramEnd"/>
    </w:p>
    <w:p w14:paraId="439EA491" w14:textId="77777777" w:rsidR="00FC167D" w:rsidRPr="00CA4B42" w:rsidRDefault="00FC167D" w:rsidP="00953ADA">
      <w:pPr>
        <w:pStyle w:val="SectionBody"/>
        <w:rPr>
          <w:strike/>
        </w:rPr>
      </w:pPr>
      <w:r w:rsidRPr="00CA4B42">
        <w:rPr>
          <w:strike/>
        </w:rPr>
        <w:t xml:space="preserve">(2) Evaluation of the physical, mental and emotional status of the patient with respect to the ability to understand the risk versus benefit of the procedure and to undergo the procedure </w:t>
      </w:r>
      <w:proofErr w:type="gramStart"/>
      <w:r w:rsidRPr="00CA4B42">
        <w:rPr>
          <w:strike/>
        </w:rPr>
        <w:t>requested;</w:t>
      </w:r>
      <w:proofErr w:type="gramEnd"/>
    </w:p>
    <w:p w14:paraId="381C2837" w14:textId="06782D7F" w:rsidR="00FC167D" w:rsidRDefault="00FC167D" w:rsidP="00953ADA">
      <w:pPr>
        <w:pStyle w:val="SectionBody"/>
      </w:pPr>
      <w:r w:rsidRPr="00CA4B42">
        <w:rPr>
          <w:strike/>
        </w:rPr>
        <w:t>(3)</w:t>
      </w:r>
      <w:r>
        <w:t xml:space="preserve"> </w:t>
      </w:r>
      <w:r w:rsidR="00CA4B42" w:rsidRPr="00CA4B42">
        <w:rPr>
          <w:u w:val="single"/>
        </w:rPr>
        <w:t>(1)</w:t>
      </w:r>
      <w:r w:rsidR="00CA4B42">
        <w:t xml:space="preserve"> </w:t>
      </w:r>
      <w:r>
        <w:t xml:space="preserve">Selection, preparation, and operation of medical imaging equipment and accessories to perform </w:t>
      </w:r>
      <w:proofErr w:type="gramStart"/>
      <w:r>
        <w:t>procedures;</w:t>
      </w:r>
      <w:proofErr w:type="gramEnd"/>
    </w:p>
    <w:p w14:paraId="2B3FA225" w14:textId="77777777" w:rsidR="00FC167D" w:rsidRPr="00CA4B42" w:rsidRDefault="00FC167D" w:rsidP="00953ADA">
      <w:pPr>
        <w:pStyle w:val="SectionBody"/>
        <w:rPr>
          <w:strike/>
        </w:rPr>
      </w:pPr>
      <w:r w:rsidRPr="00CA4B42">
        <w:rPr>
          <w:strike/>
        </w:rPr>
        <w:t xml:space="preserve">(4) Positioning </w:t>
      </w:r>
      <w:proofErr w:type="gramStart"/>
      <w:r w:rsidRPr="00CA4B42">
        <w:rPr>
          <w:strike/>
        </w:rPr>
        <w:t>patient</w:t>
      </w:r>
      <w:proofErr w:type="gramEnd"/>
      <w:r w:rsidRPr="00CA4B42">
        <w:rPr>
          <w:strike/>
        </w:rPr>
        <w:t xml:space="preserve"> to best demonstrate anatomy of interest, while respecting </w:t>
      </w:r>
      <w:proofErr w:type="gramStart"/>
      <w:r w:rsidRPr="00CA4B42">
        <w:rPr>
          <w:strike/>
        </w:rPr>
        <w:t>patient's</w:t>
      </w:r>
      <w:proofErr w:type="gramEnd"/>
      <w:r w:rsidRPr="00CA4B42">
        <w:rPr>
          <w:strike/>
        </w:rPr>
        <w:t xml:space="preserve"> physical limitations and </w:t>
      </w:r>
      <w:proofErr w:type="gramStart"/>
      <w:r w:rsidRPr="00CA4B42">
        <w:rPr>
          <w:strike/>
        </w:rPr>
        <w:t>comfort;</w:t>
      </w:r>
      <w:proofErr w:type="gramEnd"/>
    </w:p>
    <w:p w14:paraId="433C28F4" w14:textId="77777777" w:rsidR="00FC167D" w:rsidRPr="00CA4B42" w:rsidRDefault="00FC167D" w:rsidP="00953ADA">
      <w:pPr>
        <w:pStyle w:val="SectionBody"/>
        <w:rPr>
          <w:strike/>
        </w:rPr>
      </w:pPr>
      <w:r w:rsidRPr="00CA4B42">
        <w:rPr>
          <w:strike/>
        </w:rPr>
        <w:t xml:space="preserve">(5) Determination of imaging exposure factors, setting of factors on control panel, and application of medical imaging </w:t>
      </w:r>
      <w:proofErr w:type="gramStart"/>
      <w:r w:rsidRPr="00CA4B42">
        <w:rPr>
          <w:strike/>
        </w:rPr>
        <w:t>exposures;</w:t>
      </w:r>
      <w:proofErr w:type="gramEnd"/>
    </w:p>
    <w:p w14:paraId="75FBE55D" w14:textId="77777777" w:rsidR="00FC167D" w:rsidRPr="00CA4B42" w:rsidRDefault="00FC167D" w:rsidP="00953ADA">
      <w:pPr>
        <w:pStyle w:val="SectionBody"/>
        <w:rPr>
          <w:strike/>
        </w:rPr>
      </w:pPr>
      <w:r w:rsidRPr="00CA4B42">
        <w:rPr>
          <w:strike/>
        </w:rPr>
        <w:t xml:space="preserve">(6) Application of radiation protection principles to minimize radiation exposure to patient, self, and </w:t>
      </w:r>
      <w:proofErr w:type="gramStart"/>
      <w:r w:rsidRPr="00CA4B42">
        <w:rPr>
          <w:strike/>
        </w:rPr>
        <w:t>others;</w:t>
      </w:r>
      <w:proofErr w:type="gramEnd"/>
    </w:p>
    <w:p w14:paraId="5B9B20FC" w14:textId="77777777" w:rsidR="00FC167D" w:rsidRPr="00CA4B42" w:rsidRDefault="00FC167D" w:rsidP="00953ADA">
      <w:pPr>
        <w:pStyle w:val="SectionBody"/>
        <w:rPr>
          <w:strike/>
        </w:rPr>
      </w:pPr>
      <w:r w:rsidRPr="00CA4B42">
        <w:rPr>
          <w:strike/>
        </w:rPr>
        <w:t xml:space="preserve">(7) Evaluation of images for technical </w:t>
      </w:r>
      <w:proofErr w:type="gramStart"/>
      <w:r w:rsidRPr="00CA4B42">
        <w:rPr>
          <w:strike/>
        </w:rPr>
        <w:t>quality;</w:t>
      </w:r>
      <w:proofErr w:type="gramEnd"/>
    </w:p>
    <w:p w14:paraId="694D5BA8" w14:textId="77777777" w:rsidR="00FC167D" w:rsidRPr="00CA4B42" w:rsidRDefault="00FC167D" w:rsidP="00953ADA">
      <w:pPr>
        <w:pStyle w:val="SectionBody"/>
        <w:rPr>
          <w:strike/>
        </w:rPr>
      </w:pPr>
      <w:r w:rsidRPr="00CA4B42">
        <w:rPr>
          <w:strike/>
        </w:rPr>
        <w:t xml:space="preserve">(8) Performance of noninterpretive fluoroscopic procedures according to institutional </w:t>
      </w:r>
      <w:proofErr w:type="gramStart"/>
      <w:r w:rsidRPr="00CA4B42">
        <w:rPr>
          <w:strike/>
        </w:rPr>
        <w:lastRenderedPageBreak/>
        <w:t>policy;</w:t>
      </w:r>
      <w:proofErr w:type="gramEnd"/>
    </w:p>
    <w:p w14:paraId="57C21C63" w14:textId="77777777" w:rsidR="00FC167D" w:rsidRPr="00CA4B42" w:rsidRDefault="00FC167D" w:rsidP="00953ADA">
      <w:pPr>
        <w:pStyle w:val="SectionBody"/>
        <w:rPr>
          <w:strike/>
        </w:rPr>
      </w:pPr>
      <w:r w:rsidRPr="00CA4B42">
        <w:rPr>
          <w:strike/>
        </w:rPr>
        <w:t xml:space="preserve">(9) Oversight of image processing standards and the appropriate labeling of </w:t>
      </w:r>
      <w:proofErr w:type="gramStart"/>
      <w:r w:rsidRPr="00CA4B42">
        <w:rPr>
          <w:strike/>
        </w:rPr>
        <w:t>images;</w:t>
      </w:r>
      <w:proofErr w:type="gramEnd"/>
    </w:p>
    <w:p w14:paraId="4CC7F26F" w14:textId="77777777" w:rsidR="00FC167D" w:rsidRPr="00CA4B42" w:rsidRDefault="00FC167D" w:rsidP="00953ADA">
      <w:pPr>
        <w:pStyle w:val="SectionBody"/>
        <w:rPr>
          <w:strike/>
        </w:rPr>
      </w:pPr>
      <w:r w:rsidRPr="00CA4B42">
        <w:rPr>
          <w:strike/>
        </w:rPr>
        <w:t xml:space="preserve">(10) Administering contrast media after consultation with, and under the supervision of, a physician who is immediately and physically </w:t>
      </w:r>
      <w:proofErr w:type="gramStart"/>
      <w:r w:rsidRPr="00CA4B42">
        <w:rPr>
          <w:strike/>
        </w:rPr>
        <w:t>available;</w:t>
      </w:r>
      <w:proofErr w:type="gramEnd"/>
    </w:p>
    <w:p w14:paraId="2DAC5874" w14:textId="77777777" w:rsidR="00FC167D" w:rsidRPr="00CA4B42" w:rsidRDefault="00FC167D" w:rsidP="00953ADA">
      <w:pPr>
        <w:pStyle w:val="SectionBody"/>
        <w:rPr>
          <w:strike/>
        </w:rPr>
      </w:pPr>
      <w:r w:rsidRPr="00CA4B42">
        <w:rPr>
          <w:strike/>
        </w:rPr>
        <w:t>(11) Maintaining values congruent with the profession</w:t>
      </w:r>
      <w:r w:rsidRPr="00CA4B42">
        <w:rPr>
          <w:strike/>
        </w:rPr>
        <w:sym w:font="Arial" w:char="0027"/>
      </w:r>
      <w:r w:rsidRPr="00CA4B42">
        <w:rPr>
          <w:strike/>
        </w:rPr>
        <w:t>s Code of Ethics and scope of practice as well as adhering to national, institutional and/or departmental standards, policies and procedures regarding delivery of services and patient care; and</w:t>
      </w:r>
    </w:p>
    <w:p w14:paraId="40CD6DCA" w14:textId="77777777" w:rsidR="00FC167D" w:rsidRDefault="00FC167D" w:rsidP="00953ADA">
      <w:pPr>
        <w:pStyle w:val="SectionBody"/>
        <w:rPr>
          <w:strike/>
        </w:rPr>
      </w:pPr>
      <w:r w:rsidRPr="00CA4B42">
        <w:rPr>
          <w:strike/>
        </w:rPr>
        <w:t>(12) Performing any other duties that the board authorizes for a Radiologic Technologist.</w:t>
      </w:r>
    </w:p>
    <w:p w14:paraId="586F52C2" w14:textId="4F9F8EC5" w:rsidR="00CA4B42" w:rsidRDefault="00CA4B42" w:rsidP="00CA4B42">
      <w:pPr>
        <w:pStyle w:val="SectionBody"/>
        <w:rPr>
          <w:u w:val="single"/>
        </w:rPr>
      </w:pPr>
      <w:r>
        <w:rPr>
          <w:u w:val="single"/>
        </w:rPr>
        <w:t xml:space="preserve">(2) Administering medications enterally, parenterally, through new or existing vascular or through other routes as prescribed by a licensed </w:t>
      </w:r>
      <w:proofErr w:type="gramStart"/>
      <w:r>
        <w:rPr>
          <w:u w:val="single"/>
        </w:rPr>
        <w:t>practitioner;</w:t>
      </w:r>
      <w:proofErr w:type="gramEnd"/>
    </w:p>
    <w:p w14:paraId="41C6BE1C" w14:textId="79C5A85A" w:rsidR="00CA4B42" w:rsidRDefault="00CA4B42" w:rsidP="00CA4B42">
      <w:pPr>
        <w:pStyle w:val="SectionBody"/>
        <w:rPr>
          <w:u w:val="single"/>
        </w:rPr>
      </w:pPr>
      <w:r>
        <w:rPr>
          <w:u w:val="single"/>
        </w:rPr>
        <w:t xml:space="preserve">(3) Administering medications with an infusion pump or power injector as prescribed by a licensed </w:t>
      </w:r>
      <w:proofErr w:type="gramStart"/>
      <w:r>
        <w:rPr>
          <w:u w:val="single"/>
        </w:rPr>
        <w:t>practitioner;</w:t>
      </w:r>
      <w:proofErr w:type="gramEnd"/>
    </w:p>
    <w:p w14:paraId="007805A7" w14:textId="2C4AAD45" w:rsidR="00CA4B42" w:rsidRDefault="00CA4B42" w:rsidP="00CA4B42">
      <w:pPr>
        <w:pStyle w:val="SectionBody"/>
        <w:rPr>
          <w:u w:val="single"/>
        </w:rPr>
      </w:pPr>
      <w:r>
        <w:rPr>
          <w:u w:val="single"/>
        </w:rPr>
        <w:t xml:space="preserve">(4) Administering oxygen as prescribed by a licensed </w:t>
      </w:r>
      <w:proofErr w:type="gramStart"/>
      <w:r>
        <w:rPr>
          <w:u w:val="single"/>
        </w:rPr>
        <w:t>practitioner;</w:t>
      </w:r>
      <w:proofErr w:type="gramEnd"/>
    </w:p>
    <w:p w14:paraId="177D841A" w14:textId="60C9A51B" w:rsidR="00CA4B42" w:rsidRDefault="00CA4B42" w:rsidP="00CA4B42">
      <w:pPr>
        <w:pStyle w:val="SectionBody"/>
        <w:rPr>
          <w:u w:val="single"/>
        </w:rPr>
      </w:pPr>
      <w:r>
        <w:rPr>
          <w:u w:val="single"/>
        </w:rPr>
        <w:t>(5) Applying, implementing and monitoring artificial intelligence (AI</w:t>
      </w:r>
      <w:proofErr w:type="gramStart"/>
      <w:r>
        <w:rPr>
          <w:u w:val="single"/>
        </w:rPr>
        <w:t>);</w:t>
      </w:r>
      <w:proofErr w:type="gramEnd"/>
    </w:p>
    <w:p w14:paraId="4541A845" w14:textId="6824647C" w:rsidR="00CA4B42" w:rsidRDefault="00CA4B42" w:rsidP="00CA4B42">
      <w:pPr>
        <w:pStyle w:val="SectionBody"/>
        <w:rPr>
          <w:u w:val="single"/>
        </w:rPr>
      </w:pPr>
      <w:r>
        <w:rPr>
          <w:u w:val="single"/>
        </w:rPr>
        <w:t xml:space="preserve">(6) Applying principles of ALARA to minimize exposure to patient, self and </w:t>
      </w:r>
      <w:proofErr w:type="gramStart"/>
      <w:r>
        <w:rPr>
          <w:u w:val="single"/>
        </w:rPr>
        <w:t>others;</w:t>
      </w:r>
      <w:proofErr w:type="gramEnd"/>
    </w:p>
    <w:p w14:paraId="02E147B5" w14:textId="527AED76" w:rsidR="00CA4B42" w:rsidRDefault="00CA4B42" w:rsidP="00CA4B42">
      <w:pPr>
        <w:pStyle w:val="SectionBody"/>
        <w:rPr>
          <w:u w:val="single"/>
        </w:rPr>
      </w:pPr>
      <w:r>
        <w:rPr>
          <w:u w:val="single"/>
        </w:rPr>
        <w:t xml:space="preserve">(7) Applying principles of patient safety during all aspects of patient </w:t>
      </w:r>
      <w:proofErr w:type="gramStart"/>
      <w:r>
        <w:rPr>
          <w:u w:val="single"/>
        </w:rPr>
        <w:t>care;</w:t>
      </w:r>
      <w:proofErr w:type="gramEnd"/>
    </w:p>
    <w:p w14:paraId="1788A474" w14:textId="33EB4368" w:rsidR="00CA4B42" w:rsidRDefault="00CA4B42" w:rsidP="00CA4B42">
      <w:pPr>
        <w:pStyle w:val="SectionBody"/>
        <w:rPr>
          <w:u w:val="single"/>
        </w:rPr>
      </w:pPr>
      <w:r>
        <w:rPr>
          <w:u w:val="single"/>
        </w:rPr>
        <w:t xml:space="preserve">(8) Assisting in maintaining medical records while respecting confidentiality and adhering to HIPAA and established </w:t>
      </w:r>
      <w:proofErr w:type="gramStart"/>
      <w:r>
        <w:rPr>
          <w:u w:val="single"/>
        </w:rPr>
        <w:t>policy;</w:t>
      </w:r>
      <w:proofErr w:type="gramEnd"/>
    </w:p>
    <w:p w14:paraId="7019A45F" w14:textId="2F3D0A23" w:rsidR="00CA4B42" w:rsidRDefault="00CA4B42" w:rsidP="00CA4B42">
      <w:pPr>
        <w:pStyle w:val="SectionBody"/>
        <w:rPr>
          <w:u w:val="single"/>
        </w:rPr>
      </w:pPr>
      <w:r>
        <w:rPr>
          <w:u w:val="single"/>
        </w:rPr>
        <w:t xml:space="preserve">(9) Corroborating a patient’s clinical history with the procedure and ensuring information is documented and available for use by a licensed </w:t>
      </w:r>
      <w:proofErr w:type="gramStart"/>
      <w:r>
        <w:rPr>
          <w:u w:val="single"/>
        </w:rPr>
        <w:t>practitioner;</w:t>
      </w:r>
      <w:proofErr w:type="gramEnd"/>
    </w:p>
    <w:p w14:paraId="22C3C421" w14:textId="42924DAB" w:rsidR="00CA4B42" w:rsidRDefault="00CA4B42" w:rsidP="00CA4B42">
      <w:pPr>
        <w:pStyle w:val="SectionBody"/>
        <w:rPr>
          <w:u w:val="single"/>
        </w:rPr>
      </w:pPr>
      <w:r>
        <w:rPr>
          <w:u w:val="single"/>
        </w:rPr>
        <w:t xml:space="preserve">(10) Educating and monitoring students and other health care </w:t>
      </w:r>
      <w:proofErr w:type="gramStart"/>
      <w:r>
        <w:rPr>
          <w:u w:val="single"/>
        </w:rPr>
        <w:t>providers;</w:t>
      </w:r>
      <w:proofErr w:type="gramEnd"/>
      <w:r>
        <w:rPr>
          <w:u w:val="single"/>
        </w:rPr>
        <w:t xml:space="preserve"> </w:t>
      </w:r>
    </w:p>
    <w:p w14:paraId="4B47E3F4" w14:textId="0F0391C0" w:rsidR="00CA4B42" w:rsidRDefault="00CA4B42" w:rsidP="00CA4B42">
      <w:pPr>
        <w:pStyle w:val="SectionBody"/>
        <w:rPr>
          <w:u w:val="single"/>
        </w:rPr>
      </w:pPr>
      <w:r>
        <w:rPr>
          <w:u w:val="single"/>
        </w:rPr>
        <w:t xml:space="preserve">(11)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2000E9CD" w14:textId="75D47D40" w:rsidR="00CA4B42" w:rsidRDefault="00CA4B42" w:rsidP="00CA4B42">
      <w:pPr>
        <w:pStyle w:val="SectionBody"/>
        <w:rPr>
          <w:u w:val="single"/>
        </w:rPr>
      </w:pPr>
      <w:r>
        <w:rPr>
          <w:u w:val="single"/>
        </w:rPr>
        <w:t xml:space="preserve">(12) Evaluating images for technical quality and ensuring proper identification is </w:t>
      </w:r>
      <w:proofErr w:type="gramStart"/>
      <w:r>
        <w:rPr>
          <w:u w:val="single"/>
        </w:rPr>
        <w:t>recorded;</w:t>
      </w:r>
      <w:proofErr w:type="gramEnd"/>
    </w:p>
    <w:p w14:paraId="5E160F00" w14:textId="59B79395" w:rsidR="00CA4B42" w:rsidRDefault="00CA4B42" w:rsidP="00CA4B42">
      <w:pPr>
        <w:pStyle w:val="SectionBody"/>
        <w:rPr>
          <w:u w:val="single"/>
        </w:rPr>
      </w:pPr>
      <w:r>
        <w:rPr>
          <w:u w:val="single"/>
        </w:rPr>
        <w:t xml:space="preserve">(13) Identifying and responding to emergency </w:t>
      </w:r>
      <w:proofErr w:type="gramStart"/>
      <w:r>
        <w:rPr>
          <w:u w:val="single"/>
        </w:rPr>
        <w:t>situations;</w:t>
      </w:r>
      <w:proofErr w:type="gramEnd"/>
      <w:r>
        <w:rPr>
          <w:u w:val="single"/>
        </w:rPr>
        <w:t xml:space="preserve"> </w:t>
      </w:r>
    </w:p>
    <w:p w14:paraId="0F4A4F51" w14:textId="77777777" w:rsidR="00CA4B42" w:rsidRDefault="00CA4B42" w:rsidP="00CA4B42">
      <w:pPr>
        <w:pStyle w:val="SectionBody"/>
        <w:rPr>
          <w:u w:val="single"/>
        </w:rPr>
      </w:pPr>
      <w:r>
        <w:rPr>
          <w:u w:val="single"/>
        </w:rPr>
        <w:t>(14) Identifying, calculating, compounding, preparing, or administering medications as</w:t>
      </w:r>
    </w:p>
    <w:p w14:paraId="30D18183" w14:textId="6E76320F" w:rsidR="00CA4B42" w:rsidRDefault="00CA4B42" w:rsidP="00CA4B42">
      <w:pPr>
        <w:pStyle w:val="SectionBody"/>
        <w:ind w:firstLine="0"/>
        <w:rPr>
          <w:u w:val="single"/>
        </w:rPr>
      </w:pPr>
      <w:r>
        <w:rPr>
          <w:u w:val="single"/>
        </w:rPr>
        <w:lastRenderedPageBreak/>
        <w:t xml:space="preserve">prescribed by a licensed </w:t>
      </w:r>
      <w:proofErr w:type="gramStart"/>
      <w:r>
        <w:rPr>
          <w:u w:val="single"/>
        </w:rPr>
        <w:t>practitioner;</w:t>
      </w:r>
      <w:proofErr w:type="gramEnd"/>
      <w:r>
        <w:rPr>
          <w:u w:val="single"/>
        </w:rPr>
        <w:tab/>
        <w:t xml:space="preserve"> </w:t>
      </w:r>
    </w:p>
    <w:p w14:paraId="70624312" w14:textId="5873FBAA" w:rsidR="00CA4B42" w:rsidRDefault="00CA4B42" w:rsidP="00CA4B42">
      <w:pPr>
        <w:pStyle w:val="SectionBody"/>
        <w:rPr>
          <w:u w:val="single"/>
        </w:rPr>
      </w:pPr>
      <w:r>
        <w:rPr>
          <w:u w:val="single"/>
        </w:rPr>
        <w:t xml:space="preserve">(15) Performing ongoing quality assurance </w:t>
      </w:r>
      <w:proofErr w:type="gramStart"/>
      <w:r>
        <w:rPr>
          <w:u w:val="single"/>
        </w:rPr>
        <w:t>activities;</w:t>
      </w:r>
      <w:proofErr w:type="gramEnd"/>
      <w:r>
        <w:rPr>
          <w:u w:val="single"/>
        </w:rPr>
        <w:t xml:space="preserve"> </w:t>
      </w:r>
    </w:p>
    <w:p w14:paraId="04B40A7F" w14:textId="2EB76658" w:rsidR="00CA4B42" w:rsidRDefault="00CA4B42" w:rsidP="00CA4B42">
      <w:pPr>
        <w:pStyle w:val="SectionBody"/>
        <w:rPr>
          <w:u w:val="single"/>
        </w:rPr>
      </w:pPr>
      <w:r>
        <w:rPr>
          <w:u w:val="single"/>
        </w:rPr>
        <w:t xml:space="preserve">(16) Performing point-of-care testing as prescribed by a licensed </w:t>
      </w:r>
      <w:proofErr w:type="gramStart"/>
      <w:r>
        <w:rPr>
          <w:u w:val="single"/>
        </w:rPr>
        <w:t>practitioner;</w:t>
      </w:r>
      <w:proofErr w:type="gramEnd"/>
      <w:r>
        <w:rPr>
          <w:u w:val="single"/>
        </w:rPr>
        <w:t xml:space="preserve"> </w:t>
      </w:r>
    </w:p>
    <w:p w14:paraId="0A034E7B" w14:textId="6C3EE9B9" w:rsidR="00CA4B42" w:rsidRDefault="00CA4B42" w:rsidP="00CA4B42">
      <w:pPr>
        <w:pStyle w:val="SectionBody"/>
        <w:rPr>
          <w:u w:val="single"/>
        </w:rPr>
      </w:pPr>
      <w:r>
        <w:rPr>
          <w:u w:val="single"/>
        </w:rPr>
        <w:t xml:space="preserve">(17) Performing venipuncture as prescribed by a licensed </w:t>
      </w:r>
      <w:proofErr w:type="gramStart"/>
      <w:r>
        <w:rPr>
          <w:u w:val="single"/>
        </w:rPr>
        <w:t>practitioner</w:t>
      </w:r>
      <w:r w:rsidR="00EC6188">
        <w:rPr>
          <w:u w:val="single"/>
        </w:rPr>
        <w:t>;</w:t>
      </w:r>
      <w:proofErr w:type="gramEnd"/>
      <w:r>
        <w:rPr>
          <w:u w:val="single"/>
        </w:rPr>
        <w:t xml:space="preserve"> </w:t>
      </w:r>
    </w:p>
    <w:p w14:paraId="3BE67BD5" w14:textId="191FF865" w:rsidR="00CA4B42" w:rsidRDefault="00CA4B42" w:rsidP="00CA4B42">
      <w:pPr>
        <w:pStyle w:val="SectionBody"/>
        <w:rPr>
          <w:u w:val="single"/>
        </w:rPr>
      </w:pPr>
      <w:r>
        <w:rPr>
          <w:u w:val="single"/>
        </w:rPr>
        <w:t xml:space="preserve">(18) Postprocessing </w:t>
      </w:r>
      <w:proofErr w:type="gramStart"/>
      <w:r>
        <w:rPr>
          <w:u w:val="single"/>
        </w:rPr>
        <w:t>data;</w:t>
      </w:r>
      <w:proofErr w:type="gramEnd"/>
      <w:r>
        <w:rPr>
          <w:u w:val="single"/>
        </w:rPr>
        <w:t xml:space="preserve"> </w:t>
      </w:r>
    </w:p>
    <w:p w14:paraId="1429683B" w14:textId="00458EC7" w:rsidR="00CA4B42" w:rsidRDefault="00CA4B42" w:rsidP="00CA4B42">
      <w:pPr>
        <w:pStyle w:val="SectionBody"/>
        <w:rPr>
          <w:u w:val="single"/>
        </w:rPr>
      </w:pPr>
      <w:r>
        <w:rPr>
          <w:u w:val="single"/>
        </w:rPr>
        <w:t xml:space="preserve">(19) Preparing patients for </w:t>
      </w:r>
      <w:proofErr w:type="gramStart"/>
      <w:r>
        <w:rPr>
          <w:u w:val="single"/>
        </w:rPr>
        <w:t>procedures;</w:t>
      </w:r>
      <w:proofErr w:type="gramEnd"/>
    </w:p>
    <w:p w14:paraId="13906EB6" w14:textId="728B2D0C" w:rsidR="00CA4B42" w:rsidRDefault="00CA4B42" w:rsidP="00CA4B42">
      <w:pPr>
        <w:pStyle w:val="SectionBody"/>
        <w:rPr>
          <w:u w:val="single"/>
        </w:rPr>
      </w:pPr>
      <w:r>
        <w:rPr>
          <w:u w:val="single"/>
        </w:rPr>
        <w:t xml:space="preserve">(20) Providing </w:t>
      </w:r>
      <w:proofErr w:type="gramStart"/>
      <w:r>
        <w:rPr>
          <w:u w:val="single"/>
        </w:rPr>
        <w:t>education;</w:t>
      </w:r>
      <w:proofErr w:type="gramEnd"/>
      <w:r>
        <w:rPr>
          <w:u w:val="single"/>
        </w:rPr>
        <w:t xml:space="preserve"> </w:t>
      </w:r>
    </w:p>
    <w:p w14:paraId="26F3F657" w14:textId="77777777" w:rsidR="00CA4B42" w:rsidRDefault="00CA4B42" w:rsidP="00CA4B42">
      <w:pPr>
        <w:pStyle w:val="SectionBody"/>
        <w:rPr>
          <w:u w:val="single"/>
        </w:rPr>
      </w:pPr>
      <w:r>
        <w:rPr>
          <w:u w:val="single"/>
        </w:rPr>
        <w:t>(21) Providing input for equipment and software purchase and supply decisions when</w:t>
      </w:r>
    </w:p>
    <w:p w14:paraId="783E2040" w14:textId="733E3D09" w:rsidR="00CA4B42" w:rsidRDefault="00CA4B42" w:rsidP="00CA4B42">
      <w:pPr>
        <w:pStyle w:val="SectionBody"/>
        <w:ind w:firstLine="0"/>
        <w:rPr>
          <w:u w:val="single"/>
        </w:rPr>
      </w:pPr>
      <w:r>
        <w:rPr>
          <w:u w:val="single"/>
        </w:rPr>
        <w:t xml:space="preserve">appropriate or </w:t>
      </w:r>
      <w:proofErr w:type="gramStart"/>
      <w:r>
        <w:rPr>
          <w:u w:val="single"/>
        </w:rPr>
        <w:t>requested;</w:t>
      </w:r>
      <w:proofErr w:type="gramEnd"/>
    </w:p>
    <w:p w14:paraId="02681D62" w14:textId="5AAD63B1" w:rsidR="00CA4B42" w:rsidRDefault="00CA4B42" w:rsidP="00CA4B42">
      <w:pPr>
        <w:pStyle w:val="SectionBody"/>
        <w:rPr>
          <w:u w:val="single"/>
        </w:rPr>
      </w:pPr>
      <w:r>
        <w:rPr>
          <w:u w:val="single"/>
        </w:rPr>
        <w:t xml:space="preserve">(22) Providing optimal patient </w:t>
      </w:r>
      <w:proofErr w:type="gramStart"/>
      <w:r>
        <w:rPr>
          <w:u w:val="single"/>
        </w:rPr>
        <w:t>care;</w:t>
      </w:r>
      <w:proofErr w:type="gramEnd"/>
      <w:r>
        <w:rPr>
          <w:u w:val="single"/>
        </w:rPr>
        <w:t xml:space="preserve"> </w:t>
      </w:r>
    </w:p>
    <w:p w14:paraId="6F3BDBE4" w14:textId="179DE611" w:rsidR="00CA4B42" w:rsidRDefault="00CA4B42" w:rsidP="00CA4B42">
      <w:pPr>
        <w:pStyle w:val="SectionBody"/>
        <w:rPr>
          <w:u w:val="single"/>
        </w:rPr>
      </w:pPr>
      <w:r>
        <w:rPr>
          <w:u w:val="single"/>
        </w:rPr>
        <w:t xml:space="preserve">(23) Receiving, relaying and documenting verbal, written, and electronic orders in the patient’s medical </w:t>
      </w:r>
      <w:proofErr w:type="gramStart"/>
      <w:r>
        <w:rPr>
          <w:u w:val="single"/>
        </w:rPr>
        <w:t>record;</w:t>
      </w:r>
      <w:proofErr w:type="gramEnd"/>
      <w:r>
        <w:rPr>
          <w:u w:val="single"/>
        </w:rPr>
        <w:t xml:space="preserve"> </w:t>
      </w:r>
    </w:p>
    <w:p w14:paraId="666FA8DF" w14:textId="240DC991" w:rsidR="00CA4B42" w:rsidRDefault="00CA4B42" w:rsidP="00CA4B42">
      <w:pPr>
        <w:pStyle w:val="SectionBody"/>
        <w:rPr>
          <w:u w:val="single"/>
        </w:rPr>
      </w:pPr>
      <w:r>
        <w:rPr>
          <w:u w:val="single"/>
        </w:rPr>
        <w:t xml:space="preserve">(24) Selecting the appropriate protocol and optimizing technical factors while maximizing patient </w:t>
      </w:r>
      <w:proofErr w:type="gramStart"/>
      <w:r>
        <w:rPr>
          <w:u w:val="single"/>
        </w:rPr>
        <w:t>safety;</w:t>
      </w:r>
      <w:proofErr w:type="gramEnd"/>
      <w:r>
        <w:rPr>
          <w:u w:val="single"/>
        </w:rPr>
        <w:tab/>
        <w:t xml:space="preserve"> </w:t>
      </w:r>
    </w:p>
    <w:p w14:paraId="64AE6B45" w14:textId="13513D8D" w:rsidR="00CA4B42" w:rsidRDefault="00CA4B42" w:rsidP="00CA4B42">
      <w:pPr>
        <w:pStyle w:val="SectionBody"/>
        <w:rPr>
          <w:u w:val="single"/>
        </w:rPr>
      </w:pPr>
      <w:r>
        <w:rPr>
          <w:u w:val="single"/>
        </w:rPr>
        <w:t xml:space="preserve">(25) Starting, maintaining and/or removing intravenous access as prescribed by a licensed </w:t>
      </w:r>
      <w:proofErr w:type="gramStart"/>
      <w:r>
        <w:rPr>
          <w:u w:val="single"/>
        </w:rPr>
        <w:t>practitioner;</w:t>
      </w:r>
      <w:proofErr w:type="gramEnd"/>
      <w:r>
        <w:rPr>
          <w:u w:val="single"/>
        </w:rPr>
        <w:t xml:space="preserve"> </w:t>
      </w:r>
    </w:p>
    <w:p w14:paraId="1256245D" w14:textId="6BB525A2" w:rsidR="00CA4B42" w:rsidRDefault="00CA4B42" w:rsidP="00CA4B42">
      <w:pPr>
        <w:pStyle w:val="SectionBody"/>
        <w:rPr>
          <w:u w:val="single"/>
        </w:rPr>
      </w:pPr>
      <w:r>
        <w:rPr>
          <w:u w:val="single"/>
        </w:rPr>
        <w:t xml:space="preserve">(26) Verifying archival storage of </w:t>
      </w:r>
      <w:proofErr w:type="gramStart"/>
      <w:r>
        <w:rPr>
          <w:u w:val="single"/>
        </w:rPr>
        <w:t>data;</w:t>
      </w:r>
      <w:proofErr w:type="gramEnd"/>
    </w:p>
    <w:p w14:paraId="0DBDC5A7" w14:textId="0B7E3933" w:rsidR="00CA4B42" w:rsidRDefault="00CA4B42" w:rsidP="00CA4B42">
      <w:pPr>
        <w:pStyle w:val="SectionBody"/>
        <w:rPr>
          <w:u w:val="single"/>
        </w:rPr>
      </w:pPr>
      <w:r>
        <w:rPr>
          <w:u w:val="single"/>
        </w:rPr>
        <w:t xml:space="preserve">(27) Verifying informed consent for applicable </w:t>
      </w:r>
      <w:proofErr w:type="gramStart"/>
      <w:r>
        <w:rPr>
          <w:u w:val="single"/>
        </w:rPr>
        <w:t>procedures;</w:t>
      </w:r>
      <w:proofErr w:type="gramEnd"/>
      <w:r>
        <w:rPr>
          <w:u w:val="single"/>
        </w:rPr>
        <w:t xml:space="preserve"> </w:t>
      </w:r>
    </w:p>
    <w:p w14:paraId="44543E2E" w14:textId="37B6D630" w:rsidR="00CA4B42" w:rsidRDefault="00CA4B42" w:rsidP="00CA4B42">
      <w:pPr>
        <w:pStyle w:val="SectionBody"/>
        <w:rPr>
          <w:u w:val="single"/>
        </w:rPr>
      </w:pPr>
      <w:r>
        <w:rPr>
          <w:u w:val="single"/>
        </w:rPr>
        <w:t xml:space="preserve">(28) Assisting a licensed practitioner or radiologist assistant with fluoroscopic and specialized radiologic </w:t>
      </w:r>
      <w:proofErr w:type="gramStart"/>
      <w:r>
        <w:rPr>
          <w:u w:val="single"/>
        </w:rPr>
        <w:t>procedures;</w:t>
      </w:r>
      <w:proofErr w:type="gramEnd"/>
      <w:r>
        <w:rPr>
          <w:u w:val="single"/>
        </w:rPr>
        <w:t xml:space="preserve"> </w:t>
      </w:r>
    </w:p>
    <w:p w14:paraId="6EE2527C" w14:textId="473A52BB" w:rsidR="00CA4B42" w:rsidRDefault="00CA4B42" w:rsidP="00CA4B42">
      <w:pPr>
        <w:pStyle w:val="SectionBody"/>
        <w:rPr>
          <w:u w:val="single"/>
        </w:rPr>
      </w:pPr>
      <w:r>
        <w:rPr>
          <w:u w:val="single"/>
        </w:rPr>
        <w:t xml:space="preserve">(29) Performing diagnostic radiographic and noninterpretive fluoroscopic procedures as prescribed by a licensed </w:t>
      </w:r>
      <w:proofErr w:type="gramStart"/>
      <w:r>
        <w:rPr>
          <w:u w:val="single"/>
        </w:rPr>
        <w:t>practitioner;</w:t>
      </w:r>
      <w:proofErr w:type="gramEnd"/>
      <w:r>
        <w:rPr>
          <w:u w:val="single"/>
        </w:rPr>
        <w:t xml:space="preserve"> </w:t>
      </w:r>
    </w:p>
    <w:p w14:paraId="7B834ED6" w14:textId="774C71CB" w:rsidR="00CA4B42" w:rsidRDefault="00CA4B42" w:rsidP="00CA4B42">
      <w:pPr>
        <w:pStyle w:val="SectionBody"/>
        <w:rPr>
          <w:u w:val="single"/>
        </w:rPr>
      </w:pPr>
      <w:r>
        <w:rPr>
          <w:u w:val="single"/>
        </w:rPr>
        <w:t xml:space="preserve">(30) Assisting a licensed practitioner with fluoroscopic and specialized interventional radiography </w:t>
      </w:r>
      <w:proofErr w:type="gramStart"/>
      <w:r>
        <w:rPr>
          <w:u w:val="single"/>
        </w:rPr>
        <w:t>procedure;.</w:t>
      </w:r>
      <w:proofErr w:type="gramEnd"/>
      <w:r>
        <w:rPr>
          <w:u w:val="single"/>
        </w:rPr>
        <w:t xml:space="preserve"> </w:t>
      </w:r>
    </w:p>
    <w:p w14:paraId="7774683E" w14:textId="53C1EAF5" w:rsidR="00CA4B42" w:rsidRDefault="00CA4B42" w:rsidP="00CA4B42">
      <w:pPr>
        <w:pStyle w:val="SectionBody"/>
        <w:rPr>
          <w:u w:val="single"/>
        </w:rPr>
      </w:pPr>
      <w:r>
        <w:rPr>
          <w:u w:val="single"/>
        </w:rPr>
        <w:t xml:space="preserve">(30) Performing bone densitometry procedures as prescribed by a licensed </w:t>
      </w:r>
      <w:proofErr w:type="gramStart"/>
      <w:r>
        <w:rPr>
          <w:u w:val="single"/>
        </w:rPr>
        <w:t>practitioner;</w:t>
      </w:r>
      <w:proofErr w:type="gramEnd"/>
      <w:r>
        <w:rPr>
          <w:u w:val="single"/>
        </w:rPr>
        <w:t xml:space="preserve"> </w:t>
      </w:r>
    </w:p>
    <w:p w14:paraId="47D00025" w14:textId="17365737" w:rsidR="00CA4B42" w:rsidRDefault="00CA4B42" w:rsidP="00CA4B42">
      <w:pPr>
        <w:pStyle w:val="SectionBody"/>
        <w:rPr>
          <w:u w:val="single"/>
        </w:rPr>
      </w:pPr>
      <w:r>
        <w:rPr>
          <w:u w:val="single"/>
        </w:rPr>
        <w:t xml:space="preserve">(31) Maintaining intra-arterial access as prescribed by a licensed </w:t>
      </w:r>
      <w:proofErr w:type="gramStart"/>
      <w:r>
        <w:rPr>
          <w:u w:val="single"/>
        </w:rPr>
        <w:t>practitioner;</w:t>
      </w:r>
      <w:proofErr w:type="gramEnd"/>
      <w:r>
        <w:rPr>
          <w:u w:val="single"/>
        </w:rPr>
        <w:t xml:space="preserve"> </w:t>
      </w:r>
    </w:p>
    <w:p w14:paraId="11A25B65" w14:textId="1338ABCE" w:rsidR="00CA4B42" w:rsidRDefault="00CA4B42" w:rsidP="00CA4B42">
      <w:pPr>
        <w:pStyle w:val="SectionBody"/>
        <w:rPr>
          <w:u w:val="single"/>
        </w:rPr>
      </w:pPr>
      <w:r>
        <w:rPr>
          <w:u w:val="single"/>
        </w:rPr>
        <w:lastRenderedPageBreak/>
        <w:t xml:space="preserve">(32) Panning the procedure table during image </w:t>
      </w:r>
      <w:proofErr w:type="gramStart"/>
      <w:r>
        <w:rPr>
          <w:u w:val="single"/>
        </w:rPr>
        <w:t>production;</w:t>
      </w:r>
      <w:proofErr w:type="gramEnd"/>
      <w:r>
        <w:rPr>
          <w:u w:val="single"/>
        </w:rPr>
        <w:t xml:space="preserve"> </w:t>
      </w:r>
    </w:p>
    <w:p w14:paraId="1C98DDE7" w14:textId="03EA50E3" w:rsidR="00CA4B42" w:rsidRDefault="00CA4B42" w:rsidP="00CA4B42">
      <w:pPr>
        <w:pStyle w:val="SectionBody"/>
        <w:rPr>
          <w:u w:val="single"/>
        </w:rPr>
      </w:pPr>
      <w:r>
        <w:rPr>
          <w:u w:val="single"/>
        </w:rPr>
        <w:t xml:space="preserve">(33) Participating in physiological monitoring of </w:t>
      </w:r>
      <w:proofErr w:type="gramStart"/>
      <w:r>
        <w:rPr>
          <w:u w:val="single"/>
        </w:rPr>
        <w:t>patients;</w:t>
      </w:r>
      <w:proofErr w:type="gramEnd"/>
      <w:r>
        <w:rPr>
          <w:u w:val="single"/>
        </w:rPr>
        <w:t xml:space="preserve"> </w:t>
      </w:r>
    </w:p>
    <w:p w14:paraId="2F85A0D7" w14:textId="2F1EBFC2" w:rsidR="00CA4B42" w:rsidRDefault="00CA4B42" w:rsidP="00CA4B42">
      <w:pPr>
        <w:pStyle w:val="SectionBody"/>
        <w:rPr>
          <w:u w:val="single"/>
        </w:rPr>
      </w:pPr>
      <w:r>
        <w:rPr>
          <w:u w:val="single"/>
        </w:rPr>
        <w:t>(34)</w:t>
      </w:r>
      <w:r w:rsidR="00391B47">
        <w:rPr>
          <w:u w:val="single"/>
        </w:rPr>
        <w:t xml:space="preserve"> </w:t>
      </w:r>
      <w:r>
        <w:rPr>
          <w:u w:val="single"/>
        </w:rPr>
        <w:t xml:space="preserve">Performing diagnostic/interventional procedures as prescribed by a licensed </w:t>
      </w:r>
      <w:proofErr w:type="gramStart"/>
      <w:r>
        <w:rPr>
          <w:u w:val="single"/>
        </w:rPr>
        <w:t>practitioner;</w:t>
      </w:r>
      <w:proofErr w:type="gramEnd"/>
      <w:r>
        <w:rPr>
          <w:u w:val="single"/>
        </w:rPr>
        <w:t xml:space="preserve"> </w:t>
      </w:r>
    </w:p>
    <w:p w14:paraId="34781B3E" w14:textId="230F0751" w:rsidR="00CA4B42" w:rsidRDefault="00CA4B42" w:rsidP="00CA4B42">
      <w:pPr>
        <w:pStyle w:val="SectionBody"/>
        <w:rPr>
          <w:u w:val="single"/>
        </w:rPr>
      </w:pPr>
      <w:r>
        <w:rPr>
          <w:u w:val="single"/>
        </w:rPr>
        <w:t xml:space="preserve">(35) Performing manual and mechanical hemostasis, including the use of vascular closure devices, as prescribed by a licensed </w:t>
      </w:r>
      <w:proofErr w:type="gramStart"/>
      <w:r>
        <w:rPr>
          <w:u w:val="single"/>
        </w:rPr>
        <w:t>practitioner;</w:t>
      </w:r>
      <w:proofErr w:type="gramEnd"/>
      <w:r>
        <w:rPr>
          <w:u w:val="single"/>
        </w:rPr>
        <w:t xml:space="preserve"> </w:t>
      </w:r>
    </w:p>
    <w:p w14:paraId="7EB9E9C5" w14:textId="56751D2A" w:rsidR="00CA4B42" w:rsidRDefault="00CA4B42" w:rsidP="00CA4B42">
      <w:pPr>
        <w:pStyle w:val="SectionBody"/>
        <w:rPr>
          <w:u w:val="single"/>
        </w:rPr>
      </w:pPr>
      <w:r>
        <w:rPr>
          <w:u w:val="single"/>
        </w:rPr>
        <w:t xml:space="preserve">(36) Placing, maintaining, and removing peripherally inserted central catheters as prescribed by a licensed </w:t>
      </w:r>
      <w:proofErr w:type="gramStart"/>
      <w:r>
        <w:rPr>
          <w:u w:val="single"/>
        </w:rPr>
        <w:t>practitioner;</w:t>
      </w:r>
      <w:proofErr w:type="gramEnd"/>
    </w:p>
    <w:p w14:paraId="3D4A1903" w14:textId="586DF28F" w:rsidR="00CA4B42" w:rsidRDefault="00CA4B42" w:rsidP="00CA4B42">
      <w:pPr>
        <w:pStyle w:val="SectionBody"/>
        <w:rPr>
          <w:u w:val="single"/>
        </w:rPr>
      </w:pPr>
      <w:r>
        <w:rPr>
          <w:u w:val="single"/>
        </w:rPr>
        <w:t xml:space="preserve">(37) Assisting a licensed practitioner or radiologist assistant with interventional computed tomography </w:t>
      </w:r>
      <w:proofErr w:type="gramStart"/>
      <w:r>
        <w:rPr>
          <w:u w:val="single"/>
        </w:rPr>
        <w:t>procedures;</w:t>
      </w:r>
      <w:proofErr w:type="gramEnd"/>
      <w:r>
        <w:rPr>
          <w:u w:val="single"/>
        </w:rPr>
        <w:t xml:space="preserve"> </w:t>
      </w:r>
    </w:p>
    <w:p w14:paraId="5EAE5809" w14:textId="29D3F2FD" w:rsidR="00CA4B42" w:rsidRDefault="00CA4B42" w:rsidP="00CA4B42">
      <w:pPr>
        <w:pStyle w:val="SectionBody"/>
        <w:rPr>
          <w:u w:val="single"/>
        </w:rPr>
      </w:pPr>
      <w:r>
        <w:rPr>
          <w:u w:val="single"/>
        </w:rPr>
        <w:t xml:space="preserve">(38) Performing computed tomography and molecular imaging procedures as prescribed by a licensed </w:t>
      </w:r>
      <w:proofErr w:type="gramStart"/>
      <w:r>
        <w:rPr>
          <w:u w:val="single"/>
        </w:rPr>
        <w:t>practitioner;</w:t>
      </w:r>
      <w:proofErr w:type="gramEnd"/>
    </w:p>
    <w:p w14:paraId="61744A34" w14:textId="7F68F882" w:rsidR="00CA4B42" w:rsidRDefault="00CA4B42" w:rsidP="00CA4B42">
      <w:pPr>
        <w:pStyle w:val="SectionBody"/>
        <w:rPr>
          <w:u w:val="single"/>
        </w:rPr>
      </w:pPr>
      <w:r>
        <w:rPr>
          <w:u w:val="single"/>
        </w:rPr>
        <w:t xml:space="preserve">(39) Assisting a licensed practitioner or radiologist assistant with interventional breast </w:t>
      </w:r>
      <w:proofErr w:type="gramStart"/>
      <w:r>
        <w:rPr>
          <w:u w:val="single"/>
        </w:rPr>
        <w:t>procedures;</w:t>
      </w:r>
      <w:proofErr w:type="gramEnd"/>
      <w:r>
        <w:rPr>
          <w:u w:val="single"/>
        </w:rPr>
        <w:t xml:space="preserve"> </w:t>
      </w:r>
    </w:p>
    <w:p w14:paraId="454F8D2C" w14:textId="5C0C8361" w:rsidR="00CA4B42" w:rsidRDefault="00CA4B42" w:rsidP="00CA4B42">
      <w:pPr>
        <w:pStyle w:val="SectionBody"/>
        <w:rPr>
          <w:u w:val="single"/>
        </w:rPr>
      </w:pPr>
      <w:r>
        <w:rPr>
          <w:u w:val="single"/>
        </w:rPr>
        <w:t xml:space="preserve">(40) Imaging pathologic breast specimens as prescribed by a licensed </w:t>
      </w:r>
      <w:proofErr w:type="gramStart"/>
      <w:r>
        <w:rPr>
          <w:u w:val="single"/>
        </w:rPr>
        <w:t>practitioner;</w:t>
      </w:r>
      <w:proofErr w:type="gramEnd"/>
      <w:r>
        <w:rPr>
          <w:u w:val="single"/>
        </w:rPr>
        <w:t xml:space="preserve"> </w:t>
      </w:r>
    </w:p>
    <w:p w14:paraId="17E7BA7C" w14:textId="577838C6" w:rsidR="00CA4B42" w:rsidRDefault="00CA4B42" w:rsidP="00CA4B42">
      <w:pPr>
        <w:pStyle w:val="SectionBody"/>
        <w:rPr>
          <w:u w:val="single"/>
        </w:rPr>
      </w:pPr>
      <w:r>
        <w:rPr>
          <w:u w:val="single"/>
        </w:rPr>
        <w:t xml:space="preserve">(41) Performing mammographic procedures per facility policy or as prescribed by a licensed practitioner; and  </w:t>
      </w:r>
    </w:p>
    <w:p w14:paraId="47CA2299" w14:textId="2FE9F74C" w:rsidR="00CA4B42" w:rsidRPr="00CA4B42" w:rsidRDefault="00CA4B42" w:rsidP="00CA4B42">
      <w:pPr>
        <w:pStyle w:val="SectionBody"/>
        <w:rPr>
          <w:strike/>
        </w:rPr>
        <w:sectPr w:rsidR="00CA4B42" w:rsidRPr="00CA4B42" w:rsidSect="00FC167D">
          <w:type w:val="continuous"/>
          <w:pgSz w:w="12240" w:h="15840" w:code="1"/>
          <w:pgMar w:top="1440" w:right="1440" w:bottom="1440" w:left="1440" w:header="720" w:footer="720" w:gutter="0"/>
          <w:lnNumType w:countBy="1" w:restart="newSection"/>
          <w:cols w:space="720"/>
          <w:titlePg/>
          <w:docGrid w:linePitch="360"/>
        </w:sectPr>
      </w:pPr>
      <w:r>
        <w:rPr>
          <w:color w:val="auto"/>
          <w:u w:val="single"/>
        </w:rPr>
        <w:t>(42) Performing or assisting with clinical breast examination.</w:t>
      </w:r>
    </w:p>
    <w:p w14:paraId="3AA90DCE" w14:textId="77777777" w:rsidR="00FC167D" w:rsidRDefault="00FC167D" w:rsidP="00BB2292">
      <w:pPr>
        <w:pStyle w:val="SectionHeading"/>
      </w:pPr>
      <w:r>
        <w:t>§30-23-11. Scope of Practice for a Radiation Therapist.</w:t>
      </w:r>
    </w:p>
    <w:p w14:paraId="028364DE" w14:textId="042F3020" w:rsidR="00FC167D" w:rsidRDefault="00FC167D" w:rsidP="00BB2292">
      <w:pPr>
        <w:pStyle w:val="SectionBody"/>
      </w:pPr>
      <w:r>
        <w:t xml:space="preserve">The scope of practice for a Radiation Therapist </w:t>
      </w:r>
      <w:r w:rsidR="007A249D">
        <w:rPr>
          <w:color w:val="auto"/>
          <w:u w:val="single"/>
        </w:rPr>
        <w:t xml:space="preserve">who </w:t>
      </w:r>
      <w:r w:rsidR="00CA4B42">
        <w:rPr>
          <w:color w:val="auto"/>
          <w:u w:val="single"/>
        </w:rPr>
        <w:t>is educationally prepared and clinically competent</w:t>
      </w:r>
      <w:r w:rsidR="00CA4B42" w:rsidRPr="00CA4B42">
        <w:rPr>
          <w:color w:val="auto"/>
        </w:rPr>
        <w:t xml:space="preserve"> </w:t>
      </w:r>
      <w:r>
        <w:t>includes the following:</w:t>
      </w:r>
    </w:p>
    <w:p w14:paraId="05C141A3" w14:textId="77777777" w:rsidR="00FC167D" w:rsidRPr="00CA4B42" w:rsidRDefault="00FC167D" w:rsidP="00BB2292">
      <w:pPr>
        <w:pStyle w:val="SectionBody"/>
        <w:rPr>
          <w:strike/>
        </w:rPr>
      </w:pPr>
      <w:r>
        <w:t>(</w:t>
      </w:r>
      <w:r w:rsidRPr="00CA4B42">
        <w:rPr>
          <w:strike/>
        </w:rPr>
        <w:t xml:space="preserve">1) Providing Radiation Therapy services by contributing as an essential member of the radiation oncology treatment team through provision of total quality care of each patient undergoing a prescribed course of </w:t>
      </w:r>
      <w:proofErr w:type="gramStart"/>
      <w:r w:rsidRPr="00CA4B42">
        <w:rPr>
          <w:strike/>
        </w:rPr>
        <w:t>treatment;</w:t>
      </w:r>
      <w:proofErr w:type="gramEnd"/>
    </w:p>
    <w:p w14:paraId="61FFCB67" w14:textId="77777777" w:rsidR="00FC167D" w:rsidRPr="00CA4B42" w:rsidRDefault="00FC167D" w:rsidP="00BB2292">
      <w:pPr>
        <w:pStyle w:val="SectionBody"/>
        <w:rPr>
          <w:strike/>
        </w:rPr>
      </w:pPr>
      <w:r w:rsidRPr="00CA4B42">
        <w:rPr>
          <w:strike/>
        </w:rPr>
        <w:t xml:space="preserve">(2) Evaluating and assessing treatment delivery </w:t>
      </w:r>
      <w:proofErr w:type="gramStart"/>
      <w:r w:rsidRPr="00CA4B42">
        <w:rPr>
          <w:strike/>
        </w:rPr>
        <w:t>components;</w:t>
      </w:r>
      <w:proofErr w:type="gramEnd"/>
    </w:p>
    <w:p w14:paraId="2D2B204D" w14:textId="77777777" w:rsidR="00FC167D" w:rsidRPr="00CA4B42" w:rsidRDefault="00FC167D" w:rsidP="00BB2292">
      <w:pPr>
        <w:pStyle w:val="SectionBody"/>
        <w:rPr>
          <w:strike/>
        </w:rPr>
      </w:pPr>
      <w:r w:rsidRPr="00CA4B42">
        <w:rPr>
          <w:strike/>
        </w:rPr>
        <w:t xml:space="preserve">(3) Providing Radiation Therapy treatment delivery services to cure or improve the quality </w:t>
      </w:r>
      <w:r w:rsidRPr="00CA4B42">
        <w:rPr>
          <w:strike/>
        </w:rPr>
        <w:lastRenderedPageBreak/>
        <w:t xml:space="preserve">of life of patients by accurately delivering a prescribed course of </w:t>
      </w:r>
      <w:proofErr w:type="gramStart"/>
      <w:r w:rsidRPr="00CA4B42">
        <w:rPr>
          <w:strike/>
        </w:rPr>
        <w:t>treatment;</w:t>
      </w:r>
      <w:proofErr w:type="gramEnd"/>
    </w:p>
    <w:p w14:paraId="6A82F81F" w14:textId="77777777" w:rsidR="00FC167D" w:rsidRPr="00CA4B42" w:rsidRDefault="00FC167D" w:rsidP="00BB2292">
      <w:pPr>
        <w:pStyle w:val="SectionBody"/>
        <w:rPr>
          <w:strike/>
        </w:rPr>
      </w:pPr>
      <w:r w:rsidRPr="00CA4B42">
        <w:rPr>
          <w:strike/>
        </w:rPr>
        <w:t xml:space="preserve">(4) Evaluating and assessing daily, the physical and emotional status of each patient to </w:t>
      </w:r>
      <w:proofErr w:type="gramStart"/>
      <w:r w:rsidRPr="00CA4B42">
        <w:rPr>
          <w:strike/>
        </w:rPr>
        <w:t>treatment</w:t>
      </w:r>
      <w:proofErr w:type="gramEnd"/>
      <w:r w:rsidRPr="00CA4B42">
        <w:rPr>
          <w:strike/>
        </w:rPr>
        <w:t xml:space="preserve"> </w:t>
      </w:r>
      <w:proofErr w:type="gramStart"/>
      <w:r w:rsidRPr="00CA4B42">
        <w:rPr>
          <w:strike/>
        </w:rPr>
        <w:t>delivery;</w:t>
      </w:r>
      <w:proofErr w:type="gramEnd"/>
    </w:p>
    <w:p w14:paraId="3D75A869" w14:textId="77777777" w:rsidR="00FC167D" w:rsidRPr="00CA4B42" w:rsidRDefault="00FC167D" w:rsidP="00BB2292">
      <w:pPr>
        <w:pStyle w:val="SectionBody"/>
        <w:rPr>
          <w:strike/>
        </w:rPr>
      </w:pPr>
      <w:r w:rsidRPr="00CA4B42">
        <w:rPr>
          <w:strike/>
        </w:rPr>
        <w:t>(5) Maintaining values congruent with the profession</w:t>
      </w:r>
      <w:r w:rsidRPr="00CA4B42">
        <w:rPr>
          <w:strike/>
        </w:rPr>
        <w:sym w:font="Arial" w:char="0027"/>
      </w:r>
      <w:r w:rsidRPr="00CA4B42">
        <w:rPr>
          <w:strike/>
        </w:rPr>
        <w:t xml:space="preserve">s Code of Ethics and scope of practice as well as adhering to national, institutional and/or departmental standards, policies and procedures regarding </w:t>
      </w:r>
      <w:proofErr w:type="gramStart"/>
      <w:r w:rsidRPr="00CA4B42">
        <w:rPr>
          <w:strike/>
        </w:rPr>
        <w:t>treatment</w:t>
      </w:r>
      <w:proofErr w:type="gramEnd"/>
      <w:r w:rsidRPr="00CA4B42">
        <w:rPr>
          <w:strike/>
        </w:rPr>
        <w:t xml:space="preserve"> delivery and patient care; and</w:t>
      </w:r>
    </w:p>
    <w:p w14:paraId="0504FE49" w14:textId="77777777" w:rsidR="00FC167D" w:rsidRDefault="00FC167D" w:rsidP="00BB2292">
      <w:pPr>
        <w:pStyle w:val="SectionBody"/>
        <w:rPr>
          <w:strike/>
        </w:rPr>
      </w:pPr>
      <w:r w:rsidRPr="00CA4B42">
        <w:rPr>
          <w:strike/>
        </w:rPr>
        <w:t>(6) Performing any other duties that the board authorizes for a Radiation Therapist.</w:t>
      </w:r>
    </w:p>
    <w:p w14:paraId="775AC9BC" w14:textId="07D004F9" w:rsidR="00CA4B42" w:rsidRDefault="00CA4B42" w:rsidP="00CA4B42">
      <w:pPr>
        <w:pStyle w:val="SectionBody"/>
        <w:rPr>
          <w:u w:val="single"/>
        </w:rPr>
      </w:pPr>
      <w:r>
        <w:rPr>
          <w:u w:val="single"/>
        </w:rPr>
        <w:t xml:space="preserve">(1) Constructing/preparing immobilization, beam directional and beam-modification </w:t>
      </w:r>
      <w:proofErr w:type="gramStart"/>
      <w:r>
        <w:rPr>
          <w:u w:val="single"/>
        </w:rPr>
        <w:t>devices;</w:t>
      </w:r>
      <w:proofErr w:type="gramEnd"/>
      <w:r>
        <w:rPr>
          <w:u w:val="single"/>
        </w:rPr>
        <w:t xml:space="preserve">  </w:t>
      </w:r>
    </w:p>
    <w:p w14:paraId="70FA243C" w14:textId="7B75D0F8" w:rsidR="00CA4B42" w:rsidRDefault="00CA4B42" w:rsidP="00CA4B42">
      <w:pPr>
        <w:pStyle w:val="SectionBody"/>
        <w:rPr>
          <w:u w:val="single"/>
        </w:rPr>
      </w:pPr>
      <w:r>
        <w:rPr>
          <w:u w:val="single"/>
        </w:rPr>
        <w:t xml:space="preserve">(2) Delivering radiation therapy treatments as prescribed by a radiation </w:t>
      </w:r>
      <w:proofErr w:type="gramStart"/>
      <w:r>
        <w:rPr>
          <w:u w:val="single"/>
        </w:rPr>
        <w:t>oncologist;</w:t>
      </w:r>
      <w:proofErr w:type="gramEnd"/>
      <w:r>
        <w:rPr>
          <w:u w:val="single"/>
        </w:rPr>
        <w:t xml:space="preserve"> </w:t>
      </w:r>
    </w:p>
    <w:p w14:paraId="474D0436" w14:textId="0515B572" w:rsidR="00CA4B42" w:rsidRDefault="00CA4B42" w:rsidP="00CA4B42">
      <w:pPr>
        <w:pStyle w:val="SectionBody"/>
        <w:rPr>
          <w:u w:val="single"/>
        </w:rPr>
      </w:pPr>
      <w:r>
        <w:rPr>
          <w:u w:val="single"/>
        </w:rPr>
        <w:t xml:space="preserve">(3) Detecting and reporting significant changes in patients’ conditions and determining when to withhold treatment until the radiation oncologist is </w:t>
      </w:r>
      <w:proofErr w:type="gramStart"/>
      <w:r>
        <w:rPr>
          <w:u w:val="single"/>
        </w:rPr>
        <w:t>consulted;</w:t>
      </w:r>
      <w:proofErr w:type="gramEnd"/>
      <w:r>
        <w:rPr>
          <w:u w:val="single"/>
        </w:rPr>
        <w:t xml:space="preserve"> </w:t>
      </w:r>
    </w:p>
    <w:p w14:paraId="70A7738A" w14:textId="46E49681" w:rsidR="00CA4B42" w:rsidRDefault="00CA4B42" w:rsidP="00CA4B42">
      <w:pPr>
        <w:pStyle w:val="SectionBody"/>
        <w:rPr>
          <w:u w:val="single"/>
        </w:rPr>
      </w:pPr>
      <w:r>
        <w:rPr>
          <w:u w:val="single"/>
        </w:rPr>
        <w:t xml:space="preserve">(4) Monitoring doses to normal tissues within the irradiated volume to ensure tolerance levels are not </w:t>
      </w:r>
      <w:proofErr w:type="gramStart"/>
      <w:r>
        <w:rPr>
          <w:u w:val="single"/>
        </w:rPr>
        <w:t>exceeded;</w:t>
      </w:r>
      <w:proofErr w:type="gramEnd"/>
      <w:r>
        <w:rPr>
          <w:u w:val="single"/>
        </w:rPr>
        <w:t xml:space="preserve"> </w:t>
      </w:r>
    </w:p>
    <w:p w14:paraId="630872DC" w14:textId="150AF4FA" w:rsidR="00CA4B42" w:rsidRDefault="00CA4B42" w:rsidP="00CA4B42">
      <w:pPr>
        <w:pStyle w:val="SectionBody"/>
        <w:rPr>
          <w:u w:val="single"/>
        </w:rPr>
      </w:pPr>
      <w:r>
        <w:rPr>
          <w:u w:val="single"/>
        </w:rPr>
        <w:t xml:space="preserve">(5) Participating in brachytherapy </w:t>
      </w:r>
      <w:proofErr w:type="gramStart"/>
      <w:r>
        <w:rPr>
          <w:u w:val="single"/>
        </w:rPr>
        <w:t>procedures;</w:t>
      </w:r>
      <w:proofErr w:type="gramEnd"/>
    </w:p>
    <w:p w14:paraId="562B5A55" w14:textId="77E4A97D" w:rsidR="00CA4B42" w:rsidRDefault="00CA4B42" w:rsidP="00CA4B42">
      <w:pPr>
        <w:pStyle w:val="SectionBody"/>
        <w:rPr>
          <w:u w:val="single"/>
        </w:rPr>
      </w:pPr>
      <w:r>
        <w:rPr>
          <w:u w:val="single"/>
        </w:rPr>
        <w:t xml:space="preserve">(6) Participating in superficial radiation therapy procedures as prescribed by a licensed </w:t>
      </w:r>
      <w:proofErr w:type="gramStart"/>
      <w:r>
        <w:rPr>
          <w:u w:val="single"/>
        </w:rPr>
        <w:t>practitioner;</w:t>
      </w:r>
      <w:proofErr w:type="gramEnd"/>
      <w:r>
        <w:rPr>
          <w:u w:val="single"/>
        </w:rPr>
        <w:t xml:space="preserve"> </w:t>
      </w:r>
    </w:p>
    <w:p w14:paraId="583544BF" w14:textId="09E3534C" w:rsidR="00CA4B42" w:rsidRDefault="00CA4B42" w:rsidP="00CA4B42">
      <w:pPr>
        <w:pStyle w:val="SectionBody"/>
        <w:rPr>
          <w:u w:val="single"/>
        </w:rPr>
      </w:pPr>
      <w:r>
        <w:rPr>
          <w:u w:val="single"/>
        </w:rPr>
        <w:t xml:space="preserve">(7) Performing simulation, localization, treatment planning procedures and dosimetric calculations as prescribed by a radiation </w:t>
      </w:r>
      <w:proofErr w:type="gramStart"/>
      <w:r>
        <w:rPr>
          <w:u w:val="single"/>
        </w:rPr>
        <w:t>oncologist;</w:t>
      </w:r>
      <w:proofErr w:type="gramEnd"/>
      <w:r>
        <w:rPr>
          <w:u w:val="single"/>
        </w:rPr>
        <w:t xml:space="preserve"> </w:t>
      </w:r>
    </w:p>
    <w:p w14:paraId="0E9B3360" w14:textId="78969586" w:rsidR="00CA4B42" w:rsidRDefault="00CA4B42" w:rsidP="00CA4B42">
      <w:pPr>
        <w:pStyle w:val="SectionBody"/>
        <w:rPr>
          <w:u w:val="single"/>
        </w:rPr>
      </w:pPr>
      <w:r>
        <w:rPr>
          <w:u w:val="single"/>
        </w:rPr>
        <w:t xml:space="preserve">(8) Using imaging technologies for the explicit purpose of simulation, treatment planning and treatment delivery as prescribed by a radiation </w:t>
      </w:r>
      <w:proofErr w:type="gramStart"/>
      <w:r>
        <w:rPr>
          <w:u w:val="single"/>
        </w:rPr>
        <w:t>oncologist;</w:t>
      </w:r>
      <w:proofErr w:type="gramEnd"/>
      <w:r>
        <w:rPr>
          <w:u w:val="single"/>
        </w:rPr>
        <w:t xml:space="preserve"> </w:t>
      </w:r>
    </w:p>
    <w:p w14:paraId="730E9122" w14:textId="77777777" w:rsidR="00CA4B42" w:rsidRDefault="00CA4B42" w:rsidP="00CA4B42">
      <w:pPr>
        <w:pStyle w:val="SectionBody"/>
        <w:rPr>
          <w:u w:val="single"/>
        </w:rPr>
      </w:pPr>
      <w:r>
        <w:rPr>
          <w:u w:val="single"/>
        </w:rPr>
        <w:t>(9) Administering medications enterally, parenterally, through new or existing vascular or</w:t>
      </w:r>
    </w:p>
    <w:p w14:paraId="10E2CC73" w14:textId="1DFDE315" w:rsidR="00CA4B42" w:rsidRDefault="00CA4B42" w:rsidP="00CA4B42">
      <w:pPr>
        <w:pStyle w:val="SectionBody"/>
        <w:ind w:firstLine="0"/>
        <w:rPr>
          <w:u w:val="single"/>
        </w:rPr>
      </w:pPr>
      <w:r>
        <w:rPr>
          <w:u w:val="single"/>
        </w:rPr>
        <w:t xml:space="preserve">through other routes as prescribed by a licensed </w:t>
      </w:r>
      <w:proofErr w:type="gramStart"/>
      <w:r>
        <w:rPr>
          <w:u w:val="single"/>
        </w:rPr>
        <w:t>practitioner;</w:t>
      </w:r>
      <w:proofErr w:type="gramEnd"/>
      <w:r>
        <w:rPr>
          <w:u w:val="single"/>
        </w:rPr>
        <w:t xml:space="preserve"> </w:t>
      </w:r>
    </w:p>
    <w:p w14:paraId="67CA1E6F" w14:textId="1409BFA5" w:rsidR="00CA4B42" w:rsidRDefault="00CA4B42" w:rsidP="00CA4B42">
      <w:pPr>
        <w:pStyle w:val="SectionBody"/>
        <w:rPr>
          <w:u w:val="single"/>
        </w:rPr>
      </w:pPr>
      <w:r>
        <w:rPr>
          <w:u w:val="single"/>
        </w:rPr>
        <w:t xml:space="preserve">(10) Administering medications with an infusion pump or power injector as prescribed by a licensed </w:t>
      </w:r>
      <w:proofErr w:type="gramStart"/>
      <w:r>
        <w:rPr>
          <w:u w:val="single"/>
        </w:rPr>
        <w:t>practitioner;</w:t>
      </w:r>
      <w:proofErr w:type="gramEnd"/>
      <w:r>
        <w:rPr>
          <w:u w:val="single"/>
        </w:rPr>
        <w:t xml:space="preserve"> </w:t>
      </w:r>
    </w:p>
    <w:p w14:paraId="4FFE6D2D" w14:textId="143E1E0D" w:rsidR="00CA4B42" w:rsidRDefault="00CA4B42" w:rsidP="00CA4B42">
      <w:pPr>
        <w:pStyle w:val="SectionBody"/>
        <w:rPr>
          <w:u w:val="single"/>
        </w:rPr>
      </w:pPr>
      <w:r>
        <w:rPr>
          <w:u w:val="single"/>
        </w:rPr>
        <w:t xml:space="preserve">(11) Administering oxygen as prescribed by a licensed </w:t>
      </w:r>
      <w:proofErr w:type="gramStart"/>
      <w:r>
        <w:rPr>
          <w:u w:val="single"/>
        </w:rPr>
        <w:t>practitioner;</w:t>
      </w:r>
      <w:proofErr w:type="gramEnd"/>
      <w:r>
        <w:rPr>
          <w:u w:val="single"/>
        </w:rPr>
        <w:t xml:space="preserve"> </w:t>
      </w:r>
    </w:p>
    <w:p w14:paraId="6EAF43EB" w14:textId="1671639E" w:rsidR="00CA4B42" w:rsidRDefault="00CA4B42" w:rsidP="00CA4B42">
      <w:pPr>
        <w:pStyle w:val="SectionBody"/>
        <w:rPr>
          <w:u w:val="single"/>
        </w:rPr>
      </w:pPr>
      <w:r>
        <w:rPr>
          <w:u w:val="single"/>
        </w:rPr>
        <w:lastRenderedPageBreak/>
        <w:t xml:space="preserve">(12) Applying, implementing and monitoring </w:t>
      </w:r>
      <w:proofErr w:type="gramStart"/>
      <w:r>
        <w:rPr>
          <w:u w:val="single"/>
        </w:rPr>
        <w:t>AI;</w:t>
      </w:r>
      <w:proofErr w:type="gramEnd"/>
      <w:r>
        <w:rPr>
          <w:u w:val="single"/>
        </w:rPr>
        <w:t xml:space="preserve"> </w:t>
      </w:r>
    </w:p>
    <w:p w14:paraId="54CD6FC7" w14:textId="43A004AC" w:rsidR="00CA4B42" w:rsidRDefault="00CA4B42" w:rsidP="00CA4B42">
      <w:pPr>
        <w:pStyle w:val="SectionBody"/>
        <w:rPr>
          <w:u w:val="single"/>
        </w:rPr>
      </w:pPr>
      <w:r>
        <w:rPr>
          <w:u w:val="single"/>
        </w:rPr>
        <w:t xml:space="preserve">(13) Applying principles of ALARA to minimize exposure to </w:t>
      </w:r>
      <w:proofErr w:type="gramStart"/>
      <w:r>
        <w:rPr>
          <w:u w:val="single"/>
        </w:rPr>
        <w:t>patient</w:t>
      </w:r>
      <w:proofErr w:type="gramEnd"/>
      <w:r>
        <w:rPr>
          <w:u w:val="single"/>
        </w:rPr>
        <w:t xml:space="preserve">, self and </w:t>
      </w:r>
      <w:proofErr w:type="gramStart"/>
      <w:r>
        <w:rPr>
          <w:u w:val="single"/>
        </w:rPr>
        <w:t>others;</w:t>
      </w:r>
      <w:proofErr w:type="gramEnd"/>
      <w:r>
        <w:rPr>
          <w:u w:val="single"/>
        </w:rPr>
        <w:t xml:space="preserve"> </w:t>
      </w:r>
    </w:p>
    <w:p w14:paraId="6846043A" w14:textId="4371A19A" w:rsidR="00CA4B42" w:rsidRDefault="00CA4B42" w:rsidP="00CA4B42">
      <w:pPr>
        <w:pStyle w:val="SectionBody"/>
        <w:rPr>
          <w:u w:val="single"/>
        </w:rPr>
      </w:pPr>
      <w:r>
        <w:rPr>
          <w:u w:val="single"/>
        </w:rPr>
        <w:t xml:space="preserve">(14) Applying principles of patient safety during all aspects of patient </w:t>
      </w:r>
      <w:proofErr w:type="gramStart"/>
      <w:r>
        <w:rPr>
          <w:u w:val="single"/>
        </w:rPr>
        <w:t>care;</w:t>
      </w:r>
      <w:proofErr w:type="gramEnd"/>
      <w:r>
        <w:rPr>
          <w:u w:val="single"/>
        </w:rPr>
        <w:t xml:space="preserve"> </w:t>
      </w:r>
    </w:p>
    <w:p w14:paraId="611D043A" w14:textId="6A18D688" w:rsidR="00CA4B42" w:rsidRDefault="00CA4B42" w:rsidP="00CA4B42">
      <w:pPr>
        <w:pStyle w:val="SectionBody"/>
        <w:rPr>
          <w:u w:val="single"/>
        </w:rPr>
      </w:pPr>
      <w:r>
        <w:rPr>
          <w:u w:val="single"/>
        </w:rPr>
        <w:t xml:space="preserve">(15) Assisting in maintaining medical records while respecting confidentiality and adhering to HIPAA and established </w:t>
      </w:r>
      <w:proofErr w:type="gramStart"/>
      <w:r>
        <w:rPr>
          <w:u w:val="single"/>
        </w:rPr>
        <w:t>policy;</w:t>
      </w:r>
      <w:proofErr w:type="gramEnd"/>
      <w:r>
        <w:rPr>
          <w:u w:val="single"/>
        </w:rPr>
        <w:t xml:space="preserve"> </w:t>
      </w:r>
    </w:p>
    <w:p w14:paraId="31381923" w14:textId="2BB9EC6C" w:rsidR="00CA4B42" w:rsidRDefault="00CA4B42" w:rsidP="00CA4B42">
      <w:pPr>
        <w:pStyle w:val="SectionBody"/>
        <w:rPr>
          <w:u w:val="single"/>
        </w:rPr>
      </w:pPr>
      <w:r>
        <w:rPr>
          <w:u w:val="single"/>
        </w:rPr>
        <w:t xml:space="preserve">(16) Corroborating a patient’s clinical history with the procedure and ensuring information is documented and available for use by a licensed </w:t>
      </w:r>
      <w:proofErr w:type="gramStart"/>
      <w:r>
        <w:rPr>
          <w:u w:val="single"/>
        </w:rPr>
        <w:t>practitioner;</w:t>
      </w:r>
      <w:proofErr w:type="gramEnd"/>
    </w:p>
    <w:p w14:paraId="5029150D" w14:textId="167E21FC" w:rsidR="00CA4B42" w:rsidRDefault="00CA4B42" w:rsidP="00CA4B42">
      <w:pPr>
        <w:pStyle w:val="SectionBody"/>
        <w:rPr>
          <w:u w:val="single"/>
        </w:rPr>
      </w:pPr>
      <w:r>
        <w:rPr>
          <w:u w:val="single"/>
        </w:rPr>
        <w:t xml:space="preserve">(17) Educating and monitoring students and other health care </w:t>
      </w:r>
      <w:proofErr w:type="gramStart"/>
      <w:r>
        <w:rPr>
          <w:u w:val="single"/>
        </w:rPr>
        <w:t>providers;</w:t>
      </w:r>
      <w:proofErr w:type="gramEnd"/>
      <w:r>
        <w:rPr>
          <w:u w:val="single"/>
        </w:rPr>
        <w:t xml:space="preserve"> </w:t>
      </w:r>
    </w:p>
    <w:p w14:paraId="53197C8C" w14:textId="64229AF0" w:rsidR="00CA4B42" w:rsidRDefault="00CA4B42" w:rsidP="00CA4B42">
      <w:pPr>
        <w:pStyle w:val="SectionBody"/>
        <w:rPr>
          <w:u w:val="single"/>
        </w:rPr>
      </w:pPr>
      <w:r>
        <w:rPr>
          <w:u w:val="single"/>
        </w:rPr>
        <w:t xml:space="preserve">(18) Evaluating images for proper positioning and determining if additional images will improve the procedure or treatment </w:t>
      </w:r>
      <w:proofErr w:type="gramStart"/>
      <w:r>
        <w:rPr>
          <w:u w:val="single"/>
        </w:rPr>
        <w:t>outcome;</w:t>
      </w:r>
      <w:proofErr w:type="gramEnd"/>
    </w:p>
    <w:p w14:paraId="13CBE51F" w14:textId="6B574D15" w:rsidR="00CA4B42" w:rsidRDefault="00CA4B42" w:rsidP="00CA4B42">
      <w:pPr>
        <w:pStyle w:val="SectionBody"/>
        <w:rPr>
          <w:u w:val="single"/>
        </w:rPr>
      </w:pPr>
      <w:r>
        <w:rPr>
          <w:u w:val="single"/>
        </w:rPr>
        <w:t xml:space="preserve">(19) Evaluating images for technical quality and ensuring proper identification is </w:t>
      </w:r>
      <w:proofErr w:type="gramStart"/>
      <w:r>
        <w:rPr>
          <w:u w:val="single"/>
        </w:rPr>
        <w:t>recorded;</w:t>
      </w:r>
      <w:proofErr w:type="gramEnd"/>
      <w:r>
        <w:rPr>
          <w:u w:val="single"/>
        </w:rPr>
        <w:t xml:space="preserve"> </w:t>
      </w:r>
    </w:p>
    <w:p w14:paraId="10219D12" w14:textId="4C98DE61" w:rsidR="00CA4B42" w:rsidRDefault="00CA4B42" w:rsidP="00CA4B42">
      <w:pPr>
        <w:pStyle w:val="SectionBody"/>
        <w:rPr>
          <w:u w:val="single"/>
        </w:rPr>
      </w:pPr>
      <w:r>
        <w:rPr>
          <w:u w:val="single"/>
        </w:rPr>
        <w:t xml:space="preserve">(20) Identifying and responding to emergency </w:t>
      </w:r>
      <w:proofErr w:type="gramStart"/>
      <w:r>
        <w:rPr>
          <w:u w:val="single"/>
        </w:rPr>
        <w:t>situations;</w:t>
      </w:r>
      <w:proofErr w:type="gramEnd"/>
      <w:r>
        <w:rPr>
          <w:u w:val="single"/>
        </w:rPr>
        <w:t xml:space="preserve"> </w:t>
      </w:r>
    </w:p>
    <w:p w14:paraId="749387F7" w14:textId="4C3BDED9" w:rsidR="00CA4B42" w:rsidRDefault="00CA4B42" w:rsidP="00CA4B42">
      <w:pPr>
        <w:pStyle w:val="SectionBody"/>
        <w:rPr>
          <w:u w:val="single"/>
        </w:rPr>
      </w:pPr>
      <w:r>
        <w:rPr>
          <w:u w:val="single"/>
        </w:rPr>
        <w:t xml:space="preserve">(21) Identifying, calculating, compounding, preparing or administering medications as prescribed by a licensed </w:t>
      </w:r>
      <w:proofErr w:type="gramStart"/>
      <w:r>
        <w:rPr>
          <w:u w:val="single"/>
        </w:rPr>
        <w:t>practitioner;</w:t>
      </w:r>
      <w:proofErr w:type="gramEnd"/>
      <w:r>
        <w:rPr>
          <w:u w:val="single"/>
        </w:rPr>
        <w:tab/>
        <w:t xml:space="preserve"> </w:t>
      </w:r>
    </w:p>
    <w:p w14:paraId="5AD3F30F" w14:textId="34AFA15D" w:rsidR="00CA4B42" w:rsidRDefault="00CA4B42" w:rsidP="00CA4B42">
      <w:pPr>
        <w:pStyle w:val="SectionBody"/>
        <w:rPr>
          <w:u w:val="single"/>
        </w:rPr>
      </w:pPr>
      <w:r>
        <w:rPr>
          <w:u w:val="single"/>
        </w:rPr>
        <w:t xml:space="preserve">(22) Performing ongoing quality assurance </w:t>
      </w:r>
      <w:proofErr w:type="gramStart"/>
      <w:r>
        <w:rPr>
          <w:u w:val="single"/>
        </w:rPr>
        <w:t>activities;</w:t>
      </w:r>
      <w:proofErr w:type="gramEnd"/>
      <w:r>
        <w:rPr>
          <w:u w:val="single"/>
        </w:rPr>
        <w:t xml:space="preserve"> </w:t>
      </w:r>
    </w:p>
    <w:p w14:paraId="102068AF" w14:textId="0286AD20" w:rsidR="00CA4B42" w:rsidRDefault="00CA4B42" w:rsidP="00CA4B42">
      <w:pPr>
        <w:pStyle w:val="SectionBody"/>
        <w:rPr>
          <w:u w:val="single"/>
        </w:rPr>
      </w:pPr>
      <w:r>
        <w:rPr>
          <w:u w:val="single"/>
        </w:rPr>
        <w:t xml:space="preserve">(23) Performing point-of-care testing as prescribed by a licensed </w:t>
      </w:r>
      <w:proofErr w:type="gramStart"/>
      <w:r>
        <w:rPr>
          <w:u w:val="single"/>
        </w:rPr>
        <w:t>practitioner;</w:t>
      </w:r>
      <w:proofErr w:type="gramEnd"/>
      <w:r>
        <w:rPr>
          <w:u w:val="single"/>
        </w:rPr>
        <w:t xml:space="preserve"> </w:t>
      </w:r>
    </w:p>
    <w:p w14:paraId="465CBA12" w14:textId="4AF6C779" w:rsidR="00CA4B42" w:rsidRDefault="00CA4B42" w:rsidP="00CA4B42">
      <w:pPr>
        <w:pStyle w:val="SectionBody"/>
        <w:rPr>
          <w:u w:val="single"/>
        </w:rPr>
      </w:pPr>
      <w:r>
        <w:rPr>
          <w:u w:val="single"/>
        </w:rPr>
        <w:t xml:space="preserve">(24) Performing venipuncture as prescribed by a licensed </w:t>
      </w:r>
      <w:proofErr w:type="gramStart"/>
      <w:r>
        <w:rPr>
          <w:u w:val="single"/>
        </w:rPr>
        <w:t>practitioner;</w:t>
      </w:r>
      <w:proofErr w:type="gramEnd"/>
      <w:r>
        <w:rPr>
          <w:u w:val="single"/>
        </w:rPr>
        <w:t xml:space="preserve"> </w:t>
      </w:r>
    </w:p>
    <w:p w14:paraId="6E5B1CBA" w14:textId="25283C11" w:rsidR="00CA4B42" w:rsidRDefault="00CA4B42" w:rsidP="00CA4B42">
      <w:pPr>
        <w:pStyle w:val="SectionBody"/>
        <w:rPr>
          <w:u w:val="single"/>
        </w:rPr>
      </w:pPr>
      <w:r>
        <w:rPr>
          <w:u w:val="single"/>
        </w:rPr>
        <w:t xml:space="preserve">(25) Postprocessing </w:t>
      </w:r>
      <w:proofErr w:type="gramStart"/>
      <w:r>
        <w:rPr>
          <w:u w:val="single"/>
        </w:rPr>
        <w:t>data;</w:t>
      </w:r>
      <w:proofErr w:type="gramEnd"/>
      <w:r>
        <w:rPr>
          <w:u w:val="single"/>
        </w:rPr>
        <w:t xml:space="preserve"> </w:t>
      </w:r>
    </w:p>
    <w:p w14:paraId="386A03C2" w14:textId="54D822FE" w:rsidR="00CA4B42" w:rsidRDefault="00CA4B42" w:rsidP="00CA4B42">
      <w:pPr>
        <w:pStyle w:val="SectionBody"/>
        <w:rPr>
          <w:u w:val="single"/>
        </w:rPr>
      </w:pPr>
      <w:r>
        <w:rPr>
          <w:u w:val="single"/>
        </w:rPr>
        <w:t xml:space="preserve">(26) Preparing patients for </w:t>
      </w:r>
      <w:proofErr w:type="gramStart"/>
      <w:r>
        <w:rPr>
          <w:u w:val="single"/>
        </w:rPr>
        <w:t>procedures;</w:t>
      </w:r>
      <w:proofErr w:type="gramEnd"/>
      <w:r>
        <w:rPr>
          <w:u w:val="single"/>
        </w:rPr>
        <w:t xml:space="preserve"> </w:t>
      </w:r>
    </w:p>
    <w:p w14:paraId="561EEA70" w14:textId="7FC7A75F" w:rsidR="00CA4B42" w:rsidRDefault="00CA4B42" w:rsidP="00CA4B42">
      <w:pPr>
        <w:pStyle w:val="SectionBody"/>
        <w:rPr>
          <w:u w:val="single"/>
        </w:rPr>
      </w:pPr>
      <w:r>
        <w:rPr>
          <w:u w:val="single"/>
        </w:rPr>
        <w:t xml:space="preserve">(27) Providing </w:t>
      </w:r>
      <w:proofErr w:type="gramStart"/>
      <w:r>
        <w:rPr>
          <w:u w:val="single"/>
        </w:rPr>
        <w:t>education;</w:t>
      </w:r>
      <w:proofErr w:type="gramEnd"/>
      <w:r>
        <w:rPr>
          <w:u w:val="single"/>
        </w:rPr>
        <w:t xml:space="preserve"> </w:t>
      </w:r>
    </w:p>
    <w:p w14:paraId="7B14B708" w14:textId="77777777" w:rsidR="00CA4B42" w:rsidRDefault="00CA4B42" w:rsidP="00CA4B42">
      <w:pPr>
        <w:pStyle w:val="SectionBody"/>
        <w:rPr>
          <w:u w:val="single"/>
        </w:rPr>
      </w:pPr>
      <w:r>
        <w:rPr>
          <w:u w:val="single"/>
        </w:rPr>
        <w:t>(28) Providing input for equipment and software purchase and supply decisions when</w:t>
      </w:r>
    </w:p>
    <w:p w14:paraId="64BEA0C5" w14:textId="4985EE12" w:rsidR="00CA4B42" w:rsidRDefault="00CA4B42" w:rsidP="00CA4B42">
      <w:pPr>
        <w:pStyle w:val="SectionBody"/>
        <w:ind w:firstLine="0"/>
        <w:rPr>
          <w:u w:val="single"/>
        </w:rPr>
      </w:pPr>
      <w:r>
        <w:rPr>
          <w:u w:val="single"/>
        </w:rPr>
        <w:t xml:space="preserve">appropriate or </w:t>
      </w:r>
      <w:proofErr w:type="gramStart"/>
      <w:r>
        <w:rPr>
          <w:u w:val="single"/>
        </w:rPr>
        <w:t>requested;</w:t>
      </w:r>
      <w:proofErr w:type="gramEnd"/>
    </w:p>
    <w:p w14:paraId="002A90F1" w14:textId="2276280F" w:rsidR="00CA4B42" w:rsidRDefault="00CA4B42" w:rsidP="00CA4B42">
      <w:pPr>
        <w:pStyle w:val="SectionBody"/>
        <w:rPr>
          <w:u w:val="single"/>
        </w:rPr>
      </w:pPr>
      <w:r>
        <w:rPr>
          <w:u w:val="single"/>
        </w:rPr>
        <w:t xml:space="preserve">(29) Providing optimal patient </w:t>
      </w:r>
      <w:proofErr w:type="gramStart"/>
      <w:r>
        <w:rPr>
          <w:u w:val="single"/>
        </w:rPr>
        <w:t>care;</w:t>
      </w:r>
      <w:proofErr w:type="gramEnd"/>
      <w:r>
        <w:rPr>
          <w:u w:val="single"/>
        </w:rPr>
        <w:t xml:space="preserve"> </w:t>
      </w:r>
    </w:p>
    <w:p w14:paraId="7C072C30" w14:textId="1D95F5ED" w:rsidR="00CA4B42" w:rsidRDefault="00CA4B42" w:rsidP="00CA4B42">
      <w:pPr>
        <w:pStyle w:val="SectionBody"/>
        <w:rPr>
          <w:u w:val="single"/>
        </w:rPr>
      </w:pPr>
      <w:r>
        <w:rPr>
          <w:u w:val="single"/>
        </w:rPr>
        <w:t xml:space="preserve">(30) Receiving, relaying and documenting verbal, written and electronic orders in the patient’s medical </w:t>
      </w:r>
      <w:proofErr w:type="gramStart"/>
      <w:r>
        <w:rPr>
          <w:u w:val="single"/>
        </w:rPr>
        <w:t>record;</w:t>
      </w:r>
      <w:proofErr w:type="gramEnd"/>
    </w:p>
    <w:p w14:paraId="3A3727F3" w14:textId="77777777" w:rsidR="00CA4B42" w:rsidRDefault="00CA4B42" w:rsidP="00CA4B42">
      <w:pPr>
        <w:pStyle w:val="SectionBody"/>
        <w:rPr>
          <w:u w:val="single"/>
        </w:rPr>
      </w:pPr>
      <w:r>
        <w:rPr>
          <w:u w:val="single"/>
        </w:rPr>
        <w:t>(31) Selecting the appropriate protocol and optimizing technical factors while maximizing</w:t>
      </w:r>
    </w:p>
    <w:p w14:paraId="7104568A" w14:textId="2FAA7744" w:rsidR="00CA4B42" w:rsidRDefault="00CA4B42" w:rsidP="00CA4B42">
      <w:pPr>
        <w:pStyle w:val="SectionBody"/>
        <w:ind w:firstLine="0"/>
        <w:rPr>
          <w:u w:val="single"/>
        </w:rPr>
      </w:pPr>
      <w:r>
        <w:rPr>
          <w:u w:val="single"/>
        </w:rPr>
        <w:lastRenderedPageBreak/>
        <w:t xml:space="preserve">patient </w:t>
      </w:r>
      <w:proofErr w:type="gramStart"/>
      <w:r>
        <w:rPr>
          <w:u w:val="single"/>
        </w:rPr>
        <w:t>safety;</w:t>
      </w:r>
      <w:proofErr w:type="gramEnd"/>
    </w:p>
    <w:p w14:paraId="4E78CDFD" w14:textId="77777777" w:rsidR="00CA4B42" w:rsidRDefault="00CA4B42" w:rsidP="00CA4B42">
      <w:pPr>
        <w:pStyle w:val="SectionBody"/>
        <w:rPr>
          <w:u w:val="single"/>
        </w:rPr>
      </w:pPr>
      <w:r>
        <w:rPr>
          <w:u w:val="single"/>
        </w:rPr>
        <w:t>(32) Starting, maintaining and/or removing intravenous access as prescribed by a licensed</w:t>
      </w:r>
    </w:p>
    <w:p w14:paraId="0B834572" w14:textId="69FB3A4A" w:rsidR="00CA4B42" w:rsidRDefault="00CA4B42" w:rsidP="00CA4B42">
      <w:pPr>
        <w:pStyle w:val="SectionBody"/>
        <w:ind w:firstLine="0"/>
        <w:rPr>
          <w:u w:val="single"/>
        </w:rPr>
      </w:pPr>
      <w:proofErr w:type="gramStart"/>
      <w:r>
        <w:rPr>
          <w:u w:val="single"/>
        </w:rPr>
        <w:t>Practitioner;</w:t>
      </w:r>
      <w:proofErr w:type="gramEnd"/>
    </w:p>
    <w:p w14:paraId="460BD46C" w14:textId="6E70B08F" w:rsidR="00CA4B42" w:rsidRDefault="00CA4B42" w:rsidP="00CA4B42">
      <w:pPr>
        <w:pStyle w:val="SectionBody"/>
        <w:rPr>
          <w:u w:val="single"/>
        </w:rPr>
      </w:pPr>
      <w:r>
        <w:rPr>
          <w:u w:val="single"/>
        </w:rPr>
        <w:t xml:space="preserve">(33) Verifying archival storage of data; and  </w:t>
      </w:r>
    </w:p>
    <w:p w14:paraId="27A5EF08" w14:textId="288054F7" w:rsidR="00FC167D" w:rsidRDefault="00CA4B42" w:rsidP="00BB2292">
      <w:pPr>
        <w:pStyle w:val="SectionBody"/>
      </w:pPr>
      <w:r>
        <w:rPr>
          <w:u w:val="single"/>
        </w:rPr>
        <w:t>(34) Verifying informed consent for applicable procedures.</w:t>
      </w:r>
    </w:p>
    <w:p w14:paraId="35BE6980" w14:textId="728AA6B4" w:rsidR="00FC167D" w:rsidRDefault="00FC167D" w:rsidP="001B431A">
      <w:pPr>
        <w:pStyle w:val="SectionHeading"/>
      </w:pPr>
      <w:r>
        <w:t xml:space="preserve">§30-23-12. Exemptions from </w:t>
      </w:r>
      <w:r w:rsidRPr="00CA4B42">
        <w:rPr>
          <w:strike/>
        </w:rPr>
        <w:t>Radiologic Technology</w:t>
      </w:r>
      <w:r>
        <w:t xml:space="preserve"> </w:t>
      </w:r>
      <w:r w:rsidR="00CA4B42" w:rsidRPr="00CA4B42">
        <w:rPr>
          <w:u w:val="single"/>
        </w:rPr>
        <w:t>a Medical Imaging</w:t>
      </w:r>
      <w:r w:rsidR="00CA4B42">
        <w:t xml:space="preserve"> </w:t>
      </w:r>
      <w:r>
        <w:t>license.</w:t>
      </w:r>
    </w:p>
    <w:p w14:paraId="1069A27F" w14:textId="77777777" w:rsidR="004B7990" w:rsidRDefault="004B7990" w:rsidP="001B431A">
      <w:pPr>
        <w:pStyle w:val="SectionBody"/>
        <w:sectPr w:rsidR="004B7990" w:rsidSect="00FC167D">
          <w:type w:val="continuous"/>
          <w:pgSz w:w="12240" w:h="15840" w:code="1"/>
          <w:pgMar w:top="1440" w:right="1440" w:bottom="1440" w:left="1440" w:header="720" w:footer="720" w:gutter="0"/>
          <w:lnNumType w:countBy="1" w:restart="newSection"/>
          <w:cols w:space="720"/>
          <w:titlePg/>
          <w:docGrid w:linePitch="360"/>
        </w:sectPr>
      </w:pPr>
    </w:p>
    <w:p w14:paraId="64E22FCF" w14:textId="5552EE8A" w:rsidR="00FC167D" w:rsidRDefault="00FC167D" w:rsidP="001B431A">
      <w:pPr>
        <w:pStyle w:val="SectionBody"/>
      </w:pPr>
      <w:r>
        <w:t xml:space="preserve">The following </w:t>
      </w:r>
      <w:proofErr w:type="gramStart"/>
      <w:r>
        <w:t>persons</w:t>
      </w:r>
      <w:proofErr w:type="gramEnd"/>
      <w:r>
        <w:t xml:space="preserve"> are not required to obtain a </w:t>
      </w:r>
      <w:r w:rsidR="00CA4B42" w:rsidRPr="00CA4B42">
        <w:rPr>
          <w:u w:val="single"/>
        </w:rPr>
        <w:t>Medical Imaging or</w:t>
      </w:r>
      <w:r w:rsidR="00CA4B42">
        <w:t xml:space="preserve"> </w:t>
      </w:r>
      <w:r>
        <w:t>Radiologic Technology license in accordance with the provisions of this article:</w:t>
      </w:r>
    </w:p>
    <w:p w14:paraId="54511002" w14:textId="081E20B8" w:rsidR="00FC167D" w:rsidRDefault="00FC167D" w:rsidP="001B431A">
      <w:pPr>
        <w:pStyle w:val="SectionBody"/>
      </w:pPr>
      <w:r>
        <w:t xml:space="preserve">(1) A Medical Imaging Technology </w:t>
      </w:r>
      <w:r w:rsidR="00CA4B42" w:rsidRPr="00CA4B42">
        <w:rPr>
          <w:u w:val="single"/>
        </w:rPr>
        <w:t xml:space="preserve">or </w:t>
      </w:r>
      <w:r w:rsidR="007A249D" w:rsidRPr="007A249D">
        <w:rPr>
          <w:u w:val="single"/>
        </w:rPr>
        <w:t>R</w:t>
      </w:r>
      <w:r w:rsidR="00CA4B42" w:rsidRPr="007A249D">
        <w:rPr>
          <w:u w:val="single"/>
        </w:rPr>
        <w:t xml:space="preserve">adiation </w:t>
      </w:r>
      <w:r w:rsidR="007A249D" w:rsidRPr="007A249D">
        <w:rPr>
          <w:u w:val="single"/>
        </w:rPr>
        <w:t>T</w:t>
      </w:r>
      <w:r w:rsidR="00CA4B42" w:rsidRPr="007A249D">
        <w:rPr>
          <w:u w:val="single"/>
        </w:rPr>
        <w:t>herapy</w:t>
      </w:r>
      <w:r w:rsidR="00CA4B42">
        <w:t xml:space="preserve"> </w:t>
      </w:r>
      <w:r>
        <w:t xml:space="preserve">student enrolled in and attending an approved school </w:t>
      </w:r>
      <w:r w:rsidRPr="00CA4B42">
        <w:rPr>
          <w:strike/>
        </w:rPr>
        <w:t>of Medical Imaging Technology who as part of his or her course of study applies medical imaging technology to a human being</w:t>
      </w:r>
      <w:r>
        <w:t xml:space="preserve"> </w:t>
      </w:r>
      <w:r w:rsidR="00CA4B42" w:rsidRPr="00CA4B42">
        <w:rPr>
          <w:u w:val="single"/>
        </w:rPr>
        <w:t>and is practicing</w:t>
      </w:r>
      <w:r w:rsidR="00CA4B42">
        <w:t xml:space="preserve"> </w:t>
      </w:r>
      <w:r>
        <w:t xml:space="preserve">under the supervision of a licensed Medical Imaging </w:t>
      </w:r>
      <w:r w:rsidR="00003794" w:rsidRPr="00003794">
        <w:rPr>
          <w:u w:val="single"/>
        </w:rPr>
        <w:t xml:space="preserve">or </w:t>
      </w:r>
      <w:r w:rsidR="00003794" w:rsidRPr="007A249D">
        <w:rPr>
          <w:u w:val="single"/>
        </w:rPr>
        <w:t>Radiation</w:t>
      </w:r>
      <w:r w:rsidR="00003794" w:rsidRPr="00003794">
        <w:rPr>
          <w:u w:val="single"/>
        </w:rPr>
        <w:t xml:space="preserve"> Therapy</w:t>
      </w:r>
      <w:r w:rsidR="00003794">
        <w:t xml:space="preserve"> </w:t>
      </w:r>
      <w:r>
        <w:t>Technologist</w:t>
      </w:r>
      <w:r w:rsidR="00003794">
        <w:t xml:space="preserve"> </w:t>
      </w:r>
      <w:r w:rsidR="00003794" w:rsidRPr="00003794">
        <w:rPr>
          <w:u w:val="single"/>
        </w:rPr>
        <w:t xml:space="preserve">during clinical education </w:t>
      </w:r>
      <w:proofErr w:type="gramStart"/>
      <w:r w:rsidR="00003794" w:rsidRPr="00003794">
        <w:rPr>
          <w:u w:val="single"/>
        </w:rPr>
        <w:t>assignments</w:t>
      </w:r>
      <w:r>
        <w:t>;</w:t>
      </w:r>
      <w:proofErr w:type="gramEnd"/>
    </w:p>
    <w:p w14:paraId="44E00793" w14:textId="57D2C7DB" w:rsidR="00FC167D" w:rsidRDefault="00FC167D" w:rsidP="001B431A">
      <w:pPr>
        <w:pStyle w:val="SectionBody"/>
      </w:pPr>
      <w:r>
        <w:t xml:space="preserve">(2) </w:t>
      </w:r>
      <w:proofErr w:type="gramStart"/>
      <w:r w:rsidRPr="00003794">
        <w:rPr>
          <w:strike/>
        </w:rPr>
        <w:t>A person</w:t>
      </w:r>
      <w:r>
        <w:t xml:space="preserve"> </w:t>
      </w:r>
      <w:r w:rsidR="00003794" w:rsidRPr="00003794">
        <w:rPr>
          <w:u w:val="single"/>
        </w:rPr>
        <w:t>An</w:t>
      </w:r>
      <w:proofErr w:type="gramEnd"/>
      <w:r w:rsidR="00003794" w:rsidRPr="00003794">
        <w:rPr>
          <w:u w:val="single"/>
        </w:rPr>
        <w:t xml:space="preserve"> individual</w:t>
      </w:r>
      <w:r w:rsidR="00003794">
        <w:t xml:space="preserve"> </w:t>
      </w:r>
      <w:r>
        <w:t xml:space="preserve">acting as a dental assistant or </w:t>
      </w:r>
      <w:r w:rsidR="00003794" w:rsidRPr="00003794">
        <w:rPr>
          <w:u w:val="single"/>
        </w:rPr>
        <w:t>a licensed</w:t>
      </w:r>
      <w:r w:rsidR="00003794">
        <w:t xml:space="preserve"> </w:t>
      </w:r>
      <w:r>
        <w:t xml:space="preserve">dental hygienist who under the supervision of a licensed dentist operates only radiographic dental equipment for the sole purpose of dental radiography of the oral </w:t>
      </w:r>
      <w:proofErr w:type="gramStart"/>
      <w:r>
        <w:t>cavity;</w:t>
      </w:r>
      <w:proofErr w:type="gramEnd"/>
    </w:p>
    <w:p w14:paraId="00A2172F" w14:textId="77777777" w:rsidR="00003794" w:rsidRDefault="00FC167D" w:rsidP="00003794">
      <w:pPr>
        <w:pStyle w:val="SectionBody"/>
        <w:rPr>
          <w:u w:val="single"/>
        </w:rPr>
      </w:pPr>
      <w:r>
        <w:t xml:space="preserve">(3) </w:t>
      </w:r>
      <w:r w:rsidRPr="00003794">
        <w:rPr>
          <w:strike/>
        </w:rPr>
        <w:t>A person engaged in performing the duties of a Medical Imaging Technologist in the person's employment by an agency, bureau or division of the government of the United States;</w:t>
      </w:r>
      <w:r w:rsidR="00003794">
        <w:rPr>
          <w:strike/>
        </w:rPr>
        <w:t xml:space="preserve"> </w:t>
      </w:r>
      <w:r w:rsidR="00003794">
        <w:rPr>
          <w:u w:val="single"/>
        </w:rPr>
        <w:t xml:space="preserve">An ASPMA certified Podiatric Medical Assistant, under the supervision of a licensed Podiatrist, who operates only radiographic equipment for the sole purpose of podiatric radiography of the foot and </w:t>
      </w:r>
      <w:proofErr w:type="gramStart"/>
      <w:r w:rsidR="00003794">
        <w:rPr>
          <w:u w:val="single"/>
        </w:rPr>
        <w:t>ankle;</w:t>
      </w:r>
      <w:proofErr w:type="gramEnd"/>
    </w:p>
    <w:p w14:paraId="565516E7" w14:textId="77777777" w:rsidR="00FC167D" w:rsidRPr="00003794" w:rsidRDefault="00FC167D" w:rsidP="001B431A">
      <w:pPr>
        <w:pStyle w:val="SectionBody"/>
        <w:rPr>
          <w:strike/>
        </w:rPr>
      </w:pPr>
      <w:r w:rsidRPr="00003794">
        <w:rPr>
          <w:strike/>
        </w:rPr>
        <w:t xml:space="preserve">(4) A licensed practitioner, Radiologist or Radiology </w:t>
      </w:r>
      <w:proofErr w:type="gramStart"/>
      <w:r w:rsidRPr="00003794">
        <w:rPr>
          <w:strike/>
        </w:rPr>
        <w:t>resident;</w:t>
      </w:r>
      <w:proofErr w:type="gramEnd"/>
    </w:p>
    <w:p w14:paraId="195C7276" w14:textId="77777777" w:rsidR="00FC167D" w:rsidRPr="00003794" w:rsidRDefault="00FC167D" w:rsidP="001B431A">
      <w:pPr>
        <w:pStyle w:val="SectionBody"/>
        <w:rPr>
          <w:strike/>
        </w:rPr>
      </w:pPr>
      <w:r w:rsidRPr="00003794">
        <w:rPr>
          <w:strike/>
        </w:rPr>
        <w:t>(5) A person licensed as a Radiologist Assistant under the West Virginia Board of Medicine; and</w:t>
      </w:r>
    </w:p>
    <w:p w14:paraId="0A9FEAD8" w14:textId="77777777" w:rsidR="00FC167D" w:rsidRPr="00003794" w:rsidRDefault="00FC167D" w:rsidP="001B431A">
      <w:pPr>
        <w:pStyle w:val="SectionBody"/>
        <w:rPr>
          <w:strike/>
        </w:rPr>
      </w:pPr>
      <w:r w:rsidRPr="00003794">
        <w:rPr>
          <w:strike/>
        </w:rPr>
        <w:t>(6) A person who demonstrated to the board, prior to July 1, 1999, that he or she:</w:t>
      </w:r>
    </w:p>
    <w:p w14:paraId="34010902" w14:textId="77777777" w:rsidR="00FC167D" w:rsidRPr="00003794" w:rsidRDefault="00FC167D" w:rsidP="001B431A">
      <w:pPr>
        <w:pStyle w:val="SectionBody"/>
        <w:rPr>
          <w:strike/>
        </w:rPr>
      </w:pPr>
      <w:r w:rsidRPr="00003794">
        <w:rPr>
          <w:strike/>
        </w:rPr>
        <w:t xml:space="preserve">(A) Had engaged in the practice of Radiologic Technology for the limited purpose of </w:t>
      </w:r>
      <w:r w:rsidRPr="00003794">
        <w:rPr>
          <w:strike/>
        </w:rPr>
        <w:lastRenderedPageBreak/>
        <w:t xml:space="preserve">performing bone densitometry in this state for five or more </w:t>
      </w:r>
      <w:proofErr w:type="gramStart"/>
      <w:r w:rsidRPr="00003794">
        <w:rPr>
          <w:strike/>
        </w:rPr>
        <w:t>years;</w:t>
      </w:r>
      <w:proofErr w:type="gramEnd"/>
    </w:p>
    <w:p w14:paraId="26C34F78" w14:textId="77777777" w:rsidR="00FC167D" w:rsidRPr="00003794" w:rsidRDefault="00FC167D" w:rsidP="001B431A">
      <w:pPr>
        <w:pStyle w:val="SectionBody"/>
        <w:rPr>
          <w:strike/>
        </w:rPr>
      </w:pPr>
      <w:r w:rsidRPr="00003794">
        <w:rPr>
          <w:strike/>
        </w:rPr>
        <w:t>(B) Practiced under the supervision of a licensed practitioner; and</w:t>
      </w:r>
    </w:p>
    <w:p w14:paraId="18B7F1BA" w14:textId="13A84E9E" w:rsidR="00FC167D" w:rsidRDefault="00FC167D" w:rsidP="001B431A">
      <w:pPr>
        <w:pStyle w:val="SectionBody"/>
      </w:pPr>
      <w:r w:rsidRPr="00003794">
        <w:rPr>
          <w:strike/>
        </w:rPr>
        <w:t>(C) Received a densitometry technologist degree certified by the International Society for Clinical Densitometry.</w:t>
      </w:r>
    </w:p>
    <w:p w14:paraId="3E8A26AB" w14:textId="77777777" w:rsidR="00FC167D" w:rsidRDefault="00FC167D" w:rsidP="00001635">
      <w:pPr>
        <w:pStyle w:val="SectionHeading"/>
        <w:ind w:left="1530" w:hanging="1530"/>
      </w:pPr>
      <w:r>
        <w:t>§30-23-13. Requirements for temporary Medical Imaging and Radiation Therapy Technology license.</w:t>
      </w:r>
    </w:p>
    <w:p w14:paraId="1F686866" w14:textId="074F4933" w:rsidR="00FC167D" w:rsidRDefault="00FC167D" w:rsidP="005E3695">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p>
    <w:p w14:paraId="0379C12A" w14:textId="725A7CB4" w:rsidR="00FC167D" w:rsidRDefault="00003794" w:rsidP="005E3695">
      <w:pPr>
        <w:pStyle w:val="SectionBody"/>
      </w:pPr>
      <w:r>
        <w:t>[Repealed.]</w:t>
      </w:r>
    </w:p>
    <w:p w14:paraId="0DE7FFB3" w14:textId="77777777" w:rsidR="00FC167D" w:rsidRDefault="00FC167D" w:rsidP="008A33C9">
      <w:pPr>
        <w:pStyle w:val="SectionHeading"/>
        <w:ind w:left="1440" w:hanging="1440"/>
      </w:pPr>
      <w:r>
        <w:t>§30-23-14. Medical Imaging and Radiation Therapy Technology license from another state; license to practice in this state.</w:t>
      </w:r>
    </w:p>
    <w:p w14:paraId="6AA2B9A1" w14:textId="77777777" w:rsidR="004B7990" w:rsidRDefault="004B7990" w:rsidP="00594924">
      <w:pPr>
        <w:pStyle w:val="SectionBody"/>
        <w:rPr>
          <w:strike/>
        </w:rPr>
        <w:sectPr w:rsidR="004B7990" w:rsidSect="00FC167D">
          <w:type w:val="continuous"/>
          <w:pgSz w:w="12240" w:h="15840" w:code="1"/>
          <w:pgMar w:top="1440" w:right="1440" w:bottom="1440" w:left="1440" w:header="720" w:footer="720" w:gutter="0"/>
          <w:lnNumType w:countBy="1" w:restart="newSection"/>
          <w:cols w:space="720"/>
          <w:titlePg/>
          <w:docGrid w:linePitch="360"/>
        </w:sectPr>
      </w:pPr>
    </w:p>
    <w:p w14:paraId="18492802" w14:textId="77777777" w:rsidR="00FC167D" w:rsidRPr="004B7990" w:rsidRDefault="00FC167D" w:rsidP="00594924">
      <w:pPr>
        <w:pStyle w:val="SectionBody"/>
        <w:rPr>
          <w:strike/>
        </w:rPr>
      </w:pPr>
      <w:r w:rsidRPr="004B7990">
        <w:rPr>
          <w:strike/>
        </w:rPr>
        <w:t>The board may issue a license to practice Medical Imaging and Radiation Therapy Technology in this state, without requiring an examination, to an applicant from another jurisdiction who:</w:t>
      </w:r>
    </w:p>
    <w:p w14:paraId="49908E1F" w14:textId="77777777" w:rsidR="00FC167D" w:rsidRPr="004B7990" w:rsidRDefault="00FC167D" w:rsidP="00594924">
      <w:pPr>
        <w:pStyle w:val="SectionBody"/>
        <w:rPr>
          <w:strike/>
        </w:rPr>
      </w:pPr>
      <w:r w:rsidRPr="004B7990">
        <w:rPr>
          <w:strike/>
        </w:rPr>
        <w:t xml:space="preserve">(1) Is not a resident of this </w:t>
      </w:r>
      <w:proofErr w:type="gramStart"/>
      <w:r w:rsidRPr="004B7990">
        <w:rPr>
          <w:strike/>
        </w:rPr>
        <w:t>state;</w:t>
      </w:r>
      <w:proofErr w:type="gramEnd"/>
    </w:p>
    <w:p w14:paraId="49A91A58" w14:textId="77777777" w:rsidR="00FC167D" w:rsidRPr="004B7990" w:rsidRDefault="00FC167D" w:rsidP="00594924">
      <w:pPr>
        <w:pStyle w:val="SectionBody"/>
        <w:rPr>
          <w:strike/>
        </w:rPr>
      </w:pPr>
      <w:r w:rsidRPr="004B7990">
        <w:rPr>
          <w:strike/>
        </w:rPr>
        <w:t>(2) Is of good moral character:</w:t>
      </w:r>
    </w:p>
    <w:p w14:paraId="77648F10" w14:textId="77777777" w:rsidR="00FC167D" w:rsidRPr="004B7990" w:rsidRDefault="00FC167D" w:rsidP="00594924">
      <w:pPr>
        <w:pStyle w:val="SectionBody"/>
        <w:rPr>
          <w:strike/>
        </w:rPr>
      </w:pPr>
      <w:r w:rsidRPr="004B7990">
        <w:rPr>
          <w:strike/>
        </w:rPr>
        <w:t xml:space="preserve">(3) Holds a valid Medical Imaging and Radiation Therapy Technology license, certificate or other authorization, including the American Registry of Radiologic Technologists, or Nuclear Medicine Technology Certification Board or equivalent to practice Medical Imaging and Radiation Therapy Technology in another jurisdiction and meets requirements which are substantially equivalent to the Medical Imaging and Radiation Therapy Technology licensure requirements set forth in this </w:t>
      </w:r>
      <w:proofErr w:type="gramStart"/>
      <w:r w:rsidRPr="004B7990">
        <w:rPr>
          <w:strike/>
        </w:rPr>
        <w:t>article;</w:t>
      </w:r>
      <w:proofErr w:type="gramEnd"/>
    </w:p>
    <w:p w14:paraId="67D144A2" w14:textId="77777777" w:rsidR="00FC167D" w:rsidRPr="004B7990" w:rsidRDefault="00FC167D" w:rsidP="00594924">
      <w:pPr>
        <w:pStyle w:val="SectionBody"/>
        <w:rPr>
          <w:strike/>
        </w:rPr>
      </w:pPr>
      <w:r w:rsidRPr="004B7990">
        <w:rPr>
          <w:strike/>
        </w:rPr>
        <w:t xml:space="preserve">(4) Is not currently being investigated by a disciplinary authority of this state or another jurisdiction, does not have charges pending against his or her license or other authorization to practice Medical Imaging and Radiation Therapy Technology, and has never had a license or other authorization to practice Medical Imaging and Radiation Therapy Technology </w:t>
      </w:r>
      <w:proofErr w:type="gramStart"/>
      <w:r w:rsidRPr="004B7990">
        <w:rPr>
          <w:strike/>
        </w:rPr>
        <w:t>revoked;</w:t>
      </w:r>
      <w:proofErr w:type="gramEnd"/>
    </w:p>
    <w:p w14:paraId="6242E360" w14:textId="77777777" w:rsidR="00FC167D" w:rsidRPr="004B7990" w:rsidRDefault="00FC167D" w:rsidP="00594924">
      <w:pPr>
        <w:pStyle w:val="SectionBody"/>
        <w:rPr>
          <w:strike/>
        </w:rPr>
      </w:pPr>
      <w:r w:rsidRPr="004B7990">
        <w:rPr>
          <w:strike/>
        </w:rPr>
        <w:t xml:space="preserve">(5) Has not previously failed an examination for licensure in this </w:t>
      </w:r>
      <w:proofErr w:type="gramStart"/>
      <w:r w:rsidRPr="004B7990">
        <w:rPr>
          <w:strike/>
        </w:rPr>
        <w:t>state;</w:t>
      </w:r>
      <w:proofErr w:type="gramEnd"/>
    </w:p>
    <w:p w14:paraId="3B19C2A0" w14:textId="77777777" w:rsidR="00FC167D" w:rsidRPr="004B7990" w:rsidRDefault="00FC167D" w:rsidP="00594924">
      <w:pPr>
        <w:pStyle w:val="SectionBody"/>
        <w:rPr>
          <w:strike/>
        </w:rPr>
      </w:pPr>
      <w:r w:rsidRPr="004B7990">
        <w:rPr>
          <w:strike/>
        </w:rPr>
        <w:t>(6) Has paid all the applicable fees; and</w:t>
      </w:r>
    </w:p>
    <w:p w14:paraId="5E2718BA" w14:textId="77777777" w:rsidR="00FC167D" w:rsidRDefault="00FC167D" w:rsidP="00594924">
      <w:pPr>
        <w:pStyle w:val="SectionBody"/>
        <w:rPr>
          <w:strike/>
        </w:rPr>
      </w:pPr>
      <w:r w:rsidRPr="004B7990">
        <w:rPr>
          <w:strike/>
        </w:rPr>
        <w:lastRenderedPageBreak/>
        <w:t>(7) Has completed other action as required by the board.</w:t>
      </w:r>
    </w:p>
    <w:p w14:paraId="5DF588AF" w14:textId="77777777" w:rsidR="004B7990" w:rsidRDefault="004B7990" w:rsidP="004B7990">
      <w:pPr>
        <w:pStyle w:val="SectionBody"/>
        <w:rPr>
          <w:u w:val="single"/>
        </w:rPr>
      </w:pPr>
      <w:r>
        <w:rPr>
          <w:u w:val="single"/>
        </w:rPr>
        <w:t xml:space="preserve">(a) To qualify for a license to practice Medical Imaging and/or Radiation Therapy, an applicant who does not meet the residency requirements under the Universal Professional and Occupational Act of 2025, must meet the following </w:t>
      </w:r>
      <w:proofErr w:type="gramStart"/>
      <w:r>
        <w:rPr>
          <w:u w:val="single"/>
        </w:rPr>
        <w:t>requirements;</w:t>
      </w:r>
      <w:proofErr w:type="gramEnd"/>
      <w:r>
        <w:rPr>
          <w:u w:val="single"/>
        </w:rPr>
        <w:t xml:space="preserve"> </w:t>
      </w:r>
    </w:p>
    <w:p w14:paraId="2F898501" w14:textId="77777777" w:rsidR="004B7990" w:rsidRDefault="004B7990" w:rsidP="004B7990">
      <w:pPr>
        <w:pStyle w:val="SectionBody"/>
        <w:rPr>
          <w:u w:val="single"/>
        </w:rPr>
      </w:pPr>
      <w:r>
        <w:rPr>
          <w:u w:val="single"/>
        </w:rPr>
        <w:t>(1) An applicant must have successfully completed an accredited Medical Imaging and/or</w:t>
      </w:r>
    </w:p>
    <w:p w14:paraId="49C052A0" w14:textId="77777777" w:rsidR="004B7990" w:rsidRDefault="004B7990" w:rsidP="004B7990">
      <w:pPr>
        <w:pStyle w:val="SectionBody"/>
        <w:ind w:firstLine="0"/>
        <w:rPr>
          <w:u w:val="single"/>
        </w:rPr>
      </w:pPr>
      <w:r>
        <w:rPr>
          <w:u w:val="single"/>
        </w:rPr>
        <w:t>Radiation Therapy program, approved by the board and recognized by an accredited body</w:t>
      </w:r>
    </w:p>
    <w:p w14:paraId="722EA71A" w14:textId="77777777" w:rsidR="004B7990" w:rsidRDefault="004B7990" w:rsidP="004B7990">
      <w:pPr>
        <w:pStyle w:val="SectionBody"/>
        <w:ind w:firstLine="0"/>
        <w:rPr>
          <w:u w:val="single"/>
        </w:rPr>
      </w:pPr>
      <w:r>
        <w:rPr>
          <w:u w:val="single"/>
        </w:rPr>
        <w:t xml:space="preserve">accepted by the board. </w:t>
      </w:r>
    </w:p>
    <w:p w14:paraId="02CD8EA1" w14:textId="77777777" w:rsidR="004B7990" w:rsidRDefault="004B7990" w:rsidP="004B7990">
      <w:pPr>
        <w:pStyle w:val="SectionBody"/>
        <w:rPr>
          <w:u w:val="single"/>
        </w:rPr>
      </w:pPr>
      <w:r>
        <w:rPr>
          <w:u w:val="single"/>
        </w:rPr>
        <w:t xml:space="preserve">(2) An applicant must pass the board-approved examination, which assesses knowledge of fundamental Medical Imaging and/or Radiation Therapy Technology subjects, skills, and techniques. </w:t>
      </w:r>
    </w:p>
    <w:p w14:paraId="22E56578" w14:textId="77777777" w:rsidR="004B7990" w:rsidRDefault="004B7990" w:rsidP="004B7990">
      <w:pPr>
        <w:pStyle w:val="SectionBody"/>
        <w:rPr>
          <w:u w:val="single"/>
        </w:rPr>
      </w:pPr>
      <w:r>
        <w:rPr>
          <w:u w:val="single"/>
        </w:rPr>
        <w:t xml:space="preserve">(3) An applicant shall maintain active certification through a Board-approved credentialing agency, demonstrating compliance with its continuing education requirements. </w:t>
      </w:r>
    </w:p>
    <w:p w14:paraId="5572822A" w14:textId="77777777" w:rsidR="004B7990" w:rsidRDefault="004B7990" w:rsidP="004B7990">
      <w:pPr>
        <w:pStyle w:val="SectionBody"/>
        <w:rPr>
          <w:u w:val="single"/>
        </w:rPr>
      </w:pPr>
      <w:r>
        <w:rPr>
          <w:u w:val="single"/>
        </w:rPr>
        <w:t xml:space="preserve">(4) An applicant shall not have been convicted of a criminal offense that bears a rational nexus to the health care profession. </w:t>
      </w:r>
    </w:p>
    <w:p w14:paraId="24F8605F" w14:textId="77777777" w:rsidR="004B7990" w:rsidRDefault="004B7990" w:rsidP="004B7990">
      <w:pPr>
        <w:pStyle w:val="SectionBody"/>
        <w:rPr>
          <w:u w:val="single"/>
        </w:rPr>
      </w:pPr>
      <w:r>
        <w:rPr>
          <w:u w:val="single"/>
        </w:rPr>
        <w:t xml:space="preserve">(5) An applicant shall </w:t>
      </w:r>
      <w:proofErr w:type="gramStart"/>
      <w:r>
        <w:rPr>
          <w:u w:val="single"/>
        </w:rPr>
        <w:t>submit an application</w:t>
      </w:r>
      <w:proofErr w:type="gramEnd"/>
      <w:r>
        <w:rPr>
          <w:u w:val="single"/>
        </w:rPr>
        <w:t xml:space="preserve"> on a form prescribed by the board and pay the license fee.</w:t>
      </w:r>
    </w:p>
    <w:p w14:paraId="664C4B6A" w14:textId="77777777" w:rsidR="004B7990" w:rsidRPr="004B7990" w:rsidRDefault="004B7990" w:rsidP="00594924">
      <w:pPr>
        <w:pStyle w:val="SectionBody"/>
        <w:rPr>
          <w:strike/>
        </w:rPr>
        <w:sectPr w:rsidR="004B7990" w:rsidRPr="004B7990" w:rsidSect="00FC167D">
          <w:type w:val="continuous"/>
          <w:pgSz w:w="12240" w:h="15840" w:code="1"/>
          <w:pgMar w:top="1440" w:right="1440" w:bottom="1440" w:left="1440" w:header="720" w:footer="720" w:gutter="0"/>
          <w:lnNumType w:countBy="1" w:restart="newSection"/>
          <w:cols w:space="720"/>
          <w:titlePg/>
          <w:docGrid w:linePitch="360"/>
        </w:sectPr>
      </w:pPr>
    </w:p>
    <w:p w14:paraId="3D7B8DEB" w14:textId="77777777" w:rsidR="00FC167D" w:rsidRPr="007377C2" w:rsidRDefault="00FC167D" w:rsidP="00D12730">
      <w:pPr>
        <w:pStyle w:val="SectionHeading"/>
        <w:rPr>
          <w:bCs/>
        </w:rPr>
      </w:pPr>
      <w:r>
        <w:t>§</w:t>
      </w:r>
      <w:r>
        <w:rPr>
          <w:bCs/>
        </w:rPr>
        <w:t>30-23-15. Requirements for Nuclear Medicine Technologist license</w:t>
      </w:r>
    </w:p>
    <w:p w14:paraId="480033BB" w14:textId="77777777" w:rsidR="00FC167D" w:rsidRPr="00DD5480" w:rsidRDefault="00FC167D" w:rsidP="00D12730">
      <w:pPr>
        <w:pStyle w:val="SectionBody"/>
        <w:rPr>
          <w:strike/>
        </w:rPr>
      </w:pPr>
      <w:r w:rsidRPr="00DD5480">
        <w:rPr>
          <w:strike/>
        </w:rPr>
        <w:t>(a) To be eligible for a license to practice Nuclear Medicine Technology, the applicant must:</w:t>
      </w:r>
    </w:p>
    <w:p w14:paraId="4ACD7216" w14:textId="77777777" w:rsidR="00FC167D" w:rsidRPr="00DD5480" w:rsidRDefault="00FC167D" w:rsidP="00D12730">
      <w:pPr>
        <w:pStyle w:val="SectionBody"/>
        <w:rPr>
          <w:strike/>
        </w:rPr>
      </w:pPr>
      <w:r w:rsidRPr="00DD5480">
        <w:rPr>
          <w:strike/>
        </w:rPr>
        <w:t xml:space="preserve">(1) Be of good moral </w:t>
      </w:r>
      <w:proofErr w:type="gramStart"/>
      <w:r w:rsidRPr="00DD5480">
        <w:rPr>
          <w:strike/>
        </w:rPr>
        <w:t>character;</w:t>
      </w:r>
      <w:proofErr w:type="gramEnd"/>
    </w:p>
    <w:p w14:paraId="469E9813" w14:textId="77777777" w:rsidR="00FC167D" w:rsidRPr="00DD5480" w:rsidRDefault="00FC167D" w:rsidP="00D12730">
      <w:pPr>
        <w:pStyle w:val="SectionBody"/>
        <w:rPr>
          <w:strike/>
        </w:rPr>
      </w:pPr>
      <w:r w:rsidRPr="00DD5480">
        <w:rPr>
          <w:strike/>
        </w:rPr>
        <w:t xml:space="preserve">(2) Have a high school diploma or its </w:t>
      </w:r>
      <w:proofErr w:type="gramStart"/>
      <w:r w:rsidRPr="00DD5480">
        <w:rPr>
          <w:strike/>
        </w:rPr>
        <w:t>equivalent;</w:t>
      </w:r>
      <w:proofErr w:type="gramEnd"/>
    </w:p>
    <w:p w14:paraId="4D3CE1D3" w14:textId="77777777" w:rsidR="00FC167D" w:rsidRPr="00DD5480" w:rsidRDefault="00FC167D" w:rsidP="00D12730">
      <w:pPr>
        <w:pStyle w:val="SectionBody"/>
        <w:rPr>
          <w:strike/>
        </w:rPr>
      </w:pPr>
      <w:r w:rsidRPr="00DD5480">
        <w:rPr>
          <w:strike/>
        </w:rPr>
        <w:t xml:space="preserve">(3) Not have been convicted of a felony under the laws of any state or the United States within five years preceding the date of application for licensure, which conviction remains </w:t>
      </w:r>
      <w:proofErr w:type="gramStart"/>
      <w:r w:rsidRPr="00DD5480">
        <w:rPr>
          <w:strike/>
        </w:rPr>
        <w:t>unreversed;</w:t>
      </w:r>
      <w:proofErr w:type="gramEnd"/>
    </w:p>
    <w:p w14:paraId="33B03C16" w14:textId="77777777" w:rsidR="00FC167D" w:rsidRPr="00DD5480" w:rsidRDefault="00FC167D" w:rsidP="00D12730">
      <w:pPr>
        <w:pStyle w:val="SectionBody"/>
        <w:rPr>
          <w:strike/>
        </w:rPr>
      </w:pPr>
      <w:r w:rsidRPr="00DD5480">
        <w:rPr>
          <w:strike/>
        </w:rPr>
        <w:t xml:space="preserve">(4) Not have been convicted of a misdemeanor or a felony under the laws of any state or the United States at any time if the offense for which the applicant was convicted related to the </w:t>
      </w:r>
      <w:r w:rsidRPr="00DD5480">
        <w:rPr>
          <w:strike/>
        </w:rPr>
        <w:lastRenderedPageBreak/>
        <w:t>practice of Medical Imaging, which conviction remains unreversed.</w:t>
      </w:r>
    </w:p>
    <w:p w14:paraId="0AFDE911" w14:textId="77777777" w:rsidR="00FC167D" w:rsidRPr="00DD5480" w:rsidRDefault="00FC167D" w:rsidP="00D12730">
      <w:pPr>
        <w:pStyle w:val="SectionBody"/>
        <w:rPr>
          <w:strike/>
        </w:rPr>
      </w:pPr>
      <w:r w:rsidRPr="00DD5480">
        <w:rPr>
          <w:strike/>
        </w:rPr>
        <w:t>(5) Meet one of the following qualifications:</w:t>
      </w:r>
    </w:p>
    <w:p w14:paraId="49E2F92E" w14:textId="77777777" w:rsidR="00FC167D" w:rsidRPr="00DD5480" w:rsidRDefault="00FC167D" w:rsidP="00D12730">
      <w:pPr>
        <w:pStyle w:val="SectionBody"/>
        <w:rPr>
          <w:strike/>
        </w:rPr>
      </w:pPr>
      <w:r w:rsidRPr="00DD5480">
        <w:rPr>
          <w:strike/>
        </w:rPr>
        <w:t xml:space="preserve">(A) Have a baccalaureate or associate degree in one of the physical or biological sciences pertaining to the Medical Imaging or Radiation Therapy </w:t>
      </w:r>
      <w:proofErr w:type="gramStart"/>
      <w:r w:rsidRPr="00DD5480">
        <w:rPr>
          <w:strike/>
        </w:rPr>
        <w:t>profession;</w:t>
      </w:r>
      <w:proofErr w:type="gramEnd"/>
    </w:p>
    <w:p w14:paraId="237E48E8" w14:textId="77777777" w:rsidR="00FC167D" w:rsidRPr="00DD5480" w:rsidRDefault="00FC167D" w:rsidP="00D12730">
      <w:pPr>
        <w:pStyle w:val="SectionBody"/>
        <w:rPr>
          <w:strike/>
        </w:rPr>
      </w:pPr>
      <w:r w:rsidRPr="00DD5480">
        <w:rPr>
          <w:strike/>
        </w:rPr>
        <w:t xml:space="preserve">(B) Have a baccalaureate or associate degree in other disciplines of Medical Imaging with successful completion of courses in the following areas: college algebra, physics or chemistry, human anatomy, physiology, and radiation </w:t>
      </w:r>
      <w:proofErr w:type="gramStart"/>
      <w:r w:rsidRPr="00DD5480">
        <w:rPr>
          <w:strike/>
        </w:rPr>
        <w:t>safety;</w:t>
      </w:r>
      <w:proofErr w:type="gramEnd"/>
    </w:p>
    <w:p w14:paraId="3EBFB509" w14:textId="77777777" w:rsidR="00FC167D" w:rsidRPr="00DD5480" w:rsidRDefault="00FC167D" w:rsidP="00D12730">
      <w:pPr>
        <w:pStyle w:val="SectionBody"/>
        <w:rPr>
          <w:strike/>
        </w:rPr>
      </w:pPr>
      <w:r w:rsidRPr="00DD5480">
        <w:rPr>
          <w:strike/>
        </w:rPr>
        <w:t>(C) National certification as a certified Nuclear Medicine Technologist (CNMT</w:t>
      </w:r>
      <w:proofErr w:type="gramStart"/>
      <w:r w:rsidRPr="00DD5480">
        <w:rPr>
          <w:strike/>
        </w:rPr>
        <w:t>);</w:t>
      </w:r>
      <w:proofErr w:type="gramEnd"/>
    </w:p>
    <w:p w14:paraId="5B91026B" w14:textId="77777777" w:rsidR="00FC167D" w:rsidRPr="00DD5480" w:rsidRDefault="00FC167D" w:rsidP="00D12730">
      <w:pPr>
        <w:pStyle w:val="SectionBody"/>
        <w:rPr>
          <w:strike/>
        </w:rPr>
      </w:pPr>
      <w:r w:rsidRPr="00DD5480">
        <w:rPr>
          <w:strike/>
        </w:rPr>
        <w:t>(D) National certification as a Registered Radiographer (ARRT (R)</w:t>
      </w:r>
      <w:proofErr w:type="gramStart"/>
      <w:r w:rsidRPr="00DD5480">
        <w:rPr>
          <w:strike/>
        </w:rPr>
        <w:t>);</w:t>
      </w:r>
      <w:proofErr w:type="gramEnd"/>
    </w:p>
    <w:p w14:paraId="6516AF24" w14:textId="77777777" w:rsidR="00FC167D" w:rsidRPr="00DD5480" w:rsidRDefault="00FC167D" w:rsidP="00D12730">
      <w:pPr>
        <w:pStyle w:val="SectionBody"/>
        <w:rPr>
          <w:strike/>
        </w:rPr>
      </w:pPr>
      <w:r w:rsidRPr="00DD5480">
        <w:rPr>
          <w:strike/>
        </w:rPr>
        <w:t>(E) National certification as a Registered Radiographer specializing in Nuclear Medicine (ARRT (N)); or</w:t>
      </w:r>
    </w:p>
    <w:p w14:paraId="3249E3FA" w14:textId="77777777" w:rsidR="00FC167D" w:rsidRPr="00DD5480" w:rsidRDefault="00FC167D" w:rsidP="00D12730">
      <w:pPr>
        <w:pStyle w:val="SectionBody"/>
        <w:rPr>
          <w:strike/>
        </w:rPr>
      </w:pPr>
      <w:r w:rsidRPr="00DD5480">
        <w:rPr>
          <w:strike/>
        </w:rPr>
        <w:t>(F) National certification as a Radiation Therapist (ARRT (</w:t>
      </w:r>
      <w:proofErr w:type="gramStart"/>
      <w:r w:rsidRPr="00DD5480">
        <w:rPr>
          <w:strike/>
        </w:rPr>
        <w:t>T))</w:t>
      </w:r>
      <w:proofErr w:type="gramEnd"/>
      <w:r w:rsidRPr="00DD5480">
        <w:rPr>
          <w:strike/>
        </w:rPr>
        <w:t>; and</w:t>
      </w:r>
    </w:p>
    <w:p w14:paraId="57BBB6E0" w14:textId="77777777" w:rsidR="00FC167D" w:rsidRPr="00DD5480" w:rsidRDefault="00FC167D" w:rsidP="00D12730">
      <w:pPr>
        <w:pStyle w:val="SectionBody"/>
        <w:rPr>
          <w:strike/>
        </w:rPr>
      </w:pPr>
      <w:r w:rsidRPr="00DD5480">
        <w:rPr>
          <w:strike/>
        </w:rPr>
        <w:t xml:space="preserve">(6) Pass an examination which has been approved by the board, with a minimum passing score of seventy-five percent, </w:t>
      </w:r>
      <w:proofErr w:type="gramStart"/>
      <w:r w:rsidRPr="00DD5480">
        <w:rPr>
          <w:strike/>
        </w:rPr>
        <w:t>which examination shall</w:t>
      </w:r>
      <w:proofErr w:type="gramEnd"/>
      <w:r w:rsidRPr="00DD5480">
        <w:rPr>
          <w:strike/>
        </w:rPr>
        <w:t xml:space="preserve"> cover the basic subject matter of medical imaging, radiation safety, skills and techniques as it pertains to Nuclear Medicine.</w:t>
      </w:r>
    </w:p>
    <w:p w14:paraId="57638D09" w14:textId="77777777" w:rsidR="00FC167D" w:rsidRPr="00DD5480" w:rsidRDefault="00FC167D" w:rsidP="00D12730">
      <w:pPr>
        <w:pStyle w:val="SectionBody"/>
        <w:rPr>
          <w:strike/>
        </w:rPr>
      </w:pPr>
      <w:r w:rsidRPr="00DD5480">
        <w:rPr>
          <w:strike/>
        </w:rPr>
        <w:t xml:space="preserve">(b) A person seeking a Nuclear Medicine Technology license shall </w:t>
      </w:r>
      <w:proofErr w:type="gramStart"/>
      <w:r w:rsidRPr="00DD5480">
        <w:rPr>
          <w:strike/>
        </w:rPr>
        <w:t>submit an application</w:t>
      </w:r>
      <w:proofErr w:type="gramEnd"/>
      <w:r w:rsidRPr="00DD5480">
        <w:rPr>
          <w:strike/>
        </w:rPr>
        <w:t xml:space="preserve"> on a form prescribed by the board and pay the license fee, which fee shall be returned to the applicant if the license application is denied.</w:t>
      </w:r>
    </w:p>
    <w:p w14:paraId="1B4D1ACF" w14:textId="77777777" w:rsidR="00FC167D" w:rsidRDefault="00FC167D" w:rsidP="00D12730">
      <w:pPr>
        <w:pStyle w:val="SectionBody"/>
        <w:rPr>
          <w:strike/>
        </w:rPr>
      </w:pPr>
      <w:r w:rsidRPr="00DD5480">
        <w:rPr>
          <w:strike/>
        </w:rPr>
        <w:t xml:space="preserve">(c) A Nuclear Medicine Technology license issued by the board prior to July 1, 2007, shall for all purposes be considered a license issued under this article: </w:t>
      </w:r>
      <w:r w:rsidRPr="00DD5480">
        <w:rPr>
          <w:i/>
          <w:iCs/>
          <w:strike/>
        </w:rPr>
        <w:t>Provided,</w:t>
      </w:r>
      <w:r w:rsidRPr="00DD5480">
        <w:rPr>
          <w:strike/>
        </w:rPr>
        <w:t xml:space="preserve"> That a person holding a Nuclear Medicine Technology license issued prior to July 1, 2007, must renew the license pursuant to the provisions of this article.</w:t>
      </w:r>
    </w:p>
    <w:p w14:paraId="0C4B5621" w14:textId="77777777" w:rsidR="00DD5480" w:rsidRDefault="00DD5480" w:rsidP="00DD5480">
      <w:pPr>
        <w:pStyle w:val="SectionBody"/>
        <w:rPr>
          <w:u w:val="single"/>
        </w:rPr>
      </w:pPr>
      <w:r>
        <w:rPr>
          <w:u w:val="single"/>
        </w:rPr>
        <w:t xml:space="preserve">(a) To qualify for a license to practice Nuclear Medicine, an applicant must have successfully completed an accredited program, approved by the board and recognized by an accredited body accepted by the board. </w:t>
      </w:r>
    </w:p>
    <w:p w14:paraId="4133F0CD" w14:textId="77777777" w:rsidR="00DD5480" w:rsidRDefault="00DD5480" w:rsidP="00DD5480">
      <w:pPr>
        <w:pStyle w:val="SectionBody"/>
        <w:rPr>
          <w:u w:val="single"/>
        </w:rPr>
      </w:pPr>
      <w:r>
        <w:rPr>
          <w:u w:val="single"/>
        </w:rPr>
        <w:t xml:space="preserve">(b) To qualify for a license to practice Nuclear Medicine, the applicant must pass the board </w:t>
      </w:r>
      <w:r>
        <w:rPr>
          <w:u w:val="single"/>
        </w:rPr>
        <w:lastRenderedPageBreak/>
        <w:t xml:space="preserve">approved examination, which assesses knowledge of fundamental Nuclear Medicine subjects, skills, and techniques. </w:t>
      </w:r>
    </w:p>
    <w:p w14:paraId="00A9C6E3" w14:textId="77777777" w:rsidR="00DD5480" w:rsidRDefault="00DD5480" w:rsidP="00DD5480">
      <w:pPr>
        <w:pStyle w:val="SectionBody"/>
        <w:rPr>
          <w:u w:val="single"/>
        </w:rPr>
      </w:pPr>
      <w:r>
        <w:rPr>
          <w:u w:val="single"/>
        </w:rPr>
        <w:t xml:space="preserve">(c) To qualify for a license to practice Nuclear Medicine, the applicant shall maintain active certification through a Board-approved credentialing agency, demonstrating compliance with its continuing education requirements. </w:t>
      </w:r>
    </w:p>
    <w:p w14:paraId="0C3FA0D9" w14:textId="77777777" w:rsidR="00DD5480" w:rsidRDefault="00DD5480" w:rsidP="00DD5480">
      <w:pPr>
        <w:pStyle w:val="SectionBody"/>
        <w:rPr>
          <w:u w:val="single"/>
        </w:rPr>
      </w:pPr>
      <w:r>
        <w:rPr>
          <w:u w:val="single"/>
        </w:rPr>
        <w:t>(d) To qualify for a license to practice Nuclear Medicine, the applicant shall not have been</w:t>
      </w:r>
    </w:p>
    <w:p w14:paraId="000A6906" w14:textId="77777777" w:rsidR="00DD5480" w:rsidRDefault="00DD5480" w:rsidP="00DD5480">
      <w:pPr>
        <w:pStyle w:val="SectionBody"/>
        <w:ind w:firstLine="0"/>
        <w:rPr>
          <w:u w:val="single"/>
        </w:rPr>
      </w:pPr>
      <w:r>
        <w:rPr>
          <w:u w:val="single"/>
        </w:rPr>
        <w:t xml:space="preserve">convicted of a criminal offense that bears a rational nexus to the health care profession. </w:t>
      </w:r>
    </w:p>
    <w:p w14:paraId="2A6BAF09" w14:textId="77777777" w:rsidR="00DD5480" w:rsidRDefault="00DD5480" w:rsidP="00DD5480">
      <w:pPr>
        <w:pStyle w:val="SectionBody"/>
        <w:rPr>
          <w:u w:val="single"/>
        </w:rPr>
      </w:pPr>
      <w:r>
        <w:rPr>
          <w:u w:val="single"/>
        </w:rPr>
        <w:t xml:space="preserve">(e) A person seeking a Nuclear Medicine license shall </w:t>
      </w:r>
      <w:proofErr w:type="gramStart"/>
      <w:r>
        <w:rPr>
          <w:u w:val="single"/>
        </w:rPr>
        <w:t>submit an application</w:t>
      </w:r>
      <w:proofErr w:type="gramEnd"/>
      <w:r>
        <w:rPr>
          <w:u w:val="single"/>
        </w:rPr>
        <w:t xml:space="preserve"> on a form</w:t>
      </w:r>
    </w:p>
    <w:p w14:paraId="19F776AE" w14:textId="14E90C10" w:rsidR="00DD5480" w:rsidRDefault="00DD5480" w:rsidP="00DD5480">
      <w:pPr>
        <w:pStyle w:val="SectionBody"/>
        <w:ind w:firstLine="0"/>
        <w:rPr>
          <w:strike/>
        </w:rPr>
      </w:pPr>
      <w:r>
        <w:rPr>
          <w:u w:val="single"/>
        </w:rPr>
        <w:t>prescribed by the board and pay the license fee.</w:t>
      </w:r>
    </w:p>
    <w:p w14:paraId="21266E0F" w14:textId="77777777" w:rsidR="00DD5480" w:rsidRPr="00DD5480" w:rsidRDefault="00DD5480" w:rsidP="00D12730">
      <w:pPr>
        <w:pStyle w:val="SectionBody"/>
        <w:rPr>
          <w:strike/>
        </w:rPr>
        <w:sectPr w:rsidR="00DD5480" w:rsidRPr="00DD5480" w:rsidSect="00FC167D">
          <w:type w:val="continuous"/>
          <w:pgSz w:w="12240" w:h="15840" w:code="1"/>
          <w:pgMar w:top="1440" w:right="1440" w:bottom="1440" w:left="1440" w:header="720" w:footer="720" w:gutter="0"/>
          <w:lnNumType w:countBy="1" w:restart="newSection"/>
          <w:cols w:space="720"/>
          <w:titlePg/>
          <w:docGrid w:linePitch="360"/>
        </w:sectPr>
      </w:pPr>
    </w:p>
    <w:p w14:paraId="18D979D6" w14:textId="77777777" w:rsidR="00FC167D" w:rsidRDefault="00FC167D" w:rsidP="00876D4F">
      <w:pPr>
        <w:pStyle w:val="SectionHeading"/>
      </w:pPr>
      <w:r>
        <w:t xml:space="preserve">§30-23-16. Scope of practice for Nuclear Medicine </w:t>
      </w:r>
      <w:r w:rsidRPr="007A249D">
        <w:t>Technologist</w:t>
      </w:r>
      <w:r>
        <w:t>.</w:t>
      </w:r>
    </w:p>
    <w:p w14:paraId="6A23CE4C" w14:textId="6172524A" w:rsidR="00FC167D" w:rsidRDefault="00FC167D" w:rsidP="00876D4F">
      <w:pPr>
        <w:pStyle w:val="SectionBody"/>
      </w:pPr>
      <w:r>
        <w:t xml:space="preserve">The scope of practice for Nuclear Medicine </w:t>
      </w:r>
      <w:r w:rsidRPr="007A249D">
        <w:t>Technology</w:t>
      </w:r>
      <w:r>
        <w:t xml:space="preserve"> </w:t>
      </w:r>
      <w:r w:rsidR="004332A0" w:rsidRPr="007A249D">
        <w:rPr>
          <w:color w:val="auto"/>
          <w:u w:val="single"/>
        </w:rPr>
        <w:t>that</w:t>
      </w:r>
      <w:r w:rsidR="004332A0">
        <w:rPr>
          <w:color w:val="auto"/>
          <w:u w:val="single"/>
        </w:rPr>
        <w:t xml:space="preserve"> is educationally prepared and clinically competent</w:t>
      </w:r>
      <w:r w:rsidR="004332A0">
        <w:t xml:space="preserve"> </w:t>
      </w:r>
      <w:r>
        <w:t>includes the following:</w:t>
      </w:r>
    </w:p>
    <w:p w14:paraId="7AAE255A" w14:textId="77777777" w:rsidR="00FC167D" w:rsidRPr="004332A0" w:rsidRDefault="00FC167D" w:rsidP="00876D4F">
      <w:pPr>
        <w:pStyle w:val="SectionBody"/>
        <w:rPr>
          <w:strike/>
        </w:rPr>
      </w:pPr>
      <w:r w:rsidRPr="004332A0">
        <w:rPr>
          <w:strike/>
        </w:rPr>
        <w:t>(1) The practice of diagnostic in-vivo procedures and in-vitro procedures which include:</w:t>
      </w:r>
    </w:p>
    <w:p w14:paraId="05DBF58B" w14:textId="77777777" w:rsidR="00FC167D" w:rsidRPr="004332A0" w:rsidRDefault="00FC167D" w:rsidP="00876D4F">
      <w:pPr>
        <w:pStyle w:val="SectionBody"/>
        <w:rPr>
          <w:strike/>
        </w:rPr>
      </w:pPr>
      <w:r w:rsidRPr="004332A0">
        <w:rPr>
          <w:strike/>
        </w:rPr>
        <w:t xml:space="preserve">(A) Analysis and correlation of procedure request and clinical information provided by the referring physician or patient, or both, for determination of appropriate exam, extent, and </w:t>
      </w:r>
      <w:proofErr w:type="gramStart"/>
      <w:r w:rsidRPr="004332A0">
        <w:rPr>
          <w:strike/>
        </w:rPr>
        <w:t>scope;</w:t>
      </w:r>
      <w:proofErr w:type="gramEnd"/>
    </w:p>
    <w:p w14:paraId="6267951C" w14:textId="77777777" w:rsidR="00FC167D" w:rsidRPr="004332A0" w:rsidRDefault="00FC167D" w:rsidP="00876D4F">
      <w:pPr>
        <w:pStyle w:val="SectionBody"/>
        <w:rPr>
          <w:strike/>
        </w:rPr>
      </w:pPr>
      <w:r w:rsidRPr="004332A0">
        <w:rPr>
          <w:strike/>
        </w:rPr>
        <w:t xml:space="preserve">(B) Evaluation of the physical and emotional status of the patient with respect to the ability to undergo the procedure </w:t>
      </w:r>
      <w:proofErr w:type="gramStart"/>
      <w:r w:rsidRPr="004332A0">
        <w:rPr>
          <w:strike/>
        </w:rPr>
        <w:t>requested;</w:t>
      </w:r>
      <w:proofErr w:type="gramEnd"/>
    </w:p>
    <w:p w14:paraId="3AD0352E" w14:textId="77777777" w:rsidR="00FC167D" w:rsidRPr="004332A0" w:rsidRDefault="00FC167D" w:rsidP="00876D4F">
      <w:pPr>
        <w:pStyle w:val="SectionBody"/>
        <w:rPr>
          <w:strike/>
        </w:rPr>
      </w:pPr>
      <w:r w:rsidRPr="004332A0">
        <w:rPr>
          <w:strike/>
        </w:rPr>
        <w:t>(C) Immediate predose review of patient's identification, prescribed dose quantity and route of administration, and identification of the test agent designed to prevent dose mis-</w:t>
      </w:r>
      <w:proofErr w:type="gramStart"/>
      <w:r w:rsidRPr="004332A0">
        <w:rPr>
          <w:strike/>
        </w:rPr>
        <w:t>administration;</w:t>
      </w:r>
      <w:proofErr w:type="gramEnd"/>
    </w:p>
    <w:p w14:paraId="6094EFAA" w14:textId="77777777" w:rsidR="00FC167D" w:rsidRPr="004332A0" w:rsidRDefault="00FC167D" w:rsidP="00876D4F">
      <w:pPr>
        <w:pStyle w:val="SectionBody"/>
        <w:rPr>
          <w:strike/>
        </w:rPr>
      </w:pPr>
      <w:r w:rsidRPr="004332A0">
        <w:rPr>
          <w:strike/>
        </w:rPr>
        <w:t xml:space="preserve">(D) Preparation of the appropriate radiopharmaceutical with measurement of dose </w:t>
      </w:r>
      <w:proofErr w:type="gramStart"/>
      <w:r w:rsidRPr="004332A0">
        <w:rPr>
          <w:strike/>
        </w:rPr>
        <w:t>activity;</w:t>
      </w:r>
      <w:proofErr w:type="gramEnd"/>
    </w:p>
    <w:p w14:paraId="4CBB3150" w14:textId="77777777" w:rsidR="00FC167D" w:rsidRPr="004332A0" w:rsidRDefault="00FC167D" w:rsidP="00876D4F">
      <w:pPr>
        <w:pStyle w:val="SectionBody"/>
        <w:rPr>
          <w:strike/>
        </w:rPr>
      </w:pPr>
      <w:r w:rsidRPr="004332A0">
        <w:rPr>
          <w:strike/>
        </w:rPr>
        <w:t xml:space="preserve">(E) Administration of appropriate diagnostic dose levels of </w:t>
      </w:r>
      <w:proofErr w:type="gramStart"/>
      <w:r w:rsidRPr="004332A0">
        <w:rPr>
          <w:strike/>
        </w:rPr>
        <w:t>radiopharmaceuticals;</w:t>
      </w:r>
      <w:proofErr w:type="gramEnd"/>
    </w:p>
    <w:p w14:paraId="445F9AC3" w14:textId="77777777" w:rsidR="00FC167D" w:rsidRPr="004332A0" w:rsidRDefault="00FC167D" w:rsidP="00876D4F">
      <w:pPr>
        <w:pStyle w:val="SectionBody"/>
        <w:rPr>
          <w:strike/>
        </w:rPr>
      </w:pPr>
      <w:r w:rsidRPr="004332A0">
        <w:rPr>
          <w:strike/>
        </w:rPr>
        <w:t xml:space="preserve">(F) Administration of nonradioactive pharmaceuticals utilized in conjunction with a nuclear medicine imaging or in-vivo procedure, for example, cholecystokinin, furosemide, vitamin B12, in accordance with hospital or facility procedures, excluding narcotic and sedating </w:t>
      </w:r>
      <w:proofErr w:type="gramStart"/>
      <w:r w:rsidRPr="004332A0">
        <w:rPr>
          <w:strike/>
        </w:rPr>
        <w:t>medication;</w:t>
      </w:r>
      <w:proofErr w:type="gramEnd"/>
    </w:p>
    <w:p w14:paraId="22C0F65F" w14:textId="77777777" w:rsidR="00FC167D" w:rsidRPr="004332A0" w:rsidRDefault="00FC167D" w:rsidP="00876D4F">
      <w:pPr>
        <w:pStyle w:val="SectionBody"/>
        <w:rPr>
          <w:strike/>
        </w:rPr>
      </w:pPr>
      <w:r w:rsidRPr="004332A0">
        <w:rPr>
          <w:strike/>
        </w:rPr>
        <w:t xml:space="preserve">(G) Selection of appropriate imaging or test parameters, or </w:t>
      </w:r>
      <w:proofErr w:type="gramStart"/>
      <w:r w:rsidRPr="004332A0">
        <w:rPr>
          <w:strike/>
        </w:rPr>
        <w:t>both;</w:t>
      </w:r>
      <w:proofErr w:type="gramEnd"/>
    </w:p>
    <w:p w14:paraId="5FB85195" w14:textId="77777777" w:rsidR="00FC167D" w:rsidRPr="004332A0" w:rsidRDefault="00FC167D" w:rsidP="00876D4F">
      <w:pPr>
        <w:pStyle w:val="SectionBody"/>
        <w:rPr>
          <w:strike/>
        </w:rPr>
      </w:pPr>
      <w:r w:rsidRPr="004332A0">
        <w:rPr>
          <w:strike/>
        </w:rPr>
        <w:lastRenderedPageBreak/>
        <w:t xml:space="preserve">(H) Obtaining images according to established protocols and any special views to optimize information as </w:t>
      </w:r>
      <w:proofErr w:type="gramStart"/>
      <w:r w:rsidRPr="004332A0">
        <w:rPr>
          <w:strike/>
        </w:rPr>
        <w:t>appropriate;</w:t>
      </w:r>
      <w:proofErr w:type="gramEnd"/>
    </w:p>
    <w:p w14:paraId="3D1EAE60" w14:textId="77777777" w:rsidR="00FC167D" w:rsidRPr="004332A0" w:rsidRDefault="00FC167D" w:rsidP="00876D4F">
      <w:pPr>
        <w:pStyle w:val="SectionBody"/>
        <w:rPr>
          <w:strike/>
        </w:rPr>
      </w:pPr>
      <w:r w:rsidRPr="004332A0">
        <w:rPr>
          <w:strike/>
        </w:rPr>
        <w:t xml:space="preserve">(I) Placement of </w:t>
      </w:r>
      <w:proofErr w:type="gramStart"/>
      <w:r w:rsidRPr="004332A0">
        <w:rPr>
          <w:strike/>
        </w:rPr>
        <w:t>patient</w:t>
      </w:r>
      <w:proofErr w:type="gramEnd"/>
      <w:r w:rsidRPr="004332A0">
        <w:rPr>
          <w:strike/>
        </w:rPr>
        <w:t xml:space="preserve"> in proper position using supportive materials and immobilizer as </w:t>
      </w:r>
      <w:proofErr w:type="gramStart"/>
      <w:r w:rsidRPr="004332A0">
        <w:rPr>
          <w:strike/>
        </w:rPr>
        <w:t>necessary;</w:t>
      </w:r>
      <w:proofErr w:type="gramEnd"/>
    </w:p>
    <w:p w14:paraId="5D146C45" w14:textId="77777777" w:rsidR="00FC167D" w:rsidRPr="004332A0" w:rsidRDefault="00FC167D" w:rsidP="00876D4F">
      <w:pPr>
        <w:pStyle w:val="SectionBody"/>
        <w:rPr>
          <w:strike/>
        </w:rPr>
      </w:pPr>
      <w:r w:rsidRPr="004332A0">
        <w:rPr>
          <w:strike/>
        </w:rPr>
        <w:t xml:space="preserve">(J) Assuring appropriate image labeling as to </w:t>
      </w:r>
      <w:proofErr w:type="gramStart"/>
      <w:r w:rsidRPr="004332A0">
        <w:rPr>
          <w:strike/>
        </w:rPr>
        <w:t>patient;</w:t>
      </w:r>
      <w:proofErr w:type="gramEnd"/>
    </w:p>
    <w:p w14:paraId="738A7346" w14:textId="77777777" w:rsidR="00FC167D" w:rsidRPr="004332A0" w:rsidRDefault="00FC167D" w:rsidP="00876D4F">
      <w:pPr>
        <w:pStyle w:val="SectionBody"/>
        <w:rPr>
          <w:strike/>
        </w:rPr>
      </w:pPr>
      <w:r w:rsidRPr="004332A0">
        <w:rPr>
          <w:strike/>
        </w:rPr>
        <w:t xml:space="preserve">(K) Monitoring of patient and equipment during procedure for determination and application of any corrective actions </w:t>
      </w:r>
      <w:proofErr w:type="gramStart"/>
      <w:r w:rsidRPr="004332A0">
        <w:rPr>
          <w:strike/>
        </w:rPr>
        <w:t>necessary;</w:t>
      </w:r>
      <w:proofErr w:type="gramEnd"/>
    </w:p>
    <w:p w14:paraId="217526F6" w14:textId="77777777" w:rsidR="00FC167D" w:rsidRPr="004332A0" w:rsidRDefault="00FC167D" w:rsidP="00876D4F">
      <w:pPr>
        <w:pStyle w:val="SectionBody"/>
        <w:rPr>
          <w:strike/>
        </w:rPr>
      </w:pPr>
      <w:r w:rsidRPr="004332A0">
        <w:rPr>
          <w:strike/>
        </w:rPr>
        <w:t xml:space="preserve">(L) Monitoring of data collection and processing and performance of technical analysis of test </w:t>
      </w:r>
      <w:proofErr w:type="gramStart"/>
      <w:r w:rsidRPr="004332A0">
        <w:rPr>
          <w:strike/>
        </w:rPr>
        <w:t>results;</w:t>
      </w:r>
      <w:proofErr w:type="gramEnd"/>
    </w:p>
    <w:p w14:paraId="26647FD0" w14:textId="77777777" w:rsidR="00FC167D" w:rsidRPr="004332A0" w:rsidRDefault="00FC167D" w:rsidP="00876D4F">
      <w:pPr>
        <w:pStyle w:val="SectionBody"/>
        <w:rPr>
          <w:strike/>
        </w:rPr>
      </w:pPr>
      <w:r w:rsidRPr="004332A0">
        <w:rPr>
          <w:strike/>
        </w:rPr>
        <w:t xml:space="preserve">(M) Preparation and performance of laboratory in-vivo nuclear medicine procedures, inclusive of the selection and operation of laboratory counting equipment, performance of calculations and data processing necessary for completion of lab procedures and the submission of results to the physician or </w:t>
      </w:r>
      <w:proofErr w:type="gramStart"/>
      <w:r w:rsidRPr="004332A0">
        <w:rPr>
          <w:strike/>
        </w:rPr>
        <w:t>licensee;</w:t>
      </w:r>
      <w:proofErr w:type="gramEnd"/>
    </w:p>
    <w:p w14:paraId="78881D3C" w14:textId="77777777" w:rsidR="00FC167D" w:rsidRPr="004332A0" w:rsidRDefault="00FC167D" w:rsidP="00876D4F">
      <w:pPr>
        <w:pStyle w:val="SectionBody"/>
        <w:rPr>
          <w:strike/>
        </w:rPr>
      </w:pPr>
      <w:r w:rsidRPr="004332A0">
        <w:rPr>
          <w:strike/>
        </w:rPr>
        <w:t>(N) Oversight and application of image development; and</w:t>
      </w:r>
    </w:p>
    <w:p w14:paraId="18D67C5D" w14:textId="77777777" w:rsidR="00FC167D" w:rsidRPr="004332A0" w:rsidRDefault="00FC167D" w:rsidP="00876D4F">
      <w:pPr>
        <w:pStyle w:val="SectionBody"/>
        <w:rPr>
          <w:strike/>
        </w:rPr>
      </w:pPr>
      <w:r w:rsidRPr="004332A0">
        <w:rPr>
          <w:strike/>
        </w:rPr>
        <w:t>(O) Performance of in-vitro testing of serum, plasma, or other body fluids using radio immunoassay, or similar ligand assay methods.</w:t>
      </w:r>
    </w:p>
    <w:p w14:paraId="776DAF1C" w14:textId="77777777" w:rsidR="00FC167D" w:rsidRPr="004332A0" w:rsidRDefault="00FC167D" w:rsidP="00876D4F">
      <w:pPr>
        <w:pStyle w:val="SectionBody"/>
        <w:rPr>
          <w:strike/>
        </w:rPr>
      </w:pPr>
      <w:r w:rsidRPr="004332A0">
        <w:rPr>
          <w:strike/>
        </w:rPr>
        <w:t>(2) The practice for handling radiopharmaceuticals which includes:</w:t>
      </w:r>
    </w:p>
    <w:p w14:paraId="45E3AF45" w14:textId="77777777" w:rsidR="00FC167D" w:rsidRPr="004332A0" w:rsidRDefault="00FC167D" w:rsidP="00876D4F">
      <w:pPr>
        <w:pStyle w:val="SectionBody"/>
        <w:rPr>
          <w:strike/>
        </w:rPr>
      </w:pPr>
      <w:r w:rsidRPr="004332A0">
        <w:rPr>
          <w:strike/>
        </w:rPr>
        <w:t xml:space="preserve">(A) Preparation, by means of tagging, compounding, etc., in accordance with manufacturer's </w:t>
      </w:r>
      <w:proofErr w:type="gramStart"/>
      <w:r w:rsidRPr="004332A0">
        <w:rPr>
          <w:strike/>
        </w:rPr>
        <w:t>specifications;</w:t>
      </w:r>
      <w:proofErr w:type="gramEnd"/>
    </w:p>
    <w:p w14:paraId="4AC7CBB3" w14:textId="77777777" w:rsidR="00FC167D" w:rsidRPr="004332A0" w:rsidRDefault="00FC167D" w:rsidP="00876D4F">
      <w:pPr>
        <w:pStyle w:val="SectionBody"/>
        <w:rPr>
          <w:strike/>
        </w:rPr>
      </w:pPr>
      <w:r w:rsidRPr="004332A0">
        <w:rPr>
          <w:strike/>
        </w:rPr>
        <w:t xml:space="preserve">(B) Measurement and calculation of activity of radionuclides with a dose </w:t>
      </w:r>
      <w:proofErr w:type="gramStart"/>
      <w:r w:rsidRPr="004332A0">
        <w:rPr>
          <w:strike/>
        </w:rPr>
        <w:t>calibrator;</w:t>
      </w:r>
      <w:proofErr w:type="gramEnd"/>
    </w:p>
    <w:p w14:paraId="6DDE5F80" w14:textId="77777777" w:rsidR="00FC167D" w:rsidRPr="004332A0" w:rsidRDefault="00FC167D" w:rsidP="00876D4F">
      <w:pPr>
        <w:pStyle w:val="SectionBody"/>
        <w:rPr>
          <w:strike/>
        </w:rPr>
      </w:pPr>
      <w:r w:rsidRPr="004332A0">
        <w:rPr>
          <w:strike/>
        </w:rPr>
        <w:t>(C) Application of radioactive decay calculations to determine required volume or unit form necessary to deliver the prescribed radioactive dose; and</w:t>
      </w:r>
    </w:p>
    <w:p w14:paraId="0702AAAA" w14:textId="77777777" w:rsidR="00FC167D" w:rsidRPr="004332A0" w:rsidRDefault="00FC167D" w:rsidP="00876D4F">
      <w:pPr>
        <w:pStyle w:val="SectionBody"/>
        <w:rPr>
          <w:strike/>
        </w:rPr>
      </w:pPr>
      <w:r w:rsidRPr="004332A0">
        <w:rPr>
          <w:strike/>
        </w:rPr>
        <w:t xml:space="preserve">(D) </w:t>
      </w:r>
      <w:proofErr w:type="gramStart"/>
      <w:r w:rsidRPr="004332A0">
        <w:rPr>
          <w:strike/>
        </w:rPr>
        <w:t>Recording of</w:t>
      </w:r>
      <w:proofErr w:type="gramEnd"/>
      <w:r w:rsidRPr="004332A0">
        <w:rPr>
          <w:strike/>
        </w:rPr>
        <w:t xml:space="preserve"> radiopharmaceutical information on a patient's permanent record.</w:t>
      </w:r>
    </w:p>
    <w:p w14:paraId="0C59E44C" w14:textId="77777777" w:rsidR="00FC167D" w:rsidRPr="004332A0" w:rsidRDefault="00FC167D" w:rsidP="00876D4F">
      <w:pPr>
        <w:pStyle w:val="SectionBody"/>
        <w:rPr>
          <w:strike/>
        </w:rPr>
      </w:pPr>
      <w:r w:rsidRPr="004332A0">
        <w:rPr>
          <w:strike/>
        </w:rPr>
        <w:t>(3) The practice for radionuclide therapy which includes:</w:t>
      </w:r>
    </w:p>
    <w:p w14:paraId="6F97F559" w14:textId="77777777" w:rsidR="00FC167D" w:rsidRPr="004332A0" w:rsidRDefault="00FC167D" w:rsidP="00876D4F">
      <w:pPr>
        <w:pStyle w:val="SectionBody"/>
        <w:rPr>
          <w:strike/>
        </w:rPr>
      </w:pPr>
      <w:r w:rsidRPr="004332A0">
        <w:rPr>
          <w:strike/>
        </w:rPr>
        <w:t xml:space="preserve">(A) Assisting licensee in the preparation and applications of therapeutic </w:t>
      </w:r>
      <w:proofErr w:type="gramStart"/>
      <w:r w:rsidRPr="004332A0">
        <w:rPr>
          <w:strike/>
        </w:rPr>
        <w:t>radionuclides;</w:t>
      </w:r>
      <w:proofErr w:type="gramEnd"/>
    </w:p>
    <w:p w14:paraId="33AC4AF3" w14:textId="77777777" w:rsidR="00FC167D" w:rsidRPr="004332A0" w:rsidRDefault="00FC167D" w:rsidP="00876D4F">
      <w:pPr>
        <w:pStyle w:val="SectionBody"/>
        <w:rPr>
          <w:strike/>
        </w:rPr>
      </w:pPr>
      <w:r w:rsidRPr="004332A0">
        <w:rPr>
          <w:strike/>
        </w:rPr>
        <w:t xml:space="preserve">(B) Oversight of radiation safety practices related to the handling and administration of </w:t>
      </w:r>
      <w:r w:rsidRPr="004332A0">
        <w:rPr>
          <w:strike/>
        </w:rPr>
        <w:lastRenderedPageBreak/>
        <w:t xml:space="preserve">radiopharmaceuticals for therapy of </w:t>
      </w:r>
      <w:proofErr w:type="gramStart"/>
      <w:r w:rsidRPr="004332A0">
        <w:rPr>
          <w:strike/>
        </w:rPr>
        <w:t>patients;</w:t>
      </w:r>
      <w:proofErr w:type="gramEnd"/>
    </w:p>
    <w:p w14:paraId="73C40A3D" w14:textId="77777777" w:rsidR="00FC167D" w:rsidRPr="004332A0" w:rsidRDefault="00FC167D" w:rsidP="00876D4F">
      <w:pPr>
        <w:pStyle w:val="SectionBody"/>
        <w:rPr>
          <w:strike/>
        </w:rPr>
      </w:pPr>
      <w:r w:rsidRPr="004332A0">
        <w:rPr>
          <w:strike/>
        </w:rPr>
        <w:t xml:space="preserve">(C) Maintenance of records of radioactive material receipt, use, storage, and disposal in accordance with regulatory </w:t>
      </w:r>
      <w:proofErr w:type="gramStart"/>
      <w:r w:rsidRPr="004332A0">
        <w:rPr>
          <w:strike/>
        </w:rPr>
        <w:t>requirements;</w:t>
      </w:r>
      <w:proofErr w:type="gramEnd"/>
    </w:p>
    <w:p w14:paraId="42C9CEAE" w14:textId="77777777" w:rsidR="00FC167D" w:rsidRPr="004332A0" w:rsidRDefault="00FC167D" w:rsidP="00876D4F">
      <w:pPr>
        <w:pStyle w:val="SectionBody"/>
        <w:rPr>
          <w:strike/>
        </w:rPr>
      </w:pPr>
      <w:r w:rsidRPr="004332A0">
        <w:rPr>
          <w:strike/>
        </w:rPr>
        <w:t xml:space="preserve">(D) Oversight and enforcement of radiation safety policies, practices, and regulations regarding the possession and use of radioactive </w:t>
      </w:r>
      <w:proofErr w:type="gramStart"/>
      <w:r w:rsidRPr="004332A0">
        <w:rPr>
          <w:strike/>
        </w:rPr>
        <w:t>materials;</w:t>
      </w:r>
      <w:proofErr w:type="gramEnd"/>
    </w:p>
    <w:p w14:paraId="530AC140" w14:textId="77777777" w:rsidR="00FC167D" w:rsidRPr="004332A0" w:rsidRDefault="00FC167D" w:rsidP="00876D4F">
      <w:pPr>
        <w:pStyle w:val="SectionBody"/>
        <w:rPr>
          <w:strike/>
        </w:rPr>
      </w:pPr>
      <w:r w:rsidRPr="004332A0">
        <w:rPr>
          <w:strike/>
        </w:rPr>
        <w:t xml:space="preserve">(E) Performance of radiation safety procedures such as radiation survey and wipe testing of incoming radioactive shipments and facility </w:t>
      </w:r>
      <w:proofErr w:type="gramStart"/>
      <w:r w:rsidRPr="004332A0">
        <w:rPr>
          <w:strike/>
        </w:rPr>
        <w:t>fixtures;</w:t>
      </w:r>
      <w:proofErr w:type="gramEnd"/>
    </w:p>
    <w:p w14:paraId="5EA49E7F" w14:textId="77777777" w:rsidR="00FC167D" w:rsidRPr="004332A0" w:rsidRDefault="00FC167D" w:rsidP="00876D4F">
      <w:pPr>
        <w:pStyle w:val="SectionBody"/>
        <w:rPr>
          <w:strike/>
        </w:rPr>
      </w:pPr>
      <w:r w:rsidRPr="004332A0">
        <w:rPr>
          <w:strike/>
        </w:rPr>
        <w:t>(F) Maintaining values congruent with the profession</w:t>
      </w:r>
      <w:r w:rsidRPr="004332A0">
        <w:rPr>
          <w:strike/>
        </w:rPr>
        <w:sym w:font="Arial" w:char="0027"/>
      </w:r>
      <w:r w:rsidRPr="004332A0">
        <w:rPr>
          <w:strike/>
        </w:rPr>
        <w:t>s code of ethics and scope of practice as well as adhering to national, institutional and/or departmental standards, policies and procedures regarding delivery of services and patient care; and</w:t>
      </w:r>
    </w:p>
    <w:p w14:paraId="6C615DB4" w14:textId="77777777" w:rsidR="00FC167D" w:rsidRPr="004332A0" w:rsidRDefault="00FC167D" w:rsidP="00876D4F">
      <w:pPr>
        <w:pStyle w:val="SectionBody"/>
        <w:rPr>
          <w:strike/>
        </w:rPr>
      </w:pPr>
      <w:r w:rsidRPr="004332A0">
        <w:rPr>
          <w:strike/>
        </w:rPr>
        <w:t>(G) Performing any other duties that the board determines may be performed by a Nuclear Medicine Technologist.</w:t>
      </w:r>
    </w:p>
    <w:p w14:paraId="6E54ADFC" w14:textId="77777777" w:rsidR="00FC167D" w:rsidRPr="004332A0" w:rsidRDefault="00FC167D" w:rsidP="00876D4F">
      <w:pPr>
        <w:pStyle w:val="SectionBody"/>
        <w:rPr>
          <w:strike/>
        </w:rPr>
      </w:pPr>
      <w:r w:rsidRPr="004332A0">
        <w:rPr>
          <w:strike/>
        </w:rPr>
        <w:t>(4) The scope of practice for a Nuclear Medicine Technologist or certified PET Technologist to operate a multimodality device, i.e. PET/CT, SPECT/CT etc, requires that:</w:t>
      </w:r>
    </w:p>
    <w:p w14:paraId="41A39675" w14:textId="77777777" w:rsidR="00FC167D" w:rsidRPr="004332A0" w:rsidRDefault="00FC167D" w:rsidP="00876D4F">
      <w:pPr>
        <w:pStyle w:val="SectionBody"/>
        <w:rPr>
          <w:strike/>
        </w:rPr>
      </w:pPr>
      <w:r w:rsidRPr="004332A0">
        <w:rPr>
          <w:strike/>
        </w:rPr>
        <w:t>(A) A Nuclear Medicine Technologist, (ARRT(N) or NMTCB) or certified PET Technologist may administer radiopharmaceuticals and/or ionizing radiation from an integrated multimodality device, if the ionizing radiation is produced for the sole purpose of attenuation correction and considered an essential component of the procedure, provided the licensee has obtained proper documented training that has been approved by the board in the radiation safety aspect of the operation of these units; and</w:t>
      </w:r>
    </w:p>
    <w:p w14:paraId="00AB41AB" w14:textId="77777777" w:rsidR="00FC167D" w:rsidRDefault="00FC167D" w:rsidP="00876D4F">
      <w:pPr>
        <w:pStyle w:val="SectionBody"/>
        <w:rPr>
          <w:strike/>
        </w:rPr>
      </w:pPr>
      <w:r w:rsidRPr="004332A0">
        <w:rPr>
          <w:strike/>
        </w:rPr>
        <w:t>(B) A licensed radiographer, (ARRT(R)), or Nuclear Medicine Technologist with an additional certification by the ARRT or other nationally recognized certifying body in computed tomography, shall operate the computed tomography scanner if it is used for any other diagnostic radiographic procedures.</w:t>
      </w:r>
    </w:p>
    <w:p w14:paraId="39CB6E63" w14:textId="650B0C9E" w:rsidR="004332A0" w:rsidRDefault="004332A0" w:rsidP="004332A0">
      <w:pPr>
        <w:pStyle w:val="SectionBody"/>
        <w:rPr>
          <w:u w:val="single"/>
        </w:rPr>
      </w:pPr>
      <w:r>
        <w:rPr>
          <w:u w:val="single"/>
        </w:rPr>
        <w:t>(1) Applying principles of magnetic resonance safety to minimize risk to patient, self and others when performing PET-</w:t>
      </w:r>
      <w:proofErr w:type="gramStart"/>
      <w:r>
        <w:rPr>
          <w:u w:val="single"/>
        </w:rPr>
        <w:t>MR;</w:t>
      </w:r>
      <w:proofErr w:type="gramEnd"/>
      <w:r>
        <w:rPr>
          <w:u w:val="single"/>
        </w:rPr>
        <w:t xml:space="preserve"> </w:t>
      </w:r>
    </w:p>
    <w:p w14:paraId="4C56ACD9" w14:textId="281F96BA" w:rsidR="004332A0" w:rsidRDefault="004332A0" w:rsidP="004332A0">
      <w:pPr>
        <w:pStyle w:val="SectionBody"/>
        <w:rPr>
          <w:u w:val="single"/>
        </w:rPr>
      </w:pPr>
      <w:r>
        <w:rPr>
          <w:u w:val="single"/>
        </w:rPr>
        <w:lastRenderedPageBreak/>
        <w:t xml:space="preserve">(2) Assembling, calibrating, maintaining, eluting and administering radiopharmaceuticals from the radionuclide infusion system and the generator while complying with standards and as prescribed by a licensed practitioner and under the supervision of an authorized </w:t>
      </w:r>
      <w:proofErr w:type="gramStart"/>
      <w:r>
        <w:rPr>
          <w:u w:val="single"/>
        </w:rPr>
        <w:t>user;</w:t>
      </w:r>
      <w:proofErr w:type="gramEnd"/>
      <w:r>
        <w:rPr>
          <w:u w:val="single"/>
        </w:rPr>
        <w:t xml:space="preserve"> </w:t>
      </w:r>
    </w:p>
    <w:p w14:paraId="3431D55A" w14:textId="66A2ACC2" w:rsidR="004332A0" w:rsidRDefault="004332A0" w:rsidP="004332A0">
      <w:pPr>
        <w:pStyle w:val="SectionBody"/>
        <w:rPr>
          <w:u w:val="single"/>
        </w:rPr>
      </w:pPr>
      <w:r>
        <w:rPr>
          <w:u w:val="single"/>
        </w:rPr>
        <w:t xml:space="preserve">(3) Performing hybrid imaging, including PET-CT, PET-MR and SPECT-CT for emission, transmission, attenuation correction, anatomical location and for use in radiation therapy treatment planning when performed within hybrid imaging as prescribed by a licensed practitioner and under the supervision of an authorized </w:t>
      </w:r>
      <w:proofErr w:type="gramStart"/>
      <w:r>
        <w:rPr>
          <w:u w:val="single"/>
        </w:rPr>
        <w:t>user;</w:t>
      </w:r>
      <w:proofErr w:type="gramEnd"/>
      <w:r>
        <w:rPr>
          <w:u w:val="single"/>
        </w:rPr>
        <w:t xml:space="preserve"> </w:t>
      </w:r>
    </w:p>
    <w:p w14:paraId="76D2B356" w14:textId="72DF5095" w:rsidR="004332A0" w:rsidRDefault="004332A0" w:rsidP="004332A0">
      <w:pPr>
        <w:pStyle w:val="SectionBody"/>
        <w:rPr>
          <w:u w:val="single"/>
        </w:rPr>
      </w:pPr>
      <w:r>
        <w:rPr>
          <w:u w:val="single"/>
        </w:rPr>
        <w:t xml:space="preserve">(4) Performing nuclear medicine and molecular imaging procedures, radiotheranostics or therapies as prescribed by a licensed practitioner and under the supervision of an authorized </w:t>
      </w:r>
      <w:proofErr w:type="gramStart"/>
      <w:r>
        <w:rPr>
          <w:u w:val="single"/>
        </w:rPr>
        <w:t>user;</w:t>
      </w:r>
      <w:proofErr w:type="gramEnd"/>
      <w:r>
        <w:rPr>
          <w:u w:val="single"/>
        </w:rPr>
        <w:t xml:space="preserve"> </w:t>
      </w:r>
    </w:p>
    <w:p w14:paraId="0C36DBB0" w14:textId="5D0775B8" w:rsidR="004332A0" w:rsidRDefault="004332A0" w:rsidP="004332A0">
      <w:pPr>
        <w:pStyle w:val="SectionBody"/>
        <w:rPr>
          <w:u w:val="single"/>
        </w:rPr>
      </w:pPr>
      <w:r>
        <w:rPr>
          <w:u w:val="single"/>
        </w:rPr>
        <w:t xml:space="preserve">(5) Procuring, identifying, calculating, preparing and/or administering ionizing radiation (radioactive material and computed tomography) and nonionizing radiation as prescribed by a licensed practitioner and under the supervision of an authorized </w:t>
      </w:r>
      <w:proofErr w:type="gramStart"/>
      <w:r>
        <w:rPr>
          <w:u w:val="single"/>
        </w:rPr>
        <w:t>user;</w:t>
      </w:r>
      <w:proofErr w:type="gramEnd"/>
      <w:r>
        <w:rPr>
          <w:u w:val="single"/>
        </w:rPr>
        <w:t xml:space="preserve"> </w:t>
      </w:r>
    </w:p>
    <w:p w14:paraId="2F96A2B7" w14:textId="77777777" w:rsidR="004332A0" w:rsidRDefault="004332A0" w:rsidP="004332A0">
      <w:pPr>
        <w:pStyle w:val="SectionBody"/>
        <w:rPr>
          <w:u w:val="single"/>
        </w:rPr>
      </w:pPr>
      <w:r>
        <w:rPr>
          <w:u w:val="single"/>
        </w:rPr>
        <w:t>(6) Administering medications enterally, parenterally, through new or existing vascular or</w:t>
      </w:r>
    </w:p>
    <w:p w14:paraId="40ED0DAA" w14:textId="19B65F8C" w:rsidR="004332A0" w:rsidRDefault="004332A0" w:rsidP="004332A0">
      <w:pPr>
        <w:pStyle w:val="SectionBody"/>
        <w:ind w:firstLine="0"/>
        <w:rPr>
          <w:u w:val="single"/>
        </w:rPr>
      </w:pPr>
      <w:r>
        <w:rPr>
          <w:u w:val="single"/>
        </w:rPr>
        <w:t xml:space="preserve">through other routes as prescribed by a licensed </w:t>
      </w:r>
      <w:proofErr w:type="gramStart"/>
      <w:r>
        <w:rPr>
          <w:u w:val="single"/>
        </w:rPr>
        <w:t>practitioner;</w:t>
      </w:r>
      <w:proofErr w:type="gramEnd"/>
    </w:p>
    <w:p w14:paraId="6131FBA9" w14:textId="77777777" w:rsidR="004332A0" w:rsidRDefault="004332A0" w:rsidP="004332A0">
      <w:pPr>
        <w:pStyle w:val="SectionBody"/>
        <w:rPr>
          <w:u w:val="single"/>
        </w:rPr>
      </w:pPr>
      <w:r>
        <w:rPr>
          <w:u w:val="single"/>
        </w:rPr>
        <w:t>(7) Administering medications with an infusion pump or power injector as prescribed by a</w:t>
      </w:r>
    </w:p>
    <w:p w14:paraId="5590787B" w14:textId="5239EE99" w:rsidR="004332A0" w:rsidRDefault="004332A0" w:rsidP="004332A0">
      <w:pPr>
        <w:pStyle w:val="SectionBody"/>
        <w:ind w:firstLine="0"/>
        <w:rPr>
          <w:u w:val="single"/>
        </w:rPr>
      </w:pPr>
      <w:r>
        <w:rPr>
          <w:u w:val="single"/>
        </w:rPr>
        <w:t xml:space="preserve">licensed </w:t>
      </w:r>
      <w:proofErr w:type="gramStart"/>
      <w:r>
        <w:rPr>
          <w:u w:val="single"/>
        </w:rPr>
        <w:t>practitioner;</w:t>
      </w:r>
      <w:proofErr w:type="gramEnd"/>
      <w:r>
        <w:rPr>
          <w:u w:val="single"/>
        </w:rPr>
        <w:t xml:space="preserve"> </w:t>
      </w:r>
    </w:p>
    <w:p w14:paraId="226AEAB7" w14:textId="1D618B04" w:rsidR="004332A0" w:rsidRDefault="004332A0" w:rsidP="004332A0">
      <w:pPr>
        <w:pStyle w:val="SectionBody"/>
        <w:rPr>
          <w:u w:val="single"/>
        </w:rPr>
      </w:pPr>
      <w:r>
        <w:rPr>
          <w:u w:val="single"/>
        </w:rPr>
        <w:t xml:space="preserve">(8) Administering oxygen as prescribed by a licensed </w:t>
      </w:r>
      <w:proofErr w:type="gramStart"/>
      <w:r>
        <w:rPr>
          <w:u w:val="single"/>
        </w:rPr>
        <w:t>practitioner;</w:t>
      </w:r>
      <w:proofErr w:type="gramEnd"/>
      <w:r>
        <w:rPr>
          <w:u w:val="single"/>
        </w:rPr>
        <w:t xml:space="preserve"> </w:t>
      </w:r>
    </w:p>
    <w:p w14:paraId="7ABB34C3" w14:textId="1D1D43C0" w:rsidR="004332A0" w:rsidRDefault="004332A0" w:rsidP="004332A0">
      <w:pPr>
        <w:pStyle w:val="SectionBody"/>
        <w:rPr>
          <w:u w:val="single"/>
        </w:rPr>
      </w:pPr>
      <w:r>
        <w:rPr>
          <w:u w:val="single"/>
        </w:rPr>
        <w:t xml:space="preserve">(9) Applying, implementing and monitoring </w:t>
      </w:r>
      <w:proofErr w:type="gramStart"/>
      <w:r>
        <w:rPr>
          <w:u w:val="single"/>
        </w:rPr>
        <w:t>AI;</w:t>
      </w:r>
      <w:proofErr w:type="gramEnd"/>
      <w:r>
        <w:rPr>
          <w:u w:val="single"/>
        </w:rPr>
        <w:t xml:space="preserve"> </w:t>
      </w:r>
    </w:p>
    <w:p w14:paraId="7AE40536" w14:textId="2FD31633" w:rsidR="004332A0" w:rsidRDefault="004332A0" w:rsidP="004332A0">
      <w:pPr>
        <w:pStyle w:val="SectionBody"/>
        <w:rPr>
          <w:u w:val="single"/>
        </w:rPr>
      </w:pPr>
      <w:r>
        <w:rPr>
          <w:u w:val="single"/>
        </w:rPr>
        <w:t xml:space="preserve">(10) Applying principles of ALARA to minimize exposure to patient, self and </w:t>
      </w:r>
      <w:proofErr w:type="gramStart"/>
      <w:r>
        <w:rPr>
          <w:u w:val="single"/>
        </w:rPr>
        <w:t>others;</w:t>
      </w:r>
      <w:proofErr w:type="gramEnd"/>
      <w:r>
        <w:rPr>
          <w:u w:val="single"/>
        </w:rPr>
        <w:t xml:space="preserve"> </w:t>
      </w:r>
    </w:p>
    <w:p w14:paraId="18A8E9DF" w14:textId="78DED9B1" w:rsidR="004332A0" w:rsidRDefault="004332A0" w:rsidP="004332A0">
      <w:pPr>
        <w:pStyle w:val="SectionBody"/>
        <w:rPr>
          <w:u w:val="single"/>
        </w:rPr>
      </w:pPr>
      <w:r>
        <w:rPr>
          <w:u w:val="single"/>
        </w:rPr>
        <w:t xml:space="preserve">(11) Applying principles of patient safety during all aspects of patient </w:t>
      </w:r>
      <w:proofErr w:type="gramStart"/>
      <w:r>
        <w:rPr>
          <w:u w:val="single"/>
        </w:rPr>
        <w:t>care;</w:t>
      </w:r>
      <w:proofErr w:type="gramEnd"/>
      <w:r>
        <w:rPr>
          <w:u w:val="single"/>
        </w:rPr>
        <w:t xml:space="preserve"> </w:t>
      </w:r>
    </w:p>
    <w:p w14:paraId="2320D03A" w14:textId="59AEED2D" w:rsidR="004332A0" w:rsidRDefault="004332A0" w:rsidP="004332A0">
      <w:pPr>
        <w:pStyle w:val="SectionBody"/>
        <w:rPr>
          <w:u w:val="single"/>
        </w:rPr>
      </w:pPr>
      <w:r>
        <w:rPr>
          <w:u w:val="single"/>
        </w:rPr>
        <w:t xml:space="preserve">(12) Assisting in maintaining medical records while respecting confidentiality and adhering to HIPAA and established </w:t>
      </w:r>
      <w:proofErr w:type="gramStart"/>
      <w:r>
        <w:rPr>
          <w:u w:val="single"/>
        </w:rPr>
        <w:t>policy;</w:t>
      </w:r>
      <w:proofErr w:type="gramEnd"/>
    </w:p>
    <w:p w14:paraId="3CE10E19" w14:textId="62B95E97" w:rsidR="004332A0" w:rsidRDefault="004332A0" w:rsidP="004332A0">
      <w:pPr>
        <w:pStyle w:val="SectionBody"/>
        <w:rPr>
          <w:u w:val="single"/>
        </w:rPr>
      </w:pPr>
      <w:r>
        <w:rPr>
          <w:u w:val="single"/>
        </w:rPr>
        <w:t xml:space="preserve">(13) Corroborating a patient’s clinical history with the procedure and ensuring information is documented and available for use by a licensed </w:t>
      </w:r>
      <w:proofErr w:type="gramStart"/>
      <w:r>
        <w:rPr>
          <w:u w:val="single"/>
        </w:rPr>
        <w:t>practitioner;</w:t>
      </w:r>
      <w:proofErr w:type="gramEnd"/>
    </w:p>
    <w:p w14:paraId="20E6A46F" w14:textId="46E757E6" w:rsidR="004332A0" w:rsidRDefault="004332A0" w:rsidP="004332A0">
      <w:pPr>
        <w:pStyle w:val="SectionBody"/>
        <w:rPr>
          <w:u w:val="single"/>
        </w:rPr>
      </w:pPr>
      <w:r>
        <w:rPr>
          <w:u w:val="single"/>
        </w:rPr>
        <w:t xml:space="preserve">(14) Educating and monitoring students and other health care </w:t>
      </w:r>
      <w:proofErr w:type="gramStart"/>
      <w:r>
        <w:rPr>
          <w:u w:val="single"/>
        </w:rPr>
        <w:t>providers;</w:t>
      </w:r>
      <w:proofErr w:type="gramEnd"/>
      <w:r>
        <w:rPr>
          <w:u w:val="single"/>
        </w:rPr>
        <w:t xml:space="preserve"> </w:t>
      </w:r>
    </w:p>
    <w:p w14:paraId="4B3EF783" w14:textId="4AACBA67" w:rsidR="004332A0" w:rsidRDefault="004332A0" w:rsidP="004332A0">
      <w:pPr>
        <w:pStyle w:val="SectionBody"/>
        <w:rPr>
          <w:u w:val="single"/>
        </w:rPr>
      </w:pPr>
      <w:r>
        <w:rPr>
          <w:u w:val="single"/>
        </w:rPr>
        <w:lastRenderedPageBreak/>
        <w:t xml:space="preserve">(15)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49AA377A" w14:textId="42814EC0" w:rsidR="004332A0" w:rsidRDefault="004332A0" w:rsidP="004332A0">
      <w:pPr>
        <w:pStyle w:val="SectionBody"/>
        <w:rPr>
          <w:u w:val="single"/>
        </w:rPr>
      </w:pPr>
      <w:r>
        <w:rPr>
          <w:u w:val="single"/>
        </w:rPr>
        <w:t xml:space="preserve">(16) Evaluating images for technical quality and ensuring proper identification is </w:t>
      </w:r>
      <w:proofErr w:type="gramStart"/>
      <w:r>
        <w:rPr>
          <w:u w:val="single"/>
        </w:rPr>
        <w:t>recorded;</w:t>
      </w:r>
      <w:proofErr w:type="gramEnd"/>
      <w:r>
        <w:rPr>
          <w:u w:val="single"/>
        </w:rPr>
        <w:t xml:space="preserve"> </w:t>
      </w:r>
    </w:p>
    <w:p w14:paraId="221F29D3" w14:textId="4870ACD6" w:rsidR="004332A0" w:rsidRDefault="004332A0" w:rsidP="004332A0">
      <w:pPr>
        <w:pStyle w:val="SectionBody"/>
        <w:rPr>
          <w:u w:val="single"/>
        </w:rPr>
      </w:pPr>
      <w:r>
        <w:rPr>
          <w:u w:val="single"/>
        </w:rPr>
        <w:t xml:space="preserve">(17) Identifying and responding to emergency </w:t>
      </w:r>
      <w:proofErr w:type="gramStart"/>
      <w:r>
        <w:rPr>
          <w:u w:val="single"/>
        </w:rPr>
        <w:t>situations;</w:t>
      </w:r>
      <w:proofErr w:type="gramEnd"/>
      <w:r>
        <w:rPr>
          <w:u w:val="single"/>
        </w:rPr>
        <w:t xml:space="preserve"> </w:t>
      </w:r>
    </w:p>
    <w:p w14:paraId="209449B6" w14:textId="79CE5C59" w:rsidR="004332A0" w:rsidRDefault="004332A0" w:rsidP="004332A0">
      <w:pPr>
        <w:pStyle w:val="SectionBody"/>
        <w:rPr>
          <w:u w:val="single"/>
        </w:rPr>
      </w:pPr>
      <w:r>
        <w:rPr>
          <w:u w:val="single"/>
        </w:rPr>
        <w:t xml:space="preserve">(18) Identifying, calculating, compounding, preparing or administering medications as prescribed by a licensed </w:t>
      </w:r>
      <w:proofErr w:type="gramStart"/>
      <w:r>
        <w:rPr>
          <w:u w:val="single"/>
        </w:rPr>
        <w:t>practitioner;</w:t>
      </w:r>
      <w:proofErr w:type="gramEnd"/>
      <w:r>
        <w:rPr>
          <w:u w:val="single"/>
        </w:rPr>
        <w:tab/>
        <w:t xml:space="preserve"> </w:t>
      </w:r>
    </w:p>
    <w:p w14:paraId="73DC9E96" w14:textId="4A848C74" w:rsidR="004332A0" w:rsidRDefault="004332A0" w:rsidP="004332A0">
      <w:pPr>
        <w:pStyle w:val="SectionBody"/>
        <w:rPr>
          <w:u w:val="single"/>
        </w:rPr>
      </w:pPr>
      <w:r>
        <w:rPr>
          <w:u w:val="single"/>
        </w:rPr>
        <w:t xml:space="preserve">(19) Performing ongoing quality assurance </w:t>
      </w:r>
      <w:proofErr w:type="gramStart"/>
      <w:r>
        <w:rPr>
          <w:u w:val="single"/>
        </w:rPr>
        <w:t>activities;</w:t>
      </w:r>
      <w:proofErr w:type="gramEnd"/>
      <w:r>
        <w:rPr>
          <w:u w:val="single"/>
        </w:rPr>
        <w:t xml:space="preserve"> </w:t>
      </w:r>
    </w:p>
    <w:p w14:paraId="71BCC7AA" w14:textId="5E2B8CB2" w:rsidR="004332A0" w:rsidRDefault="004332A0" w:rsidP="004332A0">
      <w:pPr>
        <w:pStyle w:val="SectionBody"/>
        <w:rPr>
          <w:u w:val="single"/>
        </w:rPr>
      </w:pPr>
      <w:r>
        <w:rPr>
          <w:u w:val="single"/>
        </w:rPr>
        <w:t xml:space="preserve">(20) Performing point-of-care testing as prescribed by a licensed </w:t>
      </w:r>
      <w:proofErr w:type="gramStart"/>
      <w:r>
        <w:rPr>
          <w:u w:val="single"/>
        </w:rPr>
        <w:t>practitioner;</w:t>
      </w:r>
      <w:proofErr w:type="gramEnd"/>
      <w:r>
        <w:rPr>
          <w:u w:val="single"/>
        </w:rPr>
        <w:t xml:space="preserve"> </w:t>
      </w:r>
    </w:p>
    <w:p w14:paraId="7244C99A" w14:textId="40DA68B7" w:rsidR="004332A0" w:rsidRDefault="004332A0" w:rsidP="004332A0">
      <w:pPr>
        <w:pStyle w:val="SectionBody"/>
        <w:rPr>
          <w:u w:val="single"/>
        </w:rPr>
      </w:pPr>
      <w:r>
        <w:rPr>
          <w:u w:val="single"/>
        </w:rPr>
        <w:t xml:space="preserve">(21) Performing venipuncture as prescribed by a licensed </w:t>
      </w:r>
      <w:proofErr w:type="gramStart"/>
      <w:r>
        <w:rPr>
          <w:u w:val="single"/>
        </w:rPr>
        <w:t>practitioner;</w:t>
      </w:r>
      <w:proofErr w:type="gramEnd"/>
      <w:r>
        <w:rPr>
          <w:u w:val="single"/>
        </w:rPr>
        <w:t xml:space="preserve"> </w:t>
      </w:r>
    </w:p>
    <w:p w14:paraId="53F71B18" w14:textId="4BF90E4B" w:rsidR="004332A0" w:rsidRDefault="004332A0" w:rsidP="004332A0">
      <w:pPr>
        <w:pStyle w:val="SectionBody"/>
        <w:rPr>
          <w:u w:val="single"/>
        </w:rPr>
      </w:pPr>
      <w:r>
        <w:rPr>
          <w:u w:val="single"/>
        </w:rPr>
        <w:t xml:space="preserve">(22) Postprocessing </w:t>
      </w:r>
      <w:proofErr w:type="gramStart"/>
      <w:r>
        <w:rPr>
          <w:u w:val="single"/>
        </w:rPr>
        <w:t>data;</w:t>
      </w:r>
      <w:proofErr w:type="gramEnd"/>
      <w:r>
        <w:rPr>
          <w:u w:val="single"/>
        </w:rPr>
        <w:t xml:space="preserve"> </w:t>
      </w:r>
    </w:p>
    <w:p w14:paraId="49D75530" w14:textId="77ED9EDA" w:rsidR="004332A0" w:rsidRDefault="004332A0" w:rsidP="004332A0">
      <w:pPr>
        <w:pStyle w:val="SectionBody"/>
        <w:rPr>
          <w:u w:val="single"/>
        </w:rPr>
      </w:pPr>
      <w:r>
        <w:rPr>
          <w:u w:val="single"/>
        </w:rPr>
        <w:t xml:space="preserve">(23) Preparing patients for </w:t>
      </w:r>
      <w:proofErr w:type="gramStart"/>
      <w:r>
        <w:rPr>
          <w:u w:val="single"/>
        </w:rPr>
        <w:t>procedures;</w:t>
      </w:r>
      <w:proofErr w:type="gramEnd"/>
      <w:r>
        <w:rPr>
          <w:u w:val="single"/>
        </w:rPr>
        <w:t xml:space="preserve"> </w:t>
      </w:r>
    </w:p>
    <w:p w14:paraId="64EBFABC" w14:textId="78F9D277" w:rsidR="004332A0" w:rsidRDefault="004332A0" w:rsidP="004332A0">
      <w:pPr>
        <w:pStyle w:val="SectionBody"/>
        <w:rPr>
          <w:u w:val="single"/>
        </w:rPr>
      </w:pPr>
      <w:r>
        <w:rPr>
          <w:u w:val="single"/>
        </w:rPr>
        <w:t xml:space="preserve">(24) Providing </w:t>
      </w:r>
      <w:proofErr w:type="gramStart"/>
      <w:r>
        <w:rPr>
          <w:u w:val="single"/>
        </w:rPr>
        <w:t>education;</w:t>
      </w:r>
      <w:proofErr w:type="gramEnd"/>
      <w:r>
        <w:rPr>
          <w:u w:val="single"/>
        </w:rPr>
        <w:t xml:space="preserve"> </w:t>
      </w:r>
    </w:p>
    <w:p w14:paraId="4BFEF881" w14:textId="77777777" w:rsidR="004332A0" w:rsidRDefault="004332A0" w:rsidP="004332A0">
      <w:pPr>
        <w:pStyle w:val="SectionBody"/>
        <w:rPr>
          <w:u w:val="single"/>
        </w:rPr>
      </w:pPr>
      <w:r>
        <w:rPr>
          <w:u w:val="single"/>
        </w:rPr>
        <w:t>(25) Providing input for equipment and software purchase and supply decisions when</w:t>
      </w:r>
    </w:p>
    <w:p w14:paraId="0F905085" w14:textId="0E21AE42" w:rsidR="004332A0" w:rsidRDefault="004332A0" w:rsidP="004332A0">
      <w:pPr>
        <w:pStyle w:val="SectionBody"/>
        <w:ind w:firstLine="0"/>
        <w:rPr>
          <w:u w:val="single"/>
        </w:rPr>
      </w:pPr>
      <w:r>
        <w:rPr>
          <w:u w:val="single"/>
        </w:rPr>
        <w:t xml:space="preserve">appropriate or </w:t>
      </w:r>
      <w:proofErr w:type="gramStart"/>
      <w:r>
        <w:rPr>
          <w:u w:val="single"/>
        </w:rPr>
        <w:t>requested;</w:t>
      </w:r>
      <w:proofErr w:type="gramEnd"/>
    </w:p>
    <w:p w14:paraId="2E6DC81F" w14:textId="79B493A0" w:rsidR="004332A0" w:rsidRDefault="004332A0" w:rsidP="004332A0">
      <w:pPr>
        <w:pStyle w:val="SectionBody"/>
        <w:rPr>
          <w:u w:val="single"/>
        </w:rPr>
      </w:pPr>
      <w:r>
        <w:rPr>
          <w:u w:val="single"/>
        </w:rPr>
        <w:t xml:space="preserve">(26) Providing optimal patient </w:t>
      </w:r>
      <w:proofErr w:type="gramStart"/>
      <w:r>
        <w:rPr>
          <w:u w:val="single"/>
        </w:rPr>
        <w:t>care;</w:t>
      </w:r>
      <w:proofErr w:type="gramEnd"/>
      <w:r>
        <w:rPr>
          <w:u w:val="single"/>
        </w:rPr>
        <w:t xml:space="preserve"> </w:t>
      </w:r>
    </w:p>
    <w:p w14:paraId="44A323E1" w14:textId="107E1755" w:rsidR="004332A0" w:rsidRDefault="004332A0" w:rsidP="004332A0">
      <w:pPr>
        <w:pStyle w:val="SectionBody"/>
        <w:rPr>
          <w:u w:val="single"/>
        </w:rPr>
      </w:pPr>
      <w:r>
        <w:rPr>
          <w:u w:val="single"/>
        </w:rPr>
        <w:t xml:space="preserve">(27) Receiving, relaying and documenting verbal, written and electronic orders in the patient’s medical </w:t>
      </w:r>
      <w:proofErr w:type="gramStart"/>
      <w:r>
        <w:rPr>
          <w:u w:val="single"/>
        </w:rPr>
        <w:t>record;</w:t>
      </w:r>
      <w:proofErr w:type="gramEnd"/>
    </w:p>
    <w:p w14:paraId="41A447AE" w14:textId="77777777" w:rsidR="004332A0" w:rsidRDefault="004332A0" w:rsidP="004332A0">
      <w:pPr>
        <w:pStyle w:val="SectionBody"/>
        <w:rPr>
          <w:u w:val="single"/>
        </w:rPr>
      </w:pPr>
      <w:r>
        <w:rPr>
          <w:u w:val="single"/>
        </w:rPr>
        <w:t>(28) Selecting the appropriate protocol and optimizing technical factors while maximizing</w:t>
      </w:r>
    </w:p>
    <w:p w14:paraId="565EA8FD" w14:textId="5252B35D" w:rsidR="004332A0" w:rsidRDefault="004332A0" w:rsidP="004332A0">
      <w:pPr>
        <w:pStyle w:val="SectionBody"/>
        <w:ind w:firstLine="0"/>
        <w:rPr>
          <w:u w:val="single"/>
        </w:rPr>
      </w:pPr>
      <w:r>
        <w:rPr>
          <w:u w:val="single"/>
        </w:rPr>
        <w:t xml:space="preserve">patient </w:t>
      </w:r>
      <w:proofErr w:type="gramStart"/>
      <w:r>
        <w:rPr>
          <w:u w:val="single"/>
        </w:rPr>
        <w:t>safety;</w:t>
      </w:r>
      <w:proofErr w:type="gramEnd"/>
    </w:p>
    <w:p w14:paraId="0885D665" w14:textId="77777777" w:rsidR="004332A0" w:rsidRDefault="004332A0" w:rsidP="004332A0">
      <w:pPr>
        <w:pStyle w:val="SectionBody"/>
        <w:rPr>
          <w:u w:val="single"/>
        </w:rPr>
      </w:pPr>
      <w:r>
        <w:rPr>
          <w:u w:val="single"/>
        </w:rPr>
        <w:t>(29) Starting, maintaining and/or removing intravenous access as prescribed by a licensed</w:t>
      </w:r>
    </w:p>
    <w:p w14:paraId="117E8410" w14:textId="2697B1CC" w:rsidR="004332A0" w:rsidRDefault="004332A0" w:rsidP="004332A0">
      <w:pPr>
        <w:pStyle w:val="SectionBody"/>
        <w:ind w:firstLine="0"/>
        <w:rPr>
          <w:u w:val="single"/>
        </w:rPr>
      </w:pPr>
      <w:proofErr w:type="gramStart"/>
      <w:r>
        <w:rPr>
          <w:u w:val="single"/>
        </w:rPr>
        <w:t>practitioner;</w:t>
      </w:r>
      <w:proofErr w:type="gramEnd"/>
      <w:r>
        <w:rPr>
          <w:u w:val="single"/>
        </w:rPr>
        <w:t xml:space="preserve"> </w:t>
      </w:r>
    </w:p>
    <w:p w14:paraId="3D9D0319" w14:textId="2CFBC4D2" w:rsidR="004332A0" w:rsidRDefault="004332A0" w:rsidP="004332A0">
      <w:pPr>
        <w:pStyle w:val="SectionBody"/>
        <w:rPr>
          <w:u w:val="single"/>
        </w:rPr>
      </w:pPr>
      <w:r>
        <w:rPr>
          <w:u w:val="single"/>
        </w:rPr>
        <w:t xml:space="preserve">(30) Verifying archival storage of data; and </w:t>
      </w:r>
    </w:p>
    <w:p w14:paraId="4B8CB325" w14:textId="77777777" w:rsidR="004332A0" w:rsidRDefault="004332A0" w:rsidP="004332A0">
      <w:pPr>
        <w:pStyle w:val="SectionBody"/>
        <w:rPr>
          <w:u w:val="single"/>
        </w:rPr>
      </w:pPr>
      <w:r>
        <w:rPr>
          <w:u w:val="single"/>
        </w:rPr>
        <w:t>(31) Verifying informed consent for applicable procedures.</w:t>
      </w:r>
    </w:p>
    <w:p w14:paraId="3BCFCE5C" w14:textId="77777777" w:rsidR="004332A0" w:rsidRPr="004332A0" w:rsidRDefault="004332A0" w:rsidP="00876D4F">
      <w:pPr>
        <w:pStyle w:val="SectionBody"/>
        <w:rPr>
          <w:strike/>
        </w:rPr>
        <w:sectPr w:rsidR="004332A0" w:rsidRPr="004332A0" w:rsidSect="00FC167D">
          <w:type w:val="continuous"/>
          <w:pgSz w:w="12240" w:h="15840" w:code="1"/>
          <w:pgMar w:top="1440" w:right="1440" w:bottom="1440" w:left="1440" w:header="720" w:footer="720" w:gutter="0"/>
          <w:lnNumType w:countBy="1" w:restart="newSection"/>
          <w:cols w:space="720"/>
          <w:titlePg/>
          <w:docGrid w:linePitch="360"/>
        </w:sectPr>
      </w:pPr>
    </w:p>
    <w:p w14:paraId="3A0A3248" w14:textId="77777777" w:rsidR="00FC167D" w:rsidRDefault="00FC167D" w:rsidP="00946AF7">
      <w:pPr>
        <w:pStyle w:val="SectionHeading"/>
      </w:pPr>
      <w:r>
        <w:t>§30-23-17. Requirements for Magnetic Resonance Imaging Technologist license.</w:t>
      </w:r>
    </w:p>
    <w:p w14:paraId="3437C022" w14:textId="77777777" w:rsidR="00FC167D" w:rsidRPr="004332A0" w:rsidRDefault="00FC167D" w:rsidP="00946AF7">
      <w:pPr>
        <w:pStyle w:val="SectionBody"/>
        <w:rPr>
          <w:strike/>
        </w:rPr>
      </w:pPr>
      <w:r w:rsidRPr="004332A0">
        <w:rPr>
          <w:strike/>
        </w:rPr>
        <w:t>(a) To be eligible for a license to practice Magnetic Resonance Imaging Technology, the applicant must:</w:t>
      </w:r>
    </w:p>
    <w:p w14:paraId="59D2B93C" w14:textId="77777777" w:rsidR="00FC167D" w:rsidRPr="004332A0" w:rsidRDefault="00FC167D" w:rsidP="00946AF7">
      <w:pPr>
        <w:pStyle w:val="SectionBody"/>
        <w:rPr>
          <w:strike/>
        </w:rPr>
      </w:pPr>
      <w:r w:rsidRPr="004332A0">
        <w:rPr>
          <w:strike/>
        </w:rPr>
        <w:lastRenderedPageBreak/>
        <w:t xml:space="preserve">(1) Be of good moral </w:t>
      </w:r>
      <w:proofErr w:type="gramStart"/>
      <w:r w:rsidRPr="004332A0">
        <w:rPr>
          <w:strike/>
        </w:rPr>
        <w:t>character;</w:t>
      </w:r>
      <w:proofErr w:type="gramEnd"/>
    </w:p>
    <w:p w14:paraId="04190752" w14:textId="77777777" w:rsidR="00FC167D" w:rsidRPr="004332A0" w:rsidRDefault="00FC167D" w:rsidP="00946AF7">
      <w:pPr>
        <w:pStyle w:val="SectionBody"/>
        <w:rPr>
          <w:strike/>
        </w:rPr>
      </w:pPr>
      <w:r w:rsidRPr="004332A0">
        <w:rPr>
          <w:strike/>
        </w:rPr>
        <w:t xml:space="preserve">(2) Have a high school diploma or its </w:t>
      </w:r>
      <w:proofErr w:type="gramStart"/>
      <w:r w:rsidRPr="004332A0">
        <w:rPr>
          <w:strike/>
        </w:rPr>
        <w:t>equivalent;</w:t>
      </w:r>
      <w:proofErr w:type="gramEnd"/>
    </w:p>
    <w:p w14:paraId="4F3A8411" w14:textId="77777777" w:rsidR="00FC167D" w:rsidRPr="004332A0" w:rsidRDefault="00FC167D" w:rsidP="00946AF7">
      <w:pPr>
        <w:pStyle w:val="SectionBody"/>
        <w:rPr>
          <w:strike/>
        </w:rPr>
      </w:pPr>
      <w:r w:rsidRPr="004332A0">
        <w:rPr>
          <w:strike/>
        </w:rPr>
        <w:t xml:space="preserve">(3) Not have been convicted of a felony under the laws of any state or the United States within five years preceding the date of application for licensure, which conviction remains </w:t>
      </w:r>
      <w:proofErr w:type="gramStart"/>
      <w:r w:rsidRPr="004332A0">
        <w:rPr>
          <w:strike/>
        </w:rPr>
        <w:t>unreversed;</w:t>
      </w:r>
      <w:proofErr w:type="gramEnd"/>
    </w:p>
    <w:p w14:paraId="12E9719F" w14:textId="77777777" w:rsidR="00FC167D" w:rsidRPr="004332A0" w:rsidRDefault="00FC167D" w:rsidP="00946AF7">
      <w:pPr>
        <w:pStyle w:val="SectionBody"/>
        <w:rPr>
          <w:strike/>
        </w:rPr>
      </w:pPr>
      <w:r w:rsidRPr="004332A0">
        <w:rPr>
          <w:strike/>
        </w:rPr>
        <w:t>(4) Not have been convicted of a misdemeanor or a felony under the laws of any state or the United States at any time if the offense for which the applicant was convicted related to the practice of Medical Imaging, which conviction remains unreversed.</w:t>
      </w:r>
    </w:p>
    <w:p w14:paraId="20B89464" w14:textId="77777777" w:rsidR="00FC167D" w:rsidRPr="004332A0" w:rsidRDefault="00FC167D" w:rsidP="00946AF7">
      <w:pPr>
        <w:pStyle w:val="SectionBody"/>
        <w:rPr>
          <w:strike/>
        </w:rPr>
      </w:pPr>
      <w:r w:rsidRPr="004332A0">
        <w:rPr>
          <w:strike/>
        </w:rPr>
        <w:t>(5) Meet one of the following qualifications:</w:t>
      </w:r>
    </w:p>
    <w:p w14:paraId="64217992" w14:textId="77777777" w:rsidR="00FC167D" w:rsidRPr="004332A0" w:rsidRDefault="00FC167D" w:rsidP="00946AF7">
      <w:pPr>
        <w:pStyle w:val="SectionBody"/>
        <w:rPr>
          <w:strike/>
        </w:rPr>
      </w:pPr>
      <w:r w:rsidRPr="004332A0">
        <w:rPr>
          <w:strike/>
        </w:rPr>
        <w:t xml:space="preserve">(A) Have a baccalaureate or associate degree in one of the physical or biological sciences pertaining to the Medical Imaging or Radiation Therapy </w:t>
      </w:r>
      <w:proofErr w:type="gramStart"/>
      <w:r w:rsidRPr="004332A0">
        <w:rPr>
          <w:strike/>
        </w:rPr>
        <w:t>profession;</w:t>
      </w:r>
      <w:proofErr w:type="gramEnd"/>
    </w:p>
    <w:p w14:paraId="7341CD8C" w14:textId="77777777" w:rsidR="00FC167D" w:rsidRPr="004332A0" w:rsidRDefault="00FC167D" w:rsidP="00946AF7">
      <w:pPr>
        <w:pStyle w:val="SectionBody"/>
        <w:rPr>
          <w:strike/>
        </w:rPr>
      </w:pPr>
      <w:r w:rsidRPr="004332A0">
        <w:rPr>
          <w:strike/>
        </w:rPr>
        <w:t xml:space="preserve">(B) Have a baccalaureate or associate degree in other disciplines of Medical Imaging with successful completion of courses in the following areas: college algebra, physics or chemistry, human anatomy, physiology, and radiation </w:t>
      </w:r>
      <w:proofErr w:type="gramStart"/>
      <w:r w:rsidRPr="004332A0">
        <w:rPr>
          <w:strike/>
        </w:rPr>
        <w:t>safety;</w:t>
      </w:r>
      <w:proofErr w:type="gramEnd"/>
    </w:p>
    <w:p w14:paraId="3E776933" w14:textId="77777777" w:rsidR="00FC167D" w:rsidRPr="004332A0" w:rsidRDefault="00FC167D" w:rsidP="00946AF7">
      <w:pPr>
        <w:pStyle w:val="SectionBody"/>
        <w:rPr>
          <w:strike/>
        </w:rPr>
      </w:pPr>
      <w:r w:rsidRPr="004332A0">
        <w:rPr>
          <w:strike/>
        </w:rPr>
        <w:t>(C) National certification as a certified Nuclear Medicine Technologist (CNMT</w:t>
      </w:r>
      <w:proofErr w:type="gramStart"/>
      <w:r w:rsidRPr="004332A0">
        <w:rPr>
          <w:strike/>
        </w:rPr>
        <w:t>);</w:t>
      </w:r>
      <w:proofErr w:type="gramEnd"/>
    </w:p>
    <w:p w14:paraId="060B8E64" w14:textId="77777777" w:rsidR="00FC167D" w:rsidRPr="004332A0" w:rsidRDefault="00FC167D" w:rsidP="00946AF7">
      <w:pPr>
        <w:pStyle w:val="SectionBody"/>
        <w:rPr>
          <w:strike/>
        </w:rPr>
      </w:pPr>
      <w:r w:rsidRPr="004332A0">
        <w:rPr>
          <w:strike/>
        </w:rPr>
        <w:t>(D) National certification as a Registered Radiographer (ARRT (R)</w:t>
      </w:r>
      <w:proofErr w:type="gramStart"/>
      <w:r w:rsidRPr="004332A0">
        <w:rPr>
          <w:strike/>
        </w:rPr>
        <w:t>);</w:t>
      </w:r>
      <w:proofErr w:type="gramEnd"/>
    </w:p>
    <w:p w14:paraId="04624309" w14:textId="77777777" w:rsidR="00FC167D" w:rsidRPr="004332A0" w:rsidRDefault="00FC167D" w:rsidP="00946AF7">
      <w:pPr>
        <w:pStyle w:val="SectionBody"/>
        <w:rPr>
          <w:strike/>
        </w:rPr>
      </w:pPr>
      <w:r w:rsidRPr="004332A0">
        <w:rPr>
          <w:strike/>
        </w:rPr>
        <w:t>(E) National certification as a Registered Radiographer specializing in Nuclear Medicine (ARRT (N)</w:t>
      </w:r>
      <w:proofErr w:type="gramStart"/>
      <w:r w:rsidRPr="004332A0">
        <w:rPr>
          <w:strike/>
        </w:rPr>
        <w:t>);</w:t>
      </w:r>
      <w:proofErr w:type="gramEnd"/>
    </w:p>
    <w:p w14:paraId="48B2664B" w14:textId="77777777" w:rsidR="00FC167D" w:rsidRPr="004332A0" w:rsidRDefault="00FC167D" w:rsidP="00946AF7">
      <w:pPr>
        <w:pStyle w:val="SectionBody"/>
        <w:rPr>
          <w:strike/>
        </w:rPr>
      </w:pPr>
      <w:r w:rsidRPr="004332A0">
        <w:rPr>
          <w:strike/>
        </w:rPr>
        <w:t>(F) National certification as a Radiation Therapist (ARRT(T); or</w:t>
      </w:r>
    </w:p>
    <w:p w14:paraId="7F0B23A8" w14:textId="77777777" w:rsidR="00FC167D" w:rsidRPr="004332A0" w:rsidRDefault="00FC167D" w:rsidP="00946AF7">
      <w:pPr>
        <w:pStyle w:val="SectionBody"/>
        <w:rPr>
          <w:strike/>
        </w:rPr>
      </w:pPr>
      <w:r w:rsidRPr="004332A0">
        <w:rPr>
          <w:strike/>
        </w:rPr>
        <w:t>(G) National certification as an MRI technologist (ARRT (MR) or ARMRIT); and</w:t>
      </w:r>
    </w:p>
    <w:p w14:paraId="6963F11E" w14:textId="77777777" w:rsidR="00FC167D" w:rsidRPr="004332A0" w:rsidRDefault="00FC167D" w:rsidP="00946AF7">
      <w:pPr>
        <w:pStyle w:val="SectionBody"/>
        <w:rPr>
          <w:strike/>
        </w:rPr>
      </w:pPr>
      <w:r w:rsidRPr="004332A0">
        <w:rPr>
          <w:strike/>
        </w:rPr>
        <w:t>(6) Pass an examination which has been approved by the board, with a minimum passing score of seventy-five percent, which examination shall cover the basic subject matter of Medical Imaging, radiation safety, skills and techniques as it pertains to Magnetic Resonance Imaging.</w:t>
      </w:r>
    </w:p>
    <w:p w14:paraId="3A260D4D" w14:textId="77777777" w:rsidR="00FC167D" w:rsidRPr="004332A0" w:rsidRDefault="00FC167D" w:rsidP="00946AF7">
      <w:pPr>
        <w:pStyle w:val="SectionBody"/>
        <w:rPr>
          <w:strike/>
        </w:rPr>
      </w:pPr>
      <w:r w:rsidRPr="004332A0">
        <w:rPr>
          <w:strike/>
        </w:rPr>
        <w:t xml:space="preserve">(b) A person seeking a Magnetic Resonance Imaging Technology license shall </w:t>
      </w:r>
      <w:proofErr w:type="gramStart"/>
      <w:r w:rsidRPr="004332A0">
        <w:rPr>
          <w:strike/>
        </w:rPr>
        <w:t>submit an application</w:t>
      </w:r>
      <w:proofErr w:type="gramEnd"/>
      <w:r w:rsidRPr="004332A0">
        <w:rPr>
          <w:strike/>
        </w:rPr>
        <w:t xml:space="preserve"> on a form prescribed by the board and pay the license fee, which fee shall be returned to the applicant if the license application is denied.</w:t>
      </w:r>
    </w:p>
    <w:p w14:paraId="026FDD8B" w14:textId="3C4345C9" w:rsidR="00FC167D" w:rsidRDefault="00FC167D" w:rsidP="00946AF7">
      <w:pPr>
        <w:pStyle w:val="SectionBody"/>
        <w:rPr>
          <w:strike/>
        </w:rPr>
      </w:pPr>
      <w:r w:rsidRPr="004332A0">
        <w:rPr>
          <w:strike/>
        </w:rPr>
        <w:lastRenderedPageBreak/>
        <w:t xml:space="preserve">(c) A Magnetic Resonance Imaging Technology license issued by the board prior to July 1, 2007, shall for all purposes be considered a license issued under this article: </w:t>
      </w:r>
      <w:r w:rsidRPr="004332A0">
        <w:rPr>
          <w:i/>
          <w:iCs/>
          <w:strike/>
        </w:rPr>
        <w:t>Provided,</w:t>
      </w:r>
      <w:r w:rsidRPr="004332A0">
        <w:rPr>
          <w:strike/>
        </w:rPr>
        <w:t xml:space="preserve"> That a person holding a Magnetic Resonance Imaging Technology license issued prior to July 1, 2007, must renew the license pursuant to the provisions of this article.</w:t>
      </w:r>
    </w:p>
    <w:p w14:paraId="7E382CF3" w14:textId="77777777" w:rsidR="004332A0" w:rsidRDefault="004332A0" w:rsidP="004332A0">
      <w:pPr>
        <w:pStyle w:val="SectionBody"/>
        <w:rPr>
          <w:u w:val="single"/>
        </w:rPr>
      </w:pPr>
      <w:r>
        <w:rPr>
          <w:u w:val="single"/>
        </w:rPr>
        <w:t>(a) To qualify for a license to practice Magnetic Resonance Imaging, an applicant must:</w:t>
      </w:r>
    </w:p>
    <w:p w14:paraId="4C2155FF" w14:textId="77777777" w:rsidR="004332A0" w:rsidRDefault="004332A0" w:rsidP="004332A0">
      <w:pPr>
        <w:pStyle w:val="SectionBody"/>
        <w:rPr>
          <w:u w:val="single"/>
        </w:rPr>
      </w:pPr>
      <w:r>
        <w:rPr>
          <w:u w:val="single"/>
        </w:rPr>
        <w:t xml:space="preserve">(1) Have successfully completed an accredited education program, approved by the board and recognized by an accredited body accepted by the </w:t>
      </w:r>
      <w:proofErr w:type="gramStart"/>
      <w:r>
        <w:rPr>
          <w:u w:val="single"/>
        </w:rPr>
        <w:t>board;</w:t>
      </w:r>
      <w:proofErr w:type="gramEnd"/>
      <w:r>
        <w:rPr>
          <w:u w:val="single"/>
        </w:rPr>
        <w:t xml:space="preserve"> </w:t>
      </w:r>
    </w:p>
    <w:p w14:paraId="35ECEAE2" w14:textId="77777777" w:rsidR="004332A0" w:rsidRDefault="004332A0" w:rsidP="004332A0">
      <w:pPr>
        <w:pStyle w:val="SectionBody"/>
        <w:rPr>
          <w:u w:val="single"/>
        </w:rPr>
      </w:pPr>
      <w:r>
        <w:rPr>
          <w:u w:val="single"/>
        </w:rPr>
        <w:t xml:space="preserve">(2) Pass the board-approved examination, which assesses knowledge of fundamental Magnetic Resonance Imaging subjects, skills, and </w:t>
      </w:r>
      <w:proofErr w:type="gramStart"/>
      <w:r>
        <w:rPr>
          <w:u w:val="single"/>
        </w:rPr>
        <w:t>techniques;</w:t>
      </w:r>
      <w:proofErr w:type="gramEnd"/>
    </w:p>
    <w:p w14:paraId="5CFBB25F" w14:textId="40CE44CD" w:rsidR="004332A0" w:rsidRDefault="004332A0" w:rsidP="004332A0">
      <w:pPr>
        <w:pStyle w:val="SectionBody"/>
        <w:rPr>
          <w:u w:val="single"/>
        </w:rPr>
      </w:pPr>
      <w:r>
        <w:rPr>
          <w:u w:val="single"/>
        </w:rPr>
        <w:t>(3) Maintain active certification through a Board-approved credentialing agency, demonstrating compliance with its continuing education requirements;</w:t>
      </w:r>
      <w:r w:rsidR="00B357B4">
        <w:rPr>
          <w:u w:val="single"/>
        </w:rPr>
        <w:t xml:space="preserve"> and</w:t>
      </w:r>
    </w:p>
    <w:p w14:paraId="3EF6D149" w14:textId="77777777" w:rsidR="004332A0" w:rsidRDefault="004332A0" w:rsidP="004332A0">
      <w:pPr>
        <w:pStyle w:val="SectionBody"/>
        <w:rPr>
          <w:u w:val="single"/>
        </w:rPr>
      </w:pPr>
      <w:r>
        <w:rPr>
          <w:u w:val="single"/>
        </w:rPr>
        <w:t xml:space="preserve">(4) Not have been convicted of a criminal offense that bears a rational nexus to the healthcare profession. </w:t>
      </w:r>
    </w:p>
    <w:p w14:paraId="788A3523" w14:textId="55740CF5" w:rsidR="004332A0" w:rsidRDefault="004332A0" w:rsidP="00946AF7">
      <w:pPr>
        <w:pStyle w:val="SectionBody"/>
      </w:pPr>
      <w:r>
        <w:rPr>
          <w:u w:val="single"/>
        </w:rPr>
        <w:t xml:space="preserve">(b) A person seeking a Magnetic Resonance Imaging license shall </w:t>
      </w:r>
      <w:proofErr w:type="gramStart"/>
      <w:r>
        <w:rPr>
          <w:u w:val="single"/>
        </w:rPr>
        <w:t>submit an application</w:t>
      </w:r>
      <w:proofErr w:type="gramEnd"/>
      <w:r>
        <w:rPr>
          <w:u w:val="single"/>
        </w:rPr>
        <w:t xml:space="preserve"> on a form prescribed by the board and pay the license fee.</w:t>
      </w:r>
    </w:p>
    <w:p w14:paraId="33BD7A45" w14:textId="77777777" w:rsidR="00FC167D" w:rsidRDefault="00FC167D" w:rsidP="008D6DF8">
      <w:pPr>
        <w:pStyle w:val="SectionHeading"/>
      </w:pPr>
      <w:r>
        <w:t xml:space="preserve">§30-23-18. Scope of Practice for Magnetic Resonance Imaging </w:t>
      </w:r>
      <w:r w:rsidRPr="007A249D">
        <w:t>Technologist.</w:t>
      </w:r>
    </w:p>
    <w:p w14:paraId="16478AD6" w14:textId="77777777" w:rsidR="004332A0" w:rsidRDefault="004332A0" w:rsidP="008D6DF8">
      <w:pPr>
        <w:pStyle w:val="SectionBody"/>
        <w:sectPr w:rsidR="004332A0" w:rsidSect="00FC167D">
          <w:type w:val="continuous"/>
          <w:pgSz w:w="12240" w:h="15840" w:code="1"/>
          <w:pgMar w:top="1440" w:right="1440" w:bottom="1440" w:left="1440" w:header="720" w:footer="720" w:gutter="0"/>
          <w:lnNumType w:countBy="1" w:restart="newSection"/>
          <w:cols w:space="720"/>
          <w:titlePg/>
          <w:docGrid w:linePitch="360"/>
        </w:sectPr>
      </w:pPr>
    </w:p>
    <w:p w14:paraId="0708866E" w14:textId="46111578" w:rsidR="00FC167D" w:rsidRDefault="00FC167D" w:rsidP="008D6DF8">
      <w:pPr>
        <w:pStyle w:val="SectionBody"/>
      </w:pPr>
      <w:r>
        <w:t xml:space="preserve">The scope of practice for Magnetic Resonance Imaging </w:t>
      </w:r>
      <w:r w:rsidRPr="007A249D">
        <w:t xml:space="preserve">Technology </w:t>
      </w:r>
      <w:r w:rsidR="003D7463" w:rsidRPr="007A249D">
        <w:rPr>
          <w:color w:val="auto"/>
          <w:u w:val="single"/>
        </w:rPr>
        <w:t>that</w:t>
      </w:r>
      <w:r w:rsidR="003D7463">
        <w:rPr>
          <w:color w:val="auto"/>
          <w:u w:val="single"/>
        </w:rPr>
        <w:t xml:space="preserve"> is educationally prepared and clinically competent</w:t>
      </w:r>
      <w:r w:rsidR="003D7463">
        <w:t xml:space="preserve"> </w:t>
      </w:r>
      <w:r>
        <w:t>includes the following:</w:t>
      </w:r>
    </w:p>
    <w:p w14:paraId="6D19E9DF" w14:textId="77777777" w:rsidR="00FC167D" w:rsidRDefault="00FC167D" w:rsidP="008D6DF8">
      <w:pPr>
        <w:pStyle w:val="SectionBody"/>
      </w:pPr>
      <w:r>
        <w:t xml:space="preserve">(1) </w:t>
      </w:r>
      <w:proofErr w:type="gramStart"/>
      <w:r>
        <w:t>Make arrangements</w:t>
      </w:r>
      <w:proofErr w:type="gramEnd"/>
      <w:r>
        <w:t xml:space="preserve"> with other departments for ancillary patient services (e.g. transportation, anesthesia</w:t>
      </w:r>
      <w:proofErr w:type="gramStart"/>
      <w:r>
        <w:t>);</w:t>
      </w:r>
      <w:proofErr w:type="gramEnd"/>
    </w:p>
    <w:p w14:paraId="162E0DE5" w14:textId="77777777" w:rsidR="00FC167D" w:rsidRPr="003D7463" w:rsidRDefault="00FC167D" w:rsidP="008D6DF8">
      <w:pPr>
        <w:pStyle w:val="SectionBody"/>
        <w:rPr>
          <w:strike/>
        </w:rPr>
      </w:pPr>
      <w:r>
        <w:t xml:space="preserve">(2) Orient patient and family to requirements necessary for the exam and instruct patient </w:t>
      </w:r>
      <w:r w:rsidRPr="003D7463">
        <w:rPr>
          <w:strike/>
        </w:rPr>
        <w:t xml:space="preserve">regarding preparation prior to imaging </w:t>
      </w:r>
      <w:proofErr w:type="gramStart"/>
      <w:r w:rsidRPr="003D7463">
        <w:rPr>
          <w:strike/>
        </w:rPr>
        <w:t>procedures;</w:t>
      </w:r>
      <w:proofErr w:type="gramEnd"/>
    </w:p>
    <w:p w14:paraId="7FD7C3A8" w14:textId="77777777" w:rsidR="00FC167D" w:rsidRPr="003D7463" w:rsidRDefault="00FC167D" w:rsidP="008D6DF8">
      <w:pPr>
        <w:pStyle w:val="SectionBody"/>
        <w:rPr>
          <w:strike/>
        </w:rPr>
      </w:pPr>
      <w:r w:rsidRPr="003D7463">
        <w:rPr>
          <w:strike/>
        </w:rPr>
        <w:t xml:space="preserve">(3) Assist with scheduling patients and coordinating exams to assure smooth </w:t>
      </w:r>
      <w:proofErr w:type="gramStart"/>
      <w:r w:rsidRPr="003D7463">
        <w:rPr>
          <w:strike/>
        </w:rPr>
        <w:t>work flow</w:t>
      </w:r>
      <w:proofErr w:type="gramEnd"/>
      <w:r w:rsidRPr="003D7463">
        <w:rPr>
          <w:strike/>
        </w:rPr>
        <w:t xml:space="preserve"> and review patient</w:t>
      </w:r>
      <w:r w:rsidRPr="003D7463">
        <w:rPr>
          <w:strike/>
        </w:rPr>
        <w:sym w:font="Arial" w:char="0027"/>
      </w:r>
      <w:r w:rsidRPr="003D7463">
        <w:rPr>
          <w:strike/>
        </w:rPr>
        <w:t>s chart to verify physician</w:t>
      </w:r>
      <w:r w:rsidRPr="003D7463">
        <w:rPr>
          <w:strike/>
        </w:rPr>
        <w:sym w:font="Arial" w:char="0027"/>
      </w:r>
      <w:r w:rsidRPr="003D7463">
        <w:rPr>
          <w:strike/>
        </w:rPr>
        <w:t xml:space="preserve">s </w:t>
      </w:r>
      <w:proofErr w:type="gramStart"/>
      <w:r w:rsidRPr="003D7463">
        <w:rPr>
          <w:strike/>
        </w:rPr>
        <w:t>orders;</w:t>
      </w:r>
      <w:proofErr w:type="gramEnd"/>
    </w:p>
    <w:p w14:paraId="137A1073" w14:textId="77777777" w:rsidR="00FC167D" w:rsidRPr="003D7463" w:rsidRDefault="00FC167D" w:rsidP="008D6DF8">
      <w:pPr>
        <w:pStyle w:val="SectionBody"/>
        <w:rPr>
          <w:strike/>
        </w:rPr>
      </w:pPr>
      <w:r w:rsidRPr="003D7463">
        <w:rPr>
          <w:strike/>
        </w:rPr>
        <w:t xml:space="preserve">(4) Assist patient on and off the scanning table and maintain communication and provide reassurance to patient throughout scanning </w:t>
      </w:r>
      <w:proofErr w:type="gramStart"/>
      <w:r w:rsidRPr="003D7463">
        <w:rPr>
          <w:strike/>
        </w:rPr>
        <w:t>procedure;</w:t>
      </w:r>
      <w:proofErr w:type="gramEnd"/>
    </w:p>
    <w:p w14:paraId="4CD5CE8A" w14:textId="77777777" w:rsidR="00FC167D" w:rsidRPr="003D7463" w:rsidRDefault="00FC167D" w:rsidP="008D6DF8">
      <w:pPr>
        <w:pStyle w:val="SectionBody"/>
        <w:rPr>
          <w:strike/>
        </w:rPr>
      </w:pPr>
      <w:r w:rsidRPr="003D7463">
        <w:rPr>
          <w:strike/>
        </w:rPr>
        <w:lastRenderedPageBreak/>
        <w:t>(5) Obtain patient</w:t>
      </w:r>
      <w:r w:rsidRPr="003D7463">
        <w:rPr>
          <w:strike/>
        </w:rPr>
        <w:sym w:font="Arial" w:char="0027"/>
      </w:r>
      <w:r w:rsidRPr="003D7463">
        <w:rPr>
          <w:strike/>
        </w:rPr>
        <w:t>s medical history prior to scan and observe patient</w:t>
      </w:r>
      <w:r w:rsidRPr="003D7463">
        <w:rPr>
          <w:strike/>
        </w:rPr>
        <w:sym w:font="Arial" w:char="0027"/>
      </w:r>
      <w:r w:rsidRPr="003D7463">
        <w:rPr>
          <w:strike/>
        </w:rPr>
        <w:t>s vital signs, O2 saturation, patient</w:t>
      </w:r>
      <w:r w:rsidRPr="003D7463">
        <w:rPr>
          <w:strike/>
        </w:rPr>
        <w:sym w:font="Arial" w:char="0027"/>
      </w:r>
      <w:r w:rsidRPr="003D7463">
        <w:rPr>
          <w:strike/>
        </w:rPr>
        <w:t>s level of consciousness during scanning procedure, and observe patient</w:t>
      </w:r>
      <w:r w:rsidRPr="003D7463">
        <w:rPr>
          <w:strike/>
        </w:rPr>
        <w:sym w:font="Arial" w:char="0027"/>
      </w:r>
      <w:r w:rsidRPr="003D7463">
        <w:rPr>
          <w:strike/>
        </w:rPr>
        <w:t xml:space="preserve">s physical status prior to discharge from the scanning </w:t>
      </w:r>
      <w:proofErr w:type="gramStart"/>
      <w:r w:rsidRPr="003D7463">
        <w:rPr>
          <w:strike/>
        </w:rPr>
        <w:t>procedure;</w:t>
      </w:r>
      <w:proofErr w:type="gramEnd"/>
    </w:p>
    <w:p w14:paraId="416157E7" w14:textId="77777777" w:rsidR="00FC167D" w:rsidRPr="003D7463" w:rsidRDefault="00FC167D" w:rsidP="008D6DF8">
      <w:pPr>
        <w:pStyle w:val="SectionBody"/>
        <w:rPr>
          <w:strike/>
        </w:rPr>
      </w:pPr>
      <w:r w:rsidRPr="003D7463">
        <w:rPr>
          <w:strike/>
        </w:rPr>
        <w:t xml:space="preserve">(6) Maintain controlled access to restricted </w:t>
      </w:r>
      <w:proofErr w:type="gramStart"/>
      <w:r w:rsidRPr="003D7463">
        <w:rPr>
          <w:strike/>
        </w:rPr>
        <w:t>area</w:t>
      </w:r>
      <w:proofErr w:type="gramEnd"/>
      <w:r w:rsidRPr="003D7463">
        <w:rPr>
          <w:strike/>
        </w:rPr>
        <w:t xml:space="preserve"> of strong magnetic field to ensure safety of patients, visitors, and hospital personnel and screen patient for ferrous and RF-sensitive material prior to entrance into magnetic </w:t>
      </w:r>
      <w:proofErr w:type="gramStart"/>
      <w:r w:rsidRPr="003D7463">
        <w:rPr>
          <w:strike/>
        </w:rPr>
        <w:t>field;</w:t>
      </w:r>
      <w:proofErr w:type="gramEnd"/>
    </w:p>
    <w:p w14:paraId="4E76159B" w14:textId="77777777" w:rsidR="00FC167D" w:rsidRPr="003D7463" w:rsidRDefault="00FC167D" w:rsidP="008D6DF8">
      <w:pPr>
        <w:pStyle w:val="SectionBody"/>
        <w:rPr>
          <w:strike/>
        </w:rPr>
      </w:pPr>
      <w:r w:rsidRPr="003D7463">
        <w:rPr>
          <w:strike/>
        </w:rPr>
        <w:t xml:space="preserve">(7) Evacuate </w:t>
      </w:r>
      <w:proofErr w:type="gramStart"/>
      <w:r w:rsidRPr="003D7463">
        <w:rPr>
          <w:strike/>
        </w:rPr>
        <w:t>patient</w:t>
      </w:r>
      <w:proofErr w:type="gramEnd"/>
      <w:r w:rsidRPr="003D7463">
        <w:rPr>
          <w:strike/>
        </w:rPr>
        <w:t xml:space="preserve"> in </w:t>
      </w:r>
      <w:proofErr w:type="gramStart"/>
      <w:r w:rsidRPr="003D7463">
        <w:rPr>
          <w:strike/>
        </w:rPr>
        <w:t>emergency situation</w:t>
      </w:r>
      <w:proofErr w:type="gramEnd"/>
      <w:r w:rsidRPr="003D7463">
        <w:rPr>
          <w:strike/>
        </w:rPr>
        <w:t xml:space="preserve"> (e.g., quench, code, metallic object</w:t>
      </w:r>
      <w:proofErr w:type="gramStart"/>
      <w:r w:rsidRPr="003D7463">
        <w:rPr>
          <w:strike/>
        </w:rPr>
        <w:t>);</w:t>
      </w:r>
      <w:proofErr w:type="gramEnd"/>
    </w:p>
    <w:p w14:paraId="2327A93C" w14:textId="77777777" w:rsidR="00FC167D" w:rsidRPr="003D7463" w:rsidRDefault="00FC167D" w:rsidP="008D6DF8">
      <w:pPr>
        <w:pStyle w:val="SectionBody"/>
        <w:rPr>
          <w:strike/>
        </w:rPr>
      </w:pPr>
      <w:r w:rsidRPr="003D7463">
        <w:rPr>
          <w:strike/>
        </w:rPr>
        <w:t xml:space="preserve">(8) Provide hearing protection to </w:t>
      </w:r>
      <w:proofErr w:type="gramStart"/>
      <w:r w:rsidRPr="003D7463">
        <w:rPr>
          <w:strike/>
        </w:rPr>
        <w:t>patient</w:t>
      </w:r>
      <w:proofErr w:type="gramEnd"/>
      <w:r w:rsidRPr="003D7463">
        <w:rPr>
          <w:strike/>
        </w:rPr>
        <w:t xml:space="preserve"> and </w:t>
      </w:r>
      <w:proofErr w:type="gramStart"/>
      <w:r w:rsidRPr="003D7463">
        <w:rPr>
          <w:strike/>
        </w:rPr>
        <w:t>others;</w:t>
      </w:r>
      <w:proofErr w:type="gramEnd"/>
    </w:p>
    <w:p w14:paraId="4394390A" w14:textId="77777777" w:rsidR="00FC167D" w:rsidRPr="003D7463" w:rsidRDefault="00FC167D" w:rsidP="008D6DF8">
      <w:pPr>
        <w:pStyle w:val="SectionBody"/>
        <w:rPr>
          <w:strike/>
        </w:rPr>
      </w:pPr>
      <w:r w:rsidRPr="003D7463">
        <w:rPr>
          <w:strike/>
        </w:rPr>
        <w:t xml:space="preserve">(9) Inspect equipment to make sure it is operable and safe (e.g., coils, cables, door seals), perform </w:t>
      </w:r>
      <w:proofErr w:type="gramStart"/>
      <w:r w:rsidRPr="003D7463">
        <w:rPr>
          <w:strike/>
        </w:rPr>
        <w:t>document</w:t>
      </w:r>
      <w:proofErr w:type="gramEnd"/>
      <w:r w:rsidRPr="003D7463">
        <w:rPr>
          <w:strike/>
        </w:rPr>
        <w:t xml:space="preserve"> and interpret the results of daily QC tests (center frequency, signal to noise, image quality and artifacts</w:t>
      </w:r>
      <w:proofErr w:type="gramStart"/>
      <w:r w:rsidRPr="003D7463">
        <w:rPr>
          <w:strike/>
        </w:rPr>
        <w:t>);</w:t>
      </w:r>
      <w:proofErr w:type="gramEnd"/>
    </w:p>
    <w:p w14:paraId="285D1119" w14:textId="77777777" w:rsidR="00FC167D" w:rsidRPr="003D7463" w:rsidRDefault="00FC167D" w:rsidP="008D6DF8">
      <w:pPr>
        <w:pStyle w:val="SectionBody"/>
        <w:rPr>
          <w:strike/>
        </w:rPr>
      </w:pPr>
      <w:r w:rsidRPr="003D7463">
        <w:rPr>
          <w:strike/>
        </w:rPr>
        <w:t xml:space="preserve">(10) Monitor specific absorption rate (SAR) and cryogen </w:t>
      </w:r>
      <w:proofErr w:type="gramStart"/>
      <w:r w:rsidRPr="003D7463">
        <w:rPr>
          <w:strike/>
        </w:rPr>
        <w:t>levels;</w:t>
      </w:r>
      <w:proofErr w:type="gramEnd"/>
    </w:p>
    <w:p w14:paraId="1565A51B" w14:textId="77777777" w:rsidR="00FC167D" w:rsidRPr="003D7463" w:rsidRDefault="00FC167D" w:rsidP="008D6DF8">
      <w:pPr>
        <w:pStyle w:val="SectionBody"/>
        <w:rPr>
          <w:strike/>
        </w:rPr>
      </w:pPr>
      <w:r w:rsidRPr="003D7463">
        <w:rPr>
          <w:strike/>
        </w:rPr>
        <w:t>(11) Position patient according to type of study indicated and enter patient</w:t>
      </w:r>
      <w:r w:rsidRPr="003D7463">
        <w:rPr>
          <w:strike/>
        </w:rPr>
        <w:sym w:font="Arial" w:char="0027"/>
      </w:r>
      <w:r w:rsidRPr="003D7463">
        <w:rPr>
          <w:strike/>
        </w:rPr>
        <w:t xml:space="preserve">s data needed to initiate </w:t>
      </w:r>
      <w:proofErr w:type="gramStart"/>
      <w:r w:rsidRPr="003D7463">
        <w:rPr>
          <w:strike/>
        </w:rPr>
        <w:t>scan;</w:t>
      </w:r>
      <w:proofErr w:type="gramEnd"/>
      <w:r w:rsidRPr="003D7463">
        <w:rPr>
          <w:strike/>
        </w:rPr>
        <w:t xml:space="preserve"> </w:t>
      </w:r>
    </w:p>
    <w:p w14:paraId="777BB90C" w14:textId="77777777" w:rsidR="00FC167D" w:rsidRPr="003D7463" w:rsidRDefault="00FC167D" w:rsidP="008D6DF8">
      <w:pPr>
        <w:pStyle w:val="SectionBody"/>
        <w:rPr>
          <w:strike/>
        </w:rPr>
      </w:pPr>
      <w:r w:rsidRPr="003D7463">
        <w:rPr>
          <w:strike/>
        </w:rPr>
        <w:t xml:space="preserve">(12) Explain the risks of contrast media injections, obtain signed consent form, determine appropriate dose required, program or activate the power injector and administer the contrast </w:t>
      </w:r>
      <w:proofErr w:type="gramStart"/>
      <w:r w:rsidRPr="003D7463">
        <w:rPr>
          <w:strike/>
        </w:rPr>
        <w:t>media;</w:t>
      </w:r>
      <w:proofErr w:type="gramEnd"/>
    </w:p>
    <w:p w14:paraId="6077030F" w14:textId="77777777" w:rsidR="00FC167D" w:rsidRPr="003D7463" w:rsidRDefault="00FC167D" w:rsidP="008D6DF8">
      <w:pPr>
        <w:pStyle w:val="SectionBody"/>
        <w:rPr>
          <w:strike/>
        </w:rPr>
      </w:pPr>
      <w:r w:rsidRPr="003D7463">
        <w:rPr>
          <w:strike/>
        </w:rPr>
        <w:t xml:space="preserve">(13) Select all parameters needed to obtain a highly diagnostic </w:t>
      </w:r>
      <w:proofErr w:type="gramStart"/>
      <w:r w:rsidRPr="003D7463">
        <w:rPr>
          <w:strike/>
        </w:rPr>
        <w:t>image;</w:t>
      </w:r>
      <w:proofErr w:type="gramEnd"/>
    </w:p>
    <w:p w14:paraId="50BD4079" w14:textId="77777777" w:rsidR="00FC167D" w:rsidRPr="003D7463" w:rsidRDefault="00FC167D" w:rsidP="008D6DF8">
      <w:pPr>
        <w:pStyle w:val="SectionBody"/>
        <w:rPr>
          <w:strike/>
        </w:rPr>
      </w:pPr>
      <w:r w:rsidRPr="003D7463">
        <w:rPr>
          <w:strike/>
        </w:rPr>
        <w:t xml:space="preserve">(14) Archive images to or retrieve images from data storage </w:t>
      </w:r>
      <w:proofErr w:type="gramStart"/>
      <w:r w:rsidRPr="003D7463">
        <w:rPr>
          <w:strike/>
        </w:rPr>
        <w:t>devices;</w:t>
      </w:r>
      <w:proofErr w:type="gramEnd"/>
    </w:p>
    <w:p w14:paraId="075F3CA0" w14:textId="77777777" w:rsidR="00FC167D" w:rsidRPr="003D7463" w:rsidRDefault="00FC167D" w:rsidP="008D6DF8">
      <w:pPr>
        <w:pStyle w:val="SectionBody"/>
        <w:rPr>
          <w:strike/>
        </w:rPr>
      </w:pPr>
      <w:r w:rsidRPr="003D7463">
        <w:rPr>
          <w:strike/>
        </w:rPr>
        <w:t xml:space="preserve">(15) Evaluate quality of filmed images and reformat </w:t>
      </w:r>
      <w:proofErr w:type="gramStart"/>
      <w:r w:rsidRPr="003D7463">
        <w:rPr>
          <w:strike/>
        </w:rPr>
        <w:t>images;</w:t>
      </w:r>
      <w:proofErr w:type="gramEnd"/>
    </w:p>
    <w:p w14:paraId="6BA5715B" w14:textId="77777777" w:rsidR="00FC167D" w:rsidRPr="003D7463" w:rsidRDefault="00FC167D" w:rsidP="008D6DF8">
      <w:pPr>
        <w:pStyle w:val="SectionBody"/>
        <w:rPr>
          <w:strike/>
        </w:rPr>
      </w:pPr>
      <w:r w:rsidRPr="003D7463">
        <w:rPr>
          <w:strike/>
        </w:rPr>
        <w:t xml:space="preserve">(16) Perform automatic or manual frequency </w:t>
      </w:r>
      <w:proofErr w:type="gramStart"/>
      <w:r w:rsidRPr="003D7463">
        <w:rPr>
          <w:strike/>
        </w:rPr>
        <w:t>tuning;</w:t>
      </w:r>
      <w:proofErr w:type="gramEnd"/>
    </w:p>
    <w:p w14:paraId="44FAA8D8" w14:textId="77777777" w:rsidR="00FC167D" w:rsidRPr="003D7463" w:rsidRDefault="00FC167D" w:rsidP="008D6DF8">
      <w:pPr>
        <w:pStyle w:val="SectionBody"/>
        <w:rPr>
          <w:strike/>
        </w:rPr>
      </w:pPr>
      <w:r w:rsidRPr="003D7463">
        <w:rPr>
          <w:strike/>
        </w:rPr>
        <w:t xml:space="preserve">(17) Differentiate between normal and abnormal images to assess completion of </w:t>
      </w:r>
      <w:proofErr w:type="gramStart"/>
      <w:r w:rsidRPr="003D7463">
        <w:rPr>
          <w:strike/>
        </w:rPr>
        <w:t>procedure;</w:t>
      </w:r>
      <w:proofErr w:type="gramEnd"/>
    </w:p>
    <w:p w14:paraId="5F2C38D0" w14:textId="77777777" w:rsidR="00FC167D" w:rsidRPr="003D7463" w:rsidRDefault="00FC167D" w:rsidP="008D6DF8">
      <w:pPr>
        <w:pStyle w:val="SectionBody"/>
        <w:rPr>
          <w:strike/>
        </w:rPr>
      </w:pPr>
      <w:r w:rsidRPr="003D7463">
        <w:rPr>
          <w:strike/>
        </w:rPr>
        <w:t xml:space="preserve">(18) Monitor image production and discriminate between technically acceptable and unacceptable </w:t>
      </w:r>
      <w:proofErr w:type="gramStart"/>
      <w:r w:rsidRPr="003D7463">
        <w:rPr>
          <w:strike/>
        </w:rPr>
        <w:t>images;</w:t>
      </w:r>
      <w:proofErr w:type="gramEnd"/>
    </w:p>
    <w:p w14:paraId="3E8C754E" w14:textId="77777777" w:rsidR="00FC167D" w:rsidRPr="003D7463" w:rsidRDefault="00FC167D" w:rsidP="008D6DF8">
      <w:pPr>
        <w:pStyle w:val="SectionBody"/>
        <w:rPr>
          <w:strike/>
        </w:rPr>
      </w:pPr>
      <w:r w:rsidRPr="003D7463">
        <w:rPr>
          <w:strike/>
        </w:rPr>
        <w:t>(19) Maintaining values congruent with the profession</w:t>
      </w:r>
      <w:r w:rsidRPr="003D7463">
        <w:rPr>
          <w:strike/>
        </w:rPr>
        <w:sym w:font="Arial" w:char="0027"/>
      </w:r>
      <w:r w:rsidRPr="003D7463">
        <w:rPr>
          <w:strike/>
        </w:rPr>
        <w:t xml:space="preserve">s code of ethics and scope of </w:t>
      </w:r>
      <w:r w:rsidRPr="003D7463">
        <w:rPr>
          <w:strike/>
        </w:rPr>
        <w:lastRenderedPageBreak/>
        <w:t>practice as well as adhering to national, institutional and/or departmental standards, policies and procedures regarding delivery of services and patient care; and</w:t>
      </w:r>
    </w:p>
    <w:p w14:paraId="178DFAF7" w14:textId="77777777" w:rsidR="00FC167D" w:rsidRDefault="00FC167D" w:rsidP="008D6DF8">
      <w:pPr>
        <w:pStyle w:val="SectionBody"/>
        <w:rPr>
          <w:strike/>
        </w:rPr>
      </w:pPr>
      <w:r w:rsidRPr="003D7463">
        <w:rPr>
          <w:strike/>
        </w:rPr>
        <w:t>(20) Perform any other duties that the board authorizes.</w:t>
      </w:r>
    </w:p>
    <w:p w14:paraId="1230CC73" w14:textId="15B0668B" w:rsidR="003D7463" w:rsidRDefault="003D7463" w:rsidP="003D7463">
      <w:pPr>
        <w:pStyle w:val="SectionBody"/>
        <w:rPr>
          <w:u w:val="single"/>
        </w:rPr>
      </w:pPr>
      <w:r>
        <w:rPr>
          <w:u w:val="single"/>
        </w:rPr>
        <w:t xml:space="preserve">(1) Applying principles of magnetic resonance safety to minimize risk to patient, self and </w:t>
      </w:r>
      <w:proofErr w:type="gramStart"/>
      <w:r>
        <w:rPr>
          <w:u w:val="single"/>
        </w:rPr>
        <w:t>others</w:t>
      </w:r>
      <w:r w:rsidR="00B357B4">
        <w:rPr>
          <w:u w:val="single"/>
        </w:rPr>
        <w:t>;</w:t>
      </w:r>
      <w:proofErr w:type="gramEnd"/>
      <w:r>
        <w:rPr>
          <w:u w:val="single"/>
        </w:rPr>
        <w:t xml:space="preserve"> </w:t>
      </w:r>
    </w:p>
    <w:p w14:paraId="752009C0" w14:textId="33E87A17" w:rsidR="003D7463" w:rsidRDefault="003D7463" w:rsidP="003D7463">
      <w:pPr>
        <w:pStyle w:val="SectionBody"/>
        <w:rPr>
          <w:u w:val="single"/>
        </w:rPr>
      </w:pPr>
      <w:r>
        <w:rPr>
          <w:u w:val="single"/>
        </w:rPr>
        <w:t xml:space="preserve">(2) Assisting a licensed practitioner or radiologist assistant with magnetic resonance interventional </w:t>
      </w:r>
      <w:proofErr w:type="gramStart"/>
      <w:r>
        <w:rPr>
          <w:u w:val="single"/>
        </w:rPr>
        <w:t>procedures</w:t>
      </w:r>
      <w:r w:rsidR="00B357B4">
        <w:rPr>
          <w:u w:val="single"/>
        </w:rPr>
        <w:t>;</w:t>
      </w:r>
      <w:proofErr w:type="gramEnd"/>
      <w:r>
        <w:rPr>
          <w:u w:val="single"/>
        </w:rPr>
        <w:t xml:space="preserve"> </w:t>
      </w:r>
    </w:p>
    <w:p w14:paraId="692310DF" w14:textId="65D925A5" w:rsidR="003D7463" w:rsidRDefault="003D7463" w:rsidP="003D7463">
      <w:pPr>
        <w:pStyle w:val="SectionBody"/>
        <w:rPr>
          <w:u w:val="single"/>
        </w:rPr>
      </w:pPr>
      <w:r>
        <w:rPr>
          <w:u w:val="single"/>
        </w:rPr>
        <w:t xml:space="preserve">(3) Performing magnetic resonance and molecular imaging procedures as prescribed by a licensed </w:t>
      </w:r>
      <w:proofErr w:type="gramStart"/>
      <w:r>
        <w:rPr>
          <w:u w:val="single"/>
        </w:rPr>
        <w:t>practitioner</w:t>
      </w:r>
      <w:r w:rsidR="00B357B4">
        <w:rPr>
          <w:u w:val="single"/>
        </w:rPr>
        <w:t>;</w:t>
      </w:r>
      <w:proofErr w:type="gramEnd"/>
      <w:r>
        <w:rPr>
          <w:u w:val="single"/>
        </w:rPr>
        <w:t xml:space="preserve"> </w:t>
      </w:r>
    </w:p>
    <w:p w14:paraId="014B1A40" w14:textId="788EBFA0" w:rsidR="003D7463" w:rsidRDefault="003D7463" w:rsidP="003D7463">
      <w:pPr>
        <w:pStyle w:val="SectionBody"/>
        <w:rPr>
          <w:u w:val="single"/>
        </w:rPr>
      </w:pPr>
      <w:r>
        <w:rPr>
          <w:u w:val="single"/>
        </w:rPr>
        <w:t xml:space="preserve">(4) Selecting appropriate pulse sequences with consideration given to established protocols and other factors influencing data acquisition </w:t>
      </w:r>
      <w:proofErr w:type="gramStart"/>
      <w:r>
        <w:rPr>
          <w:u w:val="single"/>
        </w:rPr>
        <w:t>parameters</w:t>
      </w:r>
      <w:r w:rsidR="00B357B4">
        <w:rPr>
          <w:u w:val="single"/>
        </w:rPr>
        <w:t>;</w:t>
      </w:r>
      <w:proofErr w:type="gramEnd"/>
      <w:r>
        <w:rPr>
          <w:u w:val="single"/>
        </w:rPr>
        <w:t xml:space="preserve"> </w:t>
      </w:r>
    </w:p>
    <w:p w14:paraId="393AB78E" w14:textId="77777777" w:rsidR="003D7463" w:rsidRDefault="003D7463" w:rsidP="003D7463">
      <w:pPr>
        <w:pStyle w:val="SectionBody"/>
        <w:rPr>
          <w:u w:val="single"/>
        </w:rPr>
      </w:pPr>
      <w:r>
        <w:rPr>
          <w:u w:val="single"/>
        </w:rPr>
        <w:t>(5) Administering medications enterally, parenterally, through new or existing vascular or</w:t>
      </w:r>
    </w:p>
    <w:p w14:paraId="1CA0A62B" w14:textId="7C9390E8" w:rsidR="003D7463" w:rsidRDefault="003D7463" w:rsidP="003D7463">
      <w:pPr>
        <w:pStyle w:val="SectionBody"/>
        <w:ind w:firstLine="0"/>
        <w:rPr>
          <w:u w:val="single"/>
        </w:rPr>
      </w:pPr>
      <w:r>
        <w:rPr>
          <w:u w:val="single"/>
        </w:rPr>
        <w:t xml:space="preserve">through other routes as prescribed by a licensed </w:t>
      </w:r>
      <w:proofErr w:type="gramStart"/>
      <w:r>
        <w:rPr>
          <w:u w:val="single"/>
        </w:rPr>
        <w:t>practitioner</w:t>
      </w:r>
      <w:r w:rsidR="00B357B4">
        <w:rPr>
          <w:u w:val="single"/>
        </w:rPr>
        <w:t>;</w:t>
      </w:r>
      <w:proofErr w:type="gramEnd"/>
    </w:p>
    <w:p w14:paraId="5A138DEB" w14:textId="77777777" w:rsidR="003D7463" w:rsidRDefault="003D7463" w:rsidP="003D7463">
      <w:pPr>
        <w:pStyle w:val="SectionBody"/>
        <w:rPr>
          <w:u w:val="single"/>
        </w:rPr>
      </w:pPr>
      <w:r>
        <w:rPr>
          <w:u w:val="single"/>
        </w:rPr>
        <w:t>(6) Administering medications with an infusion pump or power injector as prescribed by a</w:t>
      </w:r>
    </w:p>
    <w:p w14:paraId="3B386975" w14:textId="5F9AB1E8" w:rsidR="003D7463" w:rsidRDefault="003D7463" w:rsidP="003D7463">
      <w:pPr>
        <w:pStyle w:val="SectionBody"/>
        <w:ind w:firstLine="0"/>
        <w:rPr>
          <w:u w:val="single"/>
        </w:rPr>
      </w:pPr>
      <w:r>
        <w:rPr>
          <w:u w:val="single"/>
        </w:rPr>
        <w:t xml:space="preserve">licensed </w:t>
      </w:r>
      <w:proofErr w:type="gramStart"/>
      <w:r>
        <w:rPr>
          <w:u w:val="single"/>
        </w:rPr>
        <w:t>practitioner</w:t>
      </w:r>
      <w:r w:rsidR="00B357B4">
        <w:rPr>
          <w:u w:val="single"/>
        </w:rPr>
        <w:t>;</w:t>
      </w:r>
      <w:proofErr w:type="gramEnd"/>
      <w:r>
        <w:rPr>
          <w:u w:val="single"/>
        </w:rPr>
        <w:t xml:space="preserve"> </w:t>
      </w:r>
    </w:p>
    <w:p w14:paraId="7E32755B" w14:textId="5C58510C" w:rsidR="003D7463" w:rsidRDefault="003D7463" w:rsidP="003D7463">
      <w:pPr>
        <w:pStyle w:val="SectionBody"/>
        <w:rPr>
          <w:u w:val="single"/>
        </w:rPr>
      </w:pPr>
      <w:r>
        <w:rPr>
          <w:u w:val="single"/>
        </w:rPr>
        <w:t xml:space="preserve">(7) Administering oxygen as prescribed by a licensed </w:t>
      </w:r>
      <w:proofErr w:type="gramStart"/>
      <w:r>
        <w:rPr>
          <w:u w:val="single"/>
        </w:rPr>
        <w:t>practitioner</w:t>
      </w:r>
      <w:r w:rsidR="00B357B4">
        <w:rPr>
          <w:u w:val="single"/>
        </w:rPr>
        <w:t>;</w:t>
      </w:r>
      <w:proofErr w:type="gramEnd"/>
      <w:r>
        <w:rPr>
          <w:u w:val="single"/>
        </w:rPr>
        <w:t xml:space="preserve"> </w:t>
      </w:r>
    </w:p>
    <w:p w14:paraId="70CD2BAD" w14:textId="355001F7" w:rsidR="003D7463" w:rsidRDefault="003D7463" w:rsidP="003D7463">
      <w:pPr>
        <w:pStyle w:val="SectionBody"/>
        <w:rPr>
          <w:u w:val="single"/>
        </w:rPr>
      </w:pPr>
      <w:r>
        <w:rPr>
          <w:u w:val="single"/>
        </w:rPr>
        <w:t xml:space="preserve">(8) Applying, implementing and monitoring </w:t>
      </w:r>
      <w:proofErr w:type="gramStart"/>
      <w:r>
        <w:rPr>
          <w:u w:val="single"/>
        </w:rPr>
        <w:t>AI</w:t>
      </w:r>
      <w:r w:rsidR="00B357B4">
        <w:rPr>
          <w:u w:val="single"/>
        </w:rPr>
        <w:t>;</w:t>
      </w:r>
      <w:proofErr w:type="gramEnd"/>
      <w:r>
        <w:rPr>
          <w:u w:val="single"/>
        </w:rPr>
        <w:t xml:space="preserve"> </w:t>
      </w:r>
    </w:p>
    <w:p w14:paraId="0A11835D" w14:textId="5A5616A2" w:rsidR="003D7463" w:rsidRDefault="003D7463" w:rsidP="003D7463">
      <w:pPr>
        <w:pStyle w:val="SectionBody"/>
        <w:rPr>
          <w:u w:val="single"/>
        </w:rPr>
      </w:pPr>
      <w:r>
        <w:rPr>
          <w:u w:val="single"/>
        </w:rPr>
        <w:t xml:space="preserve">(9) Applying principles of ALARA to minimize exposure to </w:t>
      </w:r>
      <w:proofErr w:type="gramStart"/>
      <w:r>
        <w:rPr>
          <w:u w:val="single"/>
        </w:rPr>
        <w:t>patient</w:t>
      </w:r>
      <w:proofErr w:type="gramEnd"/>
      <w:r>
        <w:rPr>
          <w:u w:val="single"/>
        </w:rPr>
        <w:t xml:space="preserve">, self and </w:t>
      </w:r>
      <w:proofErr w:type="gramStart"/>
      <w:r>
        <w:rPr>
          <w:u w:val="single"/>
        </w:rPr>
        <w:t>others</w:t>
      </w:r>
      <w:r w:rsidR="00B357B4">
        <w:rPr>
          <w:u w:val="single"/>
        </w:rPr>
        <w:t>;</w:t>
      </w:r>
      <w:proofErr w:type="gramEnd"/>
      <w:r>
        <w:rPr>
          <w:u w:val="single"/>
        </w:rPr>
        <w:t xml:space="preserve"> </w:t>
      </w:r>
    </w:p>
    <w:p w14:paraId="5CE92F78" w14:textId="43FF83A4" w:rsidR="003D7463" w:rsidRDefault="003D7463" w:rsidP="003D7463">
      <w:pPr>
        <w:pStyle w:val="SectionBody"/>
        <w:rPr>
          <w:u w:val="single"/>
        </w:rPr>
      </w:pPr>
      <w:r>
        <w:rPr>
          <w:u w:val="single"/>
        </w:rPr>
        <w:t xml:space="preserve">(10) Applying principles of patient safety during all aspects of patient </w:t>
      </w:r>
      <w:proofErr w:type="gramStart"/>
      <w:r>
        <w:rPr>
          <w:u w:val="single"/>
        </w:rPr>
        <w:t>care</w:t>
      </w:r>
      <w:r w:rsidR="00B357B4">
        <w:rPr>
          <w:u w:val="single"/>
        </w:rPr>
        <w:t>;</w:t>
      </w:r>
      <w:proofErr w:type="gramEnd"/>
      <w:r>
        <w:rPr>
          <w:u w:val="single"/>
        </w:rPr>
        <w:t xml:space="preserve"> </w:t>
      </w:r>
    </w:p>
    <w:p w14:paraId="78CF00A2" w14:textId="18299A8E" w:rsidR="003D7463" w:rsidRDefault="003D7463" w:rsidP="003D7463">
      <w:pPr>
        <w:pStyle w:val="SectionBody"/>
        <w:rPr>
          <w:u w:val="single"/>
        </w:rPr>
      </w:pPr>
      <w:r>
        <w:rPr>
          <w:u w:val="single"/>
        </w:rPr>
        <w:t xml:space="preserve">(11) Assisting in maintaining medical records while respecting confidentiality and adhering to HIPAA and established </w:t>
      </w:r>
      <w:proofErr w:type="gramStart"/>
      <w:r>
        <w:rPr>
          <w:u w:val="single"/>
        </w:rPr>
        <w:t>policy</w:t>
      </w:r>
      <w:r w:rsidR="00B357B4">
        <w:rPr>
          <w:u w:val="single"/>
        </w:rPr>
        <w:t>;</w:t>
      </w:r>
      <w:proofErr w:type="gramEnd"/>
      <w:r>
        <w:rPr>
          <w:u w:val="single"/>
        </w:rPr>
        <w:t xml:space="preserve"> </w:t>
      </w:r>
    </w:p>
    <w:p w14:paraId="38583239" w14:textId="7C18DA86" w:rsidR="003D7463" w:rsidRDefault="003D7463" w:rsidP="003D7463">
      <w:pPr>
        <w:pStyle w:val="SectionBody"/>
        <w:rPr>
          <w:u w:val="single"/>
        </w:rPr>
      </w:pPr>
      <w:r>
        <w:rPr>
          <w:u w:val="single"/>
        </w:rPr>
        <w:t xml:space="preserve">(12) Corroborating a patient’s clinical history with the procedure and ensuring information is documented and available for use by a licensed </w:t>
      </w:r>
      <w:proofErr w:type="gramStart"/>
      <w:r>
        <w:rPr>
          <w:u w:val="single"/>
        </w:rPr>
        <w:t>practitioner</w:t>
      </w:r>
      <w:r w:rsidR="00B357B4">
        <w:rPr>
          <w:u w:val="single"/>
        </w:rPr>
        <w:t>;</w:t>
      </w:r>
      <w:proofErr w:type="gramEnd"/>
      <w:r>
        <w:rPr>
          <w:u w:val="single"/>
        </w:rPr>
        <w:t xml:space="preserve"> </w:t>
      </w:r>
    </w:p>
    <w:p w14:paraId="2A8B99C9" w14:textId="58A76430" w:rsidR="003D7463" w:rsidRDefault="003D7463" w:rsidP="003D7463">
      <w:pPr>
        <w:pStyle w:val="SectionBody"/>
        <w:rPr>
          <w:u w:val="single"/>
        </w:rPr>
      </w:pPr>
      <w:r>
        <w:rPr>
          <w:u w:val="single"/>
        </w:rPr>
        <w:t xml:space="preserve">(13) Educating and monitoring students and other health care </w:t>
      </w:r>
      <w:proofErr w:type="gramStart"/>
      <w:r>
        <w:rPr>
          <w:u w:val="single"/>
        </w:rPr>
        <w:t>providers</w:t>
      </w:r>
      <w:r w:rsidR="00B357B4">
        <w:rPr>
          <w:u w:val="single"/>
        </w:rPr>
        <w:t>;</w:t>
      </w:r>
      <w:proofErr w:type="gramEnd"/>
      <w:r>
        <w:rPr>
          <w:u w:val="single"/>
        </w:rPr>
        <w:t xml:space="preserve"> </w:t>
      </w:r>
    </w:p>
    <w:p w14:paraId="48978F22" w14:textId="6516D9CC" w:rsidR="003D7463" w:rsidRDefault="003D7463" w:rsidP="003D7463">
      <w:pPr>
        <w:pStyle w:val="SectionBody"/>
        <w:rPr>
          <w:u w:val="single"/>
        </w:rPr>
      </w:pPr>
      <w:r>
        <w:rPr>
          <w:u w:val="single"/>
        </w:rPr>
        <w:t xml:space="preserve">(14) Evaluating images for proper positioning and determining if additional images will improve the procedure or treatment </w:t>
      </w:r>
      <w:proofErr w:type="gramStart"/>
      <w:r>
        <w:rPr>
          <w:u w:val="single"/>
        </w:rPr>
        <w:t>outcome</w:t>
      </w:r>
      <w:r w:rsidR="00B357B4">
        <w:rPr>
          <w:u w:val="single"/>
        </w:rPr>
        <w:t>;</w:t>
      </w:r>
      <w:proofErr w:type="gramEnd"/>
    </w:p>
    <w:p w14:paraId="795AE064" w14:textId="77777777" w:rsidR="003D7463" w:rsidRDefault="003D7463" w:rsidP="003D7463">
      <w:pPr>
        <w:pStyle w:val="SectionBody"/>
        <w:rPr>
          <w:u w:val="single"/>
        </w:rPr>
      </w:pPr>
      <w:r>
        <w:rPr>
          <w:u w:val="single"/>
        </w:rPr>
        <w:lastRenderedPageBreak/>
        <w:t xml:space="preserve">(15) Evaluating images for technical quality and ensuring proper identification is recorded. </w:t>
      </w:r>
    </w:p>
    <w:p w14:paraId="2E5F62C0" w14:textId="7991BDFB" w:rsidR="003D7463" w:rsidRDefault="003D7463" w:rsidP="003D7463">
      <w:pPr>
        <w:pStyle w:val="SectionBody"/>
        <w:rPr>
          <w:u w:val="single"/>
        </w:rPr>
      </w:pPr>
      <w:r>
        <w:rPr>
          <w:u w:val="single"/>
        </w:rPr>
        <w:t xml:space="preserve">(16) Identifying and responding to emergency </w:t>
      </w:r>
      <w:proofErr w:type="gramStart"/>
      <w:r>
        <w:rPr>
          <w:u w:val="single"/>
        </w:rPr>
        <w:t>situations</w:t>
      </w:r>
      <w:r w:rsidR="00B357B4">
        <w:rPr>
          <w:u w:val="single"/>
        </w:rPr>
        <w:t>;</w:t>
      </w:r>
      <w:proofErr w:type="gramEnd"/>
      <w:r>
        <w:rPr>
          <w:u w:val="single"/>
        </w:rPr>
        <w:t xml:space="preserve"> </w:t>
      </w:r>
    </w:p>
    <w:p w14:paraId="1C5C347F" w14:textId="07E2DCE6" w:rsidR="003D7463" w:rsidRDefault="003D7463" w:rsidP="003D7463">
      <w:pPr>
        <w:pStyle w:val="SectionBody"/>
        <w:rPr>
          <w:u w:val="single"/>
        </w:rPr>
      </w:pPr>
      <w:r>
        <w:rPr>
          <w:u w:val="single"/>
        </w:rPr>
        <w:t xml:space="preserve">(17) Identifying, calculating, compounding, preparing or administering medications as prescribed by a licensed </w:t>
      </w:r>
      <w:proofErr w:type="gramStart"/>
      <w:r>
        <w:rPr>
          <w:u w:val="single"/>
        </w:rPr>
        <w:t>practitioner</w:t>
      </w:r>
      <w:r w:rsidR="00B357B4">
        <w:rPr>
          <w:u w:val="single"/>
        </w:rPr>
        <w:t>;</w:t>
      </w:r>
      <w:proofErr w:type="gramEnd"/>
      <w:r>
        <w:rPr>
          <w:u w:val="single"/>
        </w:rPr>
        <w:tab/>
        <w:t xml:space="preserve"> </w:t>
      </w:r>
    </w:p>
    <w:p w14:paraId="1856B053" w14:textId="0D68E4E1" w:rsidR="003D7463" w:rsidRDefault="003D7463" w:rsidP="003D7463">
      <w:pPr>
        <w:pStyle w:val="SectionBody"/>
        <w:rPr>
          <w:u w:val="single"/>
        </w:rPr>
      </w:pPr>
      <w:r>
        <w:rPr>
          <w:u w:val="single"/>
        </w:rPr>
        <w:t xml:space="preserve">(18) Performing ongoing quality assurance </w:t>
      </w:r>
      <w:proofErr w:type="gramStart"/>
      <w:r>
        <w:rPr>
          <w:u w:val="single"/>
        </w:rPr>
        <w:t>activities</w:t>
      </w:r>
      <w:r w:rsidR="00B357B4">
        <w:rPr>
          <w:u w:val="single"/>
        </w:rPr>
        <w:t>;</w:t>
      </w:r>
      <w:proofErr w:type="gramEnd"/>
      <w:r>
        <w:rPr>
          <w:u w:val="single"/>
        </w:rPr>
        <w:t xml:space="preserve"> </w:t>
      </w:r>
    </w:p>
    <w:p w14:paraId="50B71EDE" w14:textId="1EB3634D" w:rsidR="003D7463" w:rsidRDefault="003D7463" w:rsidP="003D7463">
      <w:pPr>
        <w:pStyle w:val="SectionBody"/>
        <w:rPr>
          <w:u w:val="single"/>
        </w:rPr>
      </w:pPr>
      <w:r>
        <w:rPr>
          <w:u w:val="single"/>
        </w:rPr>
        <w:t xml:space="preserve">(19) Performing point-of-care testing as prescribed by a licensed </w:t>
      </w:r>
      <w:proofErr w:type="gramStart"/>
      <w:r>
        <w:rPr>
          <w:u w:val="single"/>
        </w:rPr>
        <w:t>practitioner</w:t>
      </w:r>
      <w:r w:rsidR="00B357B4">
        <w:rPr>
          <w:u w:val="single"/>
        </w:rPr>
        <w:t>;</w:t>
      </w:r>
      <w:proofErr w:type="gramEnd"/>
      <w:r>
        <w:rPr>
          <w:u w:val="single"/>
        </w:rPr>
        <w:t xml:space="preserve"> </w:t>
      </w:r>
    </w:p>
    <w:p w14:paraId="1C2805C4" w14:textId="187A1568" w:rsidR="003D7463" w:rsidRDefault="003D7463" w:rsidP="003D7463">
      <w:pPr>
        <w:pStyle w:val="SectionBody"/>
        <w:rPr>
          <w:u w:val="single"/>
        </w:rPr>
      </w:pPr>
      <w:r>
        <w:rPr>
          <w:u w:val="single"/>
        </w:rPr>
        <w:t xml:space="preserve">(20) Performing venipuncture as prescribed by a licensed </w:t>
      </w:r>
      <w:proofErr w:type="gramStart"/>
      <w:r>
        <w:rPr>
          <w:u w:val="single"/>
        </w:rPr>
        <w:t>practitioner</w:t>
      </w:r>
      <w:r w:rsidR="00B357B4">
        <w:rPr>
          <w:u w:val="single"/>
        </w:rPr>
        <w:t>;</w:t>
      </w:r>
      <w:proofErr w:type="gramEnd"/>
      <w:r>
        <w:rPr>
          <w:u w:val="single"/>
        </w:rPr>
        <w:t xml:space="preserve"> </w:t>
      </w:r>
    </w:p>
    <w:p w14:paraId="4671DEE2" w14:textId="2B90F143" w:rsidR="003D7463" w:rsidRDefault="003D7463" w:rsidP="003D7463">
      <w:pPr>
        <w:pStyle w:val="SectionBody"/>
        <w:rPr>
          <w:u w:val="single"/>
        </w:rPr>
      </w:pPr>
      <w:r>
        <w:rPr>
          <w:u w:val="single"/>
        </w:rPr>
        <w:t xml:space="preserve">(21) Postprocessing </w:t>
      </w:r>
      <w:proofErr w:type="gramStart"/>
      <w:r>
        <w:rPr>
          <w:u w:val="single"/>
        </w:rPr>
        <w:t>data</w:t>
      </w:r>
      <w:r w:rsidR="003E3070">
        <w:rPr>
          <w:u w:val="single"/>
        </w:rPr>
        <w:t>;</w:t>
      </w:r>
      <w:proofErr w:type="gramEnd"/>
      <w:r>
        <w:rPr>
          <w:u w:val="single"/>
        </w:rPr>
        <w:t xml:space="preserve"> </w:t>
      </w:r>
    </w:p>
    <w:p w14:paraId="1980642A" w14:textId="5AD39710" w:rsidR="003D7463" w:rsidRDefault="003D7463" w:rsidP="003D7463">
      <w:pPr>
        <w:pStyle w:val="SectionBody"/>
        <w:rPr>
          <w:u w:val="single"/>
        </w:rPr>
      </w:pPr>
      <w:r>
        <w:rPr>
          <w:u w:val="single"/>
        </w:rPr>
        <w:t xml:space="preserve">(22) Preparing patients for </w:t>
      </w:r>
      <w:proofErr w:type="gramStart"/>
      <w:r>
        <w:rPr>
          <w:u w:val="single"/>
        </w:rPr>
        <w:t>procedures</w:t>
      </w:r>
      <w:r w:rsidR="003E3070">
        <w:rPr>
          <w:u w:val="single"/>
        </w:rPr>
        <w:t>;</w:t>
      </w:r>
      <w:proofErr w:type="gramEnd"/>
      <w:r>
        <w:rPr>
          <w:u w:val="single"/>
        </w:rPr>
        <w:t xml:space="preserve"> </w:t>
      </w:r>
    </w:p>
    <w:p w14:paraId="6D8F4D7C" w14:textId="3E5E1F1D" w:rsidR="003D7463" w:rsidRDefault="003D7463" w:rsidP="003D7463">
      <w:pPr>
        <w:pStyle w:val="SectionBody"/>
        <w:rPr>
          <w:u w:val="single"/>
        </w:rPr>
      </w:pPr>
      <w:r>
        <w:rPr>
          <w:u w:val="single"/>
        </w:rPr>
        <w:t xml:space="preserve">(23) Providing </w:t>
      </w:r>
      <w:proofErr w:type="gramStart"/>
      <w:r>
        <w:rPr>
          <w:u w:val="single"/>
        </w:rPr>
        <w:t>education</w:t>
      </w:r>
      <w:r w:rsidR="003E3070">
        <w:rPr>
          <w:u w:val="single"/>
        </w:rPr>
        <w:t>;</w:t>
      </w:r>
      <w:proofErr w:type="gramEnd"/>
      <w:r>
        <w:rPr>
          <w:u w:val="single"/>
        </w:rPr>
        <w:t xml:space="preserve"> </w:t>
      </w:r>
    </w:p>
    <w:p w14:paraId="2D9C9106" w14:textId="77777777" w:rsidR="003D7463" w:rsidRDefault="003D7463" w:rsidP="003D7463">
      <w:pPr>
        <w:pStyle w:val="SectionBody"/>
        <w:rPr>
          <w:u w:val="single"/>
        </w:rPr>
      </w:pPr>
      <w:r>
        <w:rPr>
          <w:u w:val="single"/>
        </w:rPr>
        <w:t>(24) Providing input for equipment and software purchase and supply decisions when</w:t>
      </w:r>
    </w:p>
    <w:p w14:paraId="6A745A22" w14:textId="0FCF219B" w:rsidR="003D7463" w:rsidRDefault="003D7463" w:rsidP="003D7463">
      <w:pPr>
        <w:pStyle w:val="SectionBody"/>
        <w:ind w:firstLine="0"/>
        <w:rPr>
          <w:u w:val="single"/>
        </w:rPr>
      </w:pPr>
      <w:r>
        <w:rPr>
          <w:u w:val="single"/>
        </w:rPr>
        <w:t xml:space="preserve">appropriate or </w:t>
      </w:r>
      <w:proofErr w:type="gramStart"/>
      <w:r>
        <w:rPr>
          <w:u w:val="single"/>
        </w:rPr>
        <w:t>requested</w:t>
      </w:r>
      <w:r w:rsidR="003E3070">
        <w:rPr>
          <w:u w:val="single"/>
        </w:rPr>
        <w:t>;</w:t>
      </w:r>
      <w:proofErr w:type="gramEnd"/>
      <w:r>
        <w:rPr>
          <w:u w:val="single"/>
        </w:rPr>
        <w:t xml:space="preserve"> </w:t>
      </w:r>
    </w:p>
    <w:p w14:paraId="0CB2CB15" w14:textId="6899ECFA" w:rsidR="003D7463" w:rsidRDefault="003D7463" w:rsidP="003D7463">
      <w:pPr>
        <w:pStyle w:val="SectionBody"/>
        <w:rPr>
          <w:u w:val="single"/>
        </w:rPr>
      </w:pPr>
      <w:r>
        <w:rPr>
          <w:u w:val="single"/>
        </w:rPr>
        <w:t xml:space="preserve">(25) Providing optimal patient </w:t>
      </w:r>
      <w:proofErr w:type="gramStart"/>
      <w:r>
        <w:rPr>
          <w:u w:val="single"/>
        </w:rPr>
        <w:t>care</w:t>
      </w:r>
      <w:r w:rsidR="003E3070">
        <w:rPr>
          <w:u w:val="single"/>
        </w:rPr>
        <w:t>;</w:t>
      </w:r>
      <w:proofErr w:type="gramEnd"/>
      <w:r>
        <w:rPr>
          <w:u w:val="single"/>
        </w:rPr>
        <w:t xml:space="preserve"> </w:t>
      </w:r>
    </w:p>
    <w:p w14:paraId="42259A5A" w14:textId="11DA001F" w:rsidR="003D7463" w:rsidRDefault="003D7463" w:rsidP="003D7463">
      <w:pPr>
        <w:pStyle w:val="SectionBody"/>
        <w:rPr>
          <w:u w:val="single"/>
        </w:rPr>
      </w:pPr>
      <w:r>
        <w:rPr>
          <w:u w:val="single"/>
        </w:rPr>
        <w:t xml:space="preserve">(26) Receiving, relaying and documenting verbal, written and electronic orders in the patient’s medical </w:t>
      </w:r>
      <w:proofErr w:type="gramStart"/>
      <w:r>
        <w:rPr>
          <w:u w:val="single"/>
        </w:rPr>
        <w:t>record</w:t>
      </w:r>
      <w:r w:rsidR="003E3070">
        <w:rPr>
          <w:u w:val="single"/>
        </w:rPr>
        <w:t>;</w:t>
      </w:r>
      <w:proofErr w:type="gramEnd"/>
      <w:r>
        <w:rPr>
          <w:u w:val="single"/>
        </w:rPr>
        <w:t xml:space="preserve"> </w:t>
      </w:r>
    </w:p>
    <w:p w14:paraId="379F519A" w14:textId="77777777" w:rsidR="003D7463" w:rsidRDefault="003D7463" w:rsidP="003D7463">
      <w:pPr>
        <w:pStyle w:val="SectionBody"/>
        <w:rPr>
          <w:u w:val="single"/>
        </w:rPr>
      </w:pPr>
      <w:r>
        <w:rPr>
          <w:u w:val="single"/>
        </w:rPr>
        <w:t>(27) Selecting the appropriate protocol and optimizing technical factors while maximizing</w:t>
      </w:r>
    </w:p>
    <w:p w14:paraId="760A51CA" w14:textId="183157A5" w:rsidR="003D7463" w:rsidRDefault="003D7463" w:rsidP="003D7463">
      <w:pPr>
        <w:pStyle w:val="SectionBody"/>
        <w:ind w:firstLine="0"/>
        <w:rPr>
          <w:u w:val="single"/>
        </w:rPr>
      </w:pPr>
      <w:r>
        <w:rPr>
          <w:u w:val="single"/>
        </w:rPr>
        <w:t xml:space="preserve">patient </w:t>
      </w:r>
      <w:proofErr w:type="gramStart"/>
      <w:r>
        <w:rPr>
          <w:u w:val="single"/>
        </w:rPr>
        <w:t>safety</w:t>
      </w:r>
      <w:r w:rsidR="003E3070">
        <w:rPr>
          <w:u w:val="single"/>
        </w:rPr>
        <w:t>;</w:t>
      </w:r>
      <w:proofErr w:type="gramEnd"/>
      <w:r>
        <w:rPr>
          <w:u w:val="single"/>
        </w:rPr>
        <w:t xml:space="preserve"> </w:t>
      </w:r>
    </w:p>
    <w:p w14:paraId="04F0B237" w14:textId="77777777" w:rsidR="003D7463" w:rsidRDefault="003D7463" w:rsidP="003D7463">
      <w:pPr>
        <w:pStyle w:val="SectionBody"/>
        <w:rPr>
          <w:u w:val="single"/>
        </w:rPr>
      </w:pPr>
      <w:r>
        <w:rPr>
          <w:u w:val="single"/>
        </w:rPr>
        <w:t>(28) Starting, maintaining and/or removing intravenous access as prescribed by a licensed</w:t>
      </w:r>
    </w:p>
    <w:p w14:paraId="20F196F6" w14:textId="3557660B" w:rsidR="003D7463" w:rsidRDefault="003E3070" w:rsidP="003D7463">
      <w:pPr>
        <w:pStyle w:val="SectionBody"/>
        <w:ind w:firstLine="0"/>
        <w:rPr>
          <w:u w:val="single"/>
        </w:rPr>
      </w:pPr>
      <w:proofErr w:type="gramStart"/>
      <w:r>
        <w:rPr>
          <w:u w:val="single"/>
        </w:rPr>
        <w:t>P</w:t>
      </w:r>
      <w:r w:rsidR="003D7463">
        <w:rPr>
          <w:u w:val="single"/>
        </w:rPr>
        <w:t>ractitioner</w:t>
      </w:r>
      <w:r>
        <w:rPr>
          <w:u w:val="single"/>
        </w:rPr>
        <w:t>;</w:t>
      </w:r>
      <w:proofErr w:type="gramEnd"/>
    </w:p>
    <w:p w14:paraId="6F3930EF" w14:textId="7F3540FE" w:rsidR="003D7463" w:rsidRDefault="003D7463" w:rsidP="003D7463">
      <w:pPr>
        <w:pStyle w:val="SectionBody"/>
        <w:rPr>
          <w:u w:val="single"/>
        </w:rPr>
      </w:pPr>
      <w:r>
        <w:rPr>
          <w:u w:val="single"/>
        </w:rPr>
        <w:t>(29) Verifying archival storage of data</w:t>
      </w:r>
      <w:r w:rsidR="003E3070">
        <w:rPr>
          <w:u w:val="single"/>
        </w:rPr>
        <w:t xml:space="preserve">; </w:t>
      </w:r>
      <w:r w:rsidR="003E3070" w:rsidRPr="007A249D">
        <w:rPr>
          <w:color w:val="4472C4" w:themeColor="accent5"/>
          <w:u w:val="single"/>
        </w:rPr>
        <w:t>and</w:t>
      </w:r>
      <w:r>
        <w:rPr>
          <w:u w:val="single"/>
        </w:rPr>
        <w:t xml:space="preserve"> </w:t>
      </w:r>
    </w:p>
    <w:p w14:paraId="00172B4D" w14:textId="77777777" w:rsidR="003D7463" w:rsidRDefault="003D7463" w:rsidP="003D7463">
      <w:pPr>
        <w:pStyle w:val="SectionBody"/>
        <w:rPr>
          <w:u w:val="single"/>
        </w:rPr>
      </w:pPr>
      <w:r>
        <w:rPr>
          <w:u w:val="single"/>
        </w:rPr>
        <w:t>(30) Verifying informed consent for applicable procedures.</w:t>
      </w:r>
    </w:p>
    <w:p w14:paraId="2D7D00D6" w14:textId="77777777" w:rsidR="003D7463" w:rsidRPr="003D7463" w:rsidRDefault="003D7463" w:rsidP="008D6DF8">
      <w:pPr>
        <w:pStyle w:val="SectionBody"/>
        <w:rPr>
          <w:strike/>
        </w:rPr>
        <w:sectPr w:rsidR="003D7463" w:rsidRPr="003D7463" w:rsidSect="00FC167D">
          <w:type w:val="continuous"/>
          <w:pgSz w:w="12240" w:h="15840" w:code="1"/>
          <w:pgMar w:top="1440" w:right="1440" w:bottom="1440" w:left="1440" w:header="720" w:footer="720" w:gutter="0"/>
          <w:lnNumType w:countBy="1" w:restart="newSection"/>
          <w:cols w:space="720"/>
          <w:titlePg/>
          <w:docGrid w:linePitch="360"/>
        </w:sectPr>
      </w:pPr>
    </w:p>
    <w:p w14:paraId="25BFA4BB" w14:textId="63AC2E09" w:rsidR="00FC167D" w:rsidRDefault="00FC167D" w:rsidP="00B22BE4">
      <w:pPr>
        <w:pStyle w:val="SectionHeading"/>
        <w:ind w:left="1440" w:hanging="1440"/>
      </w:pPr>
      <w:r>
        <w:t>§30-23-19. Requirements for an apprentice license</w:t>
      </w:r>
      <w:r w:rsidR="003D7463">
        <w:t>.</w:t>
      </w:r>
      <w:r>
        <w:t xml:space="preserve"> </w:t>
      </w:r>
      <w:r w:rsidRPr="003D7463">
        <w:rPr>
          <w:strike/>
        </w:rPr>
        <w:t>for Nuclear Medicine Technologists and Magnetic Resonance Imaging Technologists.</w:t>
      </w:r>
    </w:p>
    <w:p w14:paraId="441F69BB" w14:textId="77777777" w:rsidR="00FC167D" w:rsidRPr="003D7463" w:rsidRDefault="00FC167D" w:rsidP="00B62543">
      <w:pPr>
        <w:pStyle w:val="SectionBody"/>
        <w:rPr>
          <w:strike/>
        </w:rPr>
      </w:pPr>
      <w:r w:rsidRPr="003D7463">
        <w:rPr>
          <w:strike/>
        </w:rPr>
        <w:t xml:space="preserve">(a) The board may issue an apprentice license to an individual who is practicing as a Nuclear Medicine Technologist or a Magnetic Resonance Imaging Technologist prior to July 1, </w:t>
      </w:r>
      <w:proofErr w:type="gramStart"/>
      <w:r w:rsidRPr="003D7463">
        <w:rPr>
          <w:strike/>
        </w:rPr>
        <w:t>2007</w:t>
      </w:r>
      <w:proofErr w:type="gramEnd"/>
      <w:r w:rsidRPr="003D7463">
        <w:rPr>
          <w:strike/>
        </w:rPr>
        <w:t xml:space="preserve"> but has not obtained certification in the discipline. A notarized letter, signed by the </w:t>
      </w:r>
      <w:r w:rsidRPr="003D7463">
        <w:rPr>
          <w:strike/>
        </w:rPr>
        <w:lastRenderedPageBreak/>
        <w:t>individual</w:t>
      </w:r>
      <w:r w:rsidRPr="003D7463">
        <w:rPr>
          <w:strike/>
        </w:rPr>
        <w:sym w:font="Arial" w:char="0027"/>
      </w:r>
      <w:r w:rsidRPr="003D7463">
        <w:rPr>
          <w:strike/>
        </w:rPr>
        <w:t>s supervising licensed physician, must be submitted with the individual</w:t>
      </w:r>
      <w:r w:rsidRPr="003D7463">
        <w:rPr>
          <w:strike/>
        </w:rPr>
        <w:sym w:font="Arial" w:char="0027"/>
      </w:r>
      <w:r w:rsidRPr="003D7463">
        <w:rPr>
          <w:strike/>
        </w:rPr>
        <w:t>s application, stating that the individual has performed the duties of a Nuclear Medicine Technologist or Magnetic Resonance Imaging Technologist prior to July 1, 2007.</w:t>
      </w:r>
    </w:p>
    <w:p w14:paraId="042815EF" w14:textId="77777777" w:rsidR="00FC167D" w:rsidRPr="003D7463" w:rsidRDefault="00FC167D" w:rsidP="00B62543">
      <w:pPr>
        <w:pStyle w:val="SectionBody"/>
        <w:rPr>
          <w:strike/>
        </w:rPr>
      </w:pPr>
      <w:r w:rsidRPr="003D7463">
        <w:rPr>
          <w:strike/>
        </w:rPr>
        <w:t>(b) The apprentice license is valid for one year. An apprentice license may be renewed annually for an additional four years, giving the individual a total of five years to complete the requirements and successfully pass the certification examination for a Nuclear Medicine Technologist license or a Magnetic Resonance Imaging Technologist license. All individuals possessing an apprentice license must work under the supervision of a licensed practitioner for MRI, an authorized user for nuclear medicine or a technologist who is licensed in that discipline.</w:t>
      </w:r>
    </w:p>
    <w:p w14:paraId="44A520C5" w14:textId="77777777" w:rsidR="00FC167D" w:rsidRDefault="00FC167D" w:rsidP="00B62543">
      <w:pPr>
        <w:pStyle w:val="SectionBody"/>
        <w:rPr>
          <w:strike/>
        </w:rPr>
      </w:pPr>
      <w:r w:rsidRPr="003D7463">
        <w:rPr>
          <w:strike/>
        </w:rPr>
        <w:t xml:space="preserve">(c) Any individual possessing a valid Medical Imaging license issued by the board and seeks to cross-train in the discipline of Nuclear Medicine Technology or Magnetic Resonance Imaging Technology, may obtain an apprentice license in that discipline for the purpose of obtaining the necessary clinical experience requirements </w:t>
      </w:r>
      <w:proofErr w:type="gramStart"/>
      <w:r w:rsidRPr="003D7463">
        <w:rPr>
          <w:strike/>
        </w:rPr>
        <w:t>in order to</w:t>
      </w:r>
      <w:proofErr w:type="gramEnd"/>
      <w:r w:rsidRPr="003D7463">
        <w:rPr>
          <w:strike/>
        </w:rPr>
        <w:t xml:space="preserve"> qualify to sit for the required examination. This apprentice license will be valid for one year and renewable for four years, giving a cross-trained individual five years to obtain certification in the discipline.</w:t>
      </w:r>
    </w:p>
    <w:p w14:paraId="666B6656" w14:textId="77777777" w:rsidR="003D7463" w:rsidRDefault="003D7463" w:rsidP="003D7463">
      <w:pPr>
        <w:pStyle w:val="SectionBody"/>
        <w:rPr>
          <w:u w:val="single"/>
        </w:rPr>
      </w:pPr>
      <w:r>
        <w:rPr>
          <w:u w:val="single"/>
        </w:rPr>
        <w:t xml:space="preserve">(a) Any individual holding a valid Medical Imaging and/or Radiation Therapy license issued by the board who wishes to cross-train in another modality may obtain an apprentice license to gain the clinical experience required to qualify for the certification examination.  </w:t>
      </w:r>
    </w:p>
    <w:p w14:paraId="4141E7DB" w14:textId="77777777" w:rsidR="003D7463" w:rsidRDefault="003D7463" w:rsidP="003D7463">
      <w:pPr>
        <w:pStyle w:val="SectionBody"/>
        <w:rPr>
          <w:u w:val="single"/>
        </w:rPr>
      </w:pPr>
      <w:r>
        <w:rPr>
          <w:u w:val="single"/>
        </w:rPr>
        <w:t xml:space="preserve">(b) This apprentice license is valid for one year and can be renewed annually for up to four additional years, allowing a total of five years to achieve certification in the discipline.  </w:t>
      </w:r>
    </w:p>
    <w:p w14:paraId="186884A4" w14:textId="77777777" w:rsidR="003D7463" w:rsidRDefault="003D7463" w:rsidP="003D7463">
      <w:pPr>
        <w:pStyle w:val="SectionBody"/>
        <w:rPr>
          <w:u w:val="single"/>
        </w:rPr>
      </w:pPr>
      <w:r>
        <w:rPr>
          <w:u w:val="single"/>
        </w:rPr>
        <w:t>(c) All apprentice license holders must work under the direct supervision of a licensed</w:t>
      </w:r>
    </w:p>
    <w:p w14:paraId="7CB55760" w14:textId="77777777" w:rsidR="003D7463" w:rsidRDefault="003D7463" w:rsidP="003D7463">
      <w:pPr>
        <w:pStyle w:val="SectionBody"/>
        <w:ind w:firstLine="0"/>
        <w:rPr>
          <w:u w:val="single"/>
        </w:rPr>
      </w:pPr>
      <w:r>
        <w:rPr>
          <w:u w:val="single"/>
        </w:rPr>
        <w:t xml:space="preserve">technologist. </w:t>
      </w:r>
    </w:p>
    <w:p w14:paraId="53E5E8DF" w14:textId="77777777" w:rsidR="003D7463" w:rsidRDefault="003D7463" w:rsidP="003D7463">
      <w:pPr>
        <w:pStyle w:val="SectionBody"/>
        <w:rPr>
          <w:u w:val="single"/>
        </w:rPr>
      </w:pPr>
      <w:r>
        <w:rPr>
          <w:u w:val="single"/>
        </w:rPr>
        <w:t xml:space="preserve">(d) The licensed technologist providing direct supervision must be physically present and immediately available to provide personal instruction, guidance, and direct oversight to the apprentice while procedures are being performed. The supervising technologist must review and approve all imaging or therapeutic procedures before they are performed and must be physically </w:t>
      </w:r>
      <w:r>
        <w:rPr>
          <w:u w:val="single"/>
        </w:rPr>
        <w:lastRenderedPageBreak/>
        <w:t xml:space="preserve">present and immediately available to intervene if necessary to ensure patient safety and compliance with professional standards. </w:t>
      </w:r>
    </w:p>
    <w:p w14:paraId="36239B8A" w14:textId="77777777" w:rsidR="003D7463" w:rsidRDefault="003D7463" w:rsidP="003D7463">
      <w:pPr>
        <w:pStyle w:val="SectionBody"/>
        <w:rPr>
          <w:u w:val="single"/>
        </w:rPr>
      </w:pPr>
      <w:r>
        <w:rPr>
          <w:u w:val="single"/>
        </w:rPr>
        <w:t>(e) A licensed medical imaging technologist who achieves multimodality imaging certification is permitted to practice in the corresponding imaging specialties.</w:t>
      </w:r>
    </w:p>
    <w:p w14:paraId="0F12BF86" w14:textId="77777777" w:rsidR="003D7463" w:rsidRDefault="003D7463" w:rsidP="003D7463">
      <w:pPr>
        <w:rPr>
          <w:rFonts w:eastAsia="Calibri"/>
          <w:color w:val="000000"/>
          <w:u w:val="single"/>
        </w:rPr>
        <w:sectPr w:rsidR="003D7463" w:rsidSect="003D7463">
          <w:type w:val="continuous"/>
          <w:pgSz w:w="12240" w:h="15840"/>
          <w:pgMar w:top="1440" w:right="1440" w:bottom="1440" w:left="1440" w:header="720" w:footer="720" w:gutter="0"/>
          <w:lnNumType w:countBy="1" w:restart="newSection"/>
          <w:cols w:space="720"/>
        </w:sectPr>
      </w:pPr>
    </w:p>
    <w:p w14:paraId="796526F8" w14:textId="77777777" w:rsidR="00FC167D" w:rsidRDefault="00FC167D" w:rsidP="00D576F3">
      <w:pPr>
        <w:pStyle w:val="SectionHeading"/>
      </w:pPr>
      <w:r>
        <w:t>§30-23-20. Requirements for Podiatric Medical Assistant permit.</w:t>
      </w:r>
    </w:p>
    <w:p w14:paraId="1E4B4E91" w14:textId="77777777" w:rsidR="00C30B28" w:rsidRDefault="00C30B28" w:rsidP="00D576F3">
      <w:pPr>
        <w:pStyle w:val="SectionBody"/>
      </w:pPr>
      <w:r>
        <w:t>[Repealed.]</w:t>
      </w:r>
    </w:p>
    <w:p w14:paraId="03F1C1CE" w14:textId="77777777" w:rsidR="00FC167D" w:rsidRDefault="00FC167D" w:rsidP="00ED31B7">
      <w:pPr>
        <w:pStyle w:val="SectionHeading"/>
      </w:pPr>
      <w:r>
        <w:t>§30-23-21. Scope of practice for Podiatric Medical Assistants.</w:t>
      </w:r>
    </w:p>
    <w:p w14:paraId="4FE9FD57" w14:textId="77777777" w:rsidR="00C30B28" w:rsidRDefault="00C30B28" w:rsidP="00C30B28">
      <w:pPr>
        <w:pStyle w:val="SectionBody"/>
        <w:sectPr w:rsidR="00C30B28" w:rsidSect="00FC167D">
          <w:type w:val="continuous"/>
          <w:pgSz w:w="12240" w:h="15840" w:code="1"/>
          <w:pgMar w:top="1440" w:right="1440" w:bottom="1440" w:left="1440" w:header="720" w:footer="720" w:gutter="0"/>
          <w:lnNumType w:countBy="1" w:restart="newSection"/>
          <w:cols w:space="720"/>
          <w:titlePg/>
          <w:docGrid w:linePitch="360"/>
        </w:sectPr>
      </w:pPr>
    </w:p>
    <w:p w14:paraId="521D787B" w14:textId="394F978B" w:rsidR="00C30B28" w:rsidRDefault="00C30B28" w:rsidP="00C30B28">
      <w:pPr>
        <w:pStyle w:val="SectionBody"/>
      </w:pPr>
      <w:r>
        <w:t xml:space="preserve">[Repealed.] </w:t>
      </w:r>
    </w:p>
    <w:p w14:paraId="149A997A" w14:textId="77777777" w:rsidR="00FC167D" w:rsidRDefault="00FC167D" w:rsidP="00880415">
      <w:pPr>
        <w:pStyle w:val="SectionHeading"/>
      </w:pPr>
      <w:r>
        <w:t xml:space="preserve">§30-23-22. License </w:t>
      </w:r>
      <w:r w:rsidRPr="00C30B28">
        <w:rPr>
          <w:strike/>
        </w:rPr>
        <w:t>and permit</w:t>
      </w:r>
      <w:r>
        <w:t xml:space="preserve"> renewal requirements.</w:t>
      </w:r>
    </w:p>
    <w:p w14:paraId="09FE9479" w14:textId="77777777" w:rsidR="00FC167D" w:rsidRDefault="00FC167D" w:rsidP="00880415">
      <w:pPr>
        <w:pStyle w:val="SectionBody"/>
      </w:pPr>
      <w:r>
        <w:t xml:space="preserve">(a) A licensee </w:t>
      </w:r>
      <w:r w:rsidRPr="00C30B28">
        <w:rPr>
          <w:strike/>
        </w:rPr>
        <w:t>and permittee</w:t>
      </w:r>
      <w:r>
        <w:t xml:space="preserve"> shall annually renew his or her license </w:t>
      </w:r>
      <w:r w:rsidRPr="00C30B28">
        <w:rPr>
          <w:strike/>
        </w:rPr>
        <w:t>or permit</w:t>
      </w:r>
      <w:r>
        <w:t xml:space="preserve"> by completing a form prescribed by the board, paying a renewal fee, and submitting any other information required by the board.</w:t>
      </w:r>
    </w:p>
    <w:p w14:paraId="06928D73" w14:textId="77777777" w:rsidR="00FC167D" w:rsidRDefault="00FC167D" w:rsidP="00880415">
      <w:pPr>
        <w:pStyle w:val="SectionBody"/>
      </w:pPr>
      <w:r>
        <w:t xml:space="preserve">(b) The board shall charge a fee for each renewal of a license </w:t>
      </w:r>
      <w:r w:rsidRPr="00C30B28">
        <w:rPr>
          <w:strike/>
        </w:rPr>
        <w:t>or permit</w:t>
      </w:r>
      <w:r>
        <w:t xml:space="preserve"> and a late fee for any renewal not paid in a timely manner.</w:t>
      </w:r>
    </w:p>
    <w:p w14:paraId="3F491DB0" w14:textId="77777777" w:rsidR="00FC167D" w:rsidRDefault="00FC167D" w:rsidP="00880415">
      <w:pPr>
        <w:pStyle w:val="SectionBody"/>
      </w:pPr>
      <w:r>
        <w:t xml:space="preserve">(c) The board shall require as a condition for the renewal of a license </w:t>
      </w:r>
      <w:r w:rsidRPr="00C30B28">
        <w:rPr>
          <w:strike/>
        </w:rPr>
        <w:t>and permit</w:t>
      </w:r>
      <w:r>
        <w:t xml:space="preserve"> that each licensee </w:t>
      </w:r>
      <w:r w:rsidRPr="00C30B28">
        <w:rPr>
          <w:strike/>
        </w:rPr>
        <w:t>or permittee</w:t>
      </w:r>
      <w:r>
        <w:t xml:space="preserve"> complete continuing education requirements.</w:t>
      </w:r>
    </w:p>
    <w:p w14:paraId="7304C984" w14:textId="46DCC058" w:rsidR="00FC167D" w:rsidRPr="00C30B28" w:rsidRDefault="00FC167D" w:rsidP="00880415">
      <w:pPr>
        <w:pStyle w:val="SectionBody"/>
        <w:rPr>
          <w:strike/>
        </w:rPr>
        <w:sectPr w:rsidR="00FC167D" w:rsidRPr="00C30B28" w:rsidSect="00FC167D">
          <w:type w:val="continuous"/>
          <w:pgSz w:w="12240" w:h="15840" w:code="1"/>
          <w:pgMar w:top="1440" w:right="1440" w:bottom="1440" w:left="1440" w:header="720" w:footer="720" w:gutter="0"/>
          <w:lnNumType w:countBy="1" w:restart="newSection"/>
          <w:cols w:space="720"/>
          <w:titlePg/>
          <w:docGrid w:linePitch="360"/>
        </w:sectPr>
      </w:pPr>
      <w:r>
        <w:t>(d) The board may deny an application for renewal for any reason which would justify the denial of an original application for a license</w:t>
      </w:r>
      <w:r w:rsidR="00C30B28">
        <w:t>.</w:t>
      </w:r>
      <w:r>
        <w:t xml:space="preserve"> </w:t>
      </w:r>
      <w:r w:rsidRPr="00C30B28">
        <w:rPr>
          <w:strike/>
        </w:rPr>
        <w:t>or permit.</w:t>
      </w:r>
    </w:p>
    <w:p w14:paraId="288DA489" w14:textId="77777777" w:rsidR="00FC167D" w:rsidRDefault="00FC167D" w:rsidP="00BD1B69">
      <w:pPr>
        <w:pStyle w:val="SectionHeading"/>
      </w:pPr>
      <w:r>
        <w:t xml:space="preserve">§30-23-23. Display of license. </w:t>
      </w:r>
    </w:p>
    <w:p w14:paraId="744D8E3E" w14:textId="10641899" w:rsidR="00FC167D" w:rsidRDefault="00C30B28" w:rsidP="00BD1B69">
      <w:pPr>
        <w:pStyle w:val="SectionBody"/>
      </w:pPr>
      <w:r>
        <w:t>[Repealed.]</w:t>
      </w:r>
    </w:p>
    <w:p w14:paraId="227DAD4A" w14:textId="77777777" w:rsidR="00FC167D" w:rsidRDefault="00FC167D" w:rsidP="00EB76DC">
      <w:pPr>
        <w:pStyle w:val="SectionHeading"/>
      </w:pPr>
      <w:r>
        <w:t xml:space="preserve">§30-23-24. Refusal to issue or renew, suspension or </w:t>
      </w:r>
      <w:proofErr w:type="gramStart"/>
      <w:r>
        <w:t>revocation;</w:t>
      </w:r>
      <w:proofErr w:type="gramEnd"/>
      <w:r>
        <w:t xml:space="preserve"> disciplinary action.</w:t>
      </w:r>
    </w:p>
    <w:p w14:paraId="4A6DB80A" w14:textId="77777777" w:rsidR="00FC167D" w:rsidRDefault="00FC167D" w:rsidP="00523C47">
      <w:pPr>
        <w:pStyle w:val="SectionBody"/>
      </w:pPr>
      <w:r>
        <w:t xml:space="preserve">(a) The board may refuse to issue, refuse to renew, suspend, revoke or limit any license, apprentice license, </w:t>
      </w:r>
      <w:r w:rsidRPr="00295A98">
        <w:rPr>
          <w:strike/>
        </w:rPr>
        <w:t>permit</w:t>
      </w:r>
      <w:r>
        <w:t xml:space="preserve"> or practice privilege and may take disciplinary action against a licensee </w:t>
      </w:r>
      <w:r w:rsidRPr="00295A98">
        <w:rPr>
          <w:strike/>
        </w:rPr>
        <w:t>or permittee</w:t>
      </w:r>
      <w:r>
        <w:t xml:space="preserve"> who, after notice and a hearing, has been adjudged by the board as unqualified for any of the following reasons:</w:t>
      </w:r>
    </w:p>
    <w:p w14:paraId="6E3A2E66" w14:textId="15A2A957" w:rsidR="00FC167D" w:rsidRDefault="00FC167D" w:rsidP="00523C47">
      <w:pPr>
        <w:pStyle w:val="SectionBody"/>
      </w:pPr>
      <w:r>
        <w:t>(1) Fraud, misrepresentation or deceit in obtaining or maintaining a license</w:t>
      </w:r>
      <w:r w:rsidR="00295A98">
        <w:t>;</w:t>
      </w:r>
      <w:r>
        <w:t xml:space="preserve"> </w:t>
      </w:r>
      <w:r w:rsidRPr="00295A98">
        <w:rPr>
          <w:strike/>
        </w:rPr>
        <w:t xml:space="preserve">or </w:t>
      </w:r>
      <w:proofErr w:type="gramStart"/>
      <w:r w:rsidRPr="00295A98">
        <w:rPr>
          <w:strike/>
        </w:rPr>
        <w:t>permit;</w:t>
      </w:r>
      <w:proofErr w:type="gramEnd"/>
    </w:p>
    <w:p w14:paraId="4912E5EE" w14:textId="4D9FF00C" w:rsidR="00FC167D" w:rsidRDefault="00FC167D" w:rsidP="00523C47">
      <w:pPr>
        <w:pStyle w:val="SectionBody"/>
      </w:pPr>
      <w:r>
        <w:lastRenderedPageBreak/>
        <w:t xml:space="preserve">(2) Failure by any licensee </w:t>
      </w:r>
      <w:r w:rsidRPr="00295A98">
        <w:rPr>
          <w:strike/>
        </w:rPr>
        <w:t>or permittee</w:t>
      </w:r>
      <w:r>
        <w:t xml:space="preserve"> to maintain compliance with the requirements for the issuance or renewal of a license</w:t>
      </w:r>
      <w:r w:rsidR="00295A98">
        <w:t xml:space="preserve"> </w:t>
      </w:r>
      <w:r w:rsidR="00295A98" w:rsidRPr="00295A98">
        <w:rPr>
          <w:u w:val="single"/>
        </w:rPr>
        <w:t>or</w:t>
      </w:r>
      <w:r>
        <w:t xml:space="preserve"> apprentice license</w:t>
      </w:r>
      <w:r w:rsidR="00295A98">
        <w:t>;</w:t>
      </w:r>
      <w:r>
        <w:t xml:space="preserve"> </w:t>
      </w:r>
      <w:r w:rsidRPr="00295A98">
        <w:rPr>
          <w:strike/>
        </w:rPr>
        <w:t xml:space="preserve">or </w:t>
      </w:r>
      <w:proofErr w:type="gramStart"/>
      <w:r w:rsidRPr="00295A98">
        <w:rPr>
          <w:strike/>
        </w:rPr>
        <w:t>permit;</w:t>
      </w:r>
      <w:proofErr w:type="gramEnd"/>
    </w:p>
    <w:p w14:paraId="750BC46F" w14:textId="77777777" w:rsidR="00FC167D" w:rsidRDefault="00FC167D" w:rsidP="00523C47">
      <w:pPr>
        <w:pStyle w:val="SectionBody"/>
      </w:pPr>
      <w:r>
        <w:t xml:space="preserve">(3) Dishonesty, fraud, professional negligence in the performance of medical imaging or radiation therapy technology, or a willful departure from the accepted standards of practice and professional </w:t>
      </w:r>
      <w:proofErr w:type="gramStart"/>
      <w:r>
        <w:t>conduct;</w:t>
      </w:r>
      <w:proofErr w:type="gramEnd"/>
    </w:p>
    <w:p w14:paraId="5F7BC285" w14:textId="77777777" w:rsidR="00FC167D" w:rsidRDefault="00FC167D" w:rsidP="00523C47">
      <w:pPr>
        <w:pStyle w:val="SectionBody"/>
      </w:pPr>
      <w:r>
        <w:t xml:space="preserve">(4) Violation of any provision of this article or any rule promulgated </w:t>
      </w:r>
      <w:proofErr w:type="gramStart"/>
      <w:r>
        <w:t>hereunder;</w:t>
      </w:r>
      <w:proofErr w:type="gramEnd"/>
    </w:p>
    <w:p w14:paraId="29E24D3F" w14:textId="77777777" w:rsidR="00FC167D" w:rsidRDefault="00FC167D" w:rsidP="00523C47">
      <w:pPr>
        <w:pStyle w:val="SectionBody"/>
      </w:pPr>
      <w:r>
        <w:t xml:space="preserve">(5) Violation of any professional standard or rule of professional </w:t>
      </w:r>
      <w:proofErr w:type="gramStart"/>
      <w:r>
        <w:t>conduct;</w:t>
      </w:r>
      <w:proofErr w:type="gramEnd"/>
    </w:p>
    <w:p w14:paraId="69BA3710" w14:textId="77777777" w:rsidR="00FC167D" w:rsidRDefault="00FC167D" w:rsidP="00523C47">
      <w:pPr>
        <w:pStyle w:val="SectionBody"/>
      </w:pPr>
      <w:r>
        <w:t xml:space="preserve">(6) Failure to comply with the provisions of this article or any rule promulgated </w:t>
      </w:r>
      <w:proofErr w:type="gramStart"/>
      <w:r>
        <w:t>hereunder;</w:t>
      </w:r>
      <w:proofErr w:type="gramEnd"/>
    </w:p>
    <w:p w14:paraId="27DF3E1A" w14:textId="77777777" w:rsidR="00FC167D" w:rsidRDefault="00FC167D" w:rsidP="00523C47">
      <w:pPr>
        <w:pStyle w:val="SectionBody"/>
      </w:pPr>
      <w:r>
        <w:t xml:space="preserve">(7) Failure to comply with any order or final decision of the </w:t>
      </w:r>
      <w:proofErr w:type="gramStart"/>
      <w:r>
        <w:t>board;</w:t>
      </w:r>
      <w:proofErr w:type="gramEnd"/>
    </w:p>
    <w:p w14:paraId="3A5E2464" w14:textId="77777777" w:rsidR="00FC167D" w:rsidRDefault="00FC167D" w:rsidP="00523C47">
      <w:pPr>
        <w:pStyle w:val="SectionBody"/>
      </w:pPr>
      <w:r>
        <w:t xml:space="preserve">(8) Failure to respond to a request or action of the </w:t>
      </w:r>
      <w:proofErr w:type="gramStart"/>
      <w:r>
        <w:t>board;</w:t>
      </w:r>
      <w:proofErr w:type="gramEnd"/>
    </w:p>
    <w:p w14:paraId="48A6EBF7" w14:textId="77777777" w:rsidR="00FC167D" w:rsidRPr="00295A98" w:rsidRDefault="00FC167D" w:rsidP="00523C47">
      <w:pPr>
        <w:pStyle w:val="SectionBody"/>
        <w:rPr>
          <w:strike/>
        </w:rPr>
      </w:pPr>
      <w:r w:rsidRPr="00295A98">
        <w:rPr>
          <w:strike/>
        </w:rPr>
        <w:t xml:space="preserve">(9) Conviction of a crime involving moral </w:t>
      </w:r>
      <w:proofErr w:type="gramStart"/>
      <w:r w:rsidRPr="00295A98">
        <w:rPr>
          <w:strike/>
        </w:rPr>
        <w:t>turpitude;</w:t>
      </w:r>
      <w:proofErr w:type="gramEnd"/>
    </w:p>
    <w:p w14:paraId="46B74230" w14:textId="762B0C7E" w:rsidR="00FC167D" w:rsidRDefault="00FC167D" w:rsidP="00523C47">
      <w:pPr>
        <w:pStyle w:val="SectionBody"/>
      </w:pPr>
      <w:r w:rsidRPr="0018715F">
        <w:rPr>
          <w:strike/>
        </w:rPr>
        <w:t>(10)</w:t>
      </w:r>
      <w:r>
        <w:t xml:space="preserve"> </w:t>
      </w:r>
      <w:r w:rsidR="0018715F" w:rsidRPr="0018715F">
        <w:rPr>
          <w:u w:val="single"/>
        </w:rPr>
        <w:t>(9)</w:t>
      </w:r>
      <w:r w:rsidR="0018715F">
        <w:t xml:space="preserve"> </w:t>
      </w:r>
      <w:r>
        <w:t xml:space="preserve">Conviction of a felony or a crime </w:t>
      </w:r>
      <w:r w:rsidRPr="0018715F">
        <w:rPr>
          <w:strike/>
        </w:rPr>
        <w:t>involving dishonesty or fraud or any similar crime under the laws of the United States, this state or another jurisdiction,</w:t>
      </w:r>
      <w:r>
        <w:t xml:space="preserve"> </w:t>
      </w:r>
      <w:r w:rsidR="0018715F">
        <w:rPr>
          <w:color w:val="auto"/>
          <w:u w:val="single"/>
        </w:rPr>
        <w:t>that bears a rational nexus to the health care profession,</w:t>
      </w:r>
      <w:r w:rsidR="0018715F">
        <w:t xml:space="preserve"> </w:t>
      </w:r>
      <w:r>
        <w:t xml:space="preserve">if the underlying act or omission involved would have constituted a crime under the laws of this </w:t>
      </w:r>
      <w:proofErr w:type="gramStart"/>
      <w:r>
        <w:t>state;</w:t>
      </w:r>
      <w:proofErr w:type="gramEnd"/>
    </w:p>
    <w:p w14:paraId="7F731502" w14:textId="621AB9D9" w:rsidR="00FC167D" w:rsidRDefault="00FC167D" w:rsidP="00523C47">
      <w:pPr>
        <w:pStyle w:val="SectionBody"/>
      </w:pPr>
      <w:r w:rsidRPr="0018715F">
        <w:rPr>
          <w:strike/>
        </w:rPr>
        <w:t>(11)</w:t>
      </w:r>
      <w:r>
        <w:t xml:space="preserve"> </w:t>
      </w:r>
      <w:r w:rsidR="0018715F" w:rsidRPr="0018715F">
        <w:rPr>
          <w:u w:val="single"/>
        </w:rPr>
        <w:t>(10)</w:t>
      </w:r>
      <w:r w:rsidR="0018715F">
        <w:t xml:space="preserve"> </w:t>
      </w:r>
      <w:r>
        <w:t xml:space="preserve">Knowingly using any false or deceptive statements in </w:t>
      </w:r>
      <w:proofErr w:type="gramStart"/>
      <w:r>
        <w:t>advertising;</w:t>
      </w:r>
      <w:proofErr w:type="gramEnd"/>
    </w:p>
    <w:p w14:paraId="7CF9EB4E" w14:textId="38D566C0" w:rsidR="00FC167D" w:rsidRDefault="00FC167D" w:rsidP="00523C47">
      <w:pPr>
        <w:pStyle w:val="SectionBody"/>
      </w:pPr>
      <w:r w:rsidRPr="0018715F">
        <w:rPr>
          <w:strike/>
        </w:rPr>
        <w:t>(12)</w:t>
      </w:r>
      <w:r>
        <w:t xml:space="preserve"> </w:t>
      </w:r>
      <w:r w:rsidR="0018715F" w:rsidRPr="0018715F">
        <w:rPr>
          <w:u w:val="single"/>
        </w:rPr>
        <w:t>(11)</w:t>
      </w:r>
      <w:r w:rsidR="0018715F">
        <w:t xml:space="preserve"> </w:t>
      </w:r>
      <w:r>
        <w:t>Any conduct adversely affecting the licensee</w:t>
      </w:r>
      <w:r>
        <w:sym w:font="Arial" w:char="0027"/>
      </w:r>
      <w:r>
        <w:t xml:space="preserve">s </w:t>
      </w:r>
      <w:r w:rsidRPr="0018715F">
        <w:rPr>
          <w:strike/>
        </w:rPr>
        <w:t>or permittee</w:t>
      </w:r>
      <w:r w:rsidRPr="0018715F">
        <w:rPr>
          <w:strike/>
        </w:rPr>
        <w:sym w:font="Arial" w:char="0027"/>
      </w:r>
      <w:r w:rsidRPr="0018715F">
        <w:rPr>
          <w:strike/>
        </w:rPr>
        <w:t>s</w:t>
      </w:r>
      <w:r>
        <w:t xml:space="preserve"> fitness to perform Medical Imaging or Radiation Therapy Technology; or</w:t>
      </w:r>
    </w:p>
    <w:p w14:paraId="1AC4F9A9" w14:textId="77777777" w:rsidR="00FC167D" w:rsidRDefault="00FC167D" w:rsidP="00523C47">
      <w:pPr>
        <w:pStyle w:val="SectionBody"/>
        <w:rPr>
          <w:strike/>
        </w:rPr>
      </w:pPr>
      <w:r w:rsidRPr="00295A98">
        <w:rPr>
          <w:strike/>
        </w:rPr>
        <w:t>(13) Except in emergency situations, failed to obtain written authorization from the attending licensed practitioner or from the patient and if the patient is a minor, from a parent or a person having custody of the minor.</w:t>
      </w:r>
    </w:p>
    <w:p w14:paraId="79B498A4" w14:textId="77777777" w:rsidR="0018715F" w:rsidRDefault="0018715F" w:rsidP="0018715F">
      <w:pPr>
        <w:pStyle w:val="SectionBody"/>
        <w:rPr>
          <w:u w:val="single"/>
        </w:rPr>
      </w:pPr>
      <w:r>
        <w:rPr>
          <w:u w:val="single"/>
        </w:rPr>
        <w:t>(12) Failure to obtain written or verbal authorization from a licensed practitioner as required by federal and state regulations.</w:t>
      </w:r>
    </w:p>
    <w:p w14:paraId="11AA98A5" w14:textId="77777777" w:rsidR="00FC167D" w:rsidRDefault="00FC167D" w:rsidP="00523C47">
      <w:pPr>
        <w:pStyle w:val="SectionBody"/>
      </w:pPr>
      <w:r>
        <w:t xml:space="preserve">(b) The board shall suspend or revoke any license </w:t>
      </w:r>
      <w:r w:rsidRPr="0018715F">
        <w:rPr>
          <w:strike/>
        </w:rPr>
        <w:t>or permit</w:t>
      </w:r>
      <w:r>
        <w:t xml:space="preserve"> if it finds the existence of any grounds which would justify the denial of an application for such license </w:t>
      </w:r>
      <w:r w:rsidRPr="0018715F">
        <w:rPr>
          <w:strike/>
        </w:rPr>
        <w:t>or permit</w:t>
      </w:r>
      <w:r>
        <w:t xml:space="preserve"> if application were then being made for it.</w:t>
      </w:r>
    </w:p>
    <w:p w14:paraId="58AEBA05" w14:textId="73DF55DB" w:rsidR="00FC167D" w:rsidRDefault="00FC167D" w:rsidP="00523C47">
      <w:pPr>
        <w:pStyle w:val="SectionBody"/>
      </w:pPr>
      <w:r>
        <w:lastRenderedPageBreak/>
        <w:t xml:space="preserve">(c) If the board suspends, revokes, refuses to issue, refuses to renew or limits any license </w:t>
      </w:r>
      <w:r w:rsidRPr="0018715F">
        <w:rPr>
          <w:strike/>
        </w:rPr>
        <w:t>permit</w:t>
      </w:r>
      <w:r>
        <w:t xml:space="preserve"> or practice privilege, the board shall make and enter an order to that effect and give written notice of the order to the person by certified mail, return receipt requested, which order shall include a statement of the charges setting forth the reasons for the action, and notice of the date, time and place of the hearing. </w:t>
      </w:r>
      <w:r w:rsidRPr="0018715F">
        <w:rPr>
          <w:strike/>
        </w:rPr>
        <w:t>If a license or permit is ordered suspended or revoked, then the licensee or permittee shall, within twenty days after receipt of the order, return the license, apprentice license or permit to the board.</w:t>
      </w:r>
      <w:r>
        <w:t xml:space="preserve"> The hearing shall be held in accordance with the provisions of this article.</w:t>
      </w:r>
    </w:p>
    <w:p w14:paraId="422347FA" w14:textId="77777777" w:rsidR="00FC167D" w:rsidRDefault="00FC167D" w:rsidP="00523C47">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(d) Disciplinary action includes, but is not limited to, a reprimand, censure, probation, administrative fines, and mandatory attendance at continuing education seminars.</w:t>
      </w:r>
    </w:p>
    <w:p w14:paraId="1510BDE0" w14:textId="77777777" w:rsidR="00FC167D" w:rsidRDefault="00FC167D" w:rsidP="00BD019B">
      <w:pPr>
        <w:pStyle w:val="SectionHeading"/>
      </w:pPr>
      <w:r>
        <w:t>§30-23-25. Complaints; investigations; notice.</w:t>
      </w:r>
    </w:p>
    <w:p w14:paraId="3E50EA8E" w14:textId="3B5E59C8" w:rsidR="00FC167D" w:rsidRDefault="00FC167D" w:rsidP="00BD019B">
      <w:pPr>
        <w:pStyle w:val="SectionBody"/>
      </w:pPr>
      <w:r>
        <w:t xml:space="preserve">(a) The board may, on its own motion, </w:t>
      </w:r>
      <w:proofErr w:type="gramStart"/>
      <w:r>
        <w:t>conduct an investigation</w:t>
      </w:r>
      <w:proofErr w:type="gramEnd"/>
      <w:r>
        <w:t xml:space="preserve"> to determine whether there are any grounds for disciplinary action against a licensee</w:t>
      </w:r>
      <w:r w:rsidR="0018715F">
        <w:t>.</w:t>
      </w:r>
      <w:r>
        <w:t xml:space="preserve"> </w:t>
      </w:r>
      <w:r w:rsidRPr="0018715F">
        <w:rPr>
          <w:strike/>
        </w:rPr>
        <w:t>or permittee.</w:t>
      </w:r>
      <w:r>
        <w:t xml:space="preserve"> The board shall, upon the verified written complaint of any person, </w:t>
      </w:r>
      <w:proofErr w:type="gramStart"/>
      <w:r>
        <w:t>conduct an investigation</w:t>
      </w:r>
      <w:proofErr w:type="gramEnd"/>
      <w:r>
        <w:t xml:space="preserve"> to determine whether there are any grounds for disciplinary action against a licensee</w:t>
      </w:r>
      <w:r w:rsidR="00A804CE">
        <w:t>.</w:t>
      </w:r>
      <w:r>
        <w:t xml:space="preserve"> </w:t>
      </w:r>
      <w:r w:rsidRPr="00A804CE">
        <w:rPr>
          <w:strike/>
        </w:rPr>
        <w:t>or permittee.</w:t>
      </w:r>
      <w:r>
        <w:t xml:space="preserve"> For the purposes of an investigation, a member of the board or the executive director of the board may issue subpoenas and subpoenas duces tecum to obtain testimony and documents to aid in the investigation.</w:t>
      </w:r>
    </w:p>
    <w:p w14:paraId="41431B8F" w14:textId="2DD2A03C" w:rsidR="00FC167D" w:rsidRPr="00A804CE" w:rsidRDefault="00FC167D" w:rsidP="00BD019B">
      <w:pPr>
        <w:pStyle w:val="SectionBody"/>
        <w:rPr>
          <w:strike/>
        </w:rPr>
      </w:pPr>
      <w:r>
        <w:t>(b) Upon receipt of a written complaint filed against any licensee</w:t>
      </w:r>
      <w:r w:rsidR="00A804CE">
        <w:t>,</w:t>
      </w:r>
      <w:r>
        <w:t xml:space="preserve"> </w:t>
      </w:r>
      <w:r w:rsidRPr="00A804CE">
        <w:rPr>
          <w:strike/>
        </w:rPr>
        <w:t>or permittee,</w:t>
      </w:r>
      <w:r>
        <w:t xml:space="preserve"> the board shall provide a copy of the complaint to the licensee</w:t>
      </w:r>
      <w:r w:rsidR="00A804CE">
        <w:t>.</w:t>
      </w:r>
      <w:r>
        <w:t xml:space="preserve"> </w:t>
      </w:r>
      <w:r w:rsidRPr="00A804CE">
        <w:rPr>
          <w:strike/>
        </w:rPr>
        <w:t>or permittee.</w:t>
      </w:r>
    </w:p>
    <w:p w14:paraId="46850BD9" w14:textId="77777777" w:rsidR="00FC167D" w:rsidRDefault="00FC167D" w:rsidP="00BD019B">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 xml:space="preserve">(c) If the board finds, upon investigation, that probable cause exists that the licensee </w:t>
      </w:r>
      <w:r w:rsidRPr="00A804CE">
        <w:rPr>
          <w:strike/>
        </w:rPr>
        <w:t>or permittee</w:t>
      </w:r>
      <w:r>
        <w:t xml:space="preserve"> has violated any provision of this article or the rules promulgated hereunder, then the board shall serve the licensee </w:t>
      </w:r>
      <w:r w:rsidRPr="00A804CE">
        <w:rPr>
          <w:strike/>
        </w:rPr>
        <w:t>or permittee</w:t>
      </w:r>
      <w:r>
        <w:t xml:space="preserve"> with a written statement of charges and a notice specifying the date, time and place of the hearing. The hearing shall be held in accordance with the provisions of this article.</w:t>
      </w:r>
    </w:p>
    <w:p w14:paraId="56BE38DD" w14:textId="77777777" w:rsidR="00FC167D" w:rsidRDefault="00FC167D" w:rsidP="00CC3124">
      <w:pPr>
        <w:pStyle w:val="SectionHeading"/>
      </w:pPr>
      <w:r>
        <w:t>§30-23-26. Hearing and judicial review.</w:t>
      </w:r>
    </w:p>
    <w:p w14:paraId="5A985D9C" w14:textId="77777777" w:rsidR="00FC167D" w:rsidRDefault="00FC167D" w:rsidP="00CC3124">
      <w:pPr>
        <w:pStyle w:val="SectionBody"/>
      </w:pPr>
      <w:r>
        <w:t xml:space="preserve">(a) Any person adversely affected by an order entered by the board is entitled to a hearing. </w:t>
      </w:r>
      <w:r>
        <w:lastRenderedPageBreak/>
        <w:t>A hearing on a statement of the charges shall be held in accordance with the provisions for hearings set forth in article one of this chapter and the procedures specified by the board by rule.</w:t>
      </w:r>
    </w:p>
    <w:p w14:paraId="224C1605" w14:textId="77777777" w:rsidR="00FC167D" w:rsidRDefault="00FC167D" w:rsidP="00CC3124">
      <w:pPr>
        <w:pStyle w:val="SectionBody"/>
      </w:pPr>
      <w:r>
        <w:t>(b) Either party may elect to have an administrative law judge or hearing examiner conduct the hearing and must notify the other party of the election. The administrative law judge or hearing examiner, at the conclusion of a hearing, shall prepare a proposed order which shall contain findings of fact and conclusions of law. Disciplinary action may be a part of the proposed order, or the board may reserve this obligation for its consideration. The board may accept, reject or modify the decision of the administrative law judge or hearing examiner.</w:t>
      </w:r>
    </w:p>
    <w:p w14:paraId="5BF58A51" w14:textId="77777777" w:rsidR="00FC167D" w:rsidRDefault="00FC167D" w:rsidP="00CC3124">
      <w:pPr>
        <w:pStyle w:val="SectionBody"/>
      </w:pPr>
      <w:r>
        <w:t>(c) For the purpose of conducting a hearing, a member of the board or the executive director of the board may issue subpoenas and subpoenas duces tecum which shall be issued, served, and enforced as specified in section one, article five, chapter twenty-nine-a of this code, and all of the said section one provisions dealing with subpoenas and subpoenas duces tecum shall apply to subpoenas and subpoenas duces tecum issued for the purpose of a hearing hereunder.</w:t>
      </w:r>
    </w:p>
    <w:p w14:paraId="75C830B8" w14:textId="77777777" w:rsidR="00FC167D" w:rsidRDefault="00FC167D" w:rsidP="00CC3124">
      <w:pPr>
        <w:pStyle w:val="SectionBody"/>
      </w:pPr>
      <w:proofErr w:type="gramStart"/>
      <w:r>
        <w:t>(d) If</w:t>
      </w:r>
      <w:proofErr w:type="gramEnd"/>
      <w:r>
        <w:t xml:space="preserve">, after a hearing, the board </w:t>
      </w:r>
      <w:proofErr w:type="gramStart"/>
      <w:r>
        <w:t>determines</w:t>
      </w:r>
      <w:proofErr w:type="gramEnd"/>
      <w:r>
        <w:t xml:space="preserve"> the </w:t>
      </w:r>
      <w:proofErr w:type="gramStart"/>
      <w:r>
        <w:t>licensee</w:t>
      </w:r>
      <w:proofErr w:type="gramEnd"/>
      <w:r>
        <w:t xml:space="preserve"> </w:t>
      </w:r>
      <w:r w:rsidRPr="00A804CE">
        <w:rPr>
          <w:strike/>
        </w:rPr>
        <w:t>or permittee</w:t>
      </w:r>
      <w:r>
        <w:t xml:space="preserve"> has violated any provision of this article, or the board</w:t>
      </w:r>
      <w:r>
        <w:sym w:font="Arial" w:char="0027"/>
      </w:r>
      <w:r>
        <w:t>s rules, a formal decision shall be prepared and signed by a member of the board or the executive director of the board, which contains findings of fact, conclusions of law and specifically lists the disciplinary actions imposed.</w:t>
      </w:r>
    </w:p>
    <w:p w14:paraId="1C02073F" w14:textId="64F33BFE" w:rsidR="00FC167D" w:rsidRDefault="00FC167D" w:rsidP="00CC3124">
      <w:pPr>
        <w:pStyle w:val="SectionBody"/>
      </w:pPr>
      <w:r>
        <w:t xml:space="preserve">(e) Any licensee </w:t>
      </w:r>
      <w:r w:rsidRPr="00A804CE">
        <w:rPr>
          <w:strike/>
        </w:rPr>
        <w:t>or permittee</w:t>
      </w:r>
      <w:r>
        <w:t xml:space="preserve"> adversely affected by any decision of the board entered after a hearing, may obtain judicial review of the decision in accordance with </w:t>
      </w:r>
      <w:r w:rsidRPr="00BB4E54">
        <w:rPr>
          <w:strike/>
        </w:rPr>
        <w:t>section four, article five, chapter twenty-nine-a</w:t>
      </w:r>
      <w:r>
        <w:t xml:space="preserve"> </w:t>
      </w:r>
      <w:r w:rsidR="00BB4E54" w:rsidRPr="00BB4E54">
        <w:rPr>
          <w:u w:val="single"/>
        </w:rPr>
        <w:t>§29A-5-4</w:t>
      </w:r>
      <w:r w:rsidR="00BB4E54">
        <w:t xml:space="preserve"> </w:t>
      </w:r>
      <w:r>
        <w:t xml:space="preserve">of this code, and may appeal any ruling resulting from judicial review in accordance with </w:t>
      </w:r>
      <w:r w:rsidRPr="00BB4E54">
        <w:rPr>
          <w:strike/>
        </w:rPr>
        <w:t>article five, chapter twenty-nine-a</w:t>
      </w:r>
      <w:r>
        <w:t xml:space="preserve"> </w:t>
      </w:r>
      <w:r w:rsidR="00BB4E54" w:rsidRPr="00BB4E54">
        <w:rPr>
          <w:u w:val="single"/>
        </w:rPr>
        <w:t>§29A-5-</w:t>
      </w:r>
      <w:r w:rsidR="00BB4E54">
        <w:rPr>
          <w:u w:val="single"/>
        </w:rPr>
        <w:t xml:space="preserve">1 </w:t>
      </w:r>
      <w:r w:rsidR="00BB4E54" w:rsidRPr="00BB4E54">
        <w:rPr>
          <w:i/>
          <w:iCs/>
          <w:u w:val="single"/>
        </w:rPr>
        <w:t>et seq.</w:t>
      </w:r>
      <w:r w:rsidR="00BB4E54">
        <w:t xml:space="preserve"> </w:t>
      </w:r>
      <w:r>
        <w:t>of this code.</w:t>
      </w:r>
    </w:p>
    <w:p w14:paraId="14DCADDE" w14:textId="77777777" w:rsidR="00FC167D" w:rsidRDefault="00FC167D" w:rsidP="00CC3124">
      <w:pPr>
        <w:pStyle w:val="SectionBody"/>
        <w:sectPr w:rsidR="00FC167D" w:rsidSect="00FC167D">
          <w:type w:val="continuous"/>
          <w:pgSz w:w="12240" w:h="15840" w:code="1"/>
          <w:pgMar w:top="1440" w:right="1440" w:bottom="1440" w:left="1440" w:header="720" w:footer="720" w:gutter="0"/>
          <w:lnNumType w:countBy="1" w:restart="newSection"/>
          <w:cols w:space="720"/>
          <w:titlePg/>
          <w:docGrid w:linePitch="360"/>
        </w:sectPr>
      </w:pPr>
      <w:r>
        <w:t xml:space="preserve">(f) In addition to any other sanction imposed, the board may require a </w:t>
      </w:r>
      <w:proofErr w:type="gramStart"/>
      <w:r>
        <w:t>licensee</w:t>
      </w:r>
      <w:proofErr w:type="gramEnd"/>
      <w:r>
        <w:t xml:space="preserve"> </w:t>
      </w:r>
      <w:r w:rsidRPr="00BB4E54">
        <w:rPr>
          <w:strike/>
        </w:rPr>
        <w:t>or permittee</w:t>
      </w:r>
      <w:r>
        <w:t xml:space="preserve"> to pay the costs of the proceeding.</w:t>
      </w:r>
    </w:p>
    <w:p w14:paraId="59F15428" w14:textId="77777777" w:rsidR="00FC167D" w:rsidRDefault="00FC167D" w:rsidP="007E15AE">
      <w:pPr>
        <w:pStyle w:val="SectionHeading"/>
      </w:pPr>
      <w:bookmarkStart w:id="0" w:name="_Hlk219447999"/>
      <w:r>
        <w:t>§</w:t>
      </w:r>
      <w:bookmarkEnd w:id="0"/>
      <w:r>
        <w:t>30-23-27. Injunctions.</w:t>
      </w:r>
    </w:p>
    <w:p w14:paraId="1A36613E" w14:textId="77777777" w:rsidR="00FC167D" w:rsidRDefault="00FC167D" w:rsidP="007E15AE">
      <w:pPr>
        <w:pStyle w:val="SectionBody"/>
      </w:pPr>
      <w:r>
        <w:t xml:space="preserve">(a) When, by reason of an investigation under this article or otherwise, the board or any </w:t>
      </w:r>
      <w:r>
        <w:lastRenderedPageBreak/>
        <w:t xml:space="preserve">other interested person believes that a person has violated or is about to violate any provision of this article, any rule promulgated hereunder, any order of the board or any final decision of the board, the board or any other interested person may apply to any court of competent jurisdiction for an injunction against such person enjoining such person from the violation. Upon </w:t>
      </w:r>
      <w:proofErr w:type="gramStart"/>
      <w:r>
        <w:t>a showing</w:t>
      </w:r>
      <w:proofErr w:type="gramEnd"/>
      <w:r>
        <w:t xml:space="preserve"> that the person has engaged in or is about to engage in any prohibited act or practice, an injunction, restraining order or other appropriate order may be granted by the court without bond.</w:t>
      </w:r>
    </w:p>
    <w:p w14:paraId="333D51C7" w14:textId="2669A925" w:rsidR="00FC167D" w:rsidRDefault="00FC167D" w:rsidP="007E15AE">
      <w:pPr>
        <w:pStyle w:val="SectionBody"/>
      </w:pPr>
      <w:r>
        <w:t>(b) The board may fine and/</w:t>
      </w:r>
      <w:r w:rsidRPr="00BB4E54">
        <w:rPr>
          <w:strike/>
        </w:rPr>
        <w:t>or issue cease and desist orders against</w:t>
      </w:r>
      <w:r>
        <w:t xml:space="preserve"> </w:t>
      </w:r>
      <w:r w:rsidR="00BB4E54" w:rsidRPr="00BB4E54">
        <w:rPr>
          <w:u w:val="single"/>
        </w:rPr>
        <w:t>notify</w:t>
      </w:r>
      <w:r w:rsidR="00BB4E54">
        <w:t xml:space="preserve"> </w:t>
      </w:r>
      <w:r>
        <w:t>individuals and/or firms found to be in violation of the provisions of this article or any rule adopted thereunder.</w:t>
      </w:r>
    </w:p>
    <w:p w14:paraId="39AFB378" w14:textId="535FEBC2" w:rsidR="00FC167D" w:rsidRDefault="00FC167D" w:rsidP="00CC1F3B">
      <w:pPr>
        <w:pStyle w:val="SectionBody"/>
      </w:pPr>
      <w:r>
        <w:t xml:space="preserve">(c) A cause of action by the board may be brought </w:t>
      </w:r>
      <w:proofErr w:type="gramStart"/>
      <w:r>
        <w:t>in</w:t>
      </w:r>
      <w:proofErr w:type="gramEnd"/>
      <w:r>
        <w:t xml:space="preserve"> the circuit court of Kanawha County or </w:t>
      </w:r>
      <w:proofErr w:type="gramStart"/>
      <w:r>
        <w:t>in</w:t>
      </w:r>
      <w:proofErr w:type="gramEnd"/>
      <w:r>
        <w:t xml:space="preserve"> the circuit court of the county where the cause of action took place.</w:t>
      </w:r>
    </w:p>
    <w:p w14:paraId="42E10479" w14:textId="77777777" w:rsidR="00BB4E54" w:rsidRDefault="00BB4E54" w:rsidP="00BB4E54">
      <w:pPr>
        <w:pStyle w:val="SectionHeading"/>
        <w:rPr>
          <w:u w:val="single"/>
        </w:rPr>
      </w:pPr>
      <w:r>
        <w:rPr>
          <w:u w:val="single"/>
        </w:rPr>
        <w:t>§30-23-31. Requirements for Radiation Therapist License</w:t>
      </w:r>
    </w:p>
    <w:p w14:paraId="4D757258" w14:textId="77777777" w:rsidR="00BB4E54" w:rsidRDefault="00BB4E54" w:rsidP="00BB4E54">
      <w:pPr>
        <w:rPr>
          <w:rFonts w:eastAsia="Calibri"/>
          <w:color w:val="000000"/>
        </w:rPr>
        <w:sectPr w:rsidR="00BB4E54" w:rsidSect="00BB4E54">
          <w:type w:val="continuous"/>
          <w:pgSz w:w="12240" w:h="15840"/>
          <w:pgMar w:top="1440" w:right="1440" w:bottom="1440" w:left="1440" w:header="720" w:footer="720" w:gutter="0"/>
          <w:lnNumType w:countBy="1" w:restart="newSection"/>
          <w:cols w:space="720"/>
        </w:sectPr>
      </w:pPr>
    </w:p>
    <w:p w14:paraId="2DB07263" w14:textId="77777777" w:rsidR="00BB4E54" w:rsidRDefault="00BB4E54" w:rsidP="00BB4E54">
      <w:pPr>
        <w:pStyle w:val="SectionBody"/>
        <w:rPr>
          <w:u w:val="single"/>
        </w:rPr>
      </w:pPr>
      <w:r>
        <w:rPr>
          <w:u w:val="single"/>
        </w:rPr>
        <w:t>(a) To qualify for a license to practice Radiation Therapy, an applicant must have successfully completed an accredited education program, approved by the board and recognized by an accredited body accepted by the board.</w:t>
      </w:r>
    </w:p>
    <w:p w14:paraId="65210054" w14:textId="77777777" w:rsidR="00BB4E54" w:rsidRDefault="00BB4E54" w:rsidP="00BB4E54">
      <w:pPr>
        <w:pStyle w:val="SectionBody"/>
        <w:rPr>
          <w:u w:val="single"/>
        </w:rPr>
      </w:pPr>
      <w:r>
        <w:rPr>
          <w:u w:val="single"/>
        </w:rPr>
        <w:t>(b) To qualify for a license to practice Radiation Therapy, the applicant must pass the board- approved examination, which assesses knowledge of fundamental Radiation Therapy Technology subjects, skills, and techniques.</w:t>
      </w:r>
    </w:p>
    <w:p w14:paraId="3E16717B" w14:textId="77777777" w:rsidR="00BB4E54" w:rsidRDefault="00BB4E54" w:rsidP="00BB4E54">
      <w:pPr>
        <w:pStyle w:val="SectionBody"/>
        <w:rPr>
          <w:u w:val="single"/>
        </w:rPr>
      </w:pPr>
      <w:r>
        <w:rPr>
          <w:u w:val="single"/>
        </w:rPr>
        <w:t xml:space="preserve">(c) To qualify for a license to practice Radiation Therapy, the applicant shall maintain active certification through a Board-approved credentialing agency, demonstrating compliance with its continuing education requirements. </w:t>
      </w:r>
    </w:p>
    <w:p w14:paraId="7E0C42C9" w14:textId="77777777" w:rsidR="00BB4E54" w:rsidRDefault="00BB4E54" w:rsidP="00BB4E54">
      <w:pPr>
        <w:pStyle w:val="SectionBody"/>
        <w:rPr>
          <w:u w:val="single"/>
        </w:rPr>
      </w:pPr>
      <w:r>
        <w:rPr>
          <w:u w:val="single"/>
        </w:rPr>
        <w:t xml:space="preserve">(d) To qualify for a license to practice Radiation Therapy, the applicant shall not have been convicted of a criminal conviction that bears a rational nexus to the health care profession. </w:t>
      </w:r>
    </w:p>
    <w:p w14:paraId="376B27AF" w14:textId="77777777" w:rsidR="00BB4E54" w:rsidRDefault="00BB4E54" w:rsidP="00BB4E54">
      <w:pPr>
        <w:pStyle w:val="SectionBody"/>
        <w:rPr>
          <w:u w:val="single"/>
        </w:rPr>
      </w:pPr>
      <w:r>
        <w:rPr>
          <w:u w:val="single"/>
        </w:rPr>
        <w:t xml:space="preserve">(e) A person seeking a Radiation Therapy license shall </w:t>
      </w:r>
      <w:proofErr w:type="gramStart"/>
      <w:r>
        <w:rPr>
          <w:u w:val="single"/>
        </w:rPr>
        <w:t>submit an application</w:t>
      </w:r>
      <w:proofErr w:type="gramEnd"/>
      <w:r>
        <w:rPr>
          <w:u w:val="single"/>
        </w:rPr>
        <w:t xml:space="preserve"> on a form</w:t>
      </w:r>
    </w:p>
    <w:p w14:paraId="24DE386C" w14:textId="77777777" w:rsidR="00BB4E54" w:rsidRDefault="00BB4E54" w:rsidP="00BB4E54">
      <w:pPr>
        <w:pStyle w:val="SectionBody"/>
        <w:ind w:firstLine="0"/>
      </w:pPr>
      <w:r>
        <w:rPr>
          <w:u w:val="single"/>
        </w:rPr>
        <w:t>prescribed by the board and pay the license fee.</w:t>
      </w:r>
      <w:r>
        <w:tab/>
      </w:r>
    </w:p>
    <w:p w14:paraId="7C274486" w14:textId="77777777" w:rsidR="00BB4E54" w:rsidRDefault="00BB4E54" w:rsidP="00BB4E54">
      <w:pPr>
        <w:rPr>
          <w:rFonts w:eastAsia="Calibri"/>
          <w:b/>
          <w:color w:val="000000"/>
          <w:u w:val="single"/>
        </w:rPr>
        <w:sectPr w:rsidR="00BB4E54" w:rsidSect="00BB4E54">
          <w:type w:val="continuous"/>
          <w:pgSz w:w="12240" w:h="15840"/>
          <w:pgMar w:top="1440" w:right="1440" w:bottom="1440" w:left="1440" w:header="720" w:footer="720" w:gutter="0"/>
          <w:lnNumType w:countBy="1" w:restart="newSection"/>
          <w:cols w:space="720"/>
        </w:sectPr>
      </w:pPr>
    </w:p>
    <w:p w14:paraId="097CB8DA" w14:textId="77777777" w:rsidR="00BB4E54" w:rsidRDefault="00BB4E54" w:rsidP="00BB4E54">
      <w:pPr>
        <w:pStyle w:val="SectionHeading"/>
        <w:rPr>
          <w:u w:val="single"/>
        </w:rPr>
      </w:pPr>
      <w:r>
        <w:rPr>
          <w:u w:val="single"/>
        </w:rPr>
        <w:t>§30-23-32. Requirements for Radiologist Assistant License</w:t>
      </w:r>
    </w:p>
    <w:p w14:paraId="10CC3387" w14:textId="77777777" w:rsidR="00BB4E54" w:rsidRDefault="00BB4E54" w:rsidP="00BB4E54">
      <w:pPr>
        <w:pStyle w:val="SectionBody"/>
        <w:rPr>
          <w:u w:val="single"/>
        </w:rPr>
      </w:pPr>
      <w:r>
        <w:rPr>
          <w:u w:val="single"/>
        </w:rPr>
        <w:t xml:space="preserve">(a) To qualify for a license to practice as a Radiologist Assistant, an applicant must have </w:t>
      </w:r>
      <w:r>
        <w:rPr>
          <w:u w:val="single"/>
        </w:rPr>
        <w:lastRenderedPageBreak/>
        <w:t xml:space="preserve">successfully completed an accredited Radiologist Assistant program, approved by the board and recognized by an accredited body accepted by the board. </w:t>
      </w:r>
    </w:p>
    <w:p w14:paraId="04E17B98" w14:textId="77777777" w:rsidR="00BB4E54" w:rsidRDefault="00BB4E54" w:rsidP="00BB4E54">
      <w:pPr>
        <w:pStyle w:val="SectionBody"/>
        <w:rPr>
          <w:u w:val="single"/>
        </w:rPr>
      </w:pPr>
      <w:r>
        <w:rPr>
          <w:u w:val="single"/>
        </w:rPr>
        <w:t>(b) To qualify for a license to practice as a Radiologist Assistant, the applicant must pass the board-approved examination, which assesses knowledge of fundamental Radiologist</w:t>
      </w:r>
      <w:r>
        <w:rPr>
          <w:u w:val="single"/>
        </w:rPr>
        <w:tab/>
        <w:t xml:space="preserve"> Assistant Technology subjects, skills, and techniques.</w:t>
      </w:r>
    </w:p>
    <w:p w14:paraId="594F1683" w14:textId="77777777" w:rsidR="00BB4E54" w:rsidRDefault="00BB4E54" w:rsidP="00BB4E54">
      <w:pPr>
        <w:pStyle w:val="SectionBody"/>
        <w:rPr>
          <w:u w:val="single"/>
        </w:rPr>
      </w:pPr>
      <w:r>
        <w:rPr>
          <w:u w:val="single"/>
        </w:rPr>
        <w:t xml:space="preserve">(c) To qualify for a license to practice as a Radiologist Assistant, the applicant shall maintain active certification through a Board-approved credentialing agency, demonstrating compliance with its continuing education requirements. </w:t>
      </w:r>
    </w:p>
    <w:p w14:paraId="4A1F8471" w14:textId="77777777" w:rsidR="00BB4E54" w:rsidRDefault="00BB4E54" w:rsidP="00BB4E54">
      <w:pPr>
        <w:pStyle w:val="SectionBody"/>
        <w:rPr>
          <w:u w:val="single"/>
        </w:rPr>
      </w:pPr>
      <w:r>
        <w:rPr>
          <w:u w:val="single"/>
        </w:rPr>
        <w:t>(d) To qualify for a license to practice as a Radiologist Assistant, the applicant shall not have been convicted of a criminal conviction that bears a rational nexus to the healthcare profession.</w:t>
      </w:r>
    </w:p>
    <w:p w14:paraId="3628CF9F" w14:textId="77777777" w:rsidR="00BB4E54" w:rsidRDefault="00BB4E54" w:rsidP="00BB4E54">
      <w:pPr>
        <w:pStyle w:val="SectionBody"/>
        <w:rPr>
          <w:u w:val="single"/>
        </w:rPr>
      </w:pPr>
      <w:r>
        <w:rPr>
          <w:u w:val="single"/>
        </w:rPr>
        <w:t xml:space="preserve">(e) A person seeking a Radiologist Assistant license shall </w:t>
      </w:r>
      <w:proofErr w:type="gramStart"/>
      <w:r>
        <w:rPr>
          <w:u w:val="single"/>
        </w:rPr>
        <w:t>submit an application</w:t>
      </w:r>
      <w:proofErr w:type="gramEnd"/>
      <w:r>
        <w:rPr>
          <w:u w:val="single"/>
        </w:rPr>
        <w:t xml:space="preserve"> on a form</w:t>
      </w:r>
    </w:p>
    <w:p w14:paraId="56B1E82B" w14:textId="77777777" w:rsidR="00BB4E54" w:rsidRDefault="00BB4E54" w:rsidP="00BB4E54">
      <w:pPr>
        <w:pStyle w:val="SectionBody"/>
        <w:ind w:firstLine="0"/>
        <w:rPr>
          <w:u w:val="single"/>
        </w:rPr>
      </w:pPr>
      <w:r>
        <w:rPr>
          <w:u w:val="single"/>
        </w:rPr>
        <w:t>prescribed by the board and pay the license fee.</w:t>
      </w:r>
    </w:p>
    <w:p w14:paraId="0224988F" w14:textId="77777777" w:rsidR="00BB4E54" w:rsidRDefault="00BB4E54" w:rsidP="00BB4E54">
      <w:pPr>
        <w:rPr>
          <w:rFonts w:eastAsia="Calibri"/>
          <w:b/>
          <w:color w:val="000000"/>
          <w:u w:val="single"/>
        </w:rPr>
        <w:sectPr w:rsidR="00BB4E54" w:rsidSect="00BB4E54">
          <w:type w:val="continuous"/>
          <w:pgSz w:w="12240" w:h="15840"/>
          <w:pgMar w:top="1440" w:right="1440" w:bottom="1440" w:left="1440" w:header="720" w:footer="720" w:gutter="0"/>
          <w:lnNumType w:countBy="1" w:restart="newSection"/>
          <w:cols w:space="720"/>
        </w:sectPr>
      </w:pPr>
    </w:p>
    <w:p w14:paraId="50FD5EBF" w14:textId="77777777" w:rsidR="00BB4E54" w:rsidRDefault="00BB4E54" w:rsidP="00BB4E54">
      <w:pPr>
        <w:pStyle w:val="SectionHeading"/>
        <w:rPr>
          <w:u w:val="single"/>
        </w:rPr>
      </w:pPr>
      <w:r>
        <w:rPr>
          <w:u w:val="single"/>
        </w:rPr>
        <w:t>§30-23-33. Scope of Practice of a Radiologist Assistant</w:t>
      </w:r>
    </w:p>
    <w:p w14:paraId="23289317" w14:textId="77777777" w:rsidR="00BB4E54" w:rsidRDefault="00BB4E54" w:rsidP="00BB4E54">
      <w:pPr>
        <w:pStyle w:val="SectionBody"/>
        <w:rPr>
          <w:u w:val="single"/>
        </w:rPr>
      </w:pPr>
      <w:r>
        <w:rPr>
          <w:u w:val="single"/>
        </w:rPr>
        <w:t xml:space="preserve">(a) The scope of practice for a Radiologist Assistant that is educationally prepared and clinically competent includes the following: </w:t>
      </w:r>
    </w:p>
    <w:p w14:paraId="669FB1B2" w14:textId="302854AA" w:rsidR="00BB4E54" w:rsidRDefault="00BB4E54" w:rsidP="00BB4E54">
      <w:pPr>
        <w:pStyle w:val="SectionBody"/>
        <w:rPr>
          <w:u w:val="single"/>
        </w:rPr>
      </w:pPr>
      <w:r>
        <w:rPr>
          <w:u w:val="single"/>
        </w:rPr>
        <w:t xml:space="preserve">(1) Assessing, monitoring and managing patient status, including patients under minimal and moderate </w:t>
      </w:r>
      <w:proofErr w:type="gramStart"/>
      <w:r>
        <w:rPr>
          <w:u w:val="single"/>
        </w:rPr>
        <w:t>sedation;</w:t>
      </w:r>
      <w:proofErr w:type="gramEnd"/>
      <w:r>
        <w:rPr>
          <w:u w:val="single"/>
        </w:rPr>
        <w:t xml:space="preserve"> </w:t>
      </w:r>
    </w:p>
    <w:p w14:paraId="1770D96D" w14:textId="16CF383B" w:rsidR="00BB4E54" w:rsidRDefault="00BB4E54" w:rsidP="00BB4E54">
      <w:pPr>
        <w:pStyle w:val="SectionBody"/>
        <w:rPr>
          <w:u w:val="single"/>
        </w:rPr>
      </w:pPr>
      <w:r>
        <w:rPr>
          <w:u w:val="single"/>
        </w:rPr>
        <w:t xml:space="preserve">(2) Assisting with data collection and review for clinical trials or other </w:t>
      </w:r>
      <w:proofErr w:type="gramStart"/>
      <w:r>
        <w:rPr>
          <w:u w:val="single"/>
        </w:rPr>
        <w:t>research;</w:t>
      </w:r>
      <w:proofErr w:type="gramEnd"/>
      <w:r>
        <w:rPr>
          <w:u w:val="single"/>
        </w:rPr>
        <w:t xml:space="preserve"> </w:t>
      </w:r>
    </w:p>
    <w:p w14:paraId="5F51E351" w14:textId="0A353116" w:rsidR="00BB4E54" w:rsidRDefault="00BB4E54" w:rsidP="00BB4E54">
      <w:pPr>
        <w:pStyle w:val="SectionBody"/>
        <w:rPr>
          <w:u w:val="single"/>
        </w:rPr>
      </w:pPr>
      <w:r>
        <w:rPr>
          <w:u w:val="single"/>
        </w:rPr>
        <w:t xml:space="preserve">(3) Communicating the supervising radiologist’s report to the appropriate health care provider consistent with the ACR Practice Guidelines for Communication of Diagnostic Imaging </w:t>
      </w:r>
      <w:proofErr w:type="gramStart"/>
      <w:r>
        <w:rPr>
          <w:u w:val="single"/>
        </w:rPr>
        <w:t>Findings;</w:t>
      </w:r>
      <w:proofErr w:type="gramEnd"/>
    </w:p>
    <w:p w14:paraId="638A8785" w14:textId="10C3D351" w:rsidR="00BB4E54" w:rsidRDefault="00BB4E54" w:rsidP="00BB4E54">
      <w:pPr>
        <w:pStyle w:val="SectionBody"/>
        <w:rPr>
          <w:u w:val="single"/>
        </w:rPr>
      </w:pPr>
      <w:r>
        <w:rPr>
          <w:u w:val="single"/>
        </w:rPr>
        <w:t xml:space="preserve">(4) Completing patient history and </w:t>
      </w:r>
      <w:proofErr w:type="gramStart"/>
      <w:r>
        <w:rPr>
          <w:u w:val="single"/>
        </w:rPr>
        <w:t>physical;</w:t>
      </w:r>
      <w:proofErr w:type="gramEnd"/>
      <w:r>
        <w:rPr>
          <w:u w:val="single"/>
        </w:rPr>
        <w:t xml:space="preserve"> </w:t>
      </w:r>
    </w:p>
    <w:p w14:paraId="547DE523" w14:textId="77777777" w:rsidR="00BB4E54" w:rsidRDefault="00BB4E54" w:rsidP="00BB4E54">
      <w:pPr>
        <w:pStyle w:val="SectionBody"/>
        <w:rPr>
          <w:u w:val="single"/>
        </w:rPr>
      </w:pPr>
      <w:r>
        <w:rPr>
          <w:u w:val="single"/>
        </w:rPr>
        <w:t>(5) Emphasizing patient safety and verifying procedure appropriateness by analyzing and</w:t>
      </w:r>
    </w:p>
    <w:p w14:paraId="7CCC5829" w14:textId="4BC6666F" w:rsidR="00BB4E54" w:rsidRDefault="00BB4E54" w:rsidP="00BB4E54">
      <w:pPr>
        <w:pStyle w:val="SectionBody"/>
        <w:ind w:firstLine="0"/>
        <w:rPr>
          <w:u w:val="single"/>
        </w:rPr>
      </w:pPr>
      <w:r>
        <w:rPr>
          <w:u w:val="single"/>
        </w:rPr>
        <w:t xml:space="preserve">incorporating evidence-based practices for optimal patient </w:t>
      </w:r>
      <w:proofErr w:type="gramStart"/>
      <w:r>
        <w:rPr>
          <w:u w:val="single"/>
        </w:rPr>
        <w:t>care;</w:t>
      </w:r>
      <w:proofErr w:type="gramEnd"/>
    </w:p>
    <w:p w14:paraId="465F250A" w14:textId="4AC49CD3" w:rsidR="00BB4E54" w:rsidRDefault="00BB4E54" w:rsidP="00BB4E54">
      <w:pPr>
        <w:pStyle w:val="SectionBody"/>
        <w:rPr>
          <w:u w:val="single"/>
        </w:rPr>
      </w:pPr>
      <w:r>
        <w:rPr>
          <w:u w:val="single"/>
        </w:rPr>
        <w:t xml:space="preserve">(6) Evaluating images for completeness and diagnostic quality and recommending </w:t>
      </w:r>
      <w:r>
        <w:rPr>
          <w:u w:val="single"/>
        </w:rPr>
        <w:lastRenderedPageBreak/>
        <w:t xml:space="preserve">additional </w:t>
      </w:r>
      <w:proofErr w:type="gramStart"/>
      <w:r>
        <w:rPr>
          <w:u w:val="single"/>
        </w:rPr>
        <w:t>images;</w:t>
      </w:r>
      <w:proofErr w:type="gramEnd"/>
      <w:r>
        <w:rPr>
          <w:u w:val="single"/>
        </w:rPr>
        <w:t xml:space="preserve"> </w:t>
      </w:r>
    </w:p>
    <w:p w14:paraId="4B1CCC1F" w14:textId="06F2FA0C" w:rsidR="00BB4E54" w:rsidRDefault="00BB4E54" w:rsidP="00BB4E54">
      <w:pPr>
        <w:pStyle w:val="SectionBody"/>
        <w:rPr>
          <w:u w:val="single"/>
        </w:rPr>
      </w:pPr>
      <w:r>
        <w:rPr>
          <w:u w:val="single"/>
        </w:rPr>
        <w:t xml:space="preserve">(7) Identifying and administering radioactive materials as prescribed by a supervising radiologist and under the supervision of an authorized </w:t>
      </w:r>
      <w:proofErr w:type="gramStart"/>
      <w:r>
        <w:rPr>
          <w:u w:val="single"/>
        </w:rPr>
        <w:t>user;</w:t>
      </w:r>
      <w:proofErr w:type="gramEnd"/>
    </w:p>
    <w:p w14:paraId="2ACF92C9" w14:textId="77777777" w:rsidR="00BB4E54" w:rsidRDefault="00BB4E54" w:rsidP="00BB4E54">
      <w:pPr>
        <w:pStyle w:val="SectionBody"/>
        <w:rPr>
          <w:u w:val="single"/>
        </w:rPr>
      </w:pPr>
      <w:r>
        <w:rPr>
          <w:u w:val="single"/>
        </w:rPr>
        <w:t>(8) Identifying variances that may influence the expected outcome through preprocedural</w:t>
      </w:r>
    </w:p>
    <w:p w14:paraId="783EF478" w14:textId="6CA2B9D8" w:rsidR="00BB4E54" w:rsidRDefault="00BB4E54" w:rsidP="00BB4E54">
      <w:pPr>
        <w:pStyle w:val="SectionBody"/>
        <w:ind w:firstLine="0"/>
        <w:rPr>
          <w:u w:val="single"/>
        </w:rPr>
      </w:pPr>
      <w:r>
        <w:rPr>
          <w:u w:val="single"/>
        </w:rPr>
        <w:t xml:space="preserve">evaluation as part of the radiologist-led </w:t>
      </w:r>
      <w:proofErr w:type="gramStart"/>
      <w:r>
        <w:rPr>
          <w:u w:val="single"/>
        </w:rPr>
        <w:t>team;</w:t>
      </w:r>
      <w:proofErr w:type="gramEnd"/>
      <w:r>
        <w:rPr>
          <w:u w:val="single"/>
        </w:rPr>
        <w:t xml:space="preserve"> </w:t>
      </w:r>
    </w:p>
    <w:p w14:paraId="22359C6D" w14:textId="3F403598" w:rsidR="00BB4E54" w:rsidRDefault="00BB4E54" w:rsidP="00BB4E54">
      <w:pPr>
        <w:pStyle w:val="SectionBody"/>
        <w:rPr>
          <w:u w:val="single"/>
        </w:rPr>
      </w:pPr>
      <w:r>
        <w:rPr>
          <w:u w:val="single"/>
        </w:rPr>
        <w:t xml:space="preserve">(9) Obtaining images necessary for diagnosis and communicating initial observations to the supervising radiologist. The radiologist assistant does not provide image interpretation as defined by the </w:t>
      </w:r>
      <w:proofErr w:type="gramStart"/>
      <w:r>
        <w:rPr>
          <w:u w:val="single"/>
        </w:rPr>
        <w:t>ACR;</w:t>
      </w:r>
      <w:proofErr w:type="gramEnd"/>
      <w:r>
        <w:rPr>
          <w:u w:val="single"/>
        </w:rPr>
        <w:t xml:space="preserve"> </w:t>
      </w:r>
    </w:p>
    <w:p w14:paraId="7DBECCBF" w14:textId="5F36844A" w:rsidR="00BB4E54" w:rsidRDefault="00BB4E54" w:rsidP="00BB4E54">
      <w:pPr>
        <w:pStyle w:val="SectionBody"/>
        <w:rPr>
          <w:u w:val="single"/>
        </w:rPr>
      </w:pPr>
      <w:r>
        <w:rPr>
          <w:u w:val="single"/>
        </w:rPr>
        <w:t xml:space="preserve">(10) Participating in or obtaining informed </w:t>
      </w:r>
      <w:proofErr w:type="gramStart"/>
      <w:r>
        <w:rPr>
          <w:u w:val="single"/>
        </w:rPr>
        <w:t>consent;</w:t>
      </w:r>
      <w:proofErr w:type="gramEnd"/>
      <w:r>
        <w:rPr>
          <w:u w:val="single"/>
        </w:rPr>
        <w:t xml:space="preserve"> </w:t>
      </w:r>
    </w:p>
    <w:p w14:paraId="1BC1C2B6" w14:textId="0D2615AE" w:rsidR="00BB4E54" w:rsidRDefault="00BB4E54" w:rsidP="00BB4E54">
      <w:pPr>
        <w:pStyle w:val="SectionBody"/>
        <w:rPr>
          <w:u w:val="single"/>
        </w:rPr>
      </w:pPr>
      <w:r>
        <w:rPr>
          <w:u w:val="single"/>
        </w:rPr>
        <w:t xml:space="preserve">(11) Participating in quality assurance activities within the radiology </w:t>
      </w:r>
      <w:proofErr w:type="gramStart"/>
      <w:r>
        <w:rPr>
          <w:u w:val="single"/>
        </w:rPr>
        <w:t>practice;</w:t>
      </w:r>
      <w:proofErr w:type="gramEnd"/>
      <w:r>
        <w:rPr>
          <w:u w:val="single"/>
        </w:rPr>
        <w:t xml:space="preserve"> </w:t>
      </w:r>
    </w:p>
    <w:p w14:paraId="73577563" w14:textId="3862B502" w:rsidR="00BB4E54" w:rsidRDefault="00BB4E54" w:rsidP="00BB4E54">
      <w:pPr>
        <w:pStyle w:val="SectionBody"/>
        <w:rPr>
          <w:u w:val="single"/>
        </w:rPr>
      </w:pPr>
      <w:r>
        <w:rPr>
          <w:u w:val="single"/>
        </w:rPr>
        <w:t xml:space="preserve">(12) Performing or assisting with invasive or noninvasive imaging procedures as delegated by the radiologist who is licensed to practice and has privileges for the procedure being performed by the radiologist </w:t>
      </w:r>
      <w:proofErr w:type="gramStart"/>
      <w:r>
        <w:rPr>
          <w:u w:val="single"/>
        </w:rPr>
        <w:t>assistant;</w:t>
      </w:r>
      <w:proofErr w:type="gramEnd"/>
      <w:r>
        <w:rPr>
          <w:u w:val="single"/>
        </w:rPr>
        <w:t xml:space="preserve"> </w:t>
      </w:r>
    </w:p>
    <w:p w14:paraId="7D3F5CC9" w14:textId="455C6DCB" w:rsidR="00BB4E54" w:rsidRDefault="00BB4E54" w:rsidP="00BB4E54">
      <w:pPr>
        <w:pStyle w:val="SectionBody"/>
        <w:rPr>
          <w:u w:val="single"/>
        </w:rPr>
      </w:pPr>
      <w:r>
        <w:rPr>
          <w:u w:val="single"/>
        </w:rPr>
        <w:t xml:space="preserve">(13) Providing follow-up patient </w:t>
      </w:r>
      <w:proofErr w:type="gramStart"/>
      <w:r>
        <w:rPr>
          <w:u w:val="single"/>
        </w:rPr>
        <w:t>evaluation;</w:t>
      </w:r>
      <w:proofErr w:type="gramEnd"/>
      <w:r>
        <w:rPr>
          <w:u w:val="single"/>
        </w:rPr>
        <w:t xml:space="preserve"> </w:t>
      </w:r>
    </w:p>
    <w:p w14:paraId="02D774BF" w14:textId="77777777" w:rsidR="00BB4E54" w:rsidRDefault="00BB4E54" w:rsidP="00BB4E54">
      <w:pPr>
        <w:pStyle w:val="SectionBody"/>
        <w:rPr>
          <w:u w:val="single"/>
        </w:rPr>
      </w:pPr>
      <w:r>
        <w:rPr>
          <w:u w:val="single"/>
        </w:rPr>
        <w:t>(14) Administering medications enterally, parenterally, through new or existing vascular or</w:t>
      </w:r>
    </w:p>
    <w:p w14:paraId="1EA68241" w14:textId="78ACC28B" w:rsidR="00BB4E54" w:rsidRDefault="00BB4E54" w:rsidP="00BB4E54">
      <w:pPr>
        <w:pStyle w:val="SectionBody"/>
        <w:ind w:firstLine="0"/>
        <w:rPr>
          <w:u w:val="single"/>
        </w:rPr>
      </w:pPr>
      <w:r>
        <w:rPr>
          <w:u w:val="single"/>
        </w:rPr>
        <w:t xml:space="preserve">through other routes as prescribed by a licensed </w:t>
      </w:r>
      <w:proofErr w:type="gramStart"/>
      <w:r>
        <w:rPr>
          <w:u w:val="single"/>
        </w:rPr>
        <w:t>practitioner;</w:t>
      </w:r>
      <w:proofErr w:type="gramEnd"/>
      <w:r>
        <w:rPr>
          <w:u w:val="single"/>
        </w:rPr>
        <w:t xml:space="preserve"> </w:t>
      </w:r>
    </w:p>
    <w:p w14:paraId="74DFBA4D" w14:textId="43E4A5D7" w:rsidR="00BB4E54" w:rsidRDefault="00BB4E54" w:rsidP="00BB4E54">
      <w:pPr>
        <w:pStyle w:val="SectionBody"/>
        <w:rPr>
          <w:u w:val="single"/>
        </w:rPr>
      </w:pPr>
      <w:r>
        <w:rPr>
          <w:u w:val="single"/>
        </w:rPr>
        <w:t xml:space="preserve">(15) Administering medications with an infusion pump or power injector as prescribed by a licensed </w:t>
      </w:r>
      <w:proofErr w:type="gramStart"/>
      <w:r>
        <w:rPr>
          <w:u w:val="single"/>
        </w:rPr>
        <w:t>practitioner;</w:t>
      </w:r>
      <w:proofErr w:type="gramEnd"/>
      <w:r>
        <w:rPr>
          <w:u w:val="single"/>
        </w:rPr>
        <w:t xml:space="preserve"> </w:t>
      </w:r>
    </w:p>
    <w:p w14:paraId="45FAFFC7" w14:textId="3642751B" w:rsidR="00BB4E54" w:rsidRDefault="00BB4E54" w:rsidP="00BB4E54">
      <w:pPr>
        <w:pStyle w:val="SectionBody"/>
        <w:rPr>
          <w:u w:val="single"/>
        </w:rPr>
      </w:pPr>
      <w:r>
        <w:rPr>
          <w:u w:val="single"/>
        </w:rPr>
        <w:t xml:space="preserve">(16) Administering oxygen as prescribed by a licensed </w:t>
      </w:r>
      <w:proofErr w:type="gramStart"/>
      <w:r>
        <w:rPr>
          <w:u w:val="single"/>
        </w:rPr>
        <w:t>practitioner;</w:t>
      </w:r>
      <w:proofErr w:type="gramEnd"/>
      <w:r>
        <w:rPr>
          <w:u w:val="single"/>
        </w:rPr>
        <w:t xml:space="preserve"> </w:t>
      </w:r>
    </w:p>
    <w:p w14:paraId="49334D09" w14:textId="194BC2A9" w:rsidR="00BB4E54" w:rsidRDefault="00BB4E54" w:rsidP="00BB4E54">
      <w:pPr>
        <w:pStyle w:val="SectionBody"/>
        <w:rPr>
          <w:u w:val="single"/>
        </w:rPr>
      </w:pPr>
      <w:r>
        <w:rPr>
          <w:u w:val="single"/>
        </w:rPr>
        <w:t xml:space="preserve">(17) Applying, implementing and monitoring </w:t>
      </w:r>
      <w:proofErr w:type="gramStart"/>
      <w:r>
        <w:rPr>
          <w:u w:val="single"/>
        </w:rPr>
        <w:t>AI;</w:t>
      </w:r>
      <w:proofErr w:type="gramEnd"/>
      <w:r>
        <w:rPr>
          <w:u w:val="single"/>
        </w:rPr>
        <w:t xml:space="preserve"> </w:t>
      </w:r>
    </w:p>
    <w:p w14:paraId="501F20A5" w14:textId="0AA9C1EC" w:rsidR="00BB4E54" w:rsidRDefault="00BB4E54" w:rsidP="00BB4E54">
      <w:pPr>
        <w:pStyle w:val="SectionBody"/>
        <w:rPr>
          <w:u w:val="single"/>
        </w:rPr>
      </w:pPr>
      <w:r>
        <w:rPr>
          <w:u w:val="single"/>
        </w:rPr>
        <w:t xml:space="preserve">(18) Applying principles of ALARA to minimize exposure to patient, self and </w:t>
      </w:r>
      <w:proofErr w:type="gramStart"/>
      <w:r>
        <w:rPr>
          <w:u w:val="single"/>
        </w:rPr>
        <w:t>others;</w:t>
      </w:r>
      <w:proofErr w:type="gramEnd"/>
      <w:r>
        <w:rPr>
          <w:u w:val="single"/>
        </w:rPr>
        <w:t xml:space="preserve"> </w:t>
      </w:r>
    </w:p>
    <w:p w14:paraId="553433A1" w14:textId="7E3D0791" w:rsidR="00BB4E54" w:rsidRDefault="00BB4E54" w:rsidP="00BB4E54">
      <w:pPr>
        <w:pStyle w:val="SectionBody"/>
        <w:rPr>
          <w:u w:val="single"/>
        </w:rPr>
      </w:pPr>
      <w:r>
        <w:rPr>
          <w:u w:val="single"/>
        </w:rPr>
        <w:t xml:space="preserve">(19) Applying principles of patient safety during all aspects of patient </w:t>
      </w:r>
      <w:proofErr w:type="gramStart"/>
      <w:r>
        <w:rPr>
          <w:u w:val="single"/>
        </w:rPr>
        <w:t>care;</w:t>
      </w:r>
      <w:proofErr w:type="gramEnd"/>
      <w:r>
        <w:rPr>
          <w:u w:val="single"/>
        </w:rPr>
        <w:t xml:space="preserve"> </w:t>
      </w:r>
    </w:p>
    <w:p w14:paraId="4EAD9196" w14:textId="7748698C" w:rsidR="00BB4E54" w:rsidRDefault="00BB4E54" w:rsidP="00BB4E54">
      <w:pPr>
        <w:pStyle w:val="SectionBody"/>
        <w:rPr>
          <w:u w:val="single"/>
        </w:rPr>
      </w:pPr>
      <w:r>
        <w:rPr>
          <w:u w:val="single"/>
        </w:rPr>
        <w:t xml:space="preserve">(20) Assisting in maintaining medical records while respecting confidentiality and adhering to HIPAA and established </w:t>
      </w:r>
      <w:proofErr w:type="gramStart"/>
      <w:r>
        <w:rPr>
          <w:u w:val="single"/>
        </w:rPr>
        <w:t>policy;</w:t>
      </w:r>
      <w:proofErr w:type="gramEnd"/>
    </w:p>
    <w:p w14:paraId="73B7091F" w14:textId="0EC69EBD" w:rsidR="00BB4E54" w:rsidRDefault="00BB4E54" w:rsidP="00BB4E54">
      <w:pPr>
        <w:pStyle w:val="SectionBody"/>
        <w:rPr>
          <w:u w:val="single"/>
        </w:rPr>
      </w:pPr>
      <w:r>
        <w:rPr>
          <w:u w:val="single"/>
        </w:rPr>
        <w:t xml:space="preserve">(21) Corroborating a patient’s clinical history with the procedure and ensuring information is documented and available for use by a licensed </w:t>
      </w:r>
      <w:proofErr w:type="gramStart"/>
      <w:r>
        <w:rPr>
          <w:u w:val="single"/>
        </w:rPr>
        <w:t>practitioner;</w:t>
      </w:r>
      <w:proofErr w:type="gramEnd"/>
      <w:r>
        <w:rPr>
          <w:u w:val="single"/>
        </w:rPr>
        <w:t xml:space="preserve"> </w:t>
      </w:r>
    </w:p>
    <w:p w14:paraId="4FE5DE1A" w14:textId="0560B85F" w:rsidR="00BB4E54" w:rsidRDefault="00BB4E54" w:rsidP="00BB4E54">
      <w:pPr>
        <w:pStyle w:val="SectionBody"/>
        <w:rPr>
          <w:u w:val="single"/>
        </w:rPr>
      </w:pPr>
      <w:r>
        <w:rPr>
          <w:u w:val="single"/>
        </w:rPr>
        <w:lastRenderedPageBreak/>
        <w:t xml:space="preserve">(22) Educating and monitoring students and other health care </w:t>
      </w:r>
      <w:proofErr w:type="gramStart"/>
      <w:r>
        <w:rPr>
          <w:u w:val="single"/>
        </w:rPr>
        <w:t>providers;</w:t>
      </w:r>
      <w:proofErr w:type="gramEnd"/>
      <w:r>
        <w:rPr>
          <w:u w:val="single"/>
        </w:rPr>
        <w:t xml:space="preserve"> </w:t>
      </w:r>
    </w:p>
    <w:p w14:paraId="40865E64" w14:textId="343798A3" w:rsidR="00BB4E54" w:rsidRDefault="00BB4E54" w:rsidP="00BB4E54">
      <w:pPr>
        <w:pStyle w:val="SectionBody"/>
        <w:rPr>
          <w:u w:val="single"/>
        </w:rPr>
      </w:pPr>
      <w:r>
        <w:rPr>
          <w:u w:val="single"/>
        </w:rPr>
        <w:t xml:space="preserve">(23) Evaluating images for proper positioning and determining if additional images will improve the procedure or treatment </w:t>
      </w:r>
      <w:proofErr w:type="gramStart"/>
      <w:r>
        <w:rPr>
          <w:u w:val="single"/>
        </w:rPr>
        <w:t>outcome;</w:t>
      </w:r>
      <w:proofErr w:type="gramEnd"/>
      <w:r>
        <w:rPr>
          <w:u w:val="single"/>
        </w:rPr>
        <w:t xml:space="preserve"> </w:t>
      </w:r>
    </w:p>
    <w:p w14:paraId="7DDFFF16" w14:textId="14265FDA" w:rsidR="00BB4E54" w:rsidRDefault="00BB4E54" w:rsidP="00BB4E54">
      <w:pPr>
        <w:pStyle w:val="SectionBody"/>
        <w:rPr>
          <w:u w:val="single"/>
        </w:rPr>
      </w:pPr>
      <w:r>
        <w:rPr>
          <w:u w:val="single"/>
        </w:rPr>
        <w:t xml:space="preserve">(24) Evaluating images for technical quality and ensuring proper identification is </w:t>
      </w:r>
      <w:proofErr w:type="gramStart"/>
      <w:r>
        <w:rPr>
          <w:u w:val="single"/>
        </w:rPr>
        <w:t>recorded;</w:t>
      </w:r>
      <w:proofErr w:type="gramEnd"/>
      <w:r>
        <w:rPr>
          <w:u w:val="single"/>
        </w:rPr>
        <w:t xml:space="preserve"> </w:t>
      </w:r>
    </w:p>
    <w:p w14:paraId="1549EA41" w14:textId="19B5A9D4" w:rsidR="00BB4E54" w:rsidRDefault="00BB4E54" w:rsidP="00BB4E54">
      <w:pPr>
        <w:pStyle w:val="SectionBody"/>
        <w:rPr>
          <w:u w:val="single"/>
        </w:rPr>
      </w:pPr>
      <w:r>
        <w:rPr>
          <w:u w:val="single"/>
        </w:rPr>
        <w:t xml:space="preserve">(25) Identifying and responding to emergency </w:t>
      </w:r>
      <w:proofErr w:type="gramStart"/>
      <w:r>
        <w:rPr>
          <w:u w:val="single"/>
        </w:rPr>
        <w:t>situations;</w:t>
      </w:r>
      <w:proofErr w:type="gramEnd"/>
      <w:r>
        <w:rPr>
          <w:u w:val="single"/>
        </w:rPr>
        <w:t xml:space="preserve"> </w:t>
      </w:r>
    </w:p>
    <w:p w14:paraId="4FAC6B72" w14:textId="35923CF6" w:rsidR="00BB4E54" w:rsidRDefault="00BB4E54" w:rsidP="00BB4E54">
      <w:pPr>
        <w:pStyle w:val="SectionBody"/>
        <w:rPr>
          <w:u w:val="single"/>
        </w:rPr>
      </w:pPr>
      <w:r>
        <w:rPr>
          <w:u w:val="single"/>
        </w:rPr>
        <w:t xml:space="preserve">(26) Identifying, calculating, compounding, preparing or administering medications as prescribed by a licensed </w:t>
      </w:r>
      <w:proofErr w:type="gramStart"/>
      <w:r>
        <w:rPr>
          <w:u w:val="single"/>
        </w:rPr>
        <w:t>practitioner;</w:t>
      </w:r>
      <w:proofErr w:type="gramEnd"/>
      <w:r>
        <w:rPr>
          <w:u w:val="single"/>
        </w:rPr>
        <w:t xml:space="preserve"> </w:t>
      </w:r>
    </w:p>
    <w:p w14:paraId="24A2D838" w14:textId="0476ACF6" w:rsidR="00BB4E54" w:rsidRDefault="00BB4E54" w:rsidP="00BB4E54">
      <w:pPr>
        <w:pStyle w:val="SectionBody"/>
        <w:rPr>
          <w:u w:val="single"/>
        </w:rPr>
      </w:pPr>
      <w:r>
        <w:rPr>
          <w:u w:val="single"/>
        </w:rPr>
        <w:t xml:space="preserve">(27) Performing ongoing quality assurance </w:t>
      </w:r>
      <w:proofErr w:type="gramStart"/>
      <w:r>
        <w:rPr>
          <w:u w:val="single"/>
        </w:rPr>
        <w:t>activities;</w:t>
      </w:r>
      <w:proofErr w:type="gramEnd"/>
      <w:r>
        <w:rPr>
          <w:u w:val="single"/>
        </w:rPr>
        <w:t xml:space="preserve"> </w:t>
      </w:r>
    </w:p>
    <w:p w14:paraId="164DB416" w14:textId="1D007AAC" w:rsidR="00BB4E54" w:rsidRDefault="00BB4E54" w:rsidP="00BB4E54">
      <w:pPr>
        <w:pStyle w:val="SectionBody"/>
        <w:rPr>
          <w:u w:val="single"/>
        </w:rPr>
      </w:pPr>
      <w:r>
        <w:rPr>
          <w:u w:val="single"/>
        </w:rPr>
        <w:t xml:space="preserve">(28) Performing point-of-care testing as prescribed by a licensed </w:t>
      </w:r>
      <w:proofErr w:type="gramStart"/>
      <w:r>
        <w:rPr>
          <w:u w:val="single"/>
        </w:rPr>
        <w:t>practitioner;</w:t>
      </w:r>
      <w:proofErr w:type="gramEnd"/>
      <w:r>
        <w:rPr>
          <w:u w:val="single"/>
        </w:rPr>
        <w:t xml:space="preserve"> </w:t>
      </w:r>
    </w:p>
    <w:p w14:paraId="3E027E5E" w14:textId="2A342E55" w:rsidR="00BB4E54" w:rsidRDefault="00BB4E54" w:rsidP="00BB4E54">
      <w:pPr>
        <w:pStyle w:val="SectionBody"/>
        <w:rPr>
          <w:u w:val="single"/>
        </w:rPr>
      </w:pPr>
      <w:r>
        <w:rPr>
          <w:u w:val="single"/>
        </w:rPr>
        <w:t xml:space="preserve">(29) Performing venipuncture as prescribed by a licensed </w:t>
      </w:r>
      <w:proofErr w:type="gramStart"/>
      <w:r>
        <w:rPr>
          <w:u w:val="single"/>
        </w:rPr>
        <w:t>practitioner;</w:t>
      </w:r>
      <w:proofErr w:type="gramEnd"/>
      <w:r>
        <w:rPr>
          <w:u w:val="single"/>
        </w:rPr>
        <w:t xml:space="preserve"> </w:t>
      </w:r>
    </w:p>
    <w:p w14:paraId="00B6B5D7" w14:textId="332DBF05" w:rsidR="00BB4E54" w:rsidRDefault="00BB4E54" w:rsidP="00BB4E54">
      <w:pPr>
        <w:pStyle w:val="SectionBody"/>
        <w:rPr>
          <w:u w:val="single"/>
        </w:rPr>
      </w:pPr>
      <w:r>
        <w:rPr>
          <w:u w:val="single"/>
        </w:rPr>
        <w:t xml:space="preserve">(30) Postprocessing </w:t>
      </w:r>
      <w:proofErr w:type="gramStart"/>
      <w:r>
        <w:rPr>
          <w:u w:val="single"/>
        </w:rPr>
        <w:t>data;</w:t>
      </w:r>
      <w:proofErr w:type="gramEnd"/>
      <w:r>
        <w:rPr>
          <w:u w:val="single"/>
        </w:rPr>
        <w:t xml:space="preserve"> </w:t>
      </w:r>
    </w:p>
    <w:p w14:paraId="7C6ABCD6" w14:textId="54835145" w:rsidR="00BB4E54" w:rsidRDefault="00BB4E54" w:rsidP="00BB4E54">
      <w:pPr>
        <w:pStyle w:val="SectionBody"/>
        <w:rPr>
          <w:u w:val="single"/>
        </w:rPr>
      </w:pPr>
      <w:r>
        <w:rPr>
          <w:u w:val="single"/>
        </w:rPr>
        <w:t xml:space="preserve">(31) Preparing patients for </w:t>
      </w:r>
      <w:proofErr w:type="gramStart"/>
      <w:r>
        <w:rPr>
          <w:u w:val="single"/>
        </w:rPr>
        <w:t>procedures;</w:t>
      </w:r>
      <w:proofErr w:type="gramEnd"/>
      <w:r>
        <w:rPr>
          <w:u w:val="single"/>
        </w:rPr>
        <w:t xml:space="preserve"> </w:t>
      </w:r>
    </w:p>
    <w:p w14:paraId="25DB65BD" w14:textId="63A1CDDD" w:rsidR="00BB4E54" w:rsidRDefault="00BB4E54" w:rsidP="00BB4E54">
      <w:pPr>
        <w:pStyle w:val="SectionBody"/>
        <w:rPr>
          <w:u w:val="single"/>
        </w:rPr>
      </w:pPr>
      <w:r>
        <w:rPr>
          <w:u w:val="single"/>
        </w:rPr>
        <w:t xml:space="preserve">(32) Providing </w:t>
      </w:r>
      <w:proofErr w:type="gramStart"/>
      <w:r>
        <w:rPr>
          <w:u w:val="single"/>
        </w:rPr>
        <w:t>education;</w:t>
      </w:r>
      <w:proofErr w:type="gramEnd"/>
      <w:r>
        <w:rPr>
          <w:u w:val="single"/>
        </w:rPr>
        <w:t xml:space="preserve"> </w:t>
      </w:r>
    </w:p>
    <w:p w14:paraId="6CDADCBF" w14:textId="77777777" w:rsidR="00BB4E54" w:rsidRDefault="00BB4E54" w:rsidP="00BB4E54">
      <w:pPr>
        <w:pStyle w:val="SectionBody"/>
        <w:rPr>
          <w:u w:val="single"/>
        </w:rPr>
      </w:pPr>
      <w:r>
        <w:rPr>
          <w:u w:val="single"/>
        </w:rPr>
        <w:t>(33) Providing input for equipment and software purchase and supply decisions when</w:t>
      </w:r>
    </w:p>
    <w:p w14:paraId="23538A78" w14:textId="7CEEAAA9" w:rsidR="00BB4E54" w:rsidRDefault="00BB4E54" w:rsidP="00BB4E54">
      <w:pPr>
        <w:pStyle w:val="SectionBody"/>
        <w:ind w:firstLine="0"/>
        <w:rPr>
          <w:u w:val="single"/>
        </w:rPr>
      </w:pPr>
      <w:r>
        <w:rPr>
          <w:u w:val="single"/>
        </w:rPr>
        <w:t xml:space="preserve">appropriate or </w:t>
      </w:r>
      <w:proofErr w:type="gramStart"/>
      <w:r>
        <w:rPr>
          <w:u w:val="single"/>
        </w:rPr>
        <w:t>requested;</w:t>
      </w:r>
      <w:proofErr w:type="gramEnd"/>
    </w:p>
    <w:p w14:paraId="56F3D377" w14:textId="37712629" w:rsidR="00BB4E54" w:rsidRDefault="00BB4E54" w:rsidP="00BB4E54">
      <w:pPr>
        <w:pStyle w:val="SectionBody"/>
        <w:rPr>
          <w:u w:val="single"/>
        </w:rPr>
      </w:pPr>
      <w:r>
        <w:rPr>
          <w:u w:val="single"/>
        </w:rPr>
        <w:t xml:space="preserve">(34) Providing optimal patient </w:t>
      </w:r>
      <w:proofErr w:type="gramStart"/>
      <w:r>
        <w:rPr>
          <w:u w:val="single"/>
        </w:rPr>
        <w:t>care;</w:t>
      </w:r>
      <w:proofErr w:type="gramEnd"/>
      <w:r>
        <w:rPr>
          <w:u w:val="single"/>
        </w:rPr>
        <w:t xml:space="preserve"> </w:t>
      </w:r>
    </w:p>
    <w:p w14:paraId="63046D12" w14:textId="27672FE7" w:rsidR="00BB4E54" w:rsidRDefault="00BB4E54" w:rsidP="00BB4E54">
      <w:pPr>
        <w:pStyle w:val="SectionBody"/>
        <w:rPr>
          <w:u w:val="single"/>
        </w:rPr>
      </w:pPr>
      <w:r>
        <w:rPr>
          <w:u w:val="single"/>
        </w:rPr>
        <w:t xml:space="preserve">(35) Receiving, relaying and documenting verbal, written and electronic orders in the patient’s medical </w:t>
      </w:r>
      <w:proofErr w:type="gramStart"/>
      <w:r>
        <w:rPr>
          <w:u w:val="single"/>
        </w:rPr>
        <w:t>record;</w:t>
      </w:r>
      <w:proofErr w:type="gramEnd"/>
      <w:r>
        <w:rPr>
          <w:u w:val="single"/>
        </w:rPr>
        <w:t xml:space="preserve"> </w:t>
      </w:r>
    </w:p>
    <w:p w14:paraId="3BD93A82" w14:textId="77777777" w:rsidR="00BB4E54" w:rsidRDefault="00BB4E54" w:rsidP="00BB4E54">
      <w:pPr>
        <w:pStyle w:val="SectionBody"/>
        <w:rPr>
          <w:u w:val="single"/>
        </w:rPr>
      </w:pPr>
      <w:r>
        <w:rPr>
          <w:u w:val="single"/>
        </w:rPr>
        <w:t>(36) Selecting the appropriate protocol and optimizing technical factors while maximizing</w:t>
      </w:r>
    </w:p>
    <w:p w14:paraId="17A66771" w14:textId="171836D8" w:rsidR="00BB4E54" w:rsidRDefault="00BB4E54" w:rsidP="00BB4E54">
      <w:pPr>
        <w:pStyle w:val="SectionBody"/>
        <w:ind w:firstLine="0"/>
        <w:rPr>
          <w:u w:val="single"/>
        </w:rPr>
      </w:pPr>
      <w:r>
        <w:rPr>
          <w:u w:val="single"/>
        </w:rPr>
        <w:t xml:space="preserve">patient </w:t>
      </w:r>
      <w:proofErr w:type="gramStart"/>
      <w:r>
        <w:rPr>
          <w:u w:val="single"/>
        </w:rPr>
        <w:t>safety;</w:t>
      </w:r>
      <w:proofErr w:type="gramEnd"/>
      <w:r>
        <w:rPr>
          <w:u w:val="single"/>
        </w:rPr>
        <w:t xml:space="preserve"> </w:t>
      </w:r>
    </w:p>
    <w:p w14:paraId="65DB2833" w14:textId="77777777" w:rsidR="00BB4E54" w:rsidRDefault="00BB4E54" w:rsidP="00BB4E54">
      <w:pPr>
        <w:pStyle w:val="SectionBody"/>
        <w:rPr>
          <w:u w:val="single"/>
        </w:rPr>
      </w:pPr>
      <w:r>
        <w:rPr>
          <w:u w:val="single"/>
        </w:rPr>
        <w:t>(37) Starting, maintaining and/or removing intravenous access as prescribed by a licensed</w:t>
      </w:r>
    </w:p>
    <w:p w14:paraId="23A217AD" w14:textId="77E27FF0" w:rsidR="00BB4E54" w:rsidRDefault="00BB4E54" w:rsidP="00BB4E54">
      <w:pPr>
        <w:pStyle w:val="SectionBody"/>
        <w:ind w:firstLine="0"/>
        <w:rPr>
          <w:u w:val="single"/>
        </w:rPr>
      </w:pPr>
      <w:proofErr w:type="gramStart"/>
      <w:r>
        <w:rPr>
          <w:u w:val="single"/>
        </w:rPr>
        <w:t>practitioner;</w:t>
      </w:r>
      <w:proofErr w:type="gramEnd"/>
    </w:p>
    <w:p w14:paraId="1C7317F3" w14:textId="420A89D3" w:rsidR="00BB4E54" w:rsidRDefault="00BB4E54" w:rsidP="00BB4E54">
      <w:pPr>
        <w:pStyle w:val="SectionBody"/>
        <w:rPr>
          <w:u w:val="single"/>
        </w:rPr>
      </w:pPr>
      <w:r>
        <w:rPr>
          <w:u w:val="single"/>
        </w:rPr>
        <w:t xml:space="preserve">(38) Verifying archival storage of data; and  </w:t>
      </w:r>
    </w:p>
    <w:p w14:paraId="516209DC" w14:textId="160A45E6" w:rsidR="00BB4E54" w:rsidRDefault="00BB4E54" w:rsidP="00CC1F3B">
      <w:pPr>
        <w:pStyle w:val="SectionBody"/>
      </w:pPr>
      <w:r>
        <w:rPr>
          <w:u w:val="single"/>
        </w:rPr>
        <w:t>(39) Verifying informed consent for applicable procedures.</w:t>
      </w:r>
    </w:p>
    <w:p w14:paraId="5C109F7F" w14:textId="77777777" w:rsidR="00C33014" w:rsidRDefault="00C33014" w:rsidP="00CC1F3B">
      <w:pPr>
        <w:pStyle w:val="Note"/>
      </w:pPr>
    </w:p>
    <w:p w14:paraId="0F867F42" w14:textId="49D7DA53" w:rsidR="00BB49B9" w:rsidRDefault="00CF1DCA" w:rsidP="00CC1F3B">
      <w:pPr>
        <w:pStyle w:val="Note"/>
      </w:pPr>
      <w:r>
        <w:t xml:space="preserve">NOTE: </w:t>
      </w:r>
      <w:r w:rsidR="00BB49B9" w:rsidRPr="00BB49B9">
        <w:t xml:space="preserve">The purpose of this bill is to update the requirements to practice medical imaging </w:t>
      </w:r>
      <w:r w:rsidR="00BB49B9" w:rsidRPr="00BB49B9">
        <w:lastRenderedPageBreak/>
        <w:t xml:space="preserve">or radiation therapy in the state and to update the powers and duties of the Medical Imaging Board. </w:t>
      </w:r>
    </w:p>
    <w:p w14:paraId="643D69B9" w14:textId="4FE7ED46"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167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797E" w14:textId="77777777" w:rsidR="00FC167D" w:rsidRPr="00B844FE" w:rsidRDefault="00FC167D" w:rsidP="00B844FE">
      <w:r>
        <w:separator/>
      </w:r>
    </w:p>
  </w:endnote>
  <w:endnote w:type="continuationSeparator" w:id="0">
    <w:p w14:paraId="1D92E451" w14:textId="77777777" w:rsidR="00FC167D" w:rsidRPr="00B844FE" w:rsidRDefault="00FC16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7288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7FD3D6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5FFE06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AF269" w14:textId="77777777" w:rsidR="00FC167D" w:rsidRPr="00B844FE" w:rsidRDefault="00FC167D" w:rsidP="00B844FE">
      <w:r>
        <w:separator/>
      </w:r>
    </w:p>
  </w:footnote>
  <w:footnote w:type="continuationSeparator" w:id="0">
    <w:p w14:paraId="5B77F983" w14:textId="77777777" w:rsidR="00FC167D" w:rsidRPr="00B844FE" w:rsidRDefault="00FC16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D19BC" w14:textId="77777777" w:rsidR="002A0269" w:rsidRPr="00B844FE" w:rsidRDefault="00EB1627">
    <w:pPr>
      <w:pStyle w:val="Header"/>
    </w:pPr>
    <w:sdt>
      <w:sdtPr>
        <w:id w:val="-684364211"/>
        <w:placeholder>
          <w:docPart w:val="5B27405860C14DE999ACF5F7D9ACA7C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27405860C14DE999ACF5F7D9ACA7C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4D57" w14:textId="1C6B49D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C167D">
          <w:rPr>
            <w:sz w:val="22"/>
            <w:szCs w:val="22"/>
          </w:rPr>
          <w:t>SB</w:t>
        </w:r>
      </w:sdtContent>
    </w:sdt>
    <w:r w:rsidR="007A5259" w:rsidRPr="00686E9A">
      <w:rPr>
        <w:sz w:val="22"/>
        <w:szCs w:val="22"/>
      </w:rPr>
      <w:t xml:space="preserve"> </w:t>
    </w:r>
    <w:r w:rsidR="00F20B60">
      <w:rPr>
        <w:sz w:val="22"/>
        <w:szCs w:val="22"/>
      </w:rPr>
      <w:t>580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167D">
          <w:rPr>
            <w:sz w:val="22"/>
            <w:szCs w:val="22"/>
          </w:rPr>
          <w:t>2026R2847</w:t>
        </w:r>
      </w:sdtContent>
    </w:sdt>
  </w:p>
  <w:p w14:paraId="4D4AC61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25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7D"/>
    <w:rsid w:val="00003794"/>
    <w:rsid w:val="0000526A"/>
    <w:rsid w:val="000573A9"/>
    <w:rsid w:val="00085D22"/>
    <w:rsid w:val="00093AB0"/>
    <w:rsid w:val="000C5C77"/>
    <w:rsid w:val="000E3912"/>
    <w:rsid w:val="0010070F"/>
    <w:rsid w:val="0010398C"/>
    <w:rsid w:val="0015112E"/>
    <w:rsid w:val="00153372"/>
    <w:rsid w:val="001552E7"/>
    <w:rsid w:val="001566B4"/>
    <w:rsid w:val="0018715F"/>
    <w:rsid w:val="001A66B7"/>
    <w:rsid w:val="001B3E01"/>
    <w:rsid w:val="001C279E"/>
    <w:rsid w:val="001C5D34"/>
    <w:rsid w:val="001C6B16"/>
    <w:rsid w:val="001D459E"/>
    <w:rsid w:val="0020151F"/>
    <w:rsid w:val="00211F02"/>
    <w:rsid w:val="0022348D"/>
    <w:rsid w:val="00240932"/>
    <w:rsid w:val="0027011C"/>
    <w:rsid w:val="00274200"/>
    <w:rsid w:val="00275740"/>
    <w:rsid w:val="00295A98"/>
    <w:rsid w:val="002A0269"/>
    <w:rsid w:val="00303684"/>
    <w:rsid w:val="003143F5"/>
    <w:rsid w:val="00314854"/>
    <w:rsid w:val="00391B47"/>
    <w:rsid w:val="00394191"/>
    <w:rsid w:val="003C51CD"/>
    <w:rsid w:val="003C6034"/>
    <w:rsid w:val="003D7463"/>
    <w:rsid w:val="003E3070"/>
    <w:rsid w:val="00400B5C"/>
    <w:rsid w:val="0041188F"/>
    <w:rsid w:val="00431AA8"/>
    <w:rsid w:val="004332A0"/>
    <w:rsid w:val="004368E0"/>
    <w:rsid w:val="004401FF"/>
    <w:rsid w:val="00467954"/>
    <w:rsid w:val="004A0159"/>
    <w:rsid w:val="004B7990"/>
    <w:rsid w:val="004C13DD"/>
    <w:rsid w:val="004D3ABE"/>
    <w:rsid w:val="004E3441"/>
    <w:rsid w:val="00500579"/>
    <w:rsid w:val="0050772B"/>
    <w:rsid w:val="00572702"/>
    <w:rsid w:val="005A5366"/>
    <w:rsid w:val="005A7790"/>
    <w:rsid w:val="005F62CC"/>
    <w:rsid w:val="00610837"/>
    <w:rsid w:val="00631340"/>
    <w:rsid w:val="006369EB"/>
    <w:rsid w:val="00637E73"/>
    <w:rsid w:val="006462CC"/>
    <w:rsid w:val="00677FA9"/>
    <w:rsid w:val="006865E9"/>
    <w:rsid w:val="00686E9A"/>
    <w:rsid w:val="00691F3E"/>
    <w:rsid w:val="00694BFB"/>
    <w:rsid w:val="006A106B"/>
    <w:rsid w:val="006A1B62"/>
    <w:rsid w:val="006C523D"/>
    <w:rsid w:val="006D4036"/>
    <w:rsid w:val="00766AD0"/>
    <w:rsid w:val="007A249D"/>
    <w:rsid w:val="007A5259"/>
    <w:rsid w:val="007A7081"/>
    <w:rsid w:val="007E644B"/>
    <w:rsid w:val="007F1CF5"/>
    <w:rsid w:val="007F371A"/>
    <w:rsid w:val="00805B27"/>
    <w:rsid w:val="00834EDE"/>
    <w:rsid w:val="00852BC0"/>
    <w:rsid w:val="008736AA"/>
    <w:rsid w:val="008D275D"/>
    <w:rsid w:val="00946186"/>
    <w:rsid w:val="00980327"/>
    <w:rsid w:val="00986478"/>
    <w:rsid w:val="009B5557"/>
    <w:rsid w:val="009C121D"/>
    <w:rsid w:val="009F1067"/>
    <w:rsid w:val="009F123F"/>
    <w:rsid w:val="00A31E01"/>
    <w:rsid w:val="00A527AD"/>
    <w:rsid w:val="00A62BE8"/>
    <w:rsid w:val="00A718CF"/>
    <w:rsid w:val="00A804CE"/>
    <w:rsid w:val="00AA069B"/>
    <w:rsid w:val="00AC7F6B"/>
    <w:rsid w:val="00AE48A0"/>
    <w:rsid w:val="00AE61BE"/>
    <w:rsid w:val="00B16F25"/>
    <w:rsid w:val="00B24422"/>
    <w:rsid w:val="00B357B4"/>
    <w:rsid w:val="00B6222A"/>
    <w:rsid w:val="00B66B81"/>
    <w:rsid w:val="00B71E6F"/>
    <w:rsid w:val="00B80C20"/>
    <w:rsid w:val="00B844FE"/>
    <w:rsid w:val="00B86B4F"/>
    <w:rsid w:val="00BA1F84"/>
    <w:rsid w:val="00BB49B9"/>
    <w:rsid w:val="00BB4E54"/>
    <w:rsid w:val="00BC562B"/>
    <w:rsid w:val="00C30B28"/>
    <w:rsid w:val="00C33014"/>
    <w:rsid w:val="00C33434"/>
    <w:rsid w:val="00C34869"/>
    <w:rsid w:val="00C42EB6"/>
    <w:rsid w:val="00C62327"/>
    <w:rsid w:val="00C85096"/>
    <w:rsid w:val="00CA4B42"/>
    <w:rsid w:val="00CB20EF"/>
    <w:rsid w:val="00CC1F3B"/>
    <w:rsid w:val="00CD12CB"/>
    <w:rsid w:val="00CD36CF"/>
    <w:rsid w:val="00CF1DCA"/>
    <w:rsid w:val="00D579FC"/>
    <w:rsid w:val="00D803F7"/>
    <w:rsid w:val="00D81C16"/>
    <w:rsid w:val="00D86424"/>
    <w:rsid w:val="00DC184C"/>
    <w:rsid w:val="00DD5480"/>
    <w:rsid w:val="00DE1A94"/>
    <w:rsid w:val="00DE2A79"/>
    <w:rsid w:val="00DE526B"/>
    <w:rsid w:val="00DF199D"/>
    <w:rsid w:val="00E01542"/>
    <w:rsid w:val="00E365F1"/>
    <w:rsid w:val="00E62F48"/>
    <w:rsid w:val="00E71197"/>
    <w:rsid w:val="00E81ADB"/>
    <w:rsid w:val="00E831B3"/>
    <w:rsid w:val="00E95FBC"/>
    <w:rsid w:val="00EB0894"/>
    <w:rsid w:val="00EB1627"/>
    <w:rsid w:val="00EC5E63"/>
    <w:rsid w:val="00EC6188"/>
    <w:rsid w:val="00EE70CB"/>
    <w:rsid w:val="00F10BEA"/>
    <w:rsid w:val="00F20B60"/>
    <w:rsid w:val="00F41CA2"/>
    <w:rsid w:val="00F443C0"/>
    <w:rsid w:val="00F62EFB"/>
    <w:rsid w:val="00F873D5"/>
    <w:rsid w:val="00F939A4"/>
    <w:rsid w:val="00F95E5A"/>
    <w:rsid w:val="00FA7B09"/>
    <w:rsid w:val="00FB23D7"/>
    <w:rsid w:val="00FB4027"/>
    <w:rsid w:val="00FC167D"/>
    <w:rsid w:val="00FD5B51"/>
    <w:rsid w:val="00FE067E"/>
    <w:rsid w:val="00FE1E27"/>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ADD49"/>
  <w15:chartTrackingRefBased/>
  <w15:docId w15:val="{7670FBC1-25F7-4213-93B8-3F69C37D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B4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C167D"/>
    <w:rPr>
      <w:rFonts w:eastAsia="Calibri"/>
      <w:b/>
      <w:caps/>
      <w:color w:val="000000"/>
      <w:sz w:val="24"/>
    </w:rPr>
  </w:style>
  <w:style w:type="character" w:customStyle="1" w:styleId="SectionBodyChar">
    <w:name w:val="Section Body Char"/>
    <w:link w:val="SectionBody"/>
    <w:rsid w:val="00FC167D"/>
    <w:rPr>
      <w:rFonts w:eastAsia="Calibri"/>
      <w:color w:val="000000"/>
    </w:rPr>
  </w:style>
  <w:style w:type="character" w:customStyle="1" w:styleId="SectionHeadingChar">
    <w:name w:val="Section Heading Char"/>
    <w:link w:val="SectionHeading"/>
    <w:rsid w:val="00FC167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59B126CCB34DCE829A4E60F7856549"/>
        <w:category>
          <w:name w:val="General"/>
          <w:gallery w:val="placeholder"/>
        </w:category>
        <w:types>
          <w:type w:val="bbPlcHdr"/>
        </w:types>
        <w:behaviors>
          <w:behavior w:val="content"/>
        </w:behaviors>
        <w:guid w:val="{B5BB8FA4-ECF5-4768-8C8B-512C32972878}"/>
      </w:docPartPr>
      <w:docPartBody>
        <w:p w:rsidR="00EE0EAF" w:rsidRDefault="00EE0EAF">
          <w:pPr>
            <w:pStyle w:val="1559B126CCB34DCE829A4E60F7856549"/>
          </w:pPr>
          <w:r w:rsidRPr="00B844FE">
            <w:t>Prefix Text</w:t>
          </w:r>
        </w:p>
      </w:docPartBody>
    </w:docPart>
    <w:docPart>
      <w:docPartPr>
        <w:name w:val="5B27405860C14DE999ACF5F7D9ACA7C6"/>
        <w:category>
          <w:name w:val="General"/>
          <w:gallery w:val="placeholder"/>
        </w:category>
        <w:types>
          <w:type w:val="bbPlcHdr"/>
        </w:types>
        <w:behaviors>
          <w:behavior w:val="content"/>
        </w:behaviors>
        <w:guid w:val="{3831979B-3E79-40E3-A9EA-87E20441DF26}"/>
      </w:docPartPr>
      <w:docPartBody>
        <w:p w:rsidR="00EE0EAF" w:rsidRDefault="00EE0EAF">
          <w:pPr>
            <w:pStyle w:val="5B27405860C14DE999ACF5F7D9ACA7C6"/>
          </w:pPr>
          <w:r w:rsidRPr="00B844FE">
            <w:t>[Type here]</w:t>
          </w:r>
        </w:p>
      </w:docPartBody>
    </w:docPart>
    <w:docPart>
      <w:docPartPr>
        <w:name w:val="43065BF722974783A96016E301E97261"/>
        <w:category>
          <w:name w:val="General"/>
          <w:gallery w:val="placeholder"/>
        </w:category>
        <w:types>
          <w:type w:val="bbPlcHdr"/>
        </w:types>
        <w:behaviors>
          <w:behavior w:val="content"/>
        </w:behaviors>
        <w:guid w:val="{CD164CA7-E525-46ED-9EB1-A8102CC86617}"/>
      </w:docPartPr>
      <w:docPartBody>
        <w:p w:rsidR="00EE0EAF" w:rsidRDefault="00EE0EAF">
          <w:pPr>
            <w:pStyle w:val="43065BF722974783A96016E301E97261"/>
          </w:pPr>
          <w:r w:rsidRPr="00B844FE">
            <w:t>Number</w:t>
          </w:r>
        </w:p>
      </w:docPartBody>
    </w:docPart>
    <w:docPart>
      <w:docPartPr>
        <w:name w:val="3456920EB7974A9282343321BDDD8BB5"/>
        <w:category>
          <w:name w:val="General"/>
          <w:gallery w:val="placeholder"/>
        </w:category>
        <w:types>
          <w:type w:val="bbPlcHdr"/>
        </w:types>
        <w:behaviors>
          <w:behavior w:val="content"/>
        </w:behaviors>
        <w:guid w:val="{04873C36-4843-4443-90AD-7D0027CAE025}"/>
      </w:docPartPr>
      <w:docPartBody>
        <w:p w:rsidR="00EE0EAF" w:rsidRDefault="00EE0EAF">
          <w:pPr>
            <w:pStyle w:val="3456920EB7974A9282343321BDDD8BB5"/>
          </w:pPr>
          <w:r w:rsidRPr="00B844FE">
            <w:t>Enter Sponsors Here</w:t>
          </w:r>
        </w:p>
      </w:docPartBody>
    </w:docPart>
    <w:docPart>
      <w:docPartPr>
        <w:name w:val="39B603F453F24CF8891B314C2B230669"/>
        <w:category>
          <w:name w:val="General"/>
          <w:gallery w:val="placeholder"/>
        </w:category>
        <w:types>
          <w:type w:val="bbPlcHdr"/>
        </w:types>
        <w:behaviors>
          <w:behavior w:val="content"/>
        </w:behaviors>
        <w:guid w:val="{A29B45FE-CDC1-4B47-A528-DAB0021A8C4A}"/>
      </w:docPartPr>
      <w:docPartBody>
        <w:p w:rsidR="00EE0EAF" w:rsidRDefault="00EE0EAF">
          <w:pPr>
            <w:pStyle w:val="39B603F453F24CF8891B314C2B2306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AF"/>
    <w:rsid w:val="001B3E01"/>
    <w:rsid w:val="00240932"/>
    <w:rsid w:val="00402AFD"/>
    <w:rsid w:val="0041188F"/>
    <w:rsid w:val="005F62CC"/>
    <w:rsid w:val="00631340"/>
    <w:rsid w:val="006A1B62"/>
    <w:rsid w:val="009F123F"/>
    <w:rsid w:val="00C95CFC"/>
    <w:rsid w:val="00EB0894"/>
    <w:rsid w:val="00EE0EAF"/>
    <w:rsid w:val="00F75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59B126CCB34DCE829A4E60F7856549">
    <w:name w:val="1559B126CCB34DCE829A4E60F7856549"/>
  </w:style>
  <w:style w:type="paragraph" w:customStyle="1" w:styleId="5B27405860C14DE999ACF5F7D9ACA7C6">
    <w:name w:val="5B27405860C14DE999ACF5F7D9ACA7C6"/>
  </w:style>
  <w:style w:type="paragraph" w:customStyle="1" w:styleId="43065BF722974783A96016E301E97261">
    <w:name w:val="43065BF722974783A96016E301E97261"/>
  </w:style>
  <w:style w:type="paragraph" w:customStyle="1" w:styleId="3456920EB7974A9282343321BDDD8BB5">
    <w:name w:val="3456920EB7974A9282343321BDDD8BB5"/>
  </w:style>
  <w:style w:type="character" w:styleId="PlaceholderText">
    <w:name w:val="Placeholder Text"/>
    <w:basedOn w:val="DefaultParagraphFont"/>
    <w:uiPriority w:val="99"/>
    <w:semiHidden/>
    <w:rPr>
      <w:color w:val="808080"/>
    </w:rPr>
  </w:style>
  <w:style w:type="paragraph" w:customStyle="1" w:styleId="39B603F453F24CF8891B314C2B230669">
    <w:name w:val="39B603F453F24CF8891B314C2B230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30</TotalTime>
  <Pages>42</Pages>
  <Words>10691</Words>
  <Characters>62839</Characters>
  <Application>Microsoft Office Word</Application>
  <DocSecurity>0</DocSecurity>
  <Lines>1081</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Kristin Jones</cp:lastModifiedBy>
  <cp:revision>9</cp:revision>
  <dcterms:created xsi:type="dcterms:W3CDTF">2026-01-19T17:50:00Z</dcterms:created>
  <dcterms:modified xsi:type="dcterms:W3CDTF">2026-01-21T21:11:00Z</dcterms:modified>
</cp:coreProperties>
</file>