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FD1C" w14:textId="3585E054" w:rsidR="00FE067E" w:rsidRDefault="00D7663B" w:rsidP="00CC1F3B">
      <w:pPr>
        <w:pStyle w:val="TitlePageOrigin"/>
      </w:pPr>
      <w:r>
        <w:rPr>
          <w:noProof/>
        </w:rPr>
        <mc:AlternateContent>
          <mc:Choice Requires="wps">
            <w:drawing>
              <wp:anchor distT="0" distB="0" distL="114300" distR="114300" simplePos="0" relativeHeight="251659264" behindDoc="0" locked="0" layoutInCell="1" allowOverlap="1" wp14:anchorId="6BFBB707" wp14:editId="79BDF6B6">
                <wp:simplePos x="0" y="0"/>
                <wp:positionH relativeFrom="column">
                  <wp:posOffset>6007100</wp:posOffset>
                </wp:positionH>
                <wp:positionV relativeFrom="paragraph">
                  <wp:posOffset>2260600</wp:posOffset>
                </wp:positionV>
                <wp:extent cx="635000" cy="476250"/>
                <wp:effectExtent l="0" t="0" r="12700" b="19050"/>
                <wp:wrapNone/>
                <wp:docPr id="48299682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41AB46" w14:textId="5788CC44" w:rsidR="00D7663B" w:rsidRPr="00D7663B" w:rsidRDefault="00D7663B" w:rsidP="00D7663B">
                            <w:pPr>
                              <w:spacing w:line="240" w:lineRule="auto"/>
                              <w:jc w:val="center"/>
                              <w:rPr>
                                <w:rFonts w:cs="Arial"/>
                                <w:b/>
                              </w:rPr>
                            </w:pPr>
                            <w:r w:rsidRPr="00D766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FBB70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A41AB46" w14:textId="5788CC44" w:rsidR="00D7663B" w:rsidRPr="00D7663B" w:rsidRDefault="00D7663B" w:rsidP="00D7663B">
                      <w:pPr>
                        <w:spacing w:line="240" w:lineRule="auto"/>
                        <w:jc w:val="center"/>
                        <w:rPr>
                          <w:rFonts w:cs="Arial"/>
                          <w:b/>
                        </w:rPr>
                      </w:pPr>
                      <w:r w:rsidRPr="00D7663B">
                        <w:rPr>
                          <w:rFonts w:cs="Arial"/>
                          <w:b/>
                        </w:rPr>
                        <w:t>FISCAL NOTE</w:t>
                      </w:r>
                    </w:p>
                  </w:txbxContent>
                </v:textbox>
              </v:shape>
            </w:pict>
          </mc:Fallback>
        </mc:AlternateContent>
      </w:r>
      <w:r w:rsidR="00CD36CF">
        <w:t>WEST virginia legislature</w:t>
      </w:r>
    </w:p>
    <w:p w14:paraId="4DB1E62D" w14:textId="77777777" w:rsidR="00CD36CF" w:rsidRDefault="00CD36CF" w:rsidP="00CC1F3B">
      <w:pPr>
        <w:pStyle w:val="TitlePageSession"/>
      </w:pPr>
      <w:r>
        <w:t>20</w:t>
      </w:r>
      <w:r w:rsidR="007F29DD">
        <w:t>2</w:t>
      </w:r>
      <w:r w:rsidR="00743F31">
        <w:t>6</w:t>
      </w:r>
      <w:r>
        <w:t xml:space="preserve"> regular session</w:t>
      </w:r>
    </w:p>
    <w:p w14:paraId="3CD81F5E" w14:textId="77777777" w:rsidR="00CD36CF" w:rsidRDefault="00FE630F" w:rsidP="00CC1F3B">
      <w:pPr>
        <w:pStyle w:val="TitlePageBillPrefix"/>
      </w:pPr>
      <w:sdt>
        <w:sdtPr>
          <w:tag w:val="IntroDate"/>
          <w:id w:val="-1236936958"/>
          <w:placeholder>
            <w:docPart w:val="F558A62FEAF642FA9706723FA8E91CD2"/>
          </w:placeholder>
          <w:text/>
        </w:sdtPr>
        <w:sdtEndPr/>
        <w:sdtContent>
          <w:r w:rsidR="00AE48A0">
            <w:t>Introduced</w:t>
          </w:r>
        </w:sdtContent>
      </w:sdt>
    </w:p>
    <w:p w14:paraId="4A383CE1" w14:textId="2EAA6928" w:rsidR="00CD36CF" w:rsidRDefault="00FE630F" w:rsidP="00CC1F3B">
      <w:pPr>
        <w:pStyle w:val="BillNumber"/>
      </w:pPr>
      <w:sdt>
        <w:sdtPr>
          <w:tag w:val="Chamber"/>
          <w:id w:val="893011969"/>
          <w:lock w:val="sdtLocked"/>
          <w:placeholder>
            <w:docPart w:val="67D6E2637BCE49E09094695968B69D1A"/>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626B42B60F348A088900B70D4E1FCC8"/>
          </w:placeholder>
          <w:text/>
        </w:sdtPr>
        <w:sdtEndPr/>
        <w:sdtContent>
          <w:r w:rsidR="000F36E0">
            <w:t>626</w:t>
          </w:r>
        </w:sdtContent>
      </w:sdt>
    </w:p>
    <w:p w14:paraId="6A845482" w14:textId="02E1994E" w:rsidR="00CD36CF" w:rsidRDefault="00CD36CF" w:rsidP="00CC1F3B">
      <w:pPr>
        <w:pStyle w:val="Sponsors"/>
      </w:pPr>
      <w:r>
        <w:t xml:space="preserve">By </w:t>
      </w:r>
      <w:sdt>
        <w:sdtPr>
          <w:tag w:val="Sponsors"/>
          <w:id w:val="1589585889"/>
          <w:placeholder>
            <w:docPart w:val="EBFA61C750334ACA9515177BB5388EE3"/>
          </w:placeholder>
          <w:text w:multiLine="1"/>
        </w:sdtPr>
        <w:sdtEndPr/>
        <w:sdtContent>
          <w:r w:rsidR="00C3442C">
            <w:t>Senator Helton</w:t>
          </w:r>
        </w:sdtContent>
      </w:sdt>
    </w:p>
    <w:p w14:paraId="71AAF815" w14:textId="7B755343" w:rsidR="00E831B3" w:rsidRDefault="00CD36CF" w:rsidP="00C3442C">
      <w:pPr>
        <w:pStyle w:val="References"/>
      </w:pPr>
      <w:r>
        <w:t>[</w:t>
      </w:r>
      <w:sdt>
        <w:sdtPr>
          <w:tag w:val="References"/>
          <w:id w:val="-1043047873"/>
          <w:placeholder>
            <w:docPart w:val="372767881E9B46CE9F8CEB3018B093B1"/>
          </w:placeholder>
          <w:text w:multiLine="1"/>
        </w:sdtPr>
        <w:sdtEndPr/>
        <w:sdtContent>
          <w:r w:rsidR="00C3442C">
            <w:t xml:space="preserve">Introduced </w:t>
          </w:r>
          <w:r w:rsidR="000F36E0">
            <w:t>January 2</w:t>
          </w:r>
          <w:r w:rsidR="002633A1">
            <w:t>7</w:t>
          </w:r>
          <w:r w:rsidR="000F36E0">
            <w:t>, 2026</w:t>
          </w:r>
          <w:r w:rsidR="00C3442C">
            <w:t>; referred</w:t>
          </w:r>
          <w:r w:rsidR="00C3442C">
            <w:br/>
            <w:t>to the Committee on</w:t>
          </w:r>
          <w:r w:rsidR="0054066C">
            <w:t xml:space="preserve"> Health and Human Resources; and then to the Committee on Finance</w:t>
          </w:r>
        </w:sdtContent>
      </w:sdt>
      <w:r>
        <w:t>]</w:t>
      </w:r>
    </w:p>
    <w:p w14:paraId="46FC3D4E" w14:textId="5B02EDE9" w:rsidR="00303684" w:rsidRDefault="0000526A" w:rsidP="00CC1F3B">
      <w:pPr>
        <w:pStyle w:val="TitleSection"/>
      </w:pPr>
      <w:r>
        <w:lastRenderedPageBreak/>
        <w:t>A BILL</w:t>
      </w:r>
      <w:r w:rsidR="00DD61F5">
        <w:t xml:space="preserve"> </w:t>
      </w:r>
      <w:r w:rsidR="00357DFE">
        <w:t xml:space="preserve">to amend and reenact </w:t>
      </w:r>
      <w:r w:rsidR="0002439A" w:rsidRPr="0002439A">
        <w:t>§5F-2-1a</w:t>
      </w:r>
      <w:r w:rsidR="00B42CE2">
        <w:t xml:space="preserve">, </w:t>
      </w:r>
      <w:r w:rsidR="00357DFE" w:rsidRPr="00357DFE">
        <w:t>§16B-2-1</w:t>
      </w:r>
      <w:r w:rsidR="00B42CE2">
        <w:t>,</w:t>
      </w:r>
      <w:r w:rsidR="00357DFE">
        <w:t xml:space="preserve"> and </w:t>
      </w:r>
      <w:r w:rsidR="00357DFE" w:rsidRPr="00357DFE">
        <w:t>§16B-2-4</w:t>
      </w:r>
      <w:r w:rsidR="00357DFE">
        <w:t xml:space="preserve"> of the Code of West Virginia, 1931, as amended, relating to </w:t>
      </w:r>
      <w:r w:rsidR="00440C88">
        <w:t>the Office of the Inspector General</w:t>
      </w:r>
      <w:r w:rsidR="00357DFE">
        <w:t xml:space="preserve">; </w:t>
      </w:r>
      <w:r w:rsidR="00440C88">
        <w:t xml:space="preserve">removing the Inspector General from inclusion in the Department of Health; removing the requirement that the Department of Health provide administrative support; </w:t>
      </w:r>
      <w:r w:rsidR="00357DFE">
        <w:t xml:space="preserve">clarifying that the Inspector General has the power to conduct </w:t>
      </w:r>
      <w:r w:rsidR="00B95D2D" w:rsidRPr="00B95D2D">
        <w:t>performance audits, financial audits, evaluations, and attestations engagements of the Department of Human Services, the Department of Health, and the Department of Health Facilities and their independent contractors</w:t>
      </w:r>
      <w:r w:rsidR="00B95D2D">
        <w:t>; requiring reporting; and requiring notification to the prosecuting attorney and law-enforcement in the event that the Inspector General believes a criminal law has been violated.</w:t>
      </w:r>
    </w:p>
    <w:p w14:paraId="55C8C6F4" w14:textId="77777777" w:rsidR="00303684" w:rsidRDefault="00303684" w:rsidP="00CC1F3B">
      <w:pPr>
        <w:pStyle w:val="EnactingClause"/>
        <w:sectPr w:rsidR="00303684" w:rsidSect="00B521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3755D88" w14:textId="5BBE199E" w:rsidR="006C4D03" w:rsidRPr="006C4D03" w:rsidRDefault="006C4D03" w:rsidP="006C4D03">
      <w:pPr>
        <w:suppressLineNumbers/>
        <w:jc w:val="center"/>
        <w:outlineLvl w:val="0"/>
        <w:rPr>
          <w:rFonts w:cs="Arial"/>
          <w:b/>
          <w:caps/>
          <w:color w:val="auto"/>
          <w:sz w:val="28"/>
        </w:rPr>
      </w:pPr>
      <w:r w:rsidRPr="006C4D03">
        <w:rPr>
          <w:rFonts w:cs="Arial"/>
          <w:b/>
          <w:caps/>
          <w:color w:val="auto"/>
          <w:sz w:val="28"/>
        </w:rPr>
        <w:t>CHAPTER 5F. REORGANIZATION OF THE EXECUTIVE BRANCH OF STATE GOVERNMENT.</w:t>
      </w:r>
    </w:p>
    <w:p w14:paraId="128574E1" w14:textId="4CB26910" w:rsidR="008736AA" w:rsidRPr="00BD4BF5" w:rsidRDefault="00BD4BF5" w:rsidP="00BD4BF5">
      <w:pPr>
        <w:suppressLineNumbers/>
        <w:ind w:left="720" w:hanging="720"/>
        <w:jc w:val="both"/>
        <w:outlineLvl w:val="1"/>
        <w:rPr>
          <w:rFonts w:cs="Arial"/>
          <w:b/>
          <w:color w:val="auto"/>
          <w:sz w:val="24"/>
        </w:rPr>
      </w:pPr>
      <w:r w:rsidRPr="00BD4BF5">
        <w:rPr>
          <w:rFonts w:cs="Arial"/>
          <w:b/>
          <w:color w:val="auto"/>
          <w:sz w:val="24"/>
        </w:rPr>
        <w:t>ARTICLE 2. OFFICE OF THE INSPECTOR GENERAL, DUTIES, AND POWERS.</w:t>
      </w:r>
    </w:p>
    <w:p w14:paraId="42E30174" w14:textId="77777777" w:rsidR="00B52192" w:rsidRPr="00120C72" w:rsidRDefault="00B52192" w:rsidP="00874D13">
      <w:pPr>
        <w:pStyle w:val="SectionHeading"/>
        <w:sectPr w:rsidR="00B52192" w:rsidRPr="00120C72" w:rsidSect="00B52192">
          <w:type w:val="continuous"/>
          <w:pgSz w:w="12240" w:h="15840" w:code="1"/>
          <w:pgMar w:top="1440" w:right="1440" w:bottom="1440" w:left="1440" w:header="720" w:footer="720" w:gutter="0"/>
          <w:lnNumType w:countBy="1" w:restart="newSection"/>
          <w:cols w:space="720"/>
          <w:titlePg/>
          <w:docGrid w:linePitch="360"/>
        </w:sectPr>
      </w:pPr>
      <w:bookmarkStart w:id="0" w:name="_Hlk126333868"/>
      <w:r w:rsidRPr="00120C72">
        <w:t>§5F-2-1a</w:t>
      </w:r>
      <w:bookmarkEnd w:id="0"/>
      <w:r w:rsidRPr="00120C72">
        <w:t>. Termination of the department of health and human resources; transfer and incorporation of agencies and boards legislative intent; creation of new departments.</w:t>
      </w:r>
    </w:p>
    <w:p w14:paraId="19BBAA84" w14:textId="77777777" w:rsidR="00B52192" w:rsidRPr="00120C72" w:rsidRDefault="00B52192" w:rsidP="00874D13">
      <w:pPr>
        <w:pStyle w:val="SectionBody"/>
      </w:pPr>
      <w:r w:rsidRPr="00120C72">
        <w:t xml:space="preserve">(a) It is the intent of the Legislature to devolve the functions of the </w:t>
      </w:r>
      <w:bookmarkStart w:id="1" w:name="_Hlk125356608"/>
      <w:r w:rsidRPr="00120C72">
        <w:t>Department of Health and Human Resources</w:t>
      </w:r>
      <w:bookmarkEnd w:id="1"/>
      <w:r w:rsidRPr="00120C72">
        <w:t xml:space="preserve"> into three new and separate departments of the executive branch as provided in this Act over a period of transition that concludes with the termination of the Department of Health and Human Resources.  It is the intent of the Legislature that the provisions of this Act be construed to achieve the restructuring and reallocation of the powers, duties and functions of the </w:t>
      </w:r>
      <w:bookmarkStart w:id="2" w:name="_Hlk125357203"/>
      <w:r w:rsidRPr="00120C72">
        <w:t xml:space="preserve">Department of Health and Human Resources </w:t>
      </w:r>
      <w:bookmarkEnd w:id="2"/>
      <w:r w:rsidRPr="00120C72">
        <w:t xml:space="preserve">to the three new departments created in this section in an orderly manner designed to maintain the delivery of services that have heretofore been provided by the Department of Health and Human Resources by the new </w:t>
      </w:r>
      <w:r w:rsidRPr="00120C72">
        <w:lastRenderedPageBreak/>
        <w:t xml:space="preserve">departments during the transition and beyond the termination of the Department of </w:t>
      </w:r>
      <w:bookmarkStart w:id="3" w:name="_Hlk125361462"/>
      <w:r w:rsidRPr="00120C72">
        <w:t xml:space="preserve">Health and Human Resources </w:t>
      </w:r>
      <w:bookmarkEnd w:id="3"/>
      <w:r w:rsidRPr="00120C72">
        <w:t xml:space="preserve">without disruption and to streamline and, where possible, to share administrative and operative expenses where common to each of the new departments.  To that end, the Secretary of the Department of Health and Human Resources, the Secretary of the Department of Human Services, the Secretary of the Department of Health and the </w:t>
      </w:r>
      <w:bookmarkStart w:id="4" w:name="_Hlk125985170"/>
      <w:r w:rsidRPr="00120C72">
        <w:t xml:space="preserve">Secretary of the Department of Health Facilities </w:t>
      </w:r>
      <w:bookmarkStart w:id="5" w:name="_Hlk125985110"/>
      <w:bookmarkEnd w:id="4"/>
      <w:r w:rsidRPr="00120C72">
        <w:t xml:space="preserve">shall enter </w:t>
      </w:r>
      <w:bookmarkStart w:id="6" w:name="_Hlk126577198"/>
      <w:r w:rsidRPr="00120C72">
        <w:t>into a memorandum of understanding to effect the provisions of this Act that shall, at a minimum,</w:t>
      </w:r>
      <w:bookmarkEnd w:id="5"/>
      <w:r w:rsidRPr="00120C72">
        <w:t xml:space="preserve"> create </w:t>
      </w:r>
      <w:proofErr w:type="spellStart"/>
      <w:r w:rsidRPr="00120C72">
        <w:t>a</w:t>
      </w:r>
      <w:proofErr w:type="spellEnd"/>
      <w:r w:rsidRPr="00120C72">
        <w:t xml:space="preserve"> Office of Shared Administration mutually administered by the secretaries that shall coordinate efforts with the Department of Administration to maximize efficiencies and function of services in an effort to contain expenses within the Department of Human Services, the Department of Health and the Department of Health Facilities.  The Office of Shared Administration shall implement a plan to maximize function and efficiency administrative services for the purpose of streamlining administrative services and reducing expenses within the departments.</w:t>
      </w:r>
      <w:bookmarkEnd w:id="6"/>
      <w:r w:rsidRPr="00120C72">
        <w:t xml:space="preserve">  The Office of Shared Administration shall complete implementation by June 30, 2024, and shall provide quarterly updates to the Legislative Oversight Commission on Health and Human Resources Accountability.</w:t>
      </w:r>
    </w:p>
    <w:p w14:paraId="4F894898" w14:textId="77777777" w:rsidR="00B52192" w:rsidRPr="00120C72" w:rsidRDefault="00B52192" w:rsidP="00874D13">
      <w:pPr>
        <w:pStyle w:val="SectionBody"/>
      </w:pPr>
      <w:bookmarkStart w:id="7" w:name="_Hlk126573267"/>
      <w:r w:rsidRPr="00120C72">
        <w:t xml:space="preserve">(b) The Department of Human Services created under §5F-1-2 of this code is a separate and distinct department of the executive branch. The following agencies and boards, including </w:t>
      </w:r>
      <w:proofErr w:type="gramStart"/>
      <w:r w:rsidRPr="00120C72">
        <w:t>all of</w:t>
      </w:r>
      <w:proofErr w:type="gramEnd"/>
      <w:r w:rsidRPr="00120C72">
        <w:t xml:space="preserve"> the allied, advisory, affiliated, or related entities and funds associated with any agency or board, are </w:t>
      </w:r>
      <w:bookmarkStart w:id="8" w:name="_Hlk125355168"/>
      <w:r w:rsidRPr="00120C72">
        <w:t>transferred to,</w:t>
      </w:r>
      <w:bookmarkEnd w:id="8"/>
      <w:r w:rsidRPr="00120C72">
        <w:t xml:space="preserve"> incorporated in and administered as a part of the Department of Human Services</w:t>
      </w:r>
      <w:bookmarkEnd w:id="7"/>
      <w:r w:rsidRPr="00120C72">
        <w:t>:</w:t>
      </w:r>
    </w:p>
    <w:p w14:paraId="60B2C35D" w14:textId="77777777" w:rsidR="00B52192" w:rsidRPr="00120C72" w:rsidRDefault="00B52192" w:rsidP="00874D13">
      <w:pPr>
        <w:pStyle w:val="SectionBody"/>
      </w:pPr>
      <w:r w:rsidRPr="00120C72">
        <w:t xml:space="preserve">(1) Bureau </w:t>
      </w:r>
      <w:proofErr w:type="gramStart"/>
      <w:r w:rsidRPr="00120C72">
        <w:t>for</w:t>
      </w:r>
      <w:proofErr w:type="gramEnd"/>
      <w:r w:rsidRPr="00120C72">
        <w:t xml:space="preserve"> Social </w:t>
      </w:r>
      <w:proofErr w:type="gramStart"/>
      <w:r w:rsidRPr="00120C72">
        <w:t>Services;</w:t>
      </w:r>
      <w:proofErr w:type="gramEnd"/>
    </w:p>
    <w:p w14:paraId="44FD9FF3" w14:textId="77777777" w:rsidR="00B52192" w:rsidRPr="00120C72" w:rsidRDefault="00B52192" w:rsidP="00874D13">
      <w:pPr>
        <w:pStyle w:val="SectionBody"/>
      </w:pPr>
      <w:r w:rsidRPr="00120C72">
        <w:t xml:space="preserve">(2) Bureau </w:t>
      </w:r>
      <w:proofErr w:type="gramStart"/>
      <w:r w:rsidRPr="00120C72">
        <w:t>for</w:t>
      </w:r>
      <w:proofErr w:type="gramEnd"/>
      <w:r w:rsidRPr="00120C72">
        <w:t xml:space="preserve"> Medical </w:t>
      </w:r>
      <w:proofErr w:type="gramStart"/>
      <w:r w:rsidRPr="00120C72">
        <w:t>Services;</w:t>
      </w:r>
      <w:proofErr w:type="gramEnd"/>
      <w:r w:rsidRPr="00120C72">
        <w:t xml:space="preserve"> </w:t>
      </w:r>
    </w:p>
    <w:p w14:paraId="50EE0CF6" w14:textId="77777777" w:rsidR="00B52192" w:rsidRPr="00120C72" w:rsidRDefault="00B52192" w:rsidP="00874D13">
      <w:pPr>
        <w:pStyle w:val="SectionBody"/>
      </w:pPr>
      <w:r w:rsidRPr="00120C72">
        <w:t xml:space="preserve">(3) Bureau for Child Support </w:t>
      </w:r>
      <w:proofErr w:type="gramStart"/>
      <w:r w:rsidRPr="00120C72">
        <w:t>Enforcement;</w:t>
      </w:r>
      <w:proofErr w:type="gramEnd"/>
    </w:p>
    <w:p w14:paraId="5774117B" w14:textId="77777777" w:rsidR="00B52192" w:rsidRPr="00120C72" w:rsidRDefault="00B52192" w:rsidP="00874D13">
      <w:pPr>
        <w:pStyle w:val="SectionBody"/>
      </w:pPr>
      <w:r w:rsidRPr="00120C72">
        <w:t xml:space="preserve">(4) Bureau for Family </w:t>
      </w:r>
      <w:proofErr w:type="gramStart"/>
      <w:r w:rsidRPr="00120C72">
        <w:t>Assistance;</w:t>
      </w:r>
      <w:proofErr w:type="gramEnd"/>
      <w:r w:rsidRPr="00120C72">
        <w:t xml:space="preserve"> </w:t>
      </w:r>
    </w:p>
    <w:p w14:paraId="1ACF8CE7" w14:textId="77777777" w:rsidR="00B52192" w:rsidRPr="00120C72" w:rsidRDefault="00B52192" w:rsidP="00874D13">
      <w:pPr>
        <w:pStyle w:val="SectionBody"/>
      </w:pPr>
      <w:r w:rsidRPr="00120C72">
        <w:t xml:space="preserve">(5) Bureau </w:t>
      </w:r>
      <w:proofErr w:type="gramStart"/>
      <w:r w:rsidRPr="00120C72">
        <w:t>for</w:t>
      </w:r>
      <w:proofErr w:type="gramEnd"/>
      <w:r w:rsidRPr="00120C72">
        <w:t xml:space="preserve"> Behavioral Health; and</w:t>
      </w:r>
    </w:p>
    <w:p w14:paraId="275D3F01" w14:textId="77777777" w:rsidR="00B52192" w:rsidRPr="00120C72" w:rsidRDefault="00B52192" w:rsidP="00874D13">
      <w:pPr>
        <w:pStyle w:val="SectionBody"/>
      </w:pPr>
      <w:r w:rsidRPr="00120C72">
        <w:t xml:space="preserve">(6) Any other agency or entity hereinafter established within the Department of Human </w:t>
      </w:r>
      <w:r w:rsidRPr="00120C72">
        <w:lastRenderedPageBreak/>
        <w:t>Services by an act of the Legislature.</w:t>
      </w:r>
    </w:p>
    <w:p w14:paraId="3F46CEF9" w14:textId="77777777" w:rsidR="00B52192" w:rsidRPr="00120C72" w:rsidRDefault="00B52192" w:rsidP="00874D13">
      <w:pPr>
        <w:pStyle w:val="SectionBody"/>
      </w:pPr>
      <w:r w:rsidRPr="00120C72">
        <w:t xml:space="preserve">(c) </w:t>
      </w:r>
      <w:r w:rsidRPr="00B52192">
        <w:rPr>
          <w:strike/>
        </w:rPr>
        <w:t>(1)</w:t>
      </w:r>
      <w:r w:rsidRPr="00120C72">
        <w:t xml:space="preserve"> The Department of Health created under §5F-1-2 of this code is a separate and distinct department of the executive branch. The following agencies and boards, including </w:t>
      </w:r>
      <w:proofErr w:type="gramStart"/>
      <w:r w:rsidRPr="00120C72">
        <w:t>all of</w:t>
      </w:r>
      <w:proofErr w:type="gramEnd"/>
      <w:r w:rsidRPr="00120C72">
        <w:t xml:space="preserve"> the allied, advisory, affiliated, or related entities and funds associated with any agency or board, are transferred to, incorporated in and administered as a part of the Department of Health:</w:t>
      </w:r>
    </w:p>
    <w:p w14:paraId="1A7EF67C" w14:textId="77777777" w:rsidR="00B52192" w:rsidRPr="00120C72" w:rsidRDefault="00B52192" w:rsidP="00874D13">
      <w:pPr>
        <w:pStyle w:val="SectionBody"/>
      </w:pPr>
      <w:r w:rsidRPr="00120C72">
        <w:t xml:space="preserve">(A) Bureau for Public </w:t>
      </w:r>
      <w:proofErr w:type="gramStart"/>
      <w:r w:rsidRPr="00120C72">
        <w:t>Health;</w:t>
      </w:r>
      <w:proofErr w:type="gramEnd"/>
    </w:p>
    <w:p w14:paraId="13C2A63A" w14:textId="77777777" w:rsidR="00B52192" w:rsidRPr="00120C72" w:rsidRDefault="00B52192" w:rsidP="00874D13">
      <w:pPr>
        <w:pStyle w:val="SectionBody"/>
      </w:pPr>
      <w:r w:rsidRPr="00120C72">
        <w:t xml:space="preserve">(B) Office of Emergency Medical </w:t>
      </w:r>
      <w:proofErr w:type="gramStart"/>
      <w:r w:rsidRPr="00120C72">
        <w:t>Services;</w:t>
      </w:r>
      <w:proofErr w:type="gramEnd"/>
      <w:r w:rsidRPr="00120C72">
        <w:t xml:space="preserve"> </w:t>
      </w:r>
    </w:p>
    <w:p w14:paraId="2D6FB4DF" w14:textId="77777777" w:rsidR="00B52192" w:rsidRPr="00120C72" w:rsidRDefault="00B52192" w:rsidP="00874D13">
      <w:pPr>
        <w:pStyle w:val="SectionBody"/>
      </w:pPr>
      <w:r w:rsidRPr="00120C72">
        <w:t xml:space="preserve">(C) Office of the Chief Medical </w:t>
      </w:r>
      <w:proofErr w:type="gramStart"/>
      <w:r w:rsidRPr="00120C72">
        <w:t>Examiner;</w:t>
      </w:r>
      <w:proofErr w:type="gramEnd"/>
    </w:p>
    <w:p w14:paraId="317A9286" w14:textId="77777777" w:rsidR="00B52192" w:rsidRPr="00120C72" w:rsidRDefault="00B52192" w:rsidP="00874D13">
      <w:pPr>
        <w:pStyle w:val="SectionBody"/>
      </w:pPr>
      <w:r w:rsidRPr="00120C72">
        <w:t xml:space="preserve">(D) Center for Threat </w:t>
      </w:r>
      <w:proofErr w:type="gramStart"/>
      <w:r w:rsidRPr="00120C72">
        <w:t>Preparedness;</w:t>
      </w:r>
      <w:proofErr w:type="gramEnd"/>
    </w:p>
    <w:p w14:paraId="4653EB68" w14:textId="77777777" w:rsidR="00B52192" w:rsidRPr="00120C72" w:rsidRDefault="00B52192" w:rsidP="00874D13">
      <w:pPr>
        <w:pStyle w:val="SectionBody"/>
      </w:pPr>
      <w:r w:rsidRPr="00120C72">
        <w:t>(E) Health Care Authority; and</w:t>
      </w:r>
    </w:p>
    <w:p w14:paraId="1C7ACE9F" w14:textId="77777777" w:rsidR="00B52192" w:rsidRPr="00120C72" w:rsidRDefault="00B52192" w:rsidP="00874D13">
      <w:pPr>
        <w:pStyle w:val="SectionBody"/>
      </w:pPr>
      <w:r w:rsidRPr="00120C72">
        <w:t>(F) Any other agency or entity hereinafter established within the Department of Health by an act of the Legislature.</w:t>
      </w:r>
    </w:p>
    <w:p w14:paraId="2E557B6F" w14:textId="77777777" w:rsidR="00B52192" w:rsidRPr="00B52192" w:rsidRDefault="00B52192" w:rsidP="00874D13">
      <w:pPr>
        <w:pStyle w:val="SectionBody"/>
        <w:rPr>
          <w:strike/>
        </w:rPr>
      </w:pPr>
      <w:r w:rsidRPr="00B52192">
        <w:rPr>
          <w:strike/>
        </w:rPr>
        <w:t xml:space="preserve">(2) The Office of the Inspector General is a separate and autonomous agency within the Department of Health as provided in §16B-2-1.  The following agencies and boards, including </w:t>
      </w:r>
      <w:proofErr w:type="gramStart"/>
      <w:r w:rsidRPr="00B52192">
        <w:rPr>
          <w:strike/>
        </w:rPr>
        <w:t>all of</w:t>
      </w:r>
      <w:proofErr w:type="gramEnd"/>
      <w:r w:rsidRPr="00B52192">
        <w:rPr>
          <w:strike/>
        </w:rPr>
        <w:t xml:space="preserve"> the allied, advisory, affiliated, or related entities and funds associated with any agency or board, are transferred to, incorporated in and administered as a part of the Office of the Inspector General. The Office of the Inspector </w:t>
      </w:r>
      <w:proofErr w:type="gramStart"/>
      <w:r w:rsidRPr="00B52192">
        <w:rPr>
          <w:strike/>
        </w:rPr>
        <w:t>General,</w:t>
      </w:r>
      <w:proofErr w:type="gramEnd"/>
      <w:r w:rsidRPr="00B52192">
        <w:rPr>
          <w:strike/>
        </w:rPr>
        <w:t xml:space="preserve"> </w:t>
      </w:r>
      <w:proofErr w:type="gramStart"/>
      <w:r w:rsidRPr="00B52192">
        <w:rPr>
          <w:strike/>
        </w:rPr>
        <w:t>shall</w:t>
      </w:r>
      <w:proofErr w:type="gramEnd"/>
      <w:r w:rsidRPr="00B52192">
        <w:rPr>
          <w:strike/>
        </w:rPr>
        <w:t xml:space="preserve"> include:</w:t>
      </w:r>
    </w:p>
    <w:p w14:paraId="206D2AB7" w14:textId="77777777" w:rsidR="00B52192" w:rsidRPr="00B52192" w:rsidRDefault="00B52192" w:rsidP="00874D13">
      <w:pPr>
        <w:pStyle w:val="SectionBody"/>
        <w:rPr>
          <w:strike/>
        </w:rPr>
      </w:pPr>
      <w:r w:rsidRPr="00B52192">
        <w:rPr>
          <w:strike/>
        </w:rPr>
        <w:t xml:space="preserve">(A) Office of Health Facility Licensure and </w:t>
      </w:r>
      <w:proofErr w:type="gramStart"/>
      <w:r w:rsidRPr="00B52192">
        <w:rPr>
          <w:strike/>
        </w:rPr>
        <w:t>Certification;</w:t>
      </w:r>
      <w:proofErr w:type="gramEnd"/>
    </w:p>
    <w:p w14:paraId="170C7CB5" w14:textId="77777777" w:rsidR="00B52192" w:rsidRPr="00B52192" w:rsidRDefault="00B52192" w:rsidP="00874D13">
      <w:pPr>
        <w:pStyle w:val="SectionBody"/>
        <w:rPr>
          <w:strike/>
        </w:rPr>
      </w:pPr>
      <w:r w:rsidRPr="00B52192">
        <w:rPr>
          <w:strike/>
        </w:rPr>
        <w:t xml:space="preserve">(B) Board of </w:t>
      </w:r>
      <w:proofErr w:type="gramStart"/>
      <w:r w:rsidRPr="00B52192">
        <w:rPr>
          <w:strike/>
        </w:rPr>
        <w:t>Review;</w:t>
      </w:r>
      <w:proofErr w:type="gramEnd"/>
    </w:p>
    <w:p w14:paraId="5518F781" w14:textId="77777777" w:rsidR="00B52192" w:rsidRPr="00B52192" w:rsidRDefault="00B52192" w:rsidP="00874D13">
      <w:pPr>
        <w:pStyle w:val="SectionBody"/>
        <w:rPr>
          <w:strike/>
        </w:rPr>
      </w:pPr>
      <w:r w:rsidRPr="00B52192">
        <w:rPr>
          <w:strike/>
        </w:rPr>
        <w:t xml:space="preserve">(C) Foster Care </w:t>
      </w:r>
      <w:proofErr w:type="gramStart"/>
      <w:r w:rsidRPr="00B52192">
        <w:rPr>
          <w:strike/>
        </w:rPr>
        <w:t>Ombudsman;</w:t>
      </w:r>
      <w:proofErr w:type="gramEnd"/>
    </w:p>
    <w:p w14:paraId="39DC0234" w14:textId="77777777" w:rsidR="00B52192" w:rsidRPr="00B52192" w:rsidRDefault="00B52192" w:rsidP="00874D13">
      <w:pPr>
        <w:pStyle w:val="SectionBody"/>
        <w:rPr>
          <w:strike/>
        </w:rPr>
      </w:pPr>
      <w:r w:rsidRPr="00B52192">
        <w:rPr>
          <w:strike/>
        </w:rPr>
        <w:t xml:space="preserve">(D) Olmstead </w:t>
      </w:r>
      <w:proofErr w:type="gramStart"/>
      <w:r w:rsidRPr="00B52192">
        <w:rPr>
          <w:strike/>
        </w:rPr>
        <w:t>Office;</w:t>
      </w:r>
      <w:proofErr w:type="gramEnd"/>
    </w:p>
    <w:p w14:paraId="484D65C6" w14:textId="77777777" w:rsidR="00B52192" w:rsidRPr="00B52192" w:rsidRDefault="00B52192" w:rsidP="00874D13">
      <w:pPr>
        <w:pStyle w:val="SectionBody"/>
        <w:rPr>
          <w:strike/>
        </w:rPr>
      </w:pPr>
      <w:r w:rsidRPr="00B52192">
        <w:rPr>
          <w:strike/>
        </w:rPr>
        <w:t xml:space="preserve">(E) Investigations and Fraud </w:t>
      </w:r>
      <w:proofErr w:type="gramStart"/>
      <w:r w:rsidRPr="00B52192">
        <w:rPr>
          <w:strike/>
        </w:rPr>
        <w:t>Management;</w:t>
      </w:r>
      <w:proofErr w:type="gramEnd"/>
    </w:p>
    <w:p w14:paraId="5C463173" w14:textId="77777777" w:rsidR="00B52192" w:rsidRPr="00B52192" w:rsidRDefault="00B52192" w:rsidP="00874D13">
      <w:pPr>
        <w:pStyle w:val="SectionBody"/>
        <w:rPr>
          <w:strike/>
        </w:rPr>
      </w:pPr>
      <w:r w:rsidRPr="00B52192">
        <w:rPr>
          <w:strike/>
        </w:rPr>
        <w:t xml:space="preserve">(F) Quality </w:t>
      </w:r>
      <w:proofErr w:type="gramStart"/>
      <w:r w:rsidRPr="00B52192">
        <w:rPr>
          <w:strike/>
        </w:rPr>
        <w:t>Control;</w:t>
      </w:r>
      <w:proofErr w:type="gramEnd"/>
      <w:r w:rsidRPr="00B52192">
        <w:rPr>
          <w:strike/>
        </w:rPr>
        <w:t xml:space="preserve"> </w:t>
      </w:r>
    </w:p>
    <w:p w14:paraId="0BE3DE6D" w14:textId="77777777" w:rsidR="00B52192" w:rsidRPr="00B52192" w:rsidRDefault="00B52192" w:rsidP="00874D13">
      <w:pPr>
        <w:pStyle w:val="SectionBody"/>
        <w:rPr>
          <w:strike/>
        </w:rPr>
      </w:pPr>
      <w:r w:rsidRPr="00B52192">
        <w:rPr>
          <w:strike/>
        </w:rPr>
        <w:t xml:space="preserve">(G) Mental Health </w:t>
      </w:r>
      <w:proofErr w:type="gramStart"/>
      <w:r w:rsidRPr="00B52192">
        <w:rPr>
          <w:strike/>
        </w:rPr>
        <w:t>Ombudsman;</w:t>
      </w:r>
      <w:proofErr w:type="gramEnd"/>
    </w:p>
    <w:p w14:paraId="3FD8A050" w14:textId="77777777" w:rsidR="00B52192" w:rsidRPr="00B52192" w:rsidRDefault="00B52192" w:rsidP="00874D13">
      <w:pPr>
        <w:pStyle w:val="SectionBody"/>
        <w:rPr>
          <w:strike/>
        </w:rPr>
      </w:pPr>
      <w:r w:rsidRPr="00B52192">
        <w:rPr>
          <w:strike/>
        </w:rPr>
        <w:t>(H) WV Clearance for Access: Registry and Employment Screening; and</w:t>
      </w:r>
    </w:p>
    <w:p w14:paraId="748AF70C" w14:textId="77777777" w:rsidR="00B52192" w:rsidRPr="00B52192" w:rsidRDefault="00B52192" w:rsidP="00874D13">
      <w:pPr>
        <w:pStyle w:val="SectionBody"/>
        <w:rPr>
          <w:strike/>
        </w:rPr>
      </w:pPr>
      <w:r w:rsidRPr="00B52192">
        <w:rPr>
          <w:strike/>
        </w:rPr>
        <w:t>(I) Human Rights Commission.</w:t>
      </w:r>
    </w:p>
    <w:p w14:paraId="12348D56" w14:textId="77777777" w:rsidR="00B52192" w:rsidRPr="00120C72" w:rsidRDefault="00B52192" w:rsidP="00874D13">
      <w:pPr>
        <w:pStyle w:val="SectionBody"/>
      </w:pPr>
      <w:r w:rsidRPr="00120C72">
        <w:lastRenderedPageBreak/>
        <w:t xml:space="preserve">(d) The Department of Health </w:t>
      </w:r>
      <w:proofErr w:type="gramStart"/>
      <w:r w:rsidRPr="00120C72">
        <w:t>Facilities</w:t>
      </w:r>
      <w:proofErr w:type="gramEnd"/>
      <w:r w:rsidRPr="00120C72">
        <w:t xml:space="preserve"> created under §5F-1-</w:t>
      </w:r>
      <w:proofErr w:type="gramStart"/>
      <w:r w:rsidRPr="00120C72">
        <w:t>2 of</w:t>
      </w:r>
      <w:proofErr w:type="gramEnd"/>
      <w:r w:rsidRPr="00120C72">
        <w:t xml:space="preserve"> this </w:t>
      </w:r>
      <w:proofErr w:type="gramStart"/>
      <w:r w:rsidRPr="00120C72">
        <w:t>code</w:t>
      </w:r>
      <w:proofErr w:type="gramEnd"/>
      <w:r w:rsidRPr="00120C72">
        <w:t xml:space="preserve"> is a separate and distinct department of the executive branch. The following state facilities, including </w:t>
      </w:r>
      <w:proofErr w:type="gramStart"/>
      <w:r w:rsidRPr="00120C72">
        <w:t>all of</w:t>
      </w:r>
      <w:proofErr w:type="gramEnd"/>
      <w:r w:rsidRPr="00120C72">
        <w:t xml:space="preserve"> the allied, advisory, affiliated, or related entities and funds associated with any state facility, are transferred to, incorporated in and administered as a part of the Department of Health Facilities:</w:t>
      </w:r>
    </w:p>
    <w:p w14:paraId="051EC708" w14:textId="77777777" w:rsidR="00B52192" w:rsidRPr="00B52192" w:rsidRDefault="00B52192" w:rsidP="00874D13">
      <w:pPr>
        <w:pStyle w:val="SectionBody"/>
        <w:rPr>
          <w:strike/>
        </w:rPr>
      </w:pPr>
      <w:r w:rsidRPr="00B52192">
        <w:rPr>
          <w:strike/>
        </w:rPr>
        <w:t>(1)</w:t>
      </w:r>
      <w:r w:rsidRPr="00120C72">
        <w:t xml:space="preserve"> </w:t>
      </w:r>
      <w:r w:rsidRPr="00B52192">
        <w:rPr>
          <w:strike/>
        </w:rPr>
        <w:t xml:space="preserve">Hopemont </w:t>
      </w:r>
      <w:proofErr w:type="gramStart"/>
      <w:r w:rsidRPr="00B52192">
        <w:rPr>
          <w:strike/>
        </w:rPr>
        <w:t>Hospital;</w:t>
      </w:r>
      <w:proofErr w:type="gramEnd"/>
    </w:p>
    <w:p w14:paraId="08C62685" w14:textId="77777777" w:rsidR="00B52192" w:rsidRPr="00120C72" w:rsidRDefault="00B52192" w:rsidP="00874D13">
      <w:pPr>
        <w:pStyle w:val="SectionBody"/>
      </w:pPr>
      <w:r w:rsidRPr="00B52192">
        <w:rPr>
          <w:strike/>
        </w:rPr>
        <w:t>(2)</w:t>
      </w:r>
      <w:r w:rsidRPr="00120C72">
        <w:t xml:space="preserve"> </w:t>
      </w:r>
      <w:r w:rsidRPr="00B52192">
        <w:rPr>
          <w:strike/>
        </w:rPr>
        <w:t xml:space="preserve">Jackie Withrow </w:t>
      </w:r>
      <w:proofErr w:type="gramStart"/>
      <w:r w:rsidRPr="00B52192">
        <w:rPr>
          <w:strike/>
        </w:rPr>
        <w:t>Hospital;</w:t>
      </w:r>
      <w:proofErr w:type="gramEnd"/>
    </w:p>
    <w:p w14:paraId="34C08107" w14:textId="77777777" w:rsidR="00B52192" w:rsidRPr="00120C72" w:rsidRDefault="00B52192" w:rsidP="00874D13">
      <w:pPr>
        <w:pStyle w:val="SectionBody"/>
      </w:pPr>
      <w:r w:rsidRPr="00B52192">
        <w:rPr>
          <w:strike/>
        </w:rPr>
        <w:t>(3)</w:t>
      </w:r>
      <w:r w:rsidRPr="00120C72">
        <w:t xml:space="preserve"> </w:t>
      </w:r>
      <w:r w:rsidRPr="00B52192">
        <w:rPr>
          <w:strike/>
        </w:rPr>
        <w:t xml:space="preserve">John Manchin, Sr. Health Care </w:t>
      </w:r>
      <w:proofErr w:type="gramStart"/>
      <w:r w:rsidRPr="00B52192">
        <w:rPr>
          <w:strike/>
        </w:rPr>
        <w:t>Center;</w:t>
      </w:r>
      <w:proofErr w:type="gramEnd"/>
    </w:p>
    <w:p w14:paraId="5822B2AC" w14:textId="77777777" w:rsidR="00B52192" w:rsidRPr="00B52192" w:rsidRDefault="00B52192" w:rsidP="00874D13">
      <w:pPr>
        <w:pStyle w:val="SectionBody"/>
        <w:rPr>
          <w:strike/>
        </w:rPr>
      </w:pPr>
      <w:r w:rsidRPr="00B52192">
        <w:rPr>
          <w:strike/>
        </w:rPr>
        <w:t>(4)</w:t>
      </w:r>
      <w:r w:rsidRPr="00120C72">
        <w:t xml:space="preserve"> </w:t>
      </w:r>
      <w:r w:rsidRPr="00B52192">
        <w:rPr>
          <w:strike/>
        </w:rPr>
        <w:t xml:space="preserve">Lakin </w:t>
      </w:r>
      <w:proofErr w:type="gramStart"/>
      <w:r w:rsidRPr="00B52192">
        <w:rPr>
          <w:strike/>
        </w:rPr>
        <w:t>Hospital;</w:t>
      </w:r>
      <w:proofErr w:type="gramEnd"/>
    </w:p>
    <w:p w14:paraId="462D551D" w14:textId="5A5F71D5" w:rsidR="00B52192" w:rsidRPr="00120C72" w:rsidRDefault="00B52192" w:rsidP="00874D13">
      <w:pPr>
        <w:pStyle w:val="SectionBody"/>
      </w:pPr>
      <w:r w:rsidRPr="00B52192">
        <w:rPr>
          <w:strike/>
        </w:rPr>
        <w:t>(5)</w:t>
      </w:r>
      <w:r w:rsidRPr="00B52192">
        <w:rPr>
          <w:u w:val="single"/>
        </w:rPr>
        <w:t>(1)</w:t>
      </w:r>
      <w:r>
        <w:t xml:space="preserve"> </w:t>
      </w:r>
      <w:r w:rsidRPr="00120C72">
        <w:t xml:space="preserve">Mildred Mitchell-Bateman </w:t>
      </w:r>
      <w:proofErr w:type="gramStart"/>
      <w:r w:rsidRPr="00120C72">
        <w:t>Hospital;</w:t>
      </w:r>
      <w:proofErr w:type="gramEnd"/>
    </w:p>
    <w:p w14:paraId="54271133" w14:textId="7B9DB85B" w:rsidR="00B52192" w:rsidRPr="00120C72" w:rsidRDefault="00B52192" w:rsidP="00874D13">
      <w:pPr>
        <w:pStyle w:val="SectionBody"/>
      </w:pPr>
      <w:r w:rsidRPr="00B52192">
        <w:rPr>
          <w:strike/>
        </w:rPr>
        <w:t>(6)</w:t>
      </w:r>
      <w:r w:rsidRPr="00B52192">
        <w:rPr>
          <w:u w:val="single"/>
        </w:rPr>
        <w:t>(2)</w:t>
      </w:r>
      <w:r>
        <w:t xml:space="preserve"> </w:t>
      </w:r>
      <w:r w:rsidRPr="00120C72">
        <w:t xml:space="preserve">Welch Community </w:t>
      </w:r>
      <w:proofErr w:type="gramStart"/>
      <w:r w:rsidRPr="00120C72">
        <w:t>Hospital;</w:t>
      </w:r>
      <w:proofErr w:type="gramEnd"/>
      <w:r w:rsidRPr="00120C72">
        <w:t xml:space="preserve"> </w:t>
      </w:r>
    </w:p>
    <w:p w14:paraId="79CBBF4B" w14:textId="1D5B5873" w:rsidR="00B52192" w:rsidRPr="00120C72" w:rsidRDefault="00B52192" w:rsidP="00874D13">
      <w:pPr>
        <w:pStyle w:val="SectionBody"/>
      </w:pPr>
      <w:r w:rsidRPr="00B52192">
        <w:rPr>
          <w:strike/>
        </w:rPr>
        <w:t>(7)</w:t>
      </w:r>
      <w:r w:rsidRPr="00B52192">
        <w:rPr>
          <w:u w:val="single"/>
        </w:rPr>
        <w:t>(3)</w:t>
      </w:r>
      <w:r>
        <w:t xml:space="preserve"> </w:t>
      </w:r>
      <w:r w:rsidRPr="00120C72">
        <w:t>William R. Sharpe Jr. Hospital; and</w:t>
      </w:r>
    </w:p>
    <w:p w14:paraId="1876A46C" w14:textId="653A079A" w:rsidR="00B52192" w:rsidRPr="00120C72" w:rsidRDefault="00B52192" w:rsidP="00874D13">
      <w:pPr>
        <w:pStyle w:val="SectionBody"/>
      </w:pPr>
      <w:r w:rsidRPr="00A97B70">
        <w:rPr>
          <w:strike/>
        </w:rPr>
        <w:t>(8)</w:t>
      </w:r>
      <w:r w:rsidR="00A97B70" w:rsidRPr="00A97B70">
        <w:rPr>
          <w:u w:val="single"/>
        </w:rPr>
        <w:t>(4)</w:t>
      </w:r>
      <w:r w:rsidR="00A97B70">
        <w:t xml:space="preserve"> </w:t>
      </w:r>
      <w:r w:rsidRPr="00120C72">
        <w:t>Any other agency or entity hereinafter established within the Department of Health Facilities by an act of the Legislature.</w:t>
      </w:r>
    </w:p>
    <w:p w14:paraId="1A8E8699" w14:textId="77777777" w:rsidR="00B52192" w:rsidRPr="00120C72" w:rsidRDefault="00B52192" w:rsidP="00874D13">
      <w:pPr>
        <w:pStyle w:val="SectionBody"/>
      </w:pPr>
      <w:proofErr w:type="gramStart"/>
      <w:r w:rsidRPr="00120C72">
        <w:t>(e) Any</w:t>
      </w:r>
      <w:proofErr w:type="gramEnd"/>
      <w:r w:rsidRPr="00120C72">
        <w:t xml:space="preserve"> secretary may recommend that a bureau, office, board, commission or other state entity be included or excluded from the organization of the departments created in this section to the Joint Committee on Government and Finance and the Legislative Commission on Health and Human Resources Accountability.</w:t>
      </w:r>
      <w:r w:rsidRPr="00120C72">
        <w:rPr>
          <w:highlight w:val="yellow"/>
        </w:rPr>
        <w:t xml:space="preserve"> </w:t>
      </w:r>
    </w:p>
    <w:p w14:paraId="68CE5A5F" w14:textId="77777777" w:rsidR="00B52192" w:rsidRPr="00874D13" w:rsidRDefault="00B52192" w:rsidP="00874D13">
      <w:pPr>
        <w:pStyle w:val="SectionBody"/>
      </w:pPr>
      <w:bookmarkStart w:id="9" w:name="_Hlk125624691"/>
      <w:r w:rsidRPr="00120C72">
        <w:t>(f) All programs, orders, determinations, rules, permits, grants, contracts, certificates, bonds, authorizations and privileges which have been issued, promulgated, made, granted or allowed to become pursuant to authority provided by this code to the Department of Health and Human Resources or the Secretary of that Department that are in effect on the dates of the creation of the new departments as provided in this section shall continue in effect according to their terms until modified, terminated, superseded, set aside or revoked by the department or secretary that assumes authority over the subject matter of the same under the provisions of this Act.</w:t>
      </w:r>
      <w:bookmarkEnd w:id="9"/>
    </w:p>
    <w:p w14:paraId="25EDA0C4" w14:textId="77777777" w:rsidR="00B52192" w:rsidRDefault="00B52192" w:rsidP="00742870">
      <w:pPr>
        <w:pStyle w:val="SectionHeading"/>
        <w:sectPr w:rsidR="00B52192" w:rsidSect="00B52192">
          <w:type w:val="continuous"/>
          <w:pgSz w:w="12240" w:h="15840" w:code="1"/>
          <w:pgMar w:top="1440" w:right="1440" w:bottom="1440" w:left="1440" w:header="720" w:footer="720" w:gutter="0"/>
          <w:lnNumType w:countBy="1" w:restart="newSection"/>
          <w:cols w:space="720"/>
          <w:titlePg/>
          <w:docGrid w:linePitch="360"/>
        </w:sectPr>
      </w:pPr>
    </w:p>
    <w:p w14:paraId="4B6021C3" w14:textId="2494DFC6" w:rsidR="006C4D03" w:rsidRPr="006C4D03" w:rsidRDefault="006C4D03" w:rsidP="006C4D03">
      <w:pPr>
        <w:suppressLineNumbers/>
        <w:jc w:val="center"/>
        <w:outlineLvl w:val="0"/>
        <w:rPr>
          <w:rFonts w:cs="Arial"/>
          <w:b/>
          <w:caps/>
          <w:color w:val="auto"/>
          <w:sz w:val="28"/>
        </w:rPr>
      </w:pPr>
      <w:r w:rsidRPr="006C4D03">
        <w:rPr>
          <w:rFonts w:cs="Arial"/>
          <w:b/>
          <w:caps/>
          <w:color w:val="auto"/>
          <w:sz w:val="28"/>
        </w:rPr>
        <w:lastRenderedPageBreak/>
        <w:t>CHAPTER 16B. INSPECTOR GENERAL.</w:t>
      </w:r>
    </w:p>
    <w:p w14:paraId="180873CF" w14:textId="78576239" w:rsidR="006C4D03" w:rsidRPr="006C4D03" w:rsidRDefault="006C4D03" w:rsidP="006C4D03">
      <w:pPr>
        <w:suppressLineNumbers/>
        <w:ind w:left="720" w:hanging="720"/>
        <w:jc w:val="both"/>
        <w:outlineLvl w:val="1"/>
        <w:rPr>
          <w:rFonts w:cs="Arial"/>
          <w:b/>
          <w:color w:val="auto"/>
          <w:sz w:val="24"/>
        </w:rPr>
      </w:pPr>
      <w:r w:rsidRPr="006C4D03">
        <w:rPr>
          <w:rFonts w:cs="Arial"/>
          <w:b/>
          <w:color w:val="auto"/>
          <w:sz w:val="24"/>
        </w:rPr>
        <w:t>ARTICLE 2. OFFICE OF THE INSPECTOR GENERAL, DUTIES, AND POWERS.</w:t>
      </w:r>
    </w:p>
    <w:p w14:paraId="1E0261CC" w14:textId="7131A15D" w:rsidR="00BD4BF5" w:rsidRDefault="00BD4BF5" w:rsidP="00742870">
      <w:pPr>
        <w:pStyle w:val="SectionHeading"/>
        <w:sectPr w:rsidR="00BD4BF5" w:rsidSect="00B52192">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742870">
        <w:t>§16B-2-1. Office of the Inspector General continued; appointment and qualifications of Director of Office of Health Facility Licensure and Certification and the Director of Investigations and Fraud Management Units.</w:t>
      </w:r>
    </w:p>
    <w:p w14:paraId="5C6E8714" w14:textId="3DCA1634" w:rsidR="00BD4BF5" w:rsidRPr="00440C88" w:rsidRDefault="00BD4BF5" w:rsidP="00742870">
      <w:pPr>
        <w:pStyle w:val="SectionBody"/>
        <w:rPr>
          <w:strike/>
        </w:rPr>
      </w:pPr>
      <w:r w:rsidRPr="00120C72">
        <w:t xml:space="preserve">(a) The </w:t>
      </w:r>
      <w:bookmarkStart w:id="10" w:name="_Hlk125981899"/>
      <w:r w:rsidRPr="00120C72">
        <w:t xml:space="preserve">Office of the Inspector General is continued as a separate and autonomous agency </w:t>
      </w:r>
      <w:r w:rsidRPr="00B52192">
        <w:rPr>
          <w:strike/>
        </w:rPr>
        <w:t>within the Department of Health</w:t>
      </w:r>
      <w:bookmarkEnd w:id="10"/>
      <w:r w:rsidRPr="00B52192">
        <w:rPr>
          <w:strike/>
        </w:rPr>
        <w:t xml:space="preserve">. The Department of Health shall provide administrative </w:t>
      </w:r>
      <w:proofErr w:type="gramStart"/>
      <w:r w:rsidRPr="00B52192">
        <w:rPr>
          <w:strike/>
        </w:rPr>
        <w:t>support,</w:t>
      </w:r>
      <w:proofErr w:type="gramEnd"/>
      <w:r w:rsidRPr="00B52192">
        <w:rPr>
          <w:strike/>
        </w:rPr>
        <w:t xml:space="preserve"> at the request of the Office of Inspector General. Shared services shall be provided at the request of the Office of the Inspector General when the same cannot be accomplished with current staffing within the Office of the Inspector General.</w:t>
      </w:r>
      <w:r w:rsidRPr="00120C72">
        <w:t xml:space="preserve"> The Office of Inspector General shall be headed by the Inspector General </w:t>
      </w:r>
      <w:r w:rsidRPr="00440C88">
        <w:rPr>
          <w:strike/>
        </w:rPr>
        <w:t>and is comprised of</w:t>
      </w:r>
      <w:r w:rsidRPr="00120C72">
        <w:t xml:space="preserve"> </w:t>
      </w:r>
      <w:r w:rsidRPr="00A97B70">
        <w:rPr>
          <w:strike/>
        </w:rPr>
        <w:t>the offices as provided in §5F-2-1a of this code</w:t>
      </w:r>
      <w:r w:rsidR="00440C88" w:rsidRPr="00440C88">
        <w:rPr>
          <w:strike/>
        </w:rPr>
        <w:t>.</w:t>
      </w:r>
      <w:r w:rsidR="00A97B70" w:rsidRPr="00440C88">
        <w:rPr>
          <w:strike/>
        </w:rPr>
        <w:t xml:space="preserve"> </w:t>
      </w:r>
      <w:r w:rsidRPr="00440C88">
        <w:rPr>
          <w:strike/>
        </w:rPr>
        <w:t xml:space="preserve">Any administrative </w:t>
      </w:r>
      <w:proofErr w:type="gramStart"/>
      <w:r w:rsidRPr="00440C88">
        <w:rPr>
          <w:strike/>
        </w:rPr>
        <w:t>supports</w:t>
      </w:r>
      <w:proofErr w:type="gramEnd"/>
      <w:r w:rsidRPr="00440C88">
        <w:rPr>
          <w:strike/>
        </w:rPr>
        <w:t xml:space="preserve"> or shared services provided or received by the Office of the Inspector General are not subject to review by the Department of Health, the Department of Human Services, or the Department of Health Facilities.</w:t>
      </w:r>
    </w:p>
    <w:p w14:paraId="1740FE68" w14:textId="77777777" w:rsidR="00BD4BF5" w:rsidRPr="00120C72" w:rsidRDefault="00BD4BF5" w:rsidP="00742870">
      <w:pPr>
        <w:pStyle w:val="SectionBody"/>
      </w:pPr>
      <w:r w:rsidRPr="00120C72">
        <w:t>(b) (1) The Inspector General shall be appointed by the Governor, within 90 days of a vacancy, subject to the advice and consent of the Senate.</w:t>
      </w:r>
    </w:p>
    <w:p w14:paraId="336CA417" w14:textId="77777777" w:rsidR="00BD4BF5" w:rsidRPr="00120C72" w:rsidRDefault="00BD4BF5" w:rsidP="00742870">
      <w:pPr>
        <w:pStyle w:val="SectionBody"/>
      </w:pPr>
      <w:r w:rsidRPr="00120C72">
        <w:t>(A) The term of the Inspector General is five years.</w:t>
      </w:r>
    </w:p>
    <w:p w14:paraId="69DFC4B2" w14:textId="77777777" w:rsidR="00BD4BF5" w:rsidRPr="00120C72" w:rsidRDefault="00BD4BF5" w:rsidP="00742870">
      <w:pPr>
        <w:pStyle w:val="SectionBody"/>
      </w:pPr>
      <w:r w:rsidRPr="00120C72">
        <w:t>(B) At the end of a term, the Inspector General is eligible to be reappointed for one additional term. The Inspector General shall continue to serve until a successor is appointed.</w:t>
      </w:r>
    </w:p>
    <w:p w14:paraId="4889BF4C" w14:textId="77777777" w:rsidR="00BD4BF5" w:rsidRPr="00120C72" w:rsidRDefault="00BD4BF5" w:rsidP="00742870">
      <w:pPr>
        <w:pStyle w:val="SectionBody"/>
      </w:pPr>
      <w:r w:rsidRPr="00120C72">
        <w:t>(C) If a vacancy occurs in the office, an interim Inspector General may be appointed as successor to serve for the remainder of the unexpired term.</w:t>
      </w:r>
    </w:p>
    <w:p w14:paraId="677CB042" w14:textId="77777777" w:rsidR="00BD4BF5" w:rsidRPr="00120C72" w:rsidRDefault="00BD4BF5" w:rsidP="00742870">
      <w:pPr>
        <w:pStyle w:val="SectionBody"/>
      </w:pPr>
      <w:r w:rsidRPr="00120C72">
        <w:t>(2) The Inspector General may be removed by the Governor only for:</w:t>
      </w:r>
    </w:p>
    <w:p w14:paraId="3582B22A" w14:textId="77777777" w:rsidR="00BD4BF5" w:rsidRPr="00120C72" w:rsidRDefault="00BD4BF5" w:rsidP="00742870">
      <w:pPr>
        <w:pStyle w:val="SectionBody"/>
      </w:pPr>
      <w:r w:rsidRPr="00120C72">
        <w:t xml:space="preserve">(A) Misconduct in </w:t>
      </w:r>
      <w:proofErr w:type="gramStart"/>
      <w:r w:rsidRPr="00120C72">
        <w:t>office;</w:t>
      </w:r>
      <w:proofErr w:type="gramEnd"/>
    </w:p>
    <w:p w14:paraId="71F9B518" w14:textId="77777777" w:rsidR="00BD4BF5" w:rsidRPr="00120C72" w:rsidRDefault="00BD4BF5" w:rsidP="00742870">
      <w:pPr>
        <w:pStyle w:val="SectionBody"/>
      </w:pPr>
      <w:r w:rsidRPr="00120C72">
        <w:t>(B) Persistent failure to perform the duties of the Office; or</w:t>
      </w:r>
    </w:p>
    <w:p w14:paraId="13A550A2" w14:textId="77777777" w:rsidR="00BD4BF5" w:rsidRPr="00120C72" w:rsidRDefault="00BD4BF5" w:rsidP="00742870">
      <w:pPr>
        <w:pStyle w:val="SectionBody"/>
      </w:pPr>
      <w:r w:rsidRPr="00120C72">
        <w:t>(C) Conduct prejudicial to the proper administration of justice.</w:t>
      </w:r>
    </w:p>
    <w:p w14:paraId="48131484" w14:textId="77777777" w:rsidR="00BD4BF5" w:rsidRPr="00120C72" w:rsidRDefault="00BD4BF5" w:rsidP="00742870">
      <w:pPr>
        <w:pStyle w:val="SectionBody"/>
      </w:pPr>
      <w:r w:rsidRPr="00120C72">
        <w:lastRenderedPageBreak/>
        <w:t>(c) The Inspector General shall be professionally qualified through experience or education in at least two of the following areas:</w:t>
      </w:r>
    </w:p>
    <w:p w14:paraId="1F06F89A" w14:textId="77777777" w:rsidR="00BD4BF5" w:rsidRPr="00120C72" w:rsidRDefault="00BD4BF5" w:rsidP="00742870">
      <w:pPr>
        <w:pStyle w:val="SectionBody"/>
      </w:pPr>
      <w:r w:rsidRPr="00120C72">
        <w:t xml:space="preserve">(1) </w:t>
      </w:r>
      <w:proofErr w:type="gramStart"/>
      <w:r w:rsidRPr="00120C72">
        <w:t>Law;</w:t>
      </w:r>
      <w:proofErr w:type="gramEnd"/>
    </w:p>
    <w:p w14:paraId="697BEDF4" w14:textId="77777777" w:rsidR="00BD4BF5" w:rsidRPr="00120C72" w:rsidRDefault="00BD4BF5" w:rsidP="00742870">
      <w:pPr>
        <w:pStyle w:val="SectionBody"/>
      </w:pPr>
      <w:r w:rsidRPr="00120C72">
        <w:t xml:space="preserve">(2) </w:t>
      </w:r>
      <w:proofErr w:type="gramStart"/>
      <w:r w:rsidRPr="00120C72">
        <w:t>Auditing;</w:t>
      </w:r>
      <w:proofErr w:type="gramEnd"/>
    </w:p>
    <w:p w14:paraId="5264AAD1" w14:textId="77777777" w:rsidR="00BD4BF5" w:rsidRPr="00120C72" w:rsidRDefault="00BD4BF5" w:rsidP="00742870">
      <w:pPr>
        <w:pStyle w:val="SectionBody"/>
      </w:pPr>
      <w:r w:rsidRPr="00120C72">
        <w:t xml:space="preserve">(3) Government </w:t>
      </w:r>
      <w:proofErr w:type="gramStart"/>
      <w:r w:rsidRPr="00120C72">
        <w:t>operations;</w:t>
      </w:r>
      <w:proofErr w:type="gramEnd"/>
    </w:p>
    <w:p w14:paraId="7AF9F375" w14:textId="77777777" w:rsidR="00BD4BF5" w:rsidRPr="00120C72" w:rsidRDefault="00BD4BF5" w:rsidP="00742870">
      <w:pPr>
        <w:pStyle w:val="SectionBody"/>
      </w:pPr>
      <w:r w:rsidRPr="00120C72">
        <w:t>(4) Financial management; or</w:t>
      </w:r>
    </w:p>
    <w:p w14:paraId="61FDC00B" w14:textId="77777777" w:rsidR="00BD4BF5" w:rsidRPr="00120C72" w:rsidRDefault="00BD4BF5" w:rsidP="00742870">
      <w:pPr>
        <w:pStyle w:val="SectionBody"/>
      </w:pPr>
      <w:r w:rsidRPr="00120C72">
        <w:t>(5) Health policy.</w:t>
      </w:r>
    </w:p>
    <w:p w14:paraId="5EBD5F9A" w14:textId="77777777" w:rsidR="00BD4BF5" w:rsidRPr="00120C72" w:rsidRDefault="00BD4BF5" w:rsidP="00742870">
      <w:pPr>
        <w:pStyle w:val="SectionBody"/>
      </w:pPr>
      <w:r w:rsidRPr="00120C72">
        <w:t>(d) The Inspector General shall be paid an annual salary as provided in the budget.</w:t>
      </w:r>
    </w:p>
    <w:p w14:paraId="22098F95" w14:textId="77777777" w:rsidR="00BD4BF5" w:rsidRPr="00120C72" w:rsidRDefault="00BD4BF5" w:rsidP="00742870">
      <w:pPr>
        <w:pStyle w:val="SectionBody"/>
      </w:pPr>
      <w:r w:rsidRPr="00120C72">
        <w:t>(e) Funding for the office shall be as provided in the state budget.</w:t>
      </w:r>
    </w:p>
    <w:p w14:paraId="63D60B89" w14:textId="77777777" w:rsidR="00BD4BF5" w:rsidRPr="00120C72" w:rsidRDefault="00BD4BF5" w:rsidP="00742870">
      <w:pPr>
        <w:pStyle w:val="SectionBody"/>
      </w:pPr>
      <w:r w:rsidRPr="00120C72">
        <w:t>(f) The Inspector General shall:</w:t>
      </w:r>
    </w:p>
    <w:p w14:paraId="258580C1" w14:textId="77777777" w:rsidR="00BD4BF5" w:rsidRPr="00120C72" w:rsidRDefault="00BD4BF5" w:rsidP="00742870">
      <w:pPr>
        <w:pStyle w:val="SectionBody"/>
      </w:pPr>
      <w:r w:rsidRPr="00120C72">
        <w:t>(1) Conduct and supervise investigations, perform inspections, evaluations, and review, and provide quality control for the programs of the Department of Human Services, the Department of Health, and the Department of Health Facilities to promote legal, regulatory, programmatic, and fiscal compliance.</w:t>
      </w:r>
    </w:p>
    <w:p w14:paraId="0DA93ADE" w14:textId="59DC6ADA" w:rsidR="00BD4BF5" w:rsidRDefault="00BD4BF5" w:rsidP="00742870">
      <w:pPr>
        <w:pStyle w:val="SectionBody"/>
      </w:pPr>
      <w:r w:rsidRPr="00120C72">
        <w:t>(2) Investigate fraud, waste, and abuse of the Department of Human Services, the Department of Health, and the Department of Health Facilities’ funds, and conduct, whether by acts or omissions in the Department of Human Services, the Department of Health, and the Department of Health Facilities, that threatens or has the reasonable likelihood to threaten public safety or demonstrates negligence, incompetence, or malfeasance</w:t>
      </w:r>
      <w:r w:rsidR="00AB75E6">
        <w:t xml:space="preserve">, </w:t>
      </w:r>
      <w:r w:rsidR="00AB75E6">
        <w:rPr>
          <w:u w:val="single"/>
        </w:rPr>
        <w:t>including but not limited to performance of the following</w:t>
      </w:r>
      <w:r w:rsidRPr="00120C72">
        <w:t>;</w:t>
      </w:r>
    </w:p>
    <w:p w14:paraId="55446607" w14:textId="77777777" w:rsidR="00570C92" w:rsidRDefault="00AB75E6" w:rsidP="00AB75E6">
      <w:pPr>
        <w:pStyle w:val="SectionBody"/>
        <w:rPr>
          <w:u w:val="single"/>
        </w:rPr>
      </w:pPr>
      <w:r w:rsidRPr="00AB75E6">
        <w:rPr>
          <w:u w:val="single"/>
        </w:rPr>
        <w:t xml:space="preserve">(A) </w:t>
      </w:r>
      <w:r w:rsidR="00570C92">
        <w:rPr>
          <w:u w:val="single"/>
        </w:rPr>
        <w:t xml:space="preserve">Conducting performance audits, financial audits, evaluations, and attestations engagements of the </w:t>
      </w:r>
      <w:bookmarkStart w:id="11" w:name="_Hlk218615298"/>
      <w:r w:rsidRPr="00AB75E6">
        <w:rPr>
          <w:u w:val="single"/>
        </w:rPr>
        <w:t>Department of Human Services, the Department of Health, and the Department of Health Facilities</w:t>
      </w:r>
      <w:bookmarkEnd w:id="11"/>
      <w:r w:rsidRPr="00AB75E6">
        <w:rPr>
          <w:u w:val="single"/>
        </w:rPr>
        <w:t xml:space="preserve"> and </w:t>
      </w:r>
      <w:r>
        <w:rPr>
          <w:u w:val="single"/>
        </w:rPr>
        <w:t xml:space="preserve">their </w:t>
      </w:r>
      <w:r w:rsidRPr="00AB75E6">
        <w:rPr>
          <w:u w:val="single"/>
        </w:rPr>
        <w:t xml:space="preserve">independent contractors </w:t>
      </w:r>
      <w:proofErr w:type="gramStart"/>
      <w:r w:rsidR="00570C92">
        <w:rPr>
          <w:u w:val="single"/>
        </w:rPr>
        <w:t>t</w:t>
      </w:r>
      <w:r w:rsidRPr="00AB75E6">
        <w:rPr>
          <w:u w:val="single"/>
        </w:rPr>
        <w:t>o</w:t>
      </w:r>
      <w:proofErr w:type="gramEnd"/>
      <w:r w:rsidR="00570C92">
        <w:rPr>
          <w:u w:val="single"/>
        </w:rPr>
        <w:t>:</w:t>
      </w:r>
    </w:p>
    <w:p w14:paraId="6C01A7DB" w14:textId="7932E1C6" w:rsidR="00AB75E6" w:rsidRDefault="00570C92" w:rsidP="00AB75E6">
      <w:pPr>
        <w:pStyle w:val="SectionBody"/>
        <w:rPr>
          <w:u w:val="single"/>
        </w:rPr>
      </w:pPr>
      <w:r>
        <w:rPr>
          <w:u w:val="single"/>
        </w:rPr>
        <w:t>(</w:t>
      </w:r>
      <w:r w:rsidR="00296581">
        <w:rPr>
          <w:u w:val="single"/>
        </w:rPr>
        <w:t>i</w:t>
      </w:r>
      <w:r>
        <w:rPr>
          <w:u w:val="single"/>
        </w:rPr>
        <w:t>) D</w:t>
      </w:r>
      <w:r w:rsidR="00AB75E6" w:rsidRPr="00AB75E6">
        <w:rPr>
          <w:u w:val="single"/>
        </w:rPr>
        <w:t xml:space="preserve">etermine whether acts of fraud, waste, abuse, or corruption have been committed or are being committed by </w:t>
      </w:r>
      <w:r w:rsidR="006422E5" w:rsidRPr="006422E5">
        <w:rPr>
          <w:u w:val="single"/>
        </w:rPr>
        <w:t xml:space="preserve">the Department of Human Services, the Department of Health, and the Department of Health Facilities </w:t>
      </w:r>
      <w:r w:rsidR="00AB75E6" w:rsidRPr="00AB75E6">
        <w:rPr>
          <w:u w:val="single"/>
        </w:rPr>
        <w:t>state officers</w:t>
      </w:r>
      <w:r w:rsidR="006422E5">
        <w:rPr>
          <w:u w:val="single"/>
        </w:rPr>
        <w:t xml:space="preserve">, </w:t>
      </w:r>
      <w:r w:rsidR="00AB75E6" w:rsidRPr="00AB75E6">
        <w:rPr>
          <w:u w:val="single"/>
        </w:rPr>
        <w:t>employees</w:t>
      </w:r>
      <w:r w:rsidR="006422E5">
        <w:rPr>
          <w:u w:val="single"/>
        </w:rPr>
        <w:t xml:space="preserve">, </w:t>
      </w:r>
      <w:r w:rsidR="00AB75E6" w:rsidRPr="00AB75E6">
        <w:rPr>
          <w:u w:val="single"/>
        </w:rPr>
        <w:t xml:space="preserve">or </w:t>
      </w:r>
      <w:r>
        <w:rPr>
          <w:u w:val="single"/>
        </w:rPr>
        <w:t xml:space="preserve">their </w:t>
      </w:r>
      <w:r w:rsidR="00AB75E6" w:rsidRPr="00AB75E6">
        <w:rPr>
          <w:u w:val="single"/>
        </w:rPr>
        <w:t xml:space="preserve">independent </w:t>
      </w:r>
      <w:r w:rsidR="009F4F18" w:rsidRPr="00AB75E6">
        <w:rPr>
          <w:u w:val="single"/>
        </w:rPr>
        <w:t>contractors</w:t>
      </w:r>
      <w:r w:rsidR="009F4F18">
        <w:rPr>
          <w:u w:val="single"/>
        </w:rPr>
        <w:t xml:space="preserve"> </w:t>
      </w:r>
      <w:r w:rsidR="009F4F18">
        <w:rPr>
          <w:u w:val="single"/>
        </w:rPr>
        <w:lastRenderedPageBreak/>
        <w:t>including</w:t>
      </w:r>
      <w:r w:rsidR="00AB75E6" w:rsidRPr="00AB75E6">
        <w:rPr>
          <w:u w:val="single"/>
        </w:rPr>
        <w:t xml:space="preserve"> any allegations of criminal acts affecting the operations of state agencies. However, no investigation of an elected official of the </w:t>
      </w:r>
      <w:r>
        <w:rPr>
          <w:u w:val="single"/>
        </w:rPr>
        <w:t xml:space="preserve">state of West Virginia shall occur, </w:t>
      </w:r>
      <w:r w:rsidRPr="00570C92">
        <w:rPr>
          <w:u w:val="single"/>
        </w:rPr>
        <w:t xml:space="preserve">be initiated, undertaken, or continued except upon the request of the Governor or a grand </w:t>
      </w:r>
      <w:proofErr w:type="gramStart"/>
      <w:r w:rsidRPr="00570C92">
        <w:rPr>
          <w:u w:val="single"/>
        </w:rPr>
        <w:t>jury</w:t>
      </w:r>
      <w:r>
        <w:rPr>
          <w:u w:val="single"/>
        </w:rPr>
        <w:t>;</w:t>
      </w:r>
      <w:proofErr w:type="gramEnd"/>
    </w:p>
    <w:p w14:paraId="2E8C4471" w14:textId="2A3DAE0F" w:rsidR="00570C92" w:rsidRDefault="00570C92" w:rsidP="00AB75E6">
      <w:pPr>
        <w:pStyle w:val="SectionBody"/>
        <w:rPr>
          <w:u w:val="single"/>
        </w:rPr>
      </w:pPr>
      <w:r>
        <w:rPr>
          <w:u w:val="single"/>
        </w:rPr>
        <w:t>(</w:t>
      </w:r>
      <w:r w:rsidR="00296581">
        <w:rPr>
          <w:u w:val="single"/>
        </w:rPr>
        <w:t>ii</w:t>
      </w:r>
      <w:r>
        <w:rPr>
          <w:u w:val="single"/>
        </w:rPr>
        <w:t xml:space="preserve">) Determine whether </w:t>
      </w:r>
      <w:r w:rsidR="006422E5" w:rsidRPr="006422E5">
        <w:rPr>
          <w:u w:val="single"/>
        </w:rPr>
        <w:t>the Department of Human Services, the Department of Health, and the Department of Health Facilities</w:t>
      </w:r>
      <w:r w:rsidR="006422E5">
        <w:rPr>
          <w:u w:val="single"/>
        </w:rPr>
        <w:t>’</w:t>
      </w:r>
      <w:r w:rsidR="006422E5" w:rsidRPr="006422E5">
        <w:rPr>
          <w:u w:val="single"/>
        </w:rPr>
        <w:t xml:space="preserve"> </w:t>
      </w:r>
      <w:r w:rsidR="00E567C0">
        <w:rPr>
          <w:u w:val="single"/>
        </w:rPr>
        <w:t>programs are efficient, effective, offered in compliance with the laws and regulations, and obtain success in achieving program objectives; and</w:t>
      </w:r>
    </w:p>
    <w:p w14:paraId="17850AA5" w14:textId="0BDE101D" w:rsidR="00E567C0" w:rsidRPr="00AB75E6" w:rsidRDefault="00E567C0" w:rsidP="00AB75E6">
      <w:pPr>
        <w:pStyle w:val="SectionBody"/>
        <w:rPr>
          <w:u w:val="single"/>
        </w:rPr>
      </w:pPr>
      <w:r>
        <w:rPr>
          <w:u w:val="single"/>
        </w:rPr>
        <w:t>(</w:t>
      </w:r>
      <w:r w:rsidR="00296581">
        <w:rPr>
          <w:u w:val="single"/>
        </w:rPr>
        <w:t>iii</w:t>
      </w:r>
      <w:r>
        <w:rPr>
          <w:u w:val="single"/>
        </w:rPr>
        <w:t xml:space="preserve">) Determine whether </w:t>
      </w:r>
      <w:r w:rsidR="006422E5">
        <w:rPr>
          <w:u w:val="single"/>
        </w:rPr>
        <w:t xml:space="preserve">the </w:t>
      </w:r>
      <w:r w:rsidR="006422E5" w:rsidRPr="006422E5">
        <w:rPr>
          <w:u w:val="single"/>
        </w:rPr>
        <w:t xml:space="preserve">Department of Human Services, the Department of Health, and the Department of Health Facilities’ </w:t>
      </w:r>
      <w:r>
        <w:rPr>
          <w:u w:val="single"/>
        </w:rPr>
        <w:t xml:space="preserve">has presented </w:t>
      </w:r>
      <w:r w:rsidR="006422E5">
        <w:rPr>
          <w:u w:val="single"/>
        </w:rPr>
        <w:t xml:space="preserve">their </w:t>
      </w:r>
      <w:r>
        <w:rPr>
          <w:u w:val="single"/>
        </w:rPr>
        <w:t xml:space="preserve">financial statements fairly in accordance with generally accepted accounting principles, has an internal control structure that provides reasonable assurance of achieving the control objectives; and has complied with laws and regulations that could have a direct impact and material effect on its financial statements, the Federal Financial Management Improvement Act and other such laws and regulations. </w:t>
      </w:r>
    </w:p>
    <w:p w14:paraId="6335FB92" w14:textId="602B1799" w:rsidR="00AB75E6" w:rsidRDefault="00E567C0" w:rsidP="00006575">
      <w:pPr>
        <w:pStyle w:val="SectionBody"/>
        <w:rPr>
          <w:u w:val="single"/>
        </w:rPr>
      </w:pPr>
      <w:r>
        <w:rPr>
          <w:u w:val="single"/>
        </w:rPr>
        <w:t>(B)</w:t>
      </w:r>
      <w:r w:rsidR="00AB75E6" w:rsidRPr="00AB75E6">
        <w:rPr>
          <w:u w:val="single"/>
        </w:rPr>
        <w:t xml:space="preserve"> Prepar</w:t>
      </w:r>
      <w:r w:rsidR="00296581">
        <w:rPr>
          <w:u w:val="single"/>
        </w:rPr>
        <w:t xml:space="preserve">ing </w:t>
      </w:r>
      <w:r w:rsidR="00AB75E6" w:rsidRPr="00AB75E6">
        <w:rPr>
          <w:u w:val="single"/>
        </w:rPr>
        <w:t>a detailed report of each investigation</w:t>
      </w:r>
      <w:r w:rsidR="006422E5">
        <w:rPr>
          <w:u w:val="single"/>
        </w:rPr>
        <w:t xml:space="preserve"> shall be prepared and submitted </w:t>
      </w:r>
      <w:r w:rsidR="00006575">
        <w:rPr>
          <w:u w:val="single"/>
        </w:rPr>
        <w:t xml:space="preserve">beginning </w:t>
      </w:r>
      <w:r w:rsidR="006422E5">
        <w:rPr>
          <w:u w:val="single"/>
        </w:rPr>
        <w:t>on July 1</w:t>
      </w:r>
      <w:r w:rsidR="00006575">
        <w:rPr>
          <w:u w:val="single"/>
        </w:rPr>
        <w:t xml:space="preserve">, </w:t>
      </w:r>
      <w:proofErr w:type="gramStart"/>
      <w:r w:rsidR="00006575">
        <w:rPr>
          <w:u w:val="single"/>
        </w:rPr>
        <w:t>2027</w:t>
      </w:r>
      <w:proofErr w:type="gramEnd"/>
      <w:r w:rsidR="00006575">
        <w:rPr>
          <w:u w:val="single"/>
        </w:rPr>
        <w:t xml:space="preserve"> </w:t>
      </w:r>
      <w:r w:rsidR="009F4F18">
        <w:rPr>
          <w:u w:val="single"/>
        </w:rPr>
        <w:t>and each</w:t>
      </w:r>
      <w:r w:rsidR="006422E5">
        <w:rPr>
          <w:u w:val="single"/>
        </w:rPr>
        <w:t xml:space="preserve"> year</w:t>
      </w:r>
      <w:r w:rsidR="00006575">
        <w:rPr>
          <w:u w:val="single"/>
        </w:rPr>
        <w:t xml:space="preserve"> thereafter to the Legislative Oversight Commission on Health and Human Resources Accountability</w:t>
      </w:r>
      <w:r w:rsidR="00AB75E6" w:rsidRPr="00AB75E6">
        <w:rPr>
          <w:u w:val="single"/>
        </w:rPr>
        <w:t xml:space="preserve">. </w:t>
      </w:r>
    </w:p>
    <w:p w14:paraId="696EC79B" w14:textId="43B9239D" w:rsidR="006422E5" w:rsidRDefault="006422E5" w:rsidP="00AB75E6">
      <w:pPr>
        <w:pStyle w:val="SectionBody"/>
        <w:rPr>
          <w:u w:val="single"/>
        </w:rPr>
      </w:pPr>
      <w:r>
        <w:rPr>
          <w:u w:val="single"/>
        </w:rPr>
        <w:t xml:space="preserve">(C) The </w:t>
      </w:r>
      <w:r w:rsidRPr="006422E5">
        <w:rPr>
          <w:u w:val="single"/>
        </w:rPr>
        <w:t>Department of Human Services, the Department of Health, and the Department of Health Facilities</w:t>
      </w:r>
      <w:r>
        <w:rPr>
          <w:u w:val="single"/>
        </w:rPr>
        <w:t xml:space="preserve"> shall respond to each finding </w:t>
      </w:r>
      <w:r w:rsidR="009F4F18">
        <w:rPr>
          <w:u w:val="single"/>
        </w:rPr>
        <w:t>contained in the audit within 30 days of receipt of the audit</w:t>
      </w:r>
    </w:p>
    <w:p w14:paraId="10A3E255" w14:textId="3AF6E6EE" w:rsidR="00AB75E6" w:rsidRPr="00AB75E6" w:rsidRDefault="009F4F18" w:rsidP="00AB75E6">
      <w:pPr>
        <w:pStyle w:val="SectionBody"/>
        <w:rPr>
          <w:u w:val="single"/>
        </w:rPr>
      </w:pPr>
      <w:r>
        <w:rPr>
          <w:u w:val="single"/>
        </w:rPr>
        <w:t xml:space="preserve">(D) </w:t>
      </w:r>
      <w:r w:rsidR="00AB75E6" w:rsidRPr="00AB75E6">
        <w:rPr>
          <w:u w:val="single"/>
        </w:rPr>
        <w:t>Provid</w:t>
      </w:r>
      <w:r w:rsidR="00296581">
        <w:rPr>
          <w:u w:val="single"/>
        </w:rPr>
        <w:t xml:space="preserve">ing </w:t>
      </w:r>
      <w:r w:rsidR="00AB75E6" w:rsidRPr="00AB75E6">
        <w:rPr>
          <w:u w:val="single"/>
        </w:rPr>
        <w:t xml:space="preserve">timely notification to the appropriate </w:t>
      </w:r>
      <w:r>
        <w:rPr>
          <w:u w:val="single"/>
        </w:rPr>
        <w:t xml:space="preserve">prosecuting </w:t>
      </w:r>
      <w:r w:rsidR="00AB75E6" w:rsidRPr="00AB75E6">
        <w:rPr>
          <w:u w:val="single"/>
        </w:rPr>
        <w:t xml:space="preserve">attorney and law-enforcement agencies whenever the Inspector General has reasonable grounds to believe there has been a violation of state criminal </w:t>
      </w:r>
      <w:proofErr w:type="gramStart"/>
      <w:r w:rsidR="00AB75E6" w:rsidRPr="00AB75E6">
        <w:rPr>
          <w:u w:val="single"/>
        </w:rPr>
        <w:t>law;</w:t>
      </w:r>
      <w:proofErr w:type="gramEnd"/>
    </w:p>
    <w:p w14:paraId="30440674" w14:textId="77777777" w:rsidR="00BD4BF5" w:rsidRPr="00120C72" w:rsidRDefault="00BD4BF5" w:rsidP="00742870">
      <w:pPr>
        <w:pStyle w:val="SectionBody"/>
      </w:pPr>
      <w:r w:rsidRPr="00120C72">
        <w:t xml:space="preserve">(3) Cooperate with and coordinate investigative efforts with the Medicaid Fraud Control Unit within the Office of the Attorney General, and where a preliminary investigation establishes a sufficient basis to warrant referral, shall refer such matters to the Medicaid Fraud Control </w:t>
      </w:r>
      <w:proofErr w:type="gramStart"/>
      <w:r w:rsidRPr="00120C72">
        <w:t>Unit;</w:t>
      </w:r>
      <w:proofErr w:type="gramEnd"/>
      <w:r w:rsidRPr="00120C72">
        <w:t xml:space="preserve"> </w:t>
      </w:r>
    </w:p>
    <w:p w14:paraId="3CB865A2" w14:textId="77777777" w:rsidR="00BD4BF5" w:rsidRPr="00120C72" w:rsidRDefault="00BD4BF5" w:rsidP="00742870">
      <w:pPr>
        <w:pStyle w:val="SectionBody"/>
      </w:pPr>
      <w:r w:rsidRPr="00120C72">
        <w:t>(4) Cooperate with and coordinate investigative efforts with departmental programs and other state and federal agencies to ensure a provider is not subject to duplicative audits; and</w:t>
      </w:r>
    </w:p>
    <w:p w14:paraId="091FDB5C" w14:textId="77777777" w:rsidR="00BD4BF5" w:rsidRPr="00120C72" w:rsidRDefault="00BD4BF5" w:rsidP="00742870">
      <w:pPr>
        <w:pStyle w:val="SectionBody"/>
      </w:pPr>
      <w:r w:rsidRPr="00120C72">
        <w:lastRenderedPageBreak/>
        <w:t xml:space="preserve">(5) Be empowered to consult with the Legislature for policy </w:t>
      </w:r>
      <w:proofErr w:type="gramStart"/>
      <w:r w:rsidRPr="00120C72">
        <w:t>development;</w:t>
      </w:r>
      <w:proofErr w:type="gramEnd"/>
    </w:p>
    <w:p w14:paraId="262F144B" w14:textId="77777777" w:rsidR="00BD4BF5" w:rsidRPr="00120C72" w:rsidRDefault="00BD4BF5" w:rsidP="00742870">
      <w:pPr>
        <w:pStyle w:val="SectionBody"/>
      </w:pPr>
      <w:r w:rsidRPr="00120C72">
        <w:t>(6) (A) Organize a board of review, consisting of a chairman appointed by the Inspector General and as many assistants or employees as may be determined by the Inspector General and as may be required by federal laws and rules respecting assistance; the board of review to have such powers of a review nature and such additional powers as may be granted to it by the Inspector General and as may be required by federal laws and rules respecting assistance;</w:t>
      </w:r>
    </w:p>
    <w:p w14:paraId="772A39BD" w14:textId="77777777" w:rsidR="00BD4BF5" w:rsidRPr="00120C72" w:rsidRDefault="00BD4BF5" w:rsidP="00742870">
      <w:pPr>
        <w:pStyle w:val="SectionBody"/>
      </w:pPr>
      <w:r w:rsidRPr="00120C72">
        <w:t>(B) Provide by rules, review, and appeal procedures within the office as may be required by applicable federal laws and rules respecting assistance, and as will provide applicants for, and recipients of, all classes of assistance, an opportunity to be heard by the board of review, a member thereof, or individuals designated by the board, upon claims involving denial, reduction, closure, delay, or other action or inaction pertaining to public assistance;</w:t>
      </w:r>
    </w:p>
    <w:p w14:paraId="29F60637" w14:textId="77777777" w:rsidR="00BD4BF5" w:rsidRPr="00120C72" w:rsidRDefault="00BD4BF5" w:rsidP="00742870">
      <w:pPr>
        <w:pStyle w:val="SectionBody"/>
      </w:pPr>
      <w:r w:rsidRPr="00120C72">
        <w:t xml:space="preserve">(7) (A) May subpoena any person or evidence, administer oaths, take and certify affidavits, and take depositions and other testimony for the purpose of investigating fraud, waste, and abuse of Department of Health, Department of Human Services, or Department of Health Facilities’ funds, or behavior in the same departments that threaten public safety or demonstrate negligence, incompetence, or </w:t>
      </w:r>
      <w:proofErr w:type="gramStart"/>
      <w:r w:rsidRPr="00120C72">
        <w:t>malfeasance;</w:t>
      </w:r>
      <w:proofErr w:type="gramEnd"/>
    </w:p>
    <w:p w14:paraId="5E593DE0" w14:textId="77777777" w:rsidR="00BD4BF5" w:rsidRPr="00120C72" w:rsidRDefault="00BD4BF5" w:rsidP="00742870">
      <w:pPr>
        <w:pStyle w:val="SectionBody"/>
      </w:pPr>
      <w:r w:rsidRPr="00120C72">
        <w:t>(B) If a person fails to comply with a lawful order or subpoena issued under this subsection, on petition of the Inspector General or a designated Assistant Inspector General, a court of competent jurisdiction may compel:</w:t>
      </w:r>
    </w:p>
    <w:p w14:paraId="20A7A8AC" w14:textId="77777777" w:rsidR="00BD4BF5" w:rsidRPr="00120C72" w:rsidRDefault="00BD4BF5" w:rsidP="00742870">
      <w:pPr>
        <w:pStyle w:val="SectionBody"/>
      </w:pPr>
      <w:r w:rsidRPr="00120C72">
        <w:t>(i) Compliance with the order or subpoena; or</w:t>
      </w:r>
    </w:p>
    <w:p w14:paraId="5AFE9058" w14:textId="77777777" w:rsidR="00BD4BF5" w:rsidRPr="00120C72" w:rsidRDefault="00BD4BF5" w:rsidP="00742870">
      <w:pPr>
        <w:pStyle w:val="SectionBody"/>
      </w:pPr>
      <w:r w:rsidRPr="00120C72">
        <w:t xml:space="preserve">(ii) Testimony or the production of </w:t>
      </w:r>
      <w:proofErr w:type="gramStart"/>
      <w:r w:rsidRPr="00120C72">
        <w:t>evidence;</w:t>
      </w:r>
      <w:proofErr w:type="gramEnd"/>
    </w:p>
    <w:p w14:paraId="72F47335" w14:textId="77777777" w:rsidR="00BD4BF5" w:rsidRPr="00120C72" w:rsidRDefault="00BD4BF5" w:rsidP="00742870">
      <w:pPr>
        <w:pStyle w:val="SectionBody"/>
      </w:pPr>
      <w:r w:rsidRPr="00120C72">
        <w:t>(C) Within 30 business days after receiving a complaint or allegation, the Inspector General shall respond to the individual who filed the complaint or allegation with:</w:t>
      </w:r>
    </w:p>
    <w:p w14:paraId="26F4A008" w14:textId="77777777" w:rsidR="00BD4BF5" w:rsidRPr="00120C72" w:rsidRDefault="00BD4BF5" w:rsidP="00742870">
      <w:pPr>
        <w:pStyle w:val="SectionBody"/>
      </w:pPr>
      <w:r w:rsidRPr="00120C72">
        <w:t xml:space="preserve">(i) A preliminary indication of whether the Office of the Inspector General </w:t>
      </w:r>
      <w:proofErr w:type="gramStart"/>
      <w:r w:rsidRPr="00120C72">
        <w:t>is able to</w:t>
      </w:r>
      <w:proofErr w:type="gramEnd"/>
      <w:r w:rsidRPr="00120C72">
        <w:t xml:space="preserve"> investigate the complaint or allegation; and</w:t>
      </w:r>
    </w:p>
    <w:p w14:paraId="11AC1C6A" w14:textId="77777777" w:rsidR="00BD4BF5" w:rsidRPr="00120C72" w:rsidRDefault="00BD4BF5" w:rsidP="00742870">
      <w:pPr>
        <w:pStyle w:val="SectionBody"/>
      </w:pPr>
      <w:r w:rsidRPr="00120C72">
        <w:t xml:space="preserve">(ii) If the Office of the Inspector General is unable to investigate the complaint or allegation </w:t>
      </w:r>
      <w:r w:rsidRPr="00120C72">
        <w:lastRenderedPageBreak/>
        <w:t>because of a conflict of interest, the Office of the Inspector General shall refer the complaint or allegation to another unit of government or law enforcement.</w:t>
      </w:r>
    </w:p>
    <w:p w14:paraId="12CAC941" w14:textId="77777777" w:rsidR="00BD4BF5" w:rsidRPr="00120C72" w:rsidRDefault="00BD4BF5" w:rsidP="00742870">
      <w:pPr>
        <w:pStyle w:val="SectionBody"/>
      </w:pPr>
      <w:r w:rsidRPr="00120C72">
        <w:t xml:space="preserve">(g) Neither the secretary nor any employee of the Department of Human Services, Department of Health, or the Department of Health Facilities may prevent, inhibit, or prohibit or cause to be prevented, inhibited, or prohibited, the Inspector General or his or her employees from initiating, carrying out, or completing any investigation, inspection, evaluation, review, or other activity oversight of public integrity by the Office of the Inspector General. </w:t>
      </w:r>
    </w:p>
    <w:p w14:paraId="089785AE" w14:textId="77777777" w:rsidR="00BD4BF5" w:rsidRPr="00120C72" w:rsidRDefault="00BD4BF5" w:rsidP="00742870">
      <w:pPr>
        <w:pStyle w:val="SectionBody"/>
      </w:pPr>
      <w:r w:rsidRPr="00120C72">
        <w:t xml:space="preserve">(h) The Inspector General formulates, approves, and submits his or her budget to the Governor for consideration by the Governor. </w:t>
      </w:r>
    </w:p>
    <w:p w14:paraId="37F00721" w14:textId="77777777" w:rsidR="00BD4BF5" w:rsidRPr="00120C72" w:rsidRDefault="00BD4BF5" w:rsidP="00742870">
      <w:pPr>
        <w:pStyle w:val="SectionBody"/>
      </w:pPr>
      <w:r w:rsidRPr="00120C72">
        <w:t>(i) The Inspector General shall supervise all personnel of the Office of the Inspector General.  Qualification, compensation, and personnel practice relating to the employees of the Office of the Inspector General, shall be governed by the classified service.</w:t>
      </w:r>
    </w:p>
    <w:p w14:paraId="0E4E4932" w14:textId="77777777" w:rsidR="00BD4BF5" w:rsidRPr="00120C72" w:rsidRDefault="00BD4BF5" w:rsidP="00742870">
      <w:pPr>
        <w:pStyle w:val="SectionBody"/>
        <w:rPr>
          <w:rFonts w:cs="Arial"/>
        </w:rPr>
      </w:pPr>
      <w:proofErr w:type="gramStart"/>
      <w:r w:rsidRPr="00120C72">
        <w:rPr>
          <w:rFonts w:cs="Arial"/>
        </w:rPr>
        <w:t>(j) Employ</w:t>
      </w:r>
      <w:proofErr w:type="gramEnd"/>
      <w:r w:rsidRPr="00120C72">
        <w:rPr>
          <w:rFonts w:cs="Arial"/>
        </w:rPr>
        <w:t xml:space="preserve"> and discharge within the Office of the Inspector General employees, including professional employees such as investigators and other professional </w:t>
      </w:r>
      <w:proofErr w:type="gramStart"/>
      <w:r w:rsidRPr="00120C72">
        <w:rPr>
          <w:rFonts w:cs="Arial"/>
        </w:rPr>
        <w:t>personnel</w:t>
      </w:r>
      <w:proofErr w:type="gramEnd"/>
      <w:r w:rsidRPr="00120C72">
        <w:rPr>
          <w:rFonts w:cs="Arial"/>
        </w:rPr>
        <w:t xml:space="preserve"> as may be necessary to carry out the functions of the Inspector General, which employees shall continue to be within the classified service provisions of §29-6-1 </w:t>
      </w:r>
      <w:r w:rsidRPr="00120C72">
        <w:rPr>
          <w:rFonts w:cs="Arial"/>
          <w:i/>
          <w:iCs/>
        </w:rPr>
        <w:t>et seq</w:t>
      </w:r>
      <w:r w:rsidRPr="00120C72">
        <w:rPr>
          <w:rFonts w:cs="Arial"/>
        </w:rPr>
        <w:t>. of this code and rules promulgated thereunder, except for the Inspector General.</w:t>
      </w:r>
    </w:p>
    <w:p w14:paraId="6C5AAC39" w14:textId="77777777" w:rsidR="00BD4BF5" w:rsidRPr="00120C72" w:rsidRDefault="00BD4BF5" w:rsidP="00742870">
      <w:pPr>
        <w:pStyle w:val="SectionBody"/>
        <w:rPr>
          <w:rFonts w:cs="Arial"/>
        </w:rPr>
      </w:pPr>
      <w:r w:rsidRPr="00120C72">
        <w:rPr>
          <w:rFonts w:cs="Arial"/>
        </w:rPr>
        <w:t>(k) Cause the various sections of the Office of the Inspector General to be operated effectively, efficiently, and economically, and to develop goals, policies, and plans that are necessary or desirable for the effective, efficient, and economical operation of the Office of the Inspector General.</w:t>
      </w:r>
    </w:p>
    <w:p w14:paraId="6D8DF539" w14:textId="77777777" w:rsidR="00BD4BF5" w:rsidRPr="00120C72" w:rsidRDefault="00BD4BF5" w:rsidP="00742870">
      <w:pPr>
        <w:pStyle w:val="SectionBody"/>
        <w:rPr>
          <w:rFonts w:cs="Arial"/>
        </w:rPr>
      </w:pPr>
      <w:r w:rsidRPr="00120C72">
        <w:rPr>
          <w:rFonts w:cs="Arial"/>
        </w:rPr>
        <w:t>(l) Eliminate or consolidate positions and name a person to fill more than one position.</w:t>
      </w:r>
    </w:p>
    <w:p w14:paraId="7A0588E9" w14:textId="77777777" w:rsidR="00BD4BF5" w:rsidRPr="00120C72" w:rsidRDefault="00BD4BF5" w:rsidP="00742870">
      <w:pPr>
        <w:pStyle w:val="SectionBody"/>
        <w:rPr>
          <w:rFonts w:cs="Arial"/>
        </w:rPr>
      </w:pPr>
      <w:r w:rsidRPr="00120C72">
        <w:rPr>
          <w:rFonts w:cs="Arial"/>
        </w:rPr>
        <w:t>(m) Reorganize internal functions or operations.</w:t>
      </w:r>
    </w:p>
    <w:p w14:paraId="41624091" w14:textId="77777777" w:rsidR="00BD4BF5" w:rsidRPr="00120C72" w:rsidRDefault="00BD4BF5" w:rsidP="00742870">
      <w:pPr>
        <w:pStyle w:val="SectionBody"/>
        <w:rPr>
          <w:rFonts w:cs="Arial"/>
        </w:rPr>
      </w:pPr>
      <w:r w:rsidRPr="00120C72">
        <w:rPr>
          <w:rFonts w:cs="Arial"/>
        </w:rPr>
        <w:t xml:space="preserve">(n) Enter into contracts or agreements requiring the expenditure of public funds and authorize the expenditure or obligation of public funds as authorized by law: </w:t>
      </w:r>
      <w:r w:rsidRPr="00120C72">
        <w:rPr>
          <w:rFonts w:cs="Arial"/>
          <w:i/>
          <w:iCs/>
        </w:rPr>
        <w:t>Provided</w:t>
      </w:r>
      <w:r w:rsidRPr="00120C72">
        <w:rPr>
          <w:rFonts w:cs="Arial"/>
        </w:rPr>
        <w:t xml:space="preserve">, That the powers granted to the Inspector General to enter into agreements and to make expenditures or </w:t>
      </w:r>
      <w:r w:rsidRPr="00120C72">
        <w:rPr>
          <w:rFonts w:cs="Arial"/>
        </w:rPr>
        <w:lastRenderedPageBreak/>
        <w:t>obligations of public funds under this provision shall not exceed or be interpreted as authority to exceed the powers granted by the Legislature.</w:t>
      </w:r>
    </w:p>
    <w:p w14:paraId="7153C022" w14:textId="77777777" w:rsidR="00BD4BF5" w:rsidRPr="00120C72" w:rsidRDefault="00BD4BF5" w:rsidP="00742870">
      <w:pPr>
        <w:pStyle w:val="SectionBody"/>
        <w:rPr>
          <w:rFonts w:cs="Arial"/>
        </w:rPr>
      </w:pPr>
      <w:r w:rsidRPr="00120C72">
        <w:rPr>
          <w:rFonts w:cs="Arial"/>
        </w:rPr>
        <w:t>(o) Promulgate rules, as defined in §29A-1-2 of this code, to implement and make effective the powers, authority, and duties granted and imposed by the provisions of this chapter in accordance with the provisions of chapter 29A of this code. The Inspector General may promulgate emergency rules pursuant to §29A-3-15 of this code to effectuate the purposes of this section.</w:t>
      </w:r>
    </w:p>
    <w:p w14:paraId="34FEC0CD" w14:textId="77777777" w:rsidR="00BD4BF5" w:rsidRPr="00120C72" w:rsidRDefault="00BD4BF5" w:rsidP="00742870">
      <w:pPr>
        <w:pStyle w:val="SectionBody"/>
        <w:rPr>
          <w:rFonts w:cs="Arial"/>
        </w:rPr>
      </w:pPr>
      <w:r w:rsidRPr="00120C72">
        <w:rPr>
          <w:rFonts w:cs="Arial"/>
        </w:rPr>
        <w:t>(p) Delegate to administrators the duties the Inspector General may deem appropriate, from time to time, to facilitate execution of the powers, authority, and duties delegated to the Inspector General.</w:t>
      </w:r>
    </w:p>
    <w:p w14:paraId="2C375A68" w14:textId="77777777" w:rsidR="00BD4BF5" w:rsidRPr="00120C72" w:rsidRDefault="00BD4BF5" w:rsidP="00742870">
      <w:pPr>
        <w:pStyle w:val="SectionBody"/>
        <w:rPr>
          <w:rFonts w:cs="Arial"/>
        </w:rPr>
      </w:pPr>
      <w:r w:rsidRPr="00120C72">
        <w:rPr>
          <w:rFonts w:cs="Arial"/>
        </w:rPr>
        <w:t>(q) Transfer permanent state employees between units of the Inspector General.</w:t>
      </w:r>
    </w:p>
    <w:p w14:paraId="62940AC4" w14:textId="77777777" w:rsidR="00BD4BF5" w:rsidRPr="00120C72" w:rsidRDefault="00BD4BF5" w:rsidP="00742870">
      <w:pPr>
        <w:pStyle w:val="SectionBody"/>
        <w:rPr>
          <w:rFonts w:cs="Arial"/>
        </w:rPr>
      </w:pPr>
      <w:r w:rsidRPr="00120C72">
        <w:rPr>
          <w:rFonts w:cs="Arial"/>
        </w:rPr>
        <w:t xml:space="preserve">(r) Enter into memorandums of </w:t>
      </w:r>
      <w:proofErr w:type="gramStart"/>
      <w:r w:rsidRPr="00120C72">
        <w:rPr>
          <w:rFonts w:cs="Arial"/>
        </w:rPr>
        <w:t>understanding;</w:t>
      </w:r>
      <w:proofErr w:type="gramEnd"/>
      <w:r w:rsidRPr="00120C72">
        <w:rPr>
          <w:rFonts w:cs="Arial"/>
        </w:rPr>
        <w:t xml:space="preserve"> </w:t>
      </w:r>
    </w:p>
    <w:p w14:paraId="646DE9E0" w14:textId="77777777" w:rsidR="00BD4BF5" w:rsidRPr="00120C72" w:rsidRDefault="00BD4BF5" w:rsidP="00742870">
      <w:pPr>
        <w:pStyle w:val="SectionBody"/>
        <w:rPr>
          <w:rFonts w:cs="Arial"/>
        </w:rPr>
      </w:pPr>
      <w:r w:rsidRPr="00120C72">
        <w:rPr>
          <w:rFonts w:cs="Arial"/>
        </w:rPr>
        <w:t xml:space="preserve">(s) Take any other action involving or relating to internal management not otherwise prohibited by </w:t>
      </w:r>
      <w:proofErr w:type="gramStart"/>
      <w:r w:rsidRPr="00120C72">
        <w:rPr>
          <w:rFonts w:cs="Arial"/>
        </w:rPr>
        <w:t>law;</w:t>
      </w:r>
      <w:proofErr w:type="gramEnd"/>
      <w:r w:rsidRPr="00120C72">
        <w:rPr>
          <w:rFonts w:cs="Arial"/>
        </w:rPr>
        <w:t xml:space="preserve"> </w:t>
      </w:r>
    </w:p>
    <w:p w14:paraId="67B22D0F" w14:textId="77777777" w:rsidR="00BD4BF5" w:rsidRPr="00120C72" w:rsidRDefault="00BD4BF5" w:rsidP="00742870">
      <w:pPr>
        <w:pStyle w:val="SectionBody"/>
        <w:rPr>
          <w:rFonts w:cs="Arial"/>
        </w:rPr>
      </w:pPr>
      <w:r w:rsidRPr="00120C72">
        <w:rPr>
          <w:rFonts w:cs="Arial"/>
        </w:rPr>
        <w:t>(t) All legislative rules currently in effect impact the Office of the Inspector General or its programs will continue to remain in full force and effect.</w:t>
      </w:r>
    </w:p>
    <w:p w14:paraId="39778DDD" w14:textId="77777777" w:rsidR="00BD4BF5" w:rsidRPr="00120C72" w:rsidRDefault="00BD4BF5" w:rsidP="00742870">
      <w:pPr>
        <w:pStyle w:val="SectionBody"/>
        <w:rPr>
          <w:rFonts w:cs="Arial"/>
        </w:rPr>
      </w:pPr>
      <w:r w:rsidRPr="00120C72">
        <w:rPr>
          <w:rFonts w:cs="Arial"/>
        </w:rPr>
        <w:t>(u)</w:t>
      </w:r>
      <w:r w:rsidRPr="00120C72">
        <w:t xml:space="preserve"> </w:t>
      </w:r>
      <w:r w:rsidRPr="00120C72">
        <w:rPr>
          <w:rFonts w:cs="Arial"/>
        </w:rPr>
        <w:t xml:space="preserve">(1) The Director of Office of Health Facility Licensure and Certification shall be appointed by the Governor, within 90 days of a vacancy, subject to the advice and consent of the </w:t>
      </w:r>
      <w:proofErr w:type="gramStart"/>
      <w:r w:rsidRPr="00120C72">
        <w:rPr>
          <w:rFonts w:cs="Arial"/>
        </w:rPr>
        <w:t>Senate;</w:t>
      </w:r>
      <w:proofErr w:type="gramEnd"/>
    </w:p>
    <w:p w14:paraId="3A8A22F7" w14:textId="37BF6D54" w:rsidR="00BD4BF5" w:rsidRPr="00120C72" w:rsidRDefault="00BD4BF5" w:rsidP="00742870">
      <w:pPr>
        <w:pStyle w:val="SectionBody"/>
        <w:rPr>
          <w:rFonts w:cs="Arial"/>
        </w:rPr>
      </w:pPr>
      <w:r w:rsidRPr="00120C72">
        <w:rPr>
          <w:rFonts w:cs="Arial"/>
        </w:rPr>
        <w:t>(2) The Director of the Office of Health Facility Licensure and Certification shall have at least eight years’ experience in the field of licensure and regulatory matters; and</w:t>
      </w:r>
    </w:p>
    <w:p w14:paraId="606C22BD" w14:textId="77777777" w:rsidR="00BD4BF5" w:rsidRPr="00120C72" w:rsidRDefault="00BD4BF5" w:rsidP="00742870">
      <w:pPr>
        <w:pStyle w:val="SectionBody"/>
        <w:rPr>
          <w:rFonts w:cs="Arial"/>
        </w:rPr>
      </w:pPr>
      <w:r w:rsidRPr="00120C72">
        <w:rPr>
          <w:rFonts w:cs="Arial"/>
        </w:rPr>
        <w:t xml:space="preserve">(v)(1) The Director of Investigations and Fraud Management shall be appointed by the Governor, subject to advice and consent of the Senate. </w:t>
      </w:r>
    </w:p>
    <w:p w14:paraId="2F7D91AA" w14:textId="77777777" w:rsidR="00BD4BF5" w:rsidRPr="00120C72" w:rsidRDefault="00BD4BF5" w:rsidP="00742870">
      <w:pPr>
        <w:pStyle w:val="SectionBody"/>
        <w:rPr>
          <w:rFonts w:cs="Arial"/>
        </w:rPr>
      </w:pPr>
      <w:r w:rsidRPr="00120C72">
        <w:rPr>
          <w:rFonts w:cs="Arial"/>
        </w:rPr>
        <w:t>(2) The Director of Investigations and Fraud Management shall have at least eight years’ experience in the field of investigations and fraud matters.</w:t>
      </w:r>
    </w:p>
    <w:p w14:paraId="7F49FAE6" w14:textId="77777777" w:rsidR="00BD4BF5" w:rsidRPr="00BF1DCC" w:rsidRDefault="00BD4BF5" w:rsidP="00742870">
      <w:pPr>
        <w:pStyle w:val="SectionBody"/>
      </w:pPr>
      <w:r w:rsidRPr="00120C72">
        <w:t xml:space="preserve">(w) The Inspector General, the Director of The Office of Health Facility Licensure and </w:t>
      </w:r>
      <w:r w:rsidRPr="00120C72">
        <w:lastRenderedPageBreak/>
        <w:t>Certification and the Director of the Investigations and Fraud Management may not be the same person.</w:t>
      </w:r>
      <w:r w:rsidRPr="00BF1DCC">
        <w:t xml:space="preserve"> </w:t>
      </w:r>
    </w:p>
    <w:p w14:paraId="42914CC9" w14:textId="77777777" w:rsidR="00BD4BF5" w:rsidRDefault="00BD4BF5" w:rsidP="00CC1F3B">
      <w:pPr>
        <w:pStyle w:val="SectionBody"/>
        <w:sectPr w:rsidR="00BD4BF5" w:rsidSect="00B52192">
          <w:type w:val="continuous"/>
          <w:pgSz w:w="12240" w:h="15840" w:code="1"/>
          <w:pgMar w:top="1440" w:right="1440" w:bottom="1440" w:left="1440" w:header="720" w:footer="720" w:gutter="0"/>
          <w:lnNumType w:countBy="1" w:restart="newSection"/>
          <w:cols w:space="720"/>
          <w:titlePg/>
          <w:docGrid w:linePitch="360"/>
        </w:sectPr>
      </w:pPr>
    </w:p>
    <w:p w14:paraId="630B272E" w14:textId="77777777" w:rsidR="00BD4BF5" w:rsidRDefault="00BD4BF5" w:rsidP="00BA388C">
      <w:pPr>
        <w:pStyle w:val="SectionHeading"/>
        <w:sectPr w:rsidR="00BD4BF5" w:rsidSect="00B52192">
          <w:type w:val="continuous"/>
          <w:pgSz w:w="12240" w:h="15840" w:code="1"/>
          <w:pgMar w:top="1440" w:right="1440" w:bottom="1440" w:left="1440" w:header="720" w:footer="720" w:gutter="0"/>
          <w:lnNumType w:countBy="1" w:restart="newSection"/>
          <w:cols w:space="720"/>
          <w:titlePg/>
          <w:docGrid w:linePitch="360"/>
        </w:sectPr>
      </w:pPr>
      <w:r w:rsidRPr="00BA388C">
        <w:t xml:space="preserve">§16B-2-4. Authority of Investigations and Fraud Management Division to subpoena witnesses and documents. </w:t>
      </w:r>
    </w:p>
    <w:p w14:paraId="3DEAFB3C" w14:textId="3941F426" w:rsidR="00BD4BF5" w:rsidRPr="00BA388C" w:rsidRDefault="00BD4BF5" w:rsidP="00BA388C">
      <w:pPr>
        <w:pStyle w:val="SectionBody"/>
      </w:pPr>
      <w:r w:rsidRPr="00BA388C">
        <w:t>(a) When the Investigations and Fraud Management Unit of the Office of the Inspector General, which is charged with investigating welfare fraud</w:t>
      </w:r>
      <w:r w:rsidR="009F4F18">
        <w:t>,</w:t>
      </w:r>
      <w:r w:rsidRPr="00BA388C">
        <w:t xml:space="preserve"> </w:t>
      </w:r>
      <w:r w:rsidRPr="009F4F18">
        <w:rPr>
          <w:strike/>
        </w:rPr>
        <w:t>and</w:t>
      </w:r>
      <w:r w:rsidRPr="00BA388C">
        <w:t xml:space="preserve"> intra-agency employee misconduct</w:t>
      </w:r>
      <w:r w:rsidRPr="009F4F18">
        <w:t>,</w:t>
      </w:r>
      <w:r w:rsidR="009F4F18" w:rsidRPr="009F4F18">
        <w:t xml:space="preserve"> </w:t>
      </w:r>
      <w:r w:rsidR="009F4F18" w:rsidRPr="009F4F18">
        <w:rPr>
          <w:u w:val="single"/>
        </w:rPr>
        <w:t>conducting performance audits, financial audits, evaluations, and attestations engagements of the Department of Human Services, the Department of Health, and the Department of Health Facilities and their independent contractors</w:t>
      </w:r>
      <w:r w:rsidR="009F4F18">
        <w:t xml:space="preserve"> </w:t>
      </w:r>
      <w:r w:rsidRPr="00BA388C">
        <w:t>has credible information that indicates a person has engaged in an act or activity related to the Department of Human Services, the Department of Health, or the Department of Health Facilities programs, benefits,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 and location of any book, record, documents or other tangible thing, and the identity and location of persons having knowledge of relevant facts or any matter reasonably calculated to lead to the discovery of admissible evidence.</w:t>
      </w:r>
    </w:p>
    <w:p w14:paraId="7AB504D6" w14:textId="77777777" w:rsidR="00BD4BF5" w:rsidRPr="00BA388C" w:rsidRDefault="00BD4BF5" w:rsidP="00BA388C">
      <w:pPr>
        <w:pStyle w:val="SectionBody"/>
      </w:pPr>
      <w:r w:rsidRPr="00BA388C">
        <w:t>When the Investigations and Fraud Management Unit has probable cause to believe that a person has engaged in an act or activity which is subject to prosecution relating to the Department of Human Services, the Department of Health, or the Department of Health Facilities programs, benefits, or intra-agency employee misconduct, the Inspector General or an employee of the Office of the Inspector General may request search warrants and present and swear or affirm criminal complaints.</w:t>
      </w:r>
    </w:p>
    <w:p w14:paraId="0D876FFE" w14:textId="77777777" w:rsidR="00BD4BF5" w:rsidRPr="00BA388C" w:rsidRDefault="00BD4BF5" w:rsidP="00BA388C">
      <w:pPr>
        <w:pStyle w:val="SectionBody"/>
      </w:pPr>
      <w:r w:rsidRPr="00BA388C">
        <w:t xml:space="preserve">(b) If documents necessary to an investigation of the Investigations and Fraud </w:t>
      </w:r>
      <w:r w:rsidRPr="00BA388C">
        <w:lastRenderedPageBreak/>
        <w:t>Management Unit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1FE02CA1" w14:textId="77777777" w:rsidR="00BD4BF5" w:rsidRPr="00BA388C" w:rsidRDefault="00BD4BF5" w:rsidP="00BA388C">
      <w:pPr>
        <w:pStyle w:val="SectionBody"/>
      </w:pPr>
      <w:r w:rsidRPr="00BA388C">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761CEFA8" w14:textId="77777777" w:rsidR="00BD4BF5" w:rsidRPr="00BA388C" w:rsidRDefault="00BD4BF5" w:rsidP="00BA388C">
      <w:pPr>
        <w:pStyle w:val="SectionBody"/>
      </w:pPr>
      <w:r w:rsidRPr="00BA388C">
        <w:t>(d) The Investigations and Fraud Management Unit 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24E1A758" w14:textId="77777777" w:rsidR="00C33014" w:rsidRDefault="00C33014" w:rsidP="00CC1F3B">
      <w:pPr>
        <w:pStyle w:val="Note"/>
      </w:pPr>
    </w:p>
    <w:p w14:paraId="7FDD9901" w14:textId="08B18F36" w:rsidR="006865E9" w:rsidRDefault="00CF1DCA" w:rsidP="00CC1F3B">
      <w:pPr>
        <w:pStyle w:val="Note"/>
      </w:pPr>
      <w:r>
        <w:t>NOTE: The</w:t>
      </w:r>
      <w:r w:rsidR="006865E9">
        <w:t xml:space="preserve"> purpose of this bill is to </w:t>
      </w:r>
      <w:r w:rsidR="00117F38">
        <w:t xml:space="preserve">remove the Office of the Inspector General from the Department of Health, where is it for administrative purposes,  and to </w:t>
      </w:r>
      <w:r w:rsidR="009F4F18">
        <w:t>clarify that the Office of the Inspector General has the ability to c</w:t>
      </w:r>
      <w:r w:rsidR="009F4F18" w:rsidRPr="009F4F18">
        <w:t>onduct performance audits, financial audits, evaluations, and attestations engagements of the Department of Human Services, the Department of Health, and the Department of Health Facilities and their independent contractors</w:t>
      </w:r>
      <w:r w:rsidR="009F4F18">
        <w:t>.</w:t>
      </w:r>
    </w:p>
    <w:p w14:paraId="7343CAD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521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971CE" w14:textId="77777777" w:rsidR="00B0675B" w:rsidRPr="00B844FE" w:rsidRDefault="00B0675B" w:rsidP="00B844FE">
      <w:r>
        <w:separator/>
      </w:r>
    </w:p>
  </w:endnote>
  <w:endnote w:type="continuationSeparator" w:id="0">
    <w:p w14:paraId="67708A7D" w14:textId="77777777" w:rsidR="00B0675B" w:rsidRPr="00B844FE" w:rsidRDefault="00B067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24E98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35DD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EC026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DF76" w14:textId="77777777" w:rsidR="000F36E0" w:rsidRDefault="000F36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12CF" w14:textId="2EFDBBF9" w:rsidR="00544D99" w:rsidRDefault="00544D99" w:rsidP="00544D99">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743B" w14:textId="77777777" w:rsidR="00B0675B" w:rsidRPr="00B844FE" w:rsidRDefault="00B0675B" w:rsidP="00B844FE">
      <w:r>
        <w:separator/>
      </w:r>
    </w:p>
  </w:footnote>
  <w:footnote w:type="continuationSeparator" w:id="0">
    <w:p w14:paraId="038A487A" w14:textId="77777777" w:rsidR="00B0675B" w:rsidRPr="00B844FE" w:rsidRDefault="00B067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3F0D" w14:textId="77777777" w:rsidR="002A0269" w:rsidRPr="00B844FE" w:rsidRDefault="00FE630F">
    <w:pPr>
      <w:pStyle w:val="Header"/>
    </w:pPr>
    <w:sdt>
      <w:sdtPr>
        <w:id w:val="-684364211"/>
        <w:placeholder>
          <w:docPart w:val="67D6E2637BCE49E09094695968B69D1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7D6E2637BCE49E09094695968B69D1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BACC" w14:textId="599445C8" w:rsidR="00C33014" w:rsidRPr="00C3442C" w:rsidRDefault="00AE48A0" w:rsidP="000573A9">
    <w:pPr>
      <w:pStyle w:val="HeaderStyle"/>
      <w:rPr>
        <w:sz w:val="22"/>
        <w:szCs w:val="22"/>
      </w:rPr>
    </w:pPr>
    <w:proofErr w:type="spellStart"/>
    <w:r w:rsidRPr="00C3442C">
      <w:rPr>
        <w:sz w:val="22"/>
        <w:szCs w:val="22"/>
      </w:rPr>
      <w:t>I</w:t>
    </w:r>
    <w:r w:rsidR="001A66B7" w:rsidRPr="00C3442C">
      <w:rPr>
        <w:sz w:val="22"/>
        <w:szCs w:val="22"/>
      </w:rPr>
      <w:t>ntr</w:t>
    </w:r>
    <w:proofErr w:type="spellEnd"/>
    <w:r w:rsidR="001A66B7" w:rsidRPr="00C3442C">
      <w:rPr>
        <w:sz w:val="22"/>
        <w:szCs w:val="22"/>
      </w:rPr>
      <w:t xml:space="preserve"> </w:t>
    </w:r>
    <w:sdt>
      <w:sdtPr>
        <w:rPr>
          <w:sz w:val="22"/>
          <w:szCs w:val="22"/>
        </w:rPr>
        <w:tag w:val="BNumWH"/>
        <w:id w:val="138549797"/>
        <w:showingPlcHdr/>
        <w:text/>
      </w:sdtPr>
      <w:sdtEndPr/>
      <w:sdtContent/>
    </w:sdt>
    <w:r w:rsidR="007A5259" w:rsidRPr="00C3442C">
      <w:rPr>
        <w:sz w:val="22"/>
        <w:szCs w:val="22"/>
      </w:rPr>
      <w:t xml:space="preserve"> </w:t>
    </w:r>
    <w:r w:rsidR="00C3442C">
      <w:rPr>
        <w:sz w:val="22"/>
        <w:szCs w:val="22"/>
      </w:rPr>
      <w:t>SB</w:t>
    </w:r>
    <w:r w:rsidR="000F36E0">
      <w:rPr>
        <w:sz w:val="22"/>
        <w:szCs w:val="22"/>
      </w:rPr>
      <w:t xml:space="preserve"> 626</w:t>
    </w:r>
    <w:r w:rsidR="00C33014" w:rsidRPr="00C3442C">
      <w:rPr>
        <w:sz w:val="22"/>
        <w:szCs w:val="22"/>
      </w:rPr>
      <w:ptab w:relativeTo="margin" w:alignment="center" w:leader="none"/>
    </w:r>
    <w:r w:rsidR="00C33014" w:rsidRPr="00C3442C">
      <w:rPr>
        <w:sz w:val="22"/>
        <w:szCs w:val="22"/>
      </w:rPr>
      <w:tab/>
    </w:r>
    <w:sdt>
      <w:sdtPr>
        <w:rPr>
          <w:sz w:val="22"/>
          <w:szCs w:val="22"/>
        </w:rPr>
        <w:alias w:val="CBD Number"/>
        <w:tag w:val="CBD Number"/>
        <w:id w:val="1176923086"/>
        <w:lock w:val="sdtLocked"/>
        <w:text/>
      </w:sdtPr>
      <w:sdtEndPr/>
      <w:sdtContent>
        <w:r w:rsidR="00C3442C">
          <w:rPr>
            <w:sz w:val="22"/>
            <w:szCs w:val="22"/>
          </w:rPr>
          <w:t>2026R3029</w:t>
        </w:r>
      </w:sdtContent>
    </w:sdt>
  </w:p>
  <w:p w14:paraId="278DEA7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873F" w14:textId="480F07BE" w:rsidR="002A0269" w:rsidRPr="002A0269" w:rsidRDefault="00FE630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F291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F5"/>
    <w:rsid w:val="0000526A"/>
    <w:rsid w:val="00006575"/>
    <w:rsid w:val="0002439A"/>
    <w:rsid w:val="00024CA4"/>
    <w:rsid w:val="00027693"/>
    <w:rsid w:val="00051D37"/>
    <w:rsid w:val="000573A9"/>
    <w:rsid w:val="00085D22"/>
    <w:rsid w:val="000C5C77"/>
    <w:rsid w:val="000E3912"/>
    <w:rsid w:val="000F36E0"/>
    <w:rsid w:val="0010070F"/>
    <w:rsid w:val="001143CA"/>
    <w:rsid w:val="00117F38"/>
    <w:rsid w:val="00147899"/>
    <w:rsid w:val="0015112E"/>
    <w:rsid w:val="00152215"/>
    <w:rsid w:val="001552E7"/>
    <w:rsid w:val="001566B4"/>
    <w:rsid w:val="001618DD"/>
    <w:rsid w:val="001A66B7"/>
    <w:rsid w:val="001C279E"/>
    <w:rsid w:val="001D459E"/>
    <w:rsid w:val="00241FEB"/>
    <w:rsid w:val="002633A1"/>
    <w:rsid w:val="0027011C"/>
    <w:rsid w:val="00274200"/>
    <w:rsid w:val="00275740"/>
    <w:rsid w:val="00296581"/>
    <w:rsid w:val="002A0269"/>
    <w:rsid w:val="002E6693"/>
    <w:rsid w:val="00303684"/>
    <w:rsid w:val="003049C0"/>
    <w:rsid w:val="003143F5"/>
    <w:rsid w:val="00314854"/>
    <w:rsid w:val="00357DFE"/>
    <w:rsid w:val="00363B65"/>
    <w:rsid w:val="00394191"/>
    <w:rsid w:val="003C51CD"/>
    <w:rsid w:val="004302D1"/>
    <w:rsid w:val="004368E0"/>
    <w:rsid w:val="00440C88"/>
    <w:rsid w:val="0048666A"/>
    <w:rsid w:val="00492135"/>
    <w:rsid w:val="004C13DD"/>
    <w:rsid w:val="004D2CC5"/>
    <w:rsid w:val="004E3441"/>
    <w:rsid w:val="004F5502"/>
    <w:rsid w:val="00500579"/>
    <w:rsid w:val="00532F5E"/>
    <w:rsid w:val="0054066C"/>
    <w:rsid w:val="00544D99"/>
    <w:rsid w:val="0054620D"/>
    <w:rsid w:val="005629D0"/>
    <w:rsid w:val="00570C92"/>
    <w:rsid w:val="00575F35"/>
    <w:rsid w:val="00596CC4"/>
    <w:rsid w:val="005A5366"/>
    <w:rsid w:val="005D7E17"/>
    <w:rsid w:val="005F3F0B"/>
    <w:rsid w:val="006210B7"/>
    <w:rsid w:val="006369EB"/>
    <w:rsid w:val="00637E73"/>
    <w:rsid w:val="006422E5"/>
    <w:rsid w:val="006865E9"/>
    <w:rsid w:val="00691F3E"/>
    <w:rsid w:val="00694BFB"/>
    <w:rsid w:val="006A106B"/>
    <w:rsid w:val="006C4D03"/>
    <w:rsid w:val="006C523D"/>
    <w:rsid w:val="006D4036"/>
    <w:rsid w:val="00743F31"/>
    <w:rsid w:val="00772544"/>
    <w:rsid w:val="00790A56"/>
    <w:rsid w:val="007A5259"/>
    <w:rsid w:val="007A7081"/>
    <w:rsid w:val="007F1CF5"/>
    <w:rsid w:val="007F2916"/>
    <w:rsid w:val="007F29DD"/>
    <w:rsid w:val="00834EDE"/>
    <w:rsid w:val="008736AA"/>
    <w:rsid w:val="00892192"/>
    <w:rsid w:val="008D275D"/>
    <w:rsid w:val="008D7FCF"/>
    <w:rsid w:val="00980327"/>
    <w:rsid w:val="00986478"/>
    <w:rsid w:val="009B5557"/>
    <w:rsid w:val="009F1067"/>
    <w:rsid w:val="009F4F18"/>
    <w:rsid w:val="00A31E01"/>
    <w:rsid w:val="00A527AD"/>
    <w:rsid w:val="00A718CF"/>
    <w:rsid w:val="00A97B70"/>
    <w:rsid w:val="00AB0024"/>
    <w:rsid w:val="00AB5A04"/>
    <w:rsid w:val="00AB75E6"/>
    <w:rsid w:val="00AE48A0"/>
    <w:rsid w:val="00AE61BE"/>
    <w:rsid w:val="00B0675B"/>
    <w:rsid w:val="00B16F25"/>
    <w:rsid w:val="00B24422"/>
    <w:rsid w:val="00B34BAF"/>
    <w:rsid w:val="00B42CE2"/>
    <w:rsid w:val="00B504AD"/>
    <w:rsid w:val="00B52192"/>
    <w:rsid w:val="00B66B81"/>
    <w:rsid w:val="00B80C20"/>
    <w:rsid w:val="00B844FE"/>
    <w:rsid w:val="00B86B4F"/>
    <w:rsid w:val="00B95D2D"/>
    <w:rsid w:val="00BA1F84"/>
    <w:rsid w:val="00BA516D"/>
    <w:rsid w:val="00BC11A0"/>
    <w:rsid w:val="00BC562B"/>
    <w:rsid w:val="00BD4BF5"/>
    <w:rsid w:val="00C158FA"/>
    <w:rsid w:val="00C32FED"/>
    <w:rsid w:val="00C33014"/>
    <w:rsid w:val="00C33434"/>
    <w:rsid w:val="00C3442C"/>
    <w:rsid w:val="00C34869"/>
    <w:rsid w:val="00C42EB6"/>
    <w:rsid w:val="00C85096"/>
    <w:rsid w:val="00CB20EF"/>
    <w:rsid w:val="00CC1F3B"/>
    <w:rsid w:val="00CD12CB"/>
    <w:rsid w:val="00CD36CF"/>
    <w:rsid w:val="00CF1DCA"/>
    <w:rsid w:val="00D579FC"/>
    <w:rsid w:val="00D7663B"/>
    <w:rsid w:val="00D81C16"/>
    <w:rsid w:val="00D96327"/>
    <w:rsid w:val="00DD61F5"/>
    <w:rsid w:val="00DE526B"/>
    <w:rsid w:val="00DF199D"/>
    <w:rsid w:val="00E01542"/>
    <w:rsid w:val="00E14DBC"/>
    <w:rsid w:val="00E365F1"/>
    <w:rsid w:val="00E40BC7"/>
    <w:rsid w:val="00E567C0"/>
    <w:rsid w:val="00E62F48"/>
    <w:rsid w:val="00E831B3"/>
    <w:rsid w:val="00E95FBC"/>
    <w:rsid w:val="00EE4270"/>
    <w:rsid w:val="00EE70CB"/>
    <w:rsid w:val="00F41CA2"/>
    <w:rsid w:val="00F443C0"/>
    <w:rsid w:val="00F62EFB"/>
    <w:rsid w:val="00F8578C"/>
    <w:rsid w:val="00F939A4"/>
    <w:rsid w:val="00FA7B09"/>
    <w:rsid w:val="00FD5B51"/>
    <w:rsid w:val="00FE067E"/>
    <w:rsid w:val="00FE208F"/>
    <w:rsid w:val="00FE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C6016"/>
  <w15:chartTrackingRefBased/>
  <w15:docId w15:val="{1DCF5CF0-6BAB-4475-8C2F-AA6197BF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D4BF5"/>
    <w:rPr>
      <w:rFonts w:eastAsia="Calibri"/>
      <w:color w:val="000000"/>
    </w:rPr>
  </w:style>
  <w:style w:type="character" w:customStyle="1" w:styleId="SectionHeadingChar">
    <w:name w:val="Section Heading Char"/>
    <w:link w:val="SectionHeading"/>
    <w:rsid w:val="00BD4B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58A62FEAF642FA9706723FA8E91CD2"/>
        <w:category>
          <w:name w:val="General"/>
          <w:gallery w:val="placeholder"/>
        </w:category>
        <w:types>
          <w:type w:val="bbPlcHdr"/>
        </w:types>
        <w:behaviors>
          <w:behavior w:val="content"/>
        </w:behaviors>
        <w:guid w:val="{3B1F568E-6479-474B-A91D-231B097EB54E}"/>
      </w:docPartPr>
      <w:docPartBody>
        <w:p w:rsidR="003873F8" w:rsidRDefault="0082418D">
          <w:pPr>
            <w:pStyle w:val="F558A62FEAF642FA9706723FA8E91CD2"/>
          </w:pPr>
          <w:r w:rsidRPr="00B844FE">
            <w:t>Prefix Text</w:t>
          </w:r>
        </w:p>
      </w:docPartBody>
    </w:docPart>
    <w:docPart>
      <w:docPartPr>
        <w:name w:val="67D6E2637BCE49E09094695968B69D1A"/>
        <w:category>
          <w:name w:val="General"/>
          <w:gallery w:val="placeholder"/>
        </w:category>
        <w:types>
          <w:type w:val="bbPlcHdr"/>
        </w:types>
        <w:behaviors>
          <w:behavior w:val="content"/>
        </w:behaviors>
        <w:guid w:val="{119437BC-BC8B-4183-8C70-45B6C1337662}"/>
      </w:docPartPr>
      <w:docPartBody>
        <w:p w:rsidR="003873F8" w:rsidRDefault="0082418D">
          <w:pPr>
            <w:pStyle w:val="67D6E2637BCE49E09094695968B69D1A"/>
          </w:pPr>
          <w:r w:rsidRPr="00B844FE">
            <w:t>[Type here]</w:t>
          </w:r>
        </w:p>
      </w:docPartBody>
    </w:docPart>
    <w:docPart>
      <w:docPartPr>
        <w:name w:val="8626B42B60F348A088900B70D4E1FCC8"/>
        <w:category>
          <w:name w:val="General"/>
          <w:gallery w:val="placeholder"/>
        </w:category>
        <w:types>
          <w:type w:val="bbPlcHdr"/>
        </w:types>
        <w:behaviors>
          <w:behavior w:val="content"/>
        </w:behaviors>
        <w:guid w:val="{E32478CF-39CF-4418-8B6A-85196D81DD02}"/>
      </w:docPartPr>
      <w:docPartBody>
        <w:p w:rsidR="003873F8" w:rsidRDefault="0082418D">
          <w:pPr>
            <w:pStyle w:val="8626B42B60F348A088900B70D4E1FCC8"/>
          </w:pPr>
          <w:r w:rsidRPr="00B844FE">
            <w:t>Number</w:t>
          </w:r>
        </w:p>
      </w:docPartBody>
    </w:docPart>
    <w:docPart>
      <w:docPartPr>
        <w:name w:val="EBFA61C750334ACA9515177BB5388EE3"/>
        <w:category>
          <w:name w:val="General"/>
          <w:gallery w:val="placeholder"/>
        </w:category>
        <w:types>
          <w:type w:val="bbPlcHdr"/>
        </w:types>
        <w:behaviors>
          <w:behavior w:val="content"/>
        </w:behaviors>
        <w:guid w:val="{F337C8E6-23DD-474E-BCA8-139F970157A3}"/>
      </w:docPartPr>
      <w:docPartBody>
        <w:p w:rsidR="003873F8" w:rsidRDefault="0082418D">
          <w:pPr>
            <w:pStyle w:val="EBFA61C750334ACA9515177BB5388EE3"/>
          </w:pPr>
          <w:r w:rsidRPr="00B844FE">
            <w:t>Enter Sponsors Here</w:t>
          </w:r>
        </w:p>
      </w:docPartBody>
    </w:docPart>
    <w:docPart>
      <w:docPartPr>
        <w:name w:val="372767881E9B46CE9F8CEB3018B093B1"/>
        <w:category>
          <w:name w:val="General"/>
          <w:gallery w:val="placeholder"/>
        </w:category>
        <w:types>
          <w:type w:val="bbPlcHdr"/>
        </w:types>
        <w:behaviors>
          <w:behavior w:val="content"/>
        </w:behaviors>
        <w:guid w:val="{85EA3E15-0EB1-49E8-950D-58AD9BFA22FA}"/>
      </w:docPartPr>
      <w:docPartBody>
        <w:p w:rsidR="003873F8" w:rsidRDefault="0082418D">
          <w:pPr>
            <w:pStyle w:val="372767881E9B46CE9F8CEB3018B093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51"/>
    <w:rsid w:val="002E6693"/>
    <w:rsid w:val="00363B65"/>
    <w:rsid w:val="003873F8"/>
    <w:rsid w:val="003E37B4"/>
    <w:rsid w:val="004302D1"/>
    <w:rsid w:val="00440151"/>
    <w:rsid w:val="0048666A"/>
    <w:rsid w:val="004F5502"/>
    <w:rsid w:val="00532F5E"/>
    <w:rsid w:val="0054620D"/>
    <w:rsid w:val="00596CC4"/>
    <w:rsid w:val="00772544"/>
    <w:rsid w:val="0082418D"/>
    <w:rsid w:val="00AB5A04"/>
    <w:rsid w:val="00B34BAF"/>
    <w:rsid w:val="00B504AD"/>
    <w:rsid w:val="00BA516D"/>
    <w:rsid w:val="00BC11A0"/>
    <w:rsid w:val="00D96327"/>
    <w:rsid w:val="00E1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58A62FEAF642FA9706723FA8E91CD2">
    <w:name w:val="F558A62FEAF642FA9706723FA8E91CD2"/>
  </w:style>
  <w:style w:type="paragraph" w:customStyle="1" w:styleId="67D6E2637BCE49E09094695968B69D1A">
    <w:name w:val="67D6E2637BCE49E09094695968B69D1A"/>
  </w:style>
  <w:style w:type="paragraph" w:customStyle="1" w:styleId="8626B42B60F348A088900B70D4E1FCC8">
    <w:name w:val="8626B42B60F348A088900B70D4E1FCC8"/>
  </w:style>
  <w:style w:type="paragraph" w:customStyle="1" w:styleId="EBFA61C750334ACA9515177BB5388EE3">
    <w:name w:val="EBFA61C750334ACA9515177BB5388EE3"/>
  </w:style>
  <w:style w:type="character" w:styleId="PlaceholderText">
    <w:name w:val="Placeholder Text"/>
    <w:basedOn w:val="DefaultParagraphFont"/>
    <w:uiPriority w:val="99"/>
    <w:semiHidden/>
    <w:rPr>
      <w:color w:val="808080"/>
    </w:rPr>
  </w:style>
  <w:style w:type="paragraph" w:customStyle="1" w:styleId="372767881E9B46CE9F8CEB3018B093B1">
    <w:name w:val="372767881E9B46CE9F8CEB3018B09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70</TotalTime>
  <Pages>13</Pages>
  <Words>3527</Words>
  <Characters>19507</Characters>
  <Application>Microsoft Office Word</Application>
  <DocSecurity>0</DocSecurity>
  <Lines>320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14</cp:revision>
  <cp:lastPrinted>2026-01-23T13:49:00Z</cp:lastPrinted>
  <dcterms:created xsi:type="dcterms:W3CDTF">2026-01-20T13:57:00Z</dcterms:created>
  <dcterms:modified xsi:type="dcterms:W3CDTF">2026-01-27T14:19:00Z</dcterms:modified>
</cp:coreProperties>
</file>