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3EC" w14:textId="77777777" w:rsidR="00FE067E" w:rsidRPr="001051E5" w:rsidRDefault="00CD36CF" w:rsidP="00EF6030">
      <w:pPr>
        <w:pStyle w:val="TitlePageOrigin"/>
        <w:rPr>
          <w:color w:val="auto"/>
        </w:rPr>
      </w:pPr>
      <w:r w:rsidRPr="001051E5">
        <w:rPr>
          <w:color w:val="auto"/>
        </w:rPr>
        <w:t>WEST virginia legislature</w:t>
      </w:r>
    </w:p>
    <w:p w14:paraId="795E8533" w14:textId="29D54D83" w:rsidR="00CD36CF" w:rsidRPr="001051E5" w:rsidRDefault="00CD36CF" w:rsidP="00EF6030">
      <w:pPr>
        <w:pStyle w:val="TitlePageSession"/>
        <w:rPr>
          <w:color w:val="auto"/>
        </w:rPr>
      </w:pPr>
      <w:r w:rsidRPr="001051E5">
        <w:rPr>
          <w:color w:val="auto"/>
        </w:rPr>
        <w:t>20</w:t>
      </w:r>
      <w:r w:rsidR="006565E8" w:rsidRPr="001051E5">
        <w:rPr>
          <w:color w:val="auto"/>
        </w:rPr>
        <w:t>2</w:t>
      </w:r>
      <w:r w:rsidR="001E48AA" w:rsidRPr="001051E5">
        <w:rPr>
          <w:color w:val="auto"/>
        </w:rPr>
        <w:t>6</w:t>
      </w:r>
      <w:r w:rsidRPr="001051E5">
        <w:rPr>
          <w:color w:val="auto"/>
        </w:rPr>
        <w:t xml:space="preserve"> regular session</w:t>
      </w:r>
    </w:p>
    <w:p w14:paraId="3A28E805" w14:textId="4BDB634C" w:rsidR="00CD36CF" w:rsidRPr="001051E5" w:rsidRDefault="00AF6656" w:rsidP="00EF6030">
      <w:pPr>
        <w:pStyle w:val="TitlePageBillPrefix"/>
        <w:rPr>
          <w:color w:val="auto"/>
        </w:rPr>
      </w:pPr>
      <w:sdt>
        <w:sdtPr>
          <w:rPr>
            <w:color w:val="auto"/>
          </w:rPr>
          <w:tag w:val="IntroDate"/>
          <w:id w:val="-1236936958"/>
          <w:placeholder>
            <w:docPart w:val="50664189D21241BA8E2EE9E525A8F58B"/>
          </w:placeholder>
          <w:text/>
        </w:sdtPr>
        <w:sdtEndPr/>
        <w:sdtContent>
          <w:r w:rsidR="008B4A96" w:rsidRPr="001051E5">
            <w:rPr>
              <w:color w:val="auto"/>
            </w:rPr>
            <w:t>Introduced</w:t>
          </w:r>
        </w:sdtContent>
      </w:sdt>
    </w:p>
    <w:p w14:paraId="6697D9B4" w14:textId="2994F036" w:rsidR="00CD36CF" w:rsidRPr="001051E5" w:rsidRDefault="00AF6656" w:rsidP="00EF6030">
      <w:pPr>
        <w:pStyle w:val="BillNumber"/>
        <w:rPr>
          <w:color w:val="auto"/>
        </w:rPr>
      </w:pPr>
      <w:sdt>
        <w:sdtPr>
          <w:rPr>
            <w:color w:val="auto"/>
          </w:rPr>
          <w:tag w:val="Chamber"/>
          <w:id w:val="893011969"/>
          <w:lock w:val="sdtLocked"/>
          <w:placeholder>
            <w:docPart w:val="4EABA0E3EF574FE4BAE746C7CD6FB6B3"/>
          </w:placeholder>
          <w:dropDownList>
            <w:listItem w:displayText="House" w:value="House"/>
            <w:listItem w:displayText="Senate" w:value="Senate"/>
          </w:dropDownList>
        </w:sdtPr>
        <w:sdtEndPr/>
        <w:sdtContent>
          <w:r w:rsidR="008D31E4" w:rsidRPr="001051E5">
            <w:rPr>
              <w:color w:val="auto"/>
            </w:rPr>
            <w:t>Senate</w:t>
          </w:r>
        </w:sdtContent>
      </w:sdt>
      <w:r w:rsidR="00303684" w:rsidRPr="001051E5">
        <w:rPr>
          <w:color w:val="auto"/>
        </w:rPr>
        <w:t xml:space="preserve"> </w:t>
      </w:r>
      <w:r w:rsidR="00CD36CF" w:rsidRPr="001051E5">
        <w:rPr>
          <w:color w:val="auto"/>
        </w:rPr>
        <w:t xml:space="preserve">Bill </w:t>
      </w:r>
      <w:sdt>
        <w:sdtPr>
          <w:rPr>
            <w:color w:val="auto"/>
          </w:rPr>
          <w:tag w:val="BNum"/>
          <w:id w:val="1645317809"/>
          <w:lock w:val="sdtLocked"/>
          <w:placeholder>
            <w:docPart w:val="B1828F06AD1C4B5ABCD45DD3EEEA2E18"/>
          </w:placeholder>
          <w:text/>
        </w:sdtPr>
        <w:sdtEndPr/>
        <w:sdtContent>
          <w:r w:rsidR="004634D9">
            <w:rPr>
              <w:color w:val="auto"/>
            </w:rPr>
            <w:t>638</w:t>
          </w:r>
        </w:sdtContent>
      </w:sdt>
    </w:p>
    <w:p w14:paraId="036B82FA" w14:textId="77DA97F5" w:rsidR="008D31E4" w:rsidRPr="001051E5" w:rsidRDefault="008D31E4" w:rsidP="00EF6030">
      <w:pPr>
        <w:pStyle w:val="References"/>
        <w:rPr>
          <w:smallCaps/>
          <w:color w:val="auto"/>
        </w:rPr>
      </w:pPr>
      <w:r w:rsidRPr="001051E5">
        <w:rPr>
          <w:smallCaps/>
          <w:color w:val="auto"/>
        </w:rPr>
        <w:t>By Senator</w:t>
      </w:r>
      <w:r w:rsidR="00AF6656">
        <w:rPr>
          <w:smallCaps/>
          <w:color w:val="auto"/>
        </w:rPr>
        <w:t>s</w:t>
      </w:r>
      <w:r w:rsidR="001E48AA" w:rsidRPr="001051E5">
        <w:rPr>
          <w:smallCaps/>
          <w:color w:val="auto"/>
        </w:rPr>
        <w:t xml:space="preserve"> </w:t>
      </w:r>
      <w:r w:rsidRPr="001051E5">
        <w:rPr>
          <w:smallCaps/>
          <w:color w:val="auto"/>
        </w:rPr>
        <w:t>Takubo</w:t>
      </w:r>
      <w:r w:rsidR="001C177B" w:rsidRPr="001051E5">
        <w:rPr>
          <w:smallCaps/>
          <w:color w:val="auto"/>
        </w:rPr>
        <w:t xml:space="preserve"> </w:t>
      </w:r>
      <w:r w:rsidR="00AF6656">
        <w:rPr>
          <w:smallCaps/>
          <w:color w:val="auto"/>
        </w:rPr>
        <w:t>and Deeds</w:t>
      </w:r>
    </w:p>
    <w:p w14:paraId="60B5793D" w14:textId="573CFA2B" w:rsidR="00920B99" w:rsidRPr="001051E5" w:rsidRDefault="00CD36CF" w:rsidP="00EF6030">
      <w:pPr>
        <w:pStyle w:val="References"/>
        <w:rPr>
          <w:color w:val="auto"/>
        </w:rPr>
      </w:pPr>
      <w:r w:rsidRPr="001051E5">
        <w:rPr>
          <w:color w:val="auto"/>
        </w:rPr>
        <w:t>[</w:t>
      </w:r>
      <w:r w:rsidR="008B4A96" w:rsidRPr="001051E5">
        <w:rPr>
          <w:color w:val="auto"/>
        </w:rPr>
        <w:t>Introduced</w:t>
      </w:r>
      <w:r w:rsidR="004634D9">
        <w:rPr>
          <w:color w:val="auto"/>
        </w:rPr>
        <w:t xml:space="preserve"> January 28, 2026</w:t>
      </w:r>
      <w:r w:rsidR="008B4A96" w:rsidRPr="001051E5">
        <w:rPr>
          <w:color w:val="auto"/>
        </w:rPr>
        <w:t xml:space="preserve">; </w:t>
      </w:r>
      <w:r w:rsidR="002D059F" w:rsidRPr="001051E5">
        <w:rPr>
          <w:color w:val="auto"/>
        </w:rPr>
        <w:t>r</w:t>
      </w:r>
      <w:r w:rsidR="008B4A96" w:rsidRPr="001051E5">
        <w:rPr>
          <w:color w:val="auto"/>
        </w:rPr>
        <w:t>eferred</w:t>
      </w:r>
    </w:p>
    <w:p w14:paraId="768934D6" w14:textId="257109D5" w:rsidR="008D31E4" w:rsidRPr="001051E5" w:rsidRDefault="008B4A96" w:rsidP="00EF6030">
      <w:pPr>
        <w:pStyle w:val="References"/>
        <w:rPr>
          <w:color w:val="auto"/>
        </w:rPr>
      </w:pPr>
      <w:r w:rsidRPr="001051E5">
        <w:rPr>
          <w:color w:val="auto"/>
        </w:rPr>
        <w:t xml:space="preserve"> to the Committee on</w:t>
      </w:r>
      <w:r w:rsidR="00C56411">
        <w:rPr>
          <w:color w:val="auto"/>
        </w:rPr>
        <w:t xml:space="preserve"> Health and Human Resources; and then to the Committee on Finance</w:t>
      </w:r>
      <w:r w:rsidR="00CD36CF" w:rsidRPr="001051E5">
        <w:rPr>
          <w:color w:val="auto"/>
        </w:rPr>
        <w:t>]</w:t>
      </w:r>
    </w:p>
    <w:p w14:paraId="7AF928E4" w14:textId="77777777" w:rsidR="008D31E4" w:rsidRPr="001051E5" w:rsidRDefault="008D31E4" w:rsidP="008D31E4">
      <w:pPr>
        <w:pStyle w:val="TitlePageOrigin"/>
        <w:rPr>
          <w:color w:val="auto"/>
        </w:rPr>
      </w:pPr>
    </w:p>
    <w:p w14:paraId="61D0B5A9" w14:textId="28DDC73C" w:rsidR="008D31E4" w:rsidRPr="001051E5" w:rsidRDefault="008D31E4" w:rsidP="008D31E4">
      <w:pPr>
        <w:pStyle w:val="TitlePageOrigin"/>
        <w:rPr>
          <w:color w:val="auto"/>
        </w:rPr>
      </w:pPr>
    </w:p>
    <w:p w14:paraId="1ED60CE2" w14:textId="7DA4DD99" w:rsidR="008D31E4" w:rsidRPr="001051E5" w:rsidRDefault="008D31E4" w:rsidP="008D31E4">
      <w:pPr>
        <w:pStyle w:val="TitleSection"/>
        <w:rPr>
          <w:color w:val="auto"/>
        </w:rPr>
      </w:pPr>
      <w:r w:rsidRPr="001051E5">
        <w:rPr>
          <w:color w:val="auto"/>
        </w:rPr>
        <w:lastRenderedPageBreak/>
        <w:t xml:space="preserve">A BILL to amend the Code of West Virginia, 1931, as amended, by adding a new article, designated </w:t>
      </w:r>
      <w:bookmarkStart w:id="0" w:name="_Hlk151541609"/>
      <w:r w:rsidRPr="001051E5">
        <w:rPr>
          <w:rFonts w:cs="Arial"/>
          <w:bCs/>
          <w:color w:val="auto"/>
        </w:rPr>
        <w:t>§</w:t>
      </w:r>
      <w:bookmarkEnd w:id="0"/>
      <w:r w:rsidRPr="001051E5">
        <w:rPr>
          <w:rFonts w:cs="Arial"/>
          <w:bCs/>
          <w:color w:val="auto"/>
        </w:rPr>
        <w:t xml:space="preserve">16-5EE-1, §16-5EE-2, §16-5EE-3, §16-5EE-4, §16-5EE-5, </w:t>
      </w:r>
      <w:bookmarkStart w:id="1" w:name="_Hlk153442165"/>
      <w:r w:rsidRPr="001051E5">
        <w:rPr>
          <w:rFonts w:cs="Arial"/>
          <w:bCs/>
          <w:color w:val="auto"/>
        </w:rPr>
        <w:t>§16-5EE-6</w:t>
      </w:r>
      <w:bookmarkEnd w:id="1"/>
      <w:r w:rsidRPr="001051E5">
        <w:rPr>
          <w:rFonts w:cs="Arial"/>
          <w:bCs/>
          <w:color w:val="auto"/>
        </w:rPr>
        <w:t>, §16-5EE-7, §16-5EE-8, and §16-5EE-9, relating to recruitment of forensic pathologists; setting forth purpose; defining terms; setting forth eligibility criteria; setting forth required loan repayment documents and procedure; designating the Department of Health to administer the program; setting forth award requirements and procedure; creating a fund; requiring rulemaking; and setting forth minimum salary.</w:t>
      </w:r>
    </w:p>
    <w:p w14:paraId="14B8F094" w14:textId="77777777" w:rsidR="008D31E4" w:rsidRPr="001051E5" w:rsidRDefault="008D31E4" w:rsidP="008D31E4">
      <w:pPr>
        <w:pStyle w:val="EnactingClause"/>
        <w:rPr>
          <w:color w:val="auto"/>
        </w:rPr>
        <w:sectPr w:rsidR="008D31E4" w:rsidRPr="001051E5" w:rsidSect="008D31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051E5">
        <w:rPr>
          <w:color w:val="auto"/>
        </w:rPr>
        <w:t>Be it enacted by the Legislature of West Virginia:</w:t>
      </w:r>
    </w:p>
    <w:p w14:paraId="15F21344" w14:textId="77777777" w:rsidR="008D31E4" w:rsidRPr="001051E5" w:rsidRDefault="008D31E4" w:rsidP="008D31E4">
      <w:pPr>
        <w:suppressLineNumbers/>
        <w:ind w:left="720" w:hanging="720"/>
        <w:jc w:val="both"/>
        <w:outlineLvl w:val="1"/>
        <w:rPr>
          <w:rFonts w:cs="Arial"/>
          <w:b/>
          <w:bCs/>
          <w:color w:val="auto"/>
          <w:sz w:val="24"/>
          <w:u w:val="single"/>
        </w:rPr>
      </w:pPr>
      <w:r w:rsidRPr="001051E5">
        <w:rPr>
          <w:rFonts w:cs="Arial"/>
          <w:b/>
          <w:bCs/>
          <w:color w:val="auto"/>
          <w:sz w:val="24"/>
          <w:u w:val="single"/>
        </w:rPr>
        <w:t xml:space="preserve">ARTICLE 5EE. </w:t>
      </w:r>
      <w:bookmarkStart w:id="2" w:name="_Hlk151540996"/>
      <w:r w:rsidRPr="001051E5">
        <w:rPr>
          <w:rFonts w:cs="Arial"/>
          <w:b/>
          <w:bCs/>
          <w:color w:val="auto"/>
          <w:sz w:val="24"/>
          <w:u w:val="single"/>
        </w:rPr>
        <w:t>FORENSIC PATHOLOGY RECRUITMENT PROGRAM</w:t>
      </w:r>
      <w:bookmarkEnd w:id="2"/>
      <w:r w:rsidRPr="001051E5">
        <w:rPr>
          <w:rFonts w:cs="Arial"/>
          <w:b/>
          <w:bCs/>
          <w:color w:val="auto"/>
          <w:sz w:val="24"/>
          <w:u w:val="single"/>
        </w:rPr>
        <w:t>.</w:t>
      </w:r>
    </w:p>
    <w:p w14:paraId="02D9E5B5" w14:textId="77777777" w:rsidR="008D31E4" w:rsidRPr="001051E5" w:rsidRDefault="008D31E4" w:rsidP="008D31E4">
      <w:pPr>
        <w:pStyle w:val="SectionHeading"/>
        <w:rPr>
          <w:color w:val="auto"/>
          <w:u w:val="single"/>
        </w:rPr>
      </w:pPr>
      <w:bookmarkStart w:id="3" w:name="_Hlk151541564"/>
      <w:r w:rsidRPr="001051E5">
        <w:rPr>
          <w:color w:val="auto"/>
          <w:u w:val="single"/>
        </w:rPr>
        <w:t>§</w:t>
      </w:r>
      <w:bookmarkEnd w:id="3"/>
      <w:r w:rsidRPr="001051E5">
        <w:rPr>
          <w:color w:val="auto"/>
          <w:u w:val="single"/>
        </w:rPr>
        <w:t xml:space="preserve">16-5EE-1. Purpose. </w:t>
      </w:r>
    </w:p>
    <w:p w14:paraId="7C4E0799" w14:textId="77777777" w:rsidR="008D31E4" w:rsidRPr="001051E5" w:rsidRDefault="008D31E4" w:rsidP="008D31E4">
      <w:pPr>
        <w:pStyle w:val="SectionBody"/>
        <w:rPr>
          <w:color w:val="auto"/>
          <w:u w:val="single"/>
        </w:rPr>
        <w:sectPr w:rsidR="008D31E4" w:rsidRPr="001051E5" w:rsidSect="00DF199D">
          <w:type w:val="continuous"/>
          <w:pgSz w:w="12240" w:h="15840" w:code="1"/>
          <w:pgMar w:top="1440" w:right="1440" w:bottom="1440" w:left="1440" w:header="720" w:footer="720" w:gutter="0"/>
          <w:lnNumType w:countBy="1" w:restart="newSection"/>
          <w:cols w:space="720"/>
          <w:titlePg/>
          <w:docGrid w:linePitch="360"/>
        </w:sectPr>
      </w:pPr>
      <w:r w:rsidRPr="001051E5">
        <w:rPr>
          <w:color w:val="auto"/>
          <w:u w:val="single"/>
        </w:rPr>
        <w:t>Forensic pathologists are medically trained doctors who perform autopsies. There is a persistent shortage in forensic pathologists both locally and nationally and this problem has only grown worse. The purpose of this article is to incentivize people to enter the profession by alleviating the student loan burden for medically trained forensic pathologists.</w:t>
      </w:r>
    </w:p>
    <w:p w14:paraId="58867749" w14:textId="77777777" w:rsidR="008D31E4" w:rsidRPr="001051E5" w:rsidRDefault="008D31E4" w:rsidP="008D31E4">
      <w:pPr>
        <w:pStyle w:val="SectionHeading"/>
        <w:rPr>
          <w:color w:val="auto"/>
          <w:u w:val="single"/>
        </w:rPr>
      </w:pPr>
      <w:bookmarkStart w:id="4" w:name="_Hlk151538980"/>
      <w:r w:rsidRPr="001051E5">
        <w:rPr>
          <w:color w:val="auto"/>
          <w:u w:val="single"/>
        </w:rPr>
        <w:t xml:space="preserve">§16-5EE-2. Definitions. </w:t>
      </w:r>
    </w:p>
    <w:bookmarkEnd w:id="4"/>
    <w:p w14:paraId="399B2248" w14:textId="3CE363E9" w:rsidR="008D31E4" w:rsidRPr="001051E5" w:rsidRDefault="008D31E4" w:rsidP="008D31E4">
      <w:pPr>
        <w:pStyle w:val="SectionBody"/>
        <w:rPr>
          <w:color w:val="auto"/>
          <w:u w:val="single"/>
        </w:rPr>
      </w:pPr>
      <w:r w:rsidRPr="001051E5">
        <w:rPr>
          <w:color w:val="auto"/>
          <w:u w:val="single"/>
        </w:rPr>
        <w:t>For purpose of this article</w:t>
      </w:r>
      <w:r w:rsidR="00CF7271" w:rsidRPr="001051E5">
        <w:rPr>
          <w:color w:val="auto"/>
          <w:u w:val="single"/>
        </w:rPr>
        <w:t>, the following words have the meanings indicated</w:t>
      </w:r>
      <w:r w:rsidRPr="001051E5">
        <w:rPr>
          <w:color w:val="auto"/>
          <w:u w:val="single"/>
        </w:rPr>
        <w:t>:</w:t>
      </w:r>
    </w:p>
    <w:p w14:paraId="0F7EFA2D" w14:textId="77777777" w:rsidR="008D31E4" w:rsidRPr="001051E5" w:rsidRDefault="008D31E4" w:rsidP="008D31E4">
      <w:pPr>
        <w:pStyle w:val="SectionBody"/>
        <w:rPr>
          <w:color w:val="auto"/>
          <w:u w:val="single"/>
        </w:rPr>
      </w:pPr>
      <w:r w:rsidRPr="001051E5">
        <w:rPr>
          <w:color w:val="auto"/>
          <w:u w:val="single"/>
        </w:rPr>
        <w:t>"Accredited medical school" means a medical school accredited by either the Liaison Committee on Medical Education or the American Osteopathic Association Commission on Osteopathic College Accreditation.</w:t>
      </w:r>
    </w:p>
    <w:p w14:paraId="155057E8" w14:textId="77777777" w:rsidR="008D31E4" w:rsidRPr="001051E5" w:rsidRDefault="008D31E4" w:rsidP="008D31E4">
      <w:pPr>
        <w:pStyle w:val="SectionBody"/>
        <w:rPr>
          <w:color w:val="auto"/>
          <w:u w:val="single"/>
        </w:rPr>
        <w:sectPr w:rsidR="008D31E4" w:rsidRPr="001051E5" w:rsidSect="00DF199D">
          <w:type w:val="continuous"/>
          <w:pgSz w:w="12240" w:h="15840" w:code="1"/>
          <w:pgMar w:top="1440" w:right="1440" w:bottom="1440" w:left="1440" w:header="720" w:footer="720" w:gutter="0"/>
          <w:lnNumType w:countBy="1" w:restart="newSection"/>
          <w:cols w:space="720"/>
          <w:titlePg/>
          <w:docGrid w:linePitch="360"/>
        </w:sectPr>
      </w:pPr>
      <w:r w:rsidRPr="001051E5">
        <w:rPr>
          <w:color w:val="auto"/>
          <w:u w:val="single"/>
        </w:rPr>
        <w:t xml:space="preserve">"Department" means the Department of Health. </w:t>
      </w:r>
    </w:p>
    <w:p w14:paraId="464924AA" w14:textId="77777777" w:rsidR="008D31E4" w:rsidRPr="001051E5" w:rsidRDefault="008D31E4" w:rsidP="008D31E4">
      <w:pPr>
        <w:pStyle w:val="SectionHeading"/>
        <w:rPr>
          <w:color w:val="auto"/>
          <w:u w:val="single"/>
        </w:rPr>
      </w:pPr>
      <w:r w:rsidRPr="001051E5">
        <w:rPr>
          <w:color w:val="auto"/>
          <w:u w:val="single"/>
        </w:rPr>
        <w:t xml:space="preserve">§16-5EE-3. Eligibility for loan repayment program. </w:t>
      </w:r>
    </w:p>
    <w:p w14:paraId="7F106F3C" w14:textId="77777777" w:rsidR="008D31E4" w:rsidRPr="001051E5" w:rsidRDefault="008D31E4" w:rsidP="008D31E4">
      <w:pPr>
        <w:pStyle w:val="SectionBody"/>
        <w:rPr>
          <w:color w:val="auto"/>
          <w:u w:val="single"/>
        </w:rPr>
      </w:pPr>
      <w:r w:rsidRPr="001051E5">
        <w:rPr>
          <w:color w:val="auto"/>
          <w:u w:val="single"/>
        </w:rPr>
        <w:t>To be eligible for the loan repayment program the participant shall:</w:t>
      </w:r>
    </w:p>
    <w:p w14:paraId="34885D10" w14:textId="77777777" w:rsidR="008D31E4" w:rsidRPr="001051E5" w:rsidRDefault="008D31E4" w:rsidP="008D31E4">
      <w:pPr>
        <w:pStyle w:val="SectionBody"/>
        <w:rPr>
          <w:color w:val="auto"/>
          <w:u w:val="single"/>
        </w:rPr>
      </w:pPr>
      <w:r w:rsidRPr="001051E5">
        <w:rPr>
          <w:color w:val="auto"/>
          <w:u w:val="single"/>
        </w:rPr>
        <w:t>(1) Have a degree from an accredited school;</w:t>
      </w:r>
    </w:p>
    <w:p w14:paraId="6E6709D9" w14:textId="77777777" w:rsidR="008D31E4" w:rsidRPr="001051E5" w:rsidRDefault="008D31E4" w:rsidP="008D31E4">
      <w:pPr>
        <w:pStyle w:val="SectionBody"/>
        <w:rPr>
          <w:color w:val="auto"/>
          <w:u w:val="single"/>
        </w:rPr>
      </w:pPr>
      <w:r w:rsidRPr="001051E5">
        <w:rPr>
          <w:color w:val="auto"/>
          <w:u w:val="single"/>
        </w:rPr>
        <w:t xml:space="preserve">(2) Be licensed in West Virginia; </w:t>
      </w:r>
    </w:p>
    <w:p w14:paraId="01F1BE46" w14:textId="77777777" w:rsidR="008D31E4" w:rsidRPr="001051E5" w:rsidRDefault="008D31E4" w:rsidP="008D31E4">
      <w:pPr>
        <w:pStyle w:val="SectionBody"/>
        <w:rPr>
          <w:color w:val="auto"/>
          <w:u w:val="single"/>
        </w:rPr>
      </w:pPr>
      <w:r w:rsidRPr="001051E5">
        <w:rPr>
          <w:color w:val="auto"/>
          <w:u w:val="single"/>
        </w:rPr>
        <w:t>(3) Be employed as a full-time board-certified physician serving as a forensic pathologist by the Office of the Chief Medical Examiner;</w:t>
      </w:r>
    </w:p>
    <w:p w14:paraId="321D4166" w14:textId="575B3CF6" w:rsidR="008D31E4" w:rsidRPr="001051E5" w:rsidRDefault="008D31E4" w:rsidP="008D31E4">
      <w:pPr>
        <w:pStyle w:val="SectionBody"/>
        <w:rPr>
          <w:color w:val="auto"/>
          <w:u w:val="single"/>
        </w:rPr>
      </w:pPr>
      <w:r w:rsidRPr="001051E5">
        <w:rPr>
          <w:color w:val="auto"/>
          <w:u w:val="single"/>
        </w:rPr>
        <w:lastRenderedPageBreak/>
        <w:t xml:space="preserve">(4) Applicants </w:t>
      </w:r>
      <w:r w:rsidR="008E377F" w:rsidRPr="001051E5">
        <w:rPr>
          <w:color w:val="auto"/>
          <w:u w:val="single"/>
        </w:rPr>
        <w:t>shall</w:t>
      </w:r>
      <w:r w:rsidRPr="001051E5">
        <w:rPr>
          <w:color w:val="auto"/>
          <w:u w:val="single"/>
        </w:rPr>
        <w:t xml:space="preserve"> fulfill 12 consecutive months of employment service for each year of loan repayment award requested and are subject to the following requirements: </w:t>
      </w:r>
    </w:p>
    <w:p w14:paraId="2762A1DA" w14:textId="47AC15E5" w:rsidR="008D31E4" w:rsidRPr="001051E5" w:rsidRDefault="008D31E4" w:rsidP="008D31E4">
      <w:pPr>
        <w:pStyle w:val="SectionBody"/>
        <w:rPr>
          <w:color w:val="auto"/>
          <w:u w:val="single"/>
        </w:rPr>
      </w:pPr>
      <w:r w:rsidRPr="001051E5">
        <w:rPr>
          <w:color w:val="auto"/>
          <w:u w:val="single"/>
        </w:rPr>
        <w:t xml:space="preserve">(A) Employment prior to the start date with the Office of the Chief Medical Examiner cannot be used to fulfill the </w:t>
      </w:r>
      <w:r w:rsidR="00CF7271" w:rsidRPr="001051E5">
        <w:rPr>
          <w:color w:val="auto"/>
          <w:u w:val="single"/>
        </w:rPr>
        <w:t xml:space="preserve">12 </w:t>
      </w:r>
      <w:r w:rsidRPr="001051E5">
        <w:rPr>
          <w:color w:val="auto"/>
          <w:u w:val="single"/>
        </w:rPr>
        <w:t>consecutive months employment service requirement;</w:t>
      </w:r>
    </w:p>
    <w:p w14:paraId="0DE7F0BB" w14:textId="77777777" w:rsidR="008D31E4" w:rsidRPr="001051E5" w:rsidRDefault="008D31E4" w:rsidP="008D31E4">
      <w:pPr>
        <w:pStyle w:val="SectionBody"/>
        <w:rPr>
          <w:color w:val="auto"/>
          <w:u w:val="single"/>
        </w:rPr>
      </w:pPr>
      <w:r w:rsidRPr="001051E5">
        <w:rPr>
          <w:color w:val="auto"/>
          <w:u w:val="single"/>
        </w:rPr>
        <w:t xml:space="preserve">(B) Twelve consecutive months of employment service cannot be used for more than one loan repayment from the </w:t>
      </w:r>
      <w:bookmarkStart w:id="5" w:name="_Hlk153438629"/>
      <w:r w:rsidRPr="001051E5">
        <w:rPr>
          <w:color w:val="auto"/>
          <w:u w:val="single"/>
        </w:rPr>
        <w:t>Forensic Pathology Recruitment Program</w:t>
      </w:r>
      <w:bookmarkEnd w:id="5"/>
      <w:r w:rsidRPr="001051E5">
        <w:rPr>
          <w:color w:val="auto"/>
          <w:u w:val="single"/>
        </w:rPr>
        <w:t xml:space="preserve">; </w:t>
      </w:r>
    </w:p>
    <w:p w14:paraId="160AE2D2" w14:textId="77777777" w:rsidR="008D31E4" w:rsidRPr="001051E5" w:rsidRDefault="008D31E4" w:rsidP="008D31E4">
      <w:pPr>
        <w:pStyle w:val="SectionBody"/>
        <w:rPr>
          <w:color w:val="auto"/>
          <w:u w:val="single"/>
        </w:rPr>
      </w:pPr>
      <w:r w:rsidRPr="001051E5">
        <w:rPr>
          <w:color w:val="auto"/>
          <w:u w:val="single"/>
        </w:rPr>
        <w:t xml:space="preserve">(C) No partial year employment service shall be considered for loan repayment; </w:t>
      </w:r>
    </w:p>
    <w:p w14:paraId="3AAC3E33" w14:textId="7F56D021" w:rsidR="008D31E4" w:rsidRPr="001051E5" w:rsidRDefault="008D31E4" w:rsidP="008D31E4">
      <w:pPr>
        <w:pStyle w:val="SectionBody"/>
        <w:rPr>
          <w:color w:val="auto"/>
          <w:u w:val="single"/>
        </w:rPr>
      </w:pPr>
      <w:r w:rsidRPr="001051E5">
        <w:rPr>
          <w:color w:val="auto"/>
          <w:u w:val="single"/>
        </w:rPr>
        <w:t xml:space="preserve">(D) The Department of Health </w:t>
      </w:r>
      <w:r w:rsidR="008E377F" w:rsidRPr="001051E5">
        <w:rPr>
          <w:color w:val="auto"/>
          <w:u w:val="single"/>
        </w:rPr>
        <w:t>shall</w:t>
      </w:r>
      <w:r w:rsidRPr="001051E5">
        <w:rPr>
          <w:color w:val="auto"/>
          <w:u w:val="single"/>
        </w:rPr>
        <w:t xml:space="preserve"> confirm an applicant’s employment service dates and job position; and</w:t>
      </w:r>
    </w:p>
    <w:p w14:paraId="7CDAEEEF" w14:textId="14ED1B4F" w:rsidR="008D31E4" w:rsidRPr="001051E5" w:rsidRDefault="008D31E4" w:rsidP="008D31E4">
      <w:pPr>
        <w:pStyle w:val="SectionBody"/>
        <w:rPr>
          <w:color w:val="auto"/>
          <w:u w:val="single"/>
        </w:rPr>
      </w:pPr>
      <w:r w:rsidRPr="001051E5">
        <w:rPr>
          <w:color w:val="auto"/>
          <w:u w:val="single"/>
        </w:rPr>
        <w:t>(E) Applicants may qualify for up to 10 years of Forensic Pathology Recruitment Program with 10 years of eligible employment service.  This eligibility determination will be conducted on a year</w:t>
      </w:r>
      <w:r w:rsidR="00CF7271" w:rsidRPr="001051E5">
        <w:rPr>
          <w:color w:val="auto"/>
          <w:u w:val="single"/>
        </w:rPr>
        <w:t>-</w:t>
      </w:r>
      <w:r w:rsidRPr="001051E5">
        <w:rPr>
          <w:color w:val="auto"/>
          <w:u w:val="single"/>
        </w:rPr>
        <w:t>to</w:t>
      </w:r>
      <w:r w:rsidR="00CF7271" w:rsidRPr="001051E5">
        <w:rPr>
          <w:color w:val="auto"/>
          <w:u w:val="single"/>
        </w:rPr>
        <w:t>-</w:t>
      </w:r>
      <w:r w:rsidRPr="001051E5">
        <w:rPr>
          <w:color w:val="auto"/>
          <w:u w:val="single"/>
        </w:rPr>
        <w:t xml:space="preserve">year basis and is subject to the other provisions of this article. </w:t>
      </w:r>
    </w:p>
    <w:p w14:paraId="760D40CE" w14:textId="71AA21D0" w:rsidR="008D31E4" w:rsidRPr="001051E5" w:rsidRDefault="008D31E4" w:rsidP="008D31E4">
      <w:pPr>
        <w:pStyle w:val="SectionBody"/>
        <w:rPr>
          <w:color w:val="auto"/>
          <w:u w:val="single"/>
        </w:rPr>
      </w:pPr>
      <w:r w:rsidRPr="001051E5">
        <w:rPr>
          <w:color w:val="auto"/>
          <w:u w:val="single"/>
        </w:rPr>
        <w:t xml:space="preserve">(5) The Applicant </w:t>
      </w:r>
      <w:r w:rsidR="008E377F" w:rsidRPr="001051E5">
        <w:rPr>
          <w:color w:val="auto"/>
          <w:u w:val="single"/>
        </w:rPr>
        <w:t>shall</w:t>
      </w:r>
      <w:r w:rsidRPr="001051E5">
        <w:rPr>
          <w:color w:val="auto"/>
          <w:u w:val="single"/>
        </w:rPr>
        <w:t xml:space="preserve"> have an outstanding balance on one or more eligible student loans;</w:t>
      </w:r>
    </w:p>
    <w:p w14:paraId="757C13F2" w14:textId="5E62CB0E" w:rsidR="008D31E4" w:rsidRPr="001051E5" w:rsidRDefault="008D31E4" w:rsidP="008D31E4">
      <w:pPr>
        <w:pStyle w:val="SectionBody"/>
        <w:rPr>
          <w:color w:val="auto"/>
          <w:u w:val="single"/>
        </w:rPr>
      </w:pPr>
      <w:r w:rsidRPr="001051E5">
        <w:rPr>
          <w:color w:val="auto"/>
          <w:u w:val="single"/>
        </w:rPr>
        <w:t>(6) The student loan shall be an eligible loan and in the name of the applicant;</w:t>
      </w:r>
    </w:p>
    <w:p w14:paraId="34162785" w14:textId="77777777" w:rsidR="008D31E4" w:rsidRPr="001051E5" w:rsidRDefault="008D31E4" w:rsidP="008D31E4">
      <w:pPr>
        <w:pStyle w:val="SectionBody"/>
        <w:rPr>
          <w:color w:val="auto"/>
          <w:u w:val="single"/>
        </w:rPr>
      </w:pPr>
      <w:r w:rsidRPr="001051E5">
        <w:rPr>
          <w:color w:val="auto"/>
          <w:u w:val="single"/>
        </w:rPr>
        <w:t>(7) The student loan shall be in good standing; and</w:t>
      </w:r>
    </w:p>
    <w:p w14:paraId="50F6F5DA" w14:textId="77777777" w:rsidR="008D31E4" w:rsidRPr="001051E5" w:rsidRDefault="008D31E4" w:rsidP="008D31E4">
      <w:pPr>
        <w:pStyle w:val="SectionBody"/>
        <w:rPr>
          <w:color w:val="auto"/>
          <w:u w:val="single"/>
        </w:rPr>
      </w:pPr>
      <w:r w:rsidRPr="001051E5">
        <w:rPr>
          <w:color w:val="auto"/>
          <w:u w:val="single"/>
        </w:rPr>
        <w:t xml:space="preserve">(8) The applicant shall continue to make their loan payments as directed by the lender agreements. </w:t>
      </w:r>
    </w:p>
    <w:p w14:paraId="2D42928C" w14:textId="77777777" w:rsidR="008D31E4" w:rsidRPr="001051E5" w:rsidRDefault="008D31E4" w:rsidP="008D31E4">
      <w:pPr>
        <w:pStyle w:val="SectionBody"/>
        <w:rPr>
          <w:color w:val="auto"/>
          <w:u w:val="single"/>
        </w:rPr>
        <w:sectPr w:rsidR="008D31E4" w:rsidRPr="001051E5" w:rsidSect="008D31E4">
          <w:type w:val="continuous"/>
          <w:pgSz w:w="12240" w:h="15840" w:code="1"/>
          <w:pgMar w:top="1440" w:right="1440" w:bottom="1440" w:left="1440" w:header="720" w:footer="720" w:gutter="0"/>
          <w:lnNumType w:countBy="1" w:restart="newSection"/>
          <w:cols w:space="720"/>
          <w:titlePg/>
          <w:docGrid w:linePitch="360"/>
        </w:sectPr>
      </w:pPr>
    </w:p>
    <w:p w14:paraId="6DFCE357" w14:textId="77777777" w:rsidR="008D31E4" w:rsidRPr="001051E5" w:rsidRDefault="008D31E4" w:rsidP="008D31E4">
      <w:pPr>
        <w:pStyle w:val="SectionHeading"/>
        <w:rPr>
          <w:color w:val="auto"/>
          <w:u w:val="single"/>
        </w:rPr>
      </w:pPr>
      <w:r w:rsidRPr="001051E5">
        <w:rPr>
          <w:color w:val="auto"/>
          <w:u w:val="single"/>
        </w:rPr>
        <w:t xml:space="preserve">§16-5EE-4. Loan repayment documents and procedure to request loan repayment; and Department of Health to administer program. </w:t>
      </w:r>
    </w:p>
    <w:p w14:paraId="19AA82AF" w14:textId="63BE97A5" w:rsidR="008D31E4" w:rsidRPr="001051E5" w:rsidRDefault="008D31E4" w:rsidP="008D31E4">
      <w:pPr>
        <w:pStyle w:val="SectionBody"/>
        <w:rPr>
          <w:color w:val="auto"/>
          <w:u w:val="single"/>
        </w:rPr>
      </w:pPr>
      <w:r w:rsidRPr="001051E5">
        <w:rPr>
          <w:color w:val="auto"/>
          <w:u w:val="single"/>
        </w:rPr>
        <w:t>(a) An applicant seeking loan repayment shall submit the required documentation to the Department of Health by July 1 each year, which documentation shall include</w:t>
      </w:r>
      <w:r w:rsidR="00CF7271" w:rsidRPr="001051E5">
        <w:rPr>
          <w:color w:val="auto"/>
          <w:u w:val="single"/>
        </w:rPr>
        <w:t>,</w:t>
      </w:r>
      <w:r w:rsidRPr="001051E5">
        <w:rPr>
          <w:color w:val="auto"/>
          <w:u w:val="single"/>
        </w:rPr>
        <w:t xml:space="preserve"> at a minimum</w:t>
      </w:r>
      <w:r w:rsidR="00CF7271" w:rsidRPr="001051E5">
        <w:rPr>
          <w:color w:val="auto"/>
          <w:u w:val="single"/>
        </w:rPr>
        <w:t>,</w:t>
      </w:r>
      <w:r w:rsidRPr="001051E5">
        <w:rPr>
          <w:color w:val="auto"/>
          <w:u w:val="single"/>
        </w:rPr>
        <w:t xml:space="preserve"> an application seeking loan repayment, an employer verification, and a lender verification. </w:t>
      </w:r>
    </w:p>
    <w:p w14:paraId="3D6433A3" w14:textId="657A1052" w:rsidR="008D31E4" w:rsidRPr="001051E5" w:rsidRDefault="008D31E4" w:rsidP="008D31E4">
      <w:pPr>
        <w:pStyle w:val="SectionBody"/>
        <w:rPr>
          <w:color w:val="auto"/>
          <w:u w:val="single"/>
        </w:rPr>
      </w:pPr>
      <w:r w:rsidRPr="001051E5">
        <w:rPr>
          <w:color w:val="auto"/>
          <w:u w:val="single"/>
        </w:rPr>
        <w:t>(1) The application, employer verification, and lender verification shall be completed and submitted for each year the applicant wishes to be considered for the Forensic Pathology Recruitment Program. The award shall only be made on a year</w:t>
      </w:r>
      <w:r w:rsidR="00CF7271" w:rsidRPr="001051E5">
        <w:rPr>
          <w:color w:val="auto"/>
          <w:u w:val="single"/>
        </w:rPr>
        <w:t>-</w:t>
      </w:r>
      <w:r w:rsidRPr="001051E5">
        <w:rPr>
          <w:color w:val="auto"/>
          <w:u w:val="single"/>
        </w:rPr>
        <w:t>to</w:t>
      </w:r>
      <w:r w:rsidR="00CF7271" w:rsidRPr="001051E5">
        <w:rPr>
          <w:color w:val="auto"/>
          <w:u w:val="single"/>
        </w:rPr>
        <w:t>-</w:t>
      </w:r>
      <w:r w:rsidRPr="001051E5">
        <w:rPr>
          <w:color w:val="auto"/>
          <w:u w:val="single"/>
        </w:rPr>
        <w:t>year basis.</w:t>
      </w:r>
    </w:p>
    <w:p w14:paraId="481DD9AB" w14:textId="0570BFE7" w:rsidR="008D31E4" w:rsidRPr="001051E5" w:rsidRDefault="008D31E4" w:rsidP="008D31E4">
      <w:pPr>
        <w:pStyle w:val="SectionBody"/>
        <w:rPr>
          <w:color w:val="auto"/>
          <w:u w:val="single"/>
        </w:rPr>
      </w:pPr>
      <w:r w:rsidRPr="001051E5">
        <w:rPr>
          <w:color w:val="auto"/>
          <w:u w:val="single"/>
        </w:rPr>
        <w:t xml:space="preserve">(2) The applicant shall submit an account number, loan balance, and loan status for a loan </w:t>
      </w:r>
      <w:r w:rsidRPr="001051E5">
        <w:rPr>
          <w:color w:val="auto"/>
          <w:u w:val="single"/>
        </w:rPr>
        <w:lastRenderedPageBreak/>
        <w:t xml:space="preserve">repayment to be made on an applicant's behalf. </w:t>
      </w:r>
    </w:p>
    <w:p w14:paraId="3C344CB6" w14:textId="7FC88969" w:rsidR="008D31E4" w:rsidRPr="001051E5" w:rsidRDefault="008D31E4" w:rsidP="008D31E4">
      <w:pPr>
        <w:pStyle w:val="SectionBody"/>
        <w:rPr>
          <w:color w:val="auto"/>
          <w:u w:val="single"/>
        </w:rPr>
      </w:pPr>
      <w:r w:rsidRPr="001051E5">
        <w:rPr>
          <w:color w:val="auto"/>
          <w:u w:val="single"/>
        </w:rPr>
        <w:t xml:space="preserve">(b) </w:t>
      </w:r>
      <w:r w:rsidR="00CF7271" w:rsidRPr="001051E5">
        <w:rPr>
          <w:color w:val="auto"/>
          <w:u w:val="single"/>
        </w:rPr>
        <w:t>In the Department of Health’s administering of the loan repayment program, it shall:</w:t>
      </w:r>
    </w:p>
    <w:p w14:paraId="3D6FC8EB" w14:textId="77777777" w:rsidR="008D31E4" w:rsidRPr="001051E5" w:rsidRDefault="008D31E4" w:rsidP="008D31E4">
      <w:pPr>
        <w:pStyle w:val="SectionBody"/>
        <w:rPr>
          <w:color w:val="auto"/>
          <w:u w:val="single"/>
        </w:rPr>
      </w:pPr>
      <w:r w:rsidRPr="001051E5">
        <w:rPr>
          <w:color w:val="auto"/>
          <w:u w:val="single"/>
        </w:rPr>
        <w:t>(1) Review completed requests for loan repayment and all supporting documentation to verify and determine an applicant's eligibility for a loan repayment program;</w:t>
      </w:r>
    </w:p>
    <w:p w14:paraId="047BC14E" w14:textId="77777777" w:rsidR="008D31E4" w:rsidRPr="001051E5" w:rsidRDefault="008D31E4" w:rsidP="008D31E4">
      <w:pPr>
        <w:pStyle w:val="SectionBody"/>
        <w:rPr>
          <w:color w:val="auto"/>
          <w:u w:val="single"/>
        </w:rPr>
      </w:pPr>
      <w:r w:rsidRPr="001051E5">
        <w:rPr>
          <w:color w:val="auto"/>
          <w:u w:val="single"/>
        </w:rPr>
        <w:t>(2) Notify applicants regarding the status of their loan repayment requests; and</w:t>
      </w:r>
    </w:p>
    <w:p w14:paraId="1AB39053" w14:textId="77777777" w:rsidR="008D31E4" w:rsidRPr="001051E5" w:rsidRDefault="008D31E4" w:rsidP="008D31E4">
      <w:pPr>
        <w:pStyle w:val="SectionBody"/>
        <w:rPr>
          <w:color w:val="auto"/>
          <w:u w:val="single"/>
        </w:rPr>
      </w:pPr>
      <w:r w:rsidRPr="001051E5">
        <w:rPr>
          <w:color w:val="auto"/>
          <w:u w:val="single"/>
        </w:rPr>
        <w:t>(3) Publicize the program, particularly to maximize participation among individuals expected to experience the greatest growth in the workforce.</w:t>
      </w:r>
    </w:p>
    <w:p w14:paraId="75B48276" w14:textId="77777777" w:rsidR="008D31E4" w:rsidRPr="001051E5" w:rsidRDefault="008D31E4" w:rsidP="008D31E4">
      <w:pPr>
        <w:pStyle w:val="SectionBody"/>
        <w:rPr>
          <w:color w:val="auto"/>
          <w:u w:val="single"/>
        </w:rPr>
        <w:sectPr w:rsidR="008D31E4" w:rsidRPr="001051E5" w:rsidSect="008D31E4">
          <w:type w:val="continuous"/>
          <w:pgSz w:w="12240" w:h="15840" w:code="1"/>
          <w:pgMar w:top="1440" w:right="1440" w:bottom="1440" w:left="1440" w:header="720" w:footer="720" w:gutter="0"/>
          <w:lnNumType w:countBy="1" w:restart="newSection"/>
          <w:cols w:space="720"/>
          <w:titlePg/>
          <w:docGrid w:linePitch="360"/>
        </w:sectPr>
      </w:pPr>
      <w:r w:rsidRPr="001051E5">
        <w:rPr>
          <w:color w:val="auto"/>
          <w:u w:val="single"/>
        </w:rPr>
        <w:t xml:space="preserve">(c) Recipients are approved based upon eligibility and a first come first serve basis as funds are available. </w:t>
      </w:r>
    </w:p>
    <w:p w14:paraId="28FDDF8E" w14:textId="77777777" w:rsidR="008D31E4" w:rsidRPr="001051E5" w:rsidRDefault="008D31E4" w:rsidP="008D31E4">
      <w:pPr>
        <w:pStyle w:val="SectionHeading"/>
        <w:rPr>
          <w:color w:val="auto"/>
          <w:u w:val="single"/>
        </w:rPr>
      </w:pPr>
      <w:r w:rsidRPr="001051E5">
        <w:rPr>
          <w:color w:val="auto"/>
          <w:u w:val="single"/>
        </w:rPr>
        <w:t>§16-5EE-5. Award requirements and procedures for dispersing funds.</w:t>
      </w:r>
    </w:p>
    <w:p w14:paraId="2E7619A3" w14:textId="77777777" w:rsidR="008D31E4" w:rsidRPr="001051E5" w:rsidRDefault="008D31E4" w:rsidP="008D31E4">
      <w:pPr>
        <w:pStyle w:val="SectionBody"/>
        <w:rPr>
          <w:color w:val="auto"/>
          <w:u w:val="single"/>
        </w:rPr>
      </w:pPr>
      <w:r w:rsidRPr="001051E5">
        <w:rPr>
          <w:color w:val="auto"/>
          <w:u w:val="single"/>
        </w:rPr>
        <w:t>(a) Annual graduated loan repayment amounts are based on a recipient's year of eligibility and participation and the program;</w:t>
      </w:r>
    </w:p>
    <w:p w14:paraId="03C24DE5" w14:textId="521AAFAF" w:rsidR="008D31E4" w:rsidRPr="001051E5" w:rsidRDefault="008D31E4" w:rsidP="008D31E4">
      <w:pPr>
        <w:pStyle w:val="SectionBody"/>
        <w:rPr>
          <w:color w:val="auto"/>
          <w:u w:val="single"/>
        </w:rPr>
      </w:pPr>
      <w:r w:rsidRPr="001051E5">
        <w:rPr>
          <w:color w:val="auto"/>
          <w:u w:val="single"/>
        </w:rPr>
        <w:t xml:space="preserve">(b) The maximum loan payment amount for each year </w:t>
      </w:r>
      <w:r w:rsidR="008E377F" w:rsidRPr="001051E5">
        <w:rPr>
          <w:color w:val="auto"/>
          <w:u w:val="single"/>
        </w:rPr>
        <w:t>may</w:t>
      </w:r>
      <w:r w:rsidRPr="001051E5">
        <w:rPr>
          <w:color w:val="auto"/>
          <w:u w:val="single"/>
        </w:rPr>
        <w:t xml:space="preserve"> not exceed 10</w:t>
      </w:r>
      <w:r w:rsidR="008E377F" w:rsidRPr="001051E5">
        <w:rPr>
          <w:color w:val="auto"/>
          <w:u w:val="single"/>
        </w:rPr>
        <w:t xml:space="preserve"> percent</w:t>
      </w:r>
      <w:r w:rsidRPr="001051E5">
        <w:rPr>
          <w:color w:val="auto"/>
          <w:u w:val="single"/>
        </w:rPr>
        <w:t xml:space="preserve"> of the total amount of the loan</w:t>
      </w:r>
      <w:r w:rsidR="00D44C1A" w:rsidRPr="001051E5">
        <w:rPr>
          <w:color w:val="auto"/>
          <w:u w:val="single"/>
        </w:rPr>
        <w:t xml:space="preserve"> or the remaining balance of a loan if the balance is under $30,000</w:t>
      </w:r>
      <w:r w:rsidRPr="001051E5">
        <w:rPr>
          <w:color w:val="auto"/>
          <w:u w:val="single"/>
        </w:rPr>
        <w:t>, including interest as provided in the lender verification form;</w:t>
      </w:r>
    </w:p>
    <w:p w14:paraId="50330F33" w14:textId="77777777" w:rsidR="008D31E4" w:rsidRPr="001051E5" w:rsidRDefault="008D31E4" w:rsidP="008D31E4">
      <w:pPr>
        <w:pStyle w:val="SectionBody"/>
        <w:rPr>
          <w:color w:val="auto"/>
          <w:u w:val="single"/>
        </w:rPr>
      </w:pPr>
      <w:r w:rsidRPr="001051E5">
        <w:rPr>
          <w:color w:val="auto"/>
          <w:u w:val="single"/>
        </w:rPr>
        <w:t>(c) The aggregate loan repayment limit, per recipient, is $300,000 over the 10-year eligibility period;</w:t>
      </w:r>
    </w:p>
    <w:p w14:paraId="51DAFC88" w14:textId="77777777" w:rsidR="008D31E4" w:rsidRPr="001051E5" w:rsidRDefault="008D31E4" w:rsidP="008D31E4">
      <w:pPr>
        <w:pStyle w:val="SectionBody"/>
        <w:rPr>
          <w:color w:val="auto"/>
          <w:u w:val="single"/>
        </w:rPr>
      </w:pPr>
      <w:r w:rsidRPr="001051E5">
        <w:rPr>
          <w:color w:val="auto"/>
          <w:u w:val="single"/>
        </w:rPr>
        <w:t>(d) A loan repayment award shall be submitted directly to the lender, indicated on the lender verification form, for payment toward eligible outstanding student loans; and</w:t>
      </w:r>
    </w:p>
    <w:p w14:paraId="5916C18D" w14:textId="7D35DFD0" w:rsidR="008D31E4" w:rsidRPr="001051E5" w:rsidRDefault="008D31E4" w:rsidP="008D31E4">
      <w:pPr>
        <w:pStyle w:val="SectionBody"/>
        <w:rPr>
          <w:color w:val="auto"/>
          <w:u w:val="single"/>
        </w:rPr>
      </w:pPr>
      <w:r w:rsidRPr="001051E5">
        <w:rPr>
          <w:color w:val="auto"/>
          <w:u w:val="single"/>
        </w:rPr>
        <w:t xml:space="preserve">(e) Recipients </w:t>
      </w:r>
      <w:r w:rsidR="008E377F" w:rsidRPr="001051E5">
        <w:rPr>
          <w:color w:val="auto"/>
          <w:u w:val="single"/>
        </w:rPr>
        <w:t xml:space="preserve">may </w:t>
      </w:r>
      <w:r w:rsidRPr="001051E5">
        <w:rPr>
          <w:color w:val="auto"/>
          <w:u w:val="single"/>
        </w:rPr>
        <w:t>not be issued a refund from the lender based on the loan repayments made from the loan program.</w:t>
      </w:r>
    </w:p>
    <w:p w14:paraId="590C1763" w14:textId="77777777" w:rsidR="008D31E4" w:rsidRPr="001051E5" w:rsidRDefault="008D31E4" w:rsidP="008D31E4">
      <w:pPr>
        <w:pStyle w:val="SectionBody"/>
        <w:rPr>
          <w:color w:val="auto"/>
          <w:u w:val="single"/>
        </w:rPr>
        <w:sectPr w:rsidR="008D31E4" w:rsidRPr="001051E5" w:rsidSect="00DF199D">
          <w:type w:val="continuous"/>
          <w:pgSz w:w="12240" w:h="15840" w:code="1"/>
          <w:pgMar w:top="1440" w:right="1440" w:bottom="1440" w:left="1440" w:header="720" w:footer="720" w:gutter="0"/>
          <w:lnNumType w:countBy="1" w:restart="newSection"/>
          <w:cols w:space="720"/>
          <w:titlePg/>
          <w:docGrid w:linePitch="360"/>
        </w:sectPr>
      </w:pPr>
    </w:p>
    <w:p w14:paraId="3FEA10A6" w14:textId="77777777" w:rsidR="008D31E4" w:rsidRPr="001051E5" w:rsidRDefault="008D31E4" w:rsidP="008D31E4">
      <w:pPr>
        <w:pStyle w:val="SectionHeading"/>
        <w:rPr>
          <w:color w:val="auto"/>
          <w:u w:val="single"/>
        </w:rPr>
      </w:pPr>
      <w:r w:rsidRPr="001051E5">
        <w:rPr>
          <w:color w:val="auto"/>
          <w:u w:val="single"/>
        </w:rPr>
        <w:t xml:space="preserve">§16-5EE-6. Creation of fund.  </w:t>
      </w:r>
    </w:p>
    <w:p w14:paraId="118D886C" w14:textId="04F7236C" w:rsidR="008D31E4" w:rsidRPr="001051E5" w:rsidRDefault="008D31E4" w:rsidP="008D31E4">
      <w:pPr>
        <w:pStyle w:val="SectionBody"/>
        <w:rPr>
          <w:color w:val="auto"/>
          <w:u w:val="single"/>
        </w:rPr>
        <w:sectPr w:rsidR="008D31E4" w:rsidRPr="001051E5" w:rsidSect="008D31E4">
          <w:type w:val="continuous"/>
          <w:pgSz w:w="12240" w:h="15840" w:code="1"/>
          <w:pgMar w:top="1440" w:right="1440" w:bottom="1440" w:left="1440" w:header="720" w:footer="720" w:gutter="0"/>
          <w:lnNumType w:countBy="1" w:restart="newSection"/>
          <w:cols w:space="720"/>
          <w:titlePg/>
          <w:docGrid w:linePitch="360"/>
        </w:sectPr>
      </w:pPr>
      <w:r w:rsidRPr="001051E5">
        <w:rPr>
          <w:color w:val="auto"/>
          <w:u w:val="single"/>
        </w:rPr>
        <w:t xml:space="preserve">There is created in the State Treasury a general revenue fund known as the Forensic Pathology Recruitment Program Fund. The fund shall be comprised of moneys appropriated by the Legislature and moneys deposited into the Fund to support the Forensic Pathology Recruitment Program Fund. The funds do not expire to the General Revenue Fund but shall </w:t>
      </w:r>
      <w:r w:rsidRPr="001051E5">
        <w:rPr>
          <w:color w:val="auto"/>
          <w:u w:val="single"/>
        </w:rPr>
        <w:lastRenderedPageBreak/>
        <w:t>remain in the account and be available for expenditure in succeeding fiscal years. Expenditures from the Forensic Pathology Recruitment Program Fund shall be for the purposes set forth in this article. In the event no funding exists in this fund, there is no obligation to administer a loan repayment program.  The loan repayment program is limited to funding availability.</w:t>
      </w:r>
    </w:p>
    <w:p w14:paraId="7DB76216" w14:textId="77777777" w:rsidR="008D31E4" w:rsidRPr="001051E5" w:rsidRDefault="008D31E4" w:rsidP="008D31E4">
      <w:pPr>
        <w:pStyle w:val="SectionHeading"/>
        <w:rPr>
          <w:color w:val="auto"/>
          <w:u w:val="single"/>
        </w:rPr>
      </w:pPr>
      <w:r w:rsidRPr="001051E5">
        <w:rPr>
          <w:color w:val="auto"/>
          <w:u w:val="single"/>
        </w:rPr>
        <w:t xml:space="preserve">§16-5EE-7. Record retention.  </w:t>
      </w:r>
    </w:p>
    <w:p w14:paraId="7F3AD170" w14:textId="1CC39BC0" w:rsidR="008D31E4" w:rsidRPr="001051E5" w:rsidRDefault="008D31E4" w:rsidP="008D31E4">
      <w:pPr>
        <w:pStyle w:val="SectionBody"/>
        <w:rPr>
          <w:color w:val="auto"/>
          <w:u w:val="single"/>
        </w:rPr>
      </w:pPr>
      <w:r w:rsidRPr="001051E5">
        <w:rPr>
          <w:color w:val="auto"/>
          <w:u w:val="single"/>
        </w:rPr>
        <w:t>The Department of Health shall maintain accurate records, books, and other evidence concerning the Forensic Pathology Recruitment Program and its related fund, including</w:t>
      </w:r>
      <w:r w:rsidR="00492E1C" w:rsidRPr="001051E5">
        <w:rPr>
          <w:color w:val="auto"/>
          <w:u w:val="single"/>
        </w:rPr>
        <w:t>,</w:t>
      </w:r>
      <w:r w:rsidRPr="001051E5">
        <w:rPr>
          <w:color w:val="auto"/>
          <w:u w:val="single"/>
        </w:rPr>
        <w:t xml:space="preserve"> but not limited to</w:t>
      </w:r>
      <w:r w:rsidR="00CF7271" w:rsidRPr="001051E5">
        <w:rPr>
          <w:color w:val="auto"/>
          <w:u w:val="single"/>
        </w:rPr>
        <w:t>,</w:t>
      </w:r>
      <w:r w:rsidRPr="001051E5">
        <w:rPr>
          <w:color w:val="auto"/>
          <w:u w:val="single"/>
        </w:rPr>
        <w:t xml:space="preserve"> individual applicant files for whichever is longer:</w:t>
      </w:r>
    </w:p>
    <w:p w14:paraId="0E81A1D0" w14:textId="77777777" w:rsidR="008D31E4" w:rsidRPr="001051E5" w:rsidRDefault="008D31E4" w:rsidP="008D31E4">
      <w:pPr>
        <w:pStyle w:val="SectionBody"/>
        <w:rPr>
          <w:color w:val="auto"/>
          <w:u w:val="single"/>
        </w:rPr>
      </w:pPr>
      <w:r w:rsidRPr="001051E5">
        <w:rPr>
          <w:color w:val="auto"/>
          <w:u w:val="single"/>
        </w:rPr>
        <w:t>(1) Six years after the award year in which the loan repayment was awarded; or</w:t>
      </w:r>
    </w:p>
    <w:p w14:paraId="1E29603D" w14:textId="77777777" w:rsidR="008D31E4" w:rsidRPr="001051E5" w:rsidRDefault="008D31E4" w:rsidP="008D31E4">
      <w:pPr>
        <w:pStyle w:val="SectionBody"/>
        <w:rPr>
          <w:color w:val="auto"/>
          <w:u w:val="single"/>
        </w:rPr>
        <w:sectPr w:rsidR="008D31E4" w:rsidRPr="001051E5" w:rsidSect="00DF199D">
          <w:type w:val="continuous"/>
          <w:pgSz w:w="12240" w:h="15840" w:code="1"/>
          <w:pgMar w:top="1440" w:right="1440" w:bottom="1440" w:left="1440" w:header="720" w:footer="720" w:gutter="0"/>
          <w:lnNumType w:countBy="1" w:restart="newSection"/>
          <w:cols w:space="720"/>
          <w:titlePg/>
          <w:docGrid w:linePitch="360"/>
        </w:sectPr>
      </w:pPr>
      <w:r w:rsidRPr="001051E5">
        <w:rPr>
          <w:color w:val="auto"/>
          <w:u w:val="single"/>
        </w:rPr>
        <w:t>(2) For such other period as required by applicable, statute, rule, or regulation.</w:t>
      </w:r>
    </w:p>
    <w:p w14:paraId="345DB610" w14:textId="77777777" w:rsidR="008D31E4" w:rsidRPr="001051E5" w:rsidRDefault="008D31E4" w:rsidP="008D31E4">
      <w:pPr>
        <w:pStyle w:val="SectionHeading"/>
        <w:rPr>
          <w:color w:val="auto"/>
          <w:u w:val="single"/>
        </w:rPr>
      </w:pPr>
      <w:bookmarkStart w:id="6" w:name="_Hlk155865227"/>
      <w:r w:rsidRPr="001051E5">
        <w:rPr>
          <w:color w:val="auto"/>
          <w:u w:val="single"/>
        </w:rPr>
        <w:t xml:space="preserve">§16-5EE-8. Rulemaking.  </w:t>
      </w:r>
    </w:p>
    <w:bookmarkEnd w:id="6"/>
    <w:p w14:paraId="0A1E5C9B" w14:textId="0BDC77BA" w:rsidR="008D31E4" w:rsidRPr="001051E5" w:rsidRDefault="008D31E4" w:rsidP="008D31E4">
      <w:pPr>
        <w:pStyle w:val="SectionBody"/>
        <w:rPr>
          <w:color w:val="auto"/>
          <w:u w:val="single"/>
        </w:rPr>
        <w:sectPr w:rsidR="008D31E4" w:rsidRPr="001051E5" w:rsidSect="00DF199D">
          <w:type w:val="continuous"/>
          <w:pgSz w:w="12240" w:h="15840" w:code="1"/>
          <w:pgMar w:top="1440" w:right="1440" w:bottom="1440" w:left="1440" w:header="720" w:footer="720" w:gutter="0"/>
          <w:lnNumType w:countBy="1" w:restart="newSection"/>
          <w:cols w:space="720"/>
          <w:titlePg/>
          <w:docGrid w:linePitch="360"/>
        </w:sectPr>
      </w:pPr>
      <w:r w:rsidRPr="001051E5">
        <w:rPr>
          <w:color w:val="auto"/>
          <w:u w:val="single"/>
        </w:rPr>
        <w:t xml:space="preserve">The Department of Health shall propose rules for legislative approval in accordance with the provision of §29A-3-1 </w:t>
      </w:r>
      <w:r w:rsidRPr="001051E5">
        <w:rPr>
          <w:i/>
          <w:iCs/>
          <w:color w:val="auto"/>
          <w:u w:val="single"/>
        </w:rPr>
        <w:t>et seq</w:t>
      </w:r>
      <w:r w:rsidRPr="001051E5">
        <w:rPr>
          <w:color w:val="auto"/>
          <w:u w:val="single"/>
        </w:rPr>
        <w:t xml:space="preserve">. </w:t>
      </w:r>
      <w:r w:rsidR="008E377F" w:rsidRPr="001051E5">
        <w:rPr>
          <w:color w:val="auto"/>
          <w:u w:val="single"/>
        </w:rPr>
        <w:t xml:space="preserve">of this code </w:t>
      </w:r>
      <w:r w:rsidRPr="001051E5">
        <w:rPr>
          <w:color w:val="auto"/>
          <w:u w:val="single"/>
        </w:rPr>
        <w:t>to administer this program and which are consistent with this article, including</w:t>
      </w:r>
      <w:r w:rsidR="00CF7271" w:rsidRPr="001051E5">
        <w:rPr>
          <w:color w:val="auto"/>
          <w:u w:val="single"/>
        </w:rPr>
        <w:t>,</w:t>
      </w:r>
      <w:r w:rsidRPr="001051E5">
        <w:rPr>
          <w:color w:val="auto"/>
          <w:u w:val="single"/>
        </w:rPr>
        <w:t xml:space="preserve"> but not limited to</w:t>
      </w:r>
      <w:r w:rsidR="00CF7271" w:rsidRPr="001051E5">
        <w:rPr>
          <w:color w:val="auto"/>
          <w:u w:val="single"/>
        </w:rPr>
        <w:t>,</w:t>
      </w:r>
      <w:r w:rsidRPr="001051E5">
        <w:rPr>
          <w:color w:val="auto"/>
          <w:u w:val="single"/>
        </w:rPr>
        <w:t xml:space="preserve"> setting for a listing of eligible loans.</w:t>
      </w:r>
    </w:p>
    <w:p w14:paraId="49D36326" w14:textId="77777777" w:rsidR="008D31E4" w:rsidRPr="001051E5" w:rsidRDefault="008D31E4" w:rsidP="008D31E4">
      <w:pPr>
        <w:pStyle w:val="SectionHeading"/>
        <w:tabs>
          <w:tab w:val="center" w:pos="4680"/>
        </w:tabs>
        <w:rPr>
          <w:color w:val="auto"/>
          <w:u w:val="single"/>
        </w:rPr>
      </w:pPr>
      <w:r w:rsidRPr="001051E5">
        <w:rPr>
          <w:color w:val="auto"/>
          <w:u w:val="single"/>
        </w:rPr>
        <w:t xml:space="preserve">§16-5EE-9. Salary requirements.  </w:t>
      </w:r>
    </w:p>
    <w:p w14:paraId="4D8F9586" w14:textId="4C40FA5A" w:rsidR="008D31E4" w:rsidRPr="001051E5" w:rsidRDefault="008D31E4" w:rsidP="008D31E4">
      <w:pPr>
        <w:pStyle w:val="SectionBody"/>
        <w:rPr>
          <w:color w:val="auto"/>
          <w:u w:val="single"/>
        </w:rPr>
      </w:pPr>
      <w:r w:rsidRPr="001051E5">
        <w:rPr>
          <w:color w:val="auto"/>
          <w:u w:val="single"/>
        </w:rPr>
        <w:t>The salary of a physician serving as a forensic pathologist in the Office of the Chief Medical Examiner shall be paid at or above the 90</w:t>
      </w:r>
      <w:r w:rsidRPr="001051E5">
        <w:rPr>
          <w:color w:val="auto"/>
          <w:u w:val="single"/>
          <w:vertAlign w:val="superscript"/>
        </w:rPr>
        <w:t>th</w:t>
      </w:r>
      <w:r w:rsidRPr="001051E5">
        <w:rPr>
          <w:color w:val="auto"/>
          <w:u w:val="single"/>
        </w:rPr>
        <w:t xml:space="preserve"> percentile for </w:t>
      </w:r>
      <w:r w:rsidR="00F669BA" w:rsidRPr="001051E5">
        <w:rPr>
          <w:color w:val="auto"/>
          <w:u w:val="single"/>
        </w:rPr>
        <w:t>the United States</w:t>
      </w:r>
      <w:r w:rsidRPr="001051E5">
        <w:rPr>
          <w:color w:val="auto"/>
          <w:u w:val="single"/>
        </w:rPr>
        <w:t xml:space="preserve"> as established by the Medical Group Management Association and shall be updated every t</w:t>
      </w:r>
      <w:r w:rsidR="00F669BA" w:rsidRPr="001051E5">
        <w:rPr>
          <w:color w:val="auto"/>
          <w:u w:val="single"/>
        </w:rPr>
        <w:t>hree</w:t>
      </w:r>
      <w:r w:rsidRPr="001051E5">
        <w:rPr>
          <w:color w:val="auto"/>
          <w:u w:val="single"/>
        </w:rPr>
        <w:t xml:space="preserve"> years thereafter.</w:t>
      </w:r>
    </w:p>
    <w:p w14:paraId="4E1538FA" w14:textId="52815272" w:rsidR="002C1D21" w:rsidRPr="001051E5" w:rsidRDefault="002C1D21" w:rsidP="002C1D21">
      <w:pPr>
        <w:pStyle w:val="Note"/>
        <w:rPr>
          <w:color w:val="auto"/>
        </w:rPr>
      </w:pPr>
      <w:r w:rsidRPr="001051E5">
        <w:rPr>
          <w:color w:val="auto"/>
        </w:rPr>
        <w:t>NOTE: The purpose of this bill is to recruit forensic pathologists; set forth a purpose; define terms; set forth eligibility criteria; set forth required loan repayment documents and procedure; designate the Department of Health to administer the program; set forth award requirements and procedure; create a fund; require rulemaking; and set forth minimum salary.</w:t>
      </w:r>
    </w:p>
    <w:p w14:paraId="49AB1F52" w14:textId="1F37B121" w:rsidR="002C1D21" w:rsidRPr="001051E5" w:rsidRDefault="002C1D21" w:rsidP="002C1D21">
      <w:pPr>
        <w:pStyle w:val="Note"/>
        <w:rPr>
          <w:color w:val="auto"/>
        </w:rPr>
      </w:pPr>
      <w:r w:rsidRPr="001051E5">
        <w:rPr>
          <w:color w:val="auto"/>
        </w:rPr>
        <w:t>Strike-throughs indicate language that would be stricken from a heading or the present law and underscoring indicates new language that would be added.</w:t>
      </w:r>
    </w:p>
    <w:p w14:paraId="67F35692" w14:textId="77777777" w:rsidR="00E831B3" w:rsidRPr="001051E5" w:rsidRDefault="00E831B3" w:rsidP="00EF6030">
      <w:pPr>
        <w:pStyle w:val="References"/>
        <w:rPr>
          <w:color w:val="auto"/>
        </w:rPr>
      </w:pPr>
    </w:p>
    <w:sectPr w:rsidR="00E831B3" w:rsidRPr="001051E5" w:rsidSect="008D31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CBD6" w14:textId="77777777" w:rsidR="00B2644A" w:rsidRPr="00B844FE" w:rsidRDefault="00B2644A" w:rsidP="00B844FE">
      <w:r>
        <w:separator/>
      </w:r>
    </w:p>
  </w:endnote>
  <w:endnote w:type="continuationSeparator" w:id="0">
    <w:p w14:paraId="7C10FA6C" w14:textId="77777777" w:rsidR="00B2644A" w:rsidRPr="00B844FE" w:rsidRDefault="00B264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11EC" w14:textId="77777777" w:rsidR="008D31E4" w:rsidRDefault="008D31E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938AA2" w14:textId="77777777" w:rsidR="008D31E4" w:rsidRPr="008D31E4" w:rsidRDefault="008D31E4" w:rsidP="008D3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6FF7" w14:textId="4503CA8B" w:rsidR="008D31E4" w:rsidRDefault="008D31E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BEF8C5" w14:textId="1B80EA5D" w:rsidR="008D31E4" w:rsidRPr="008D31E4" w:rsidRDefault="008D31E4" w:rsidP="008D3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9ED7" w14:textId="77777777" w:rsidR="00FB78CE" w:rsidRDefault="00FB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C763" w14:textId="77777777" w:rsidR="00B2644A" w:rsidRPr="00B844FE" w:rsidRDefault="00B2644A" w:rsidP="00B844FE">
      <w:r>
        <w:separator/>
      </w:r>
    </w:p>
  </w:footnote>
  <w:footnote w:type="continuationSeparator" w:id="0">
    <w:p w14:paraId="632A836D" w14:textId="77777777" w:rsidR="00B2644A" w:rsidRPr="00B844FE" w:rsidRDefault="00B264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0148" w14:textId="15B45845" w:rsidR="008D31E4" w:rsidRPr="008D31E4" w:rsidRDefault="008D31E4" w:rsidP="008D31E4">
    <w:pPr>
      <w:pStyle w:val="Header"/>
    </w:pPr>
    <w:r>
      <w:t>CS for SB 572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5F0B" w14:textId="3E96CD4B" w:rsidR="008D31E4" w:rsidRPr="008D31E4" w:rsidRDefault="008B4A96" w:rsidP="008B4A96">
    <w:pPr>
      <w:pStyle w:val="HeaderStyle"/>
    </w:pPr>
    <w:r>
      <w:t>Intr SB</w:t>
    </w:r>
    <w:r w:rsidR="004634D9">
      <w:t xml:space="preserve"> 638</w:t>
    </w:r>
    <w:r>
      <w:tab/>
    </w:r>
    <w:r>
      <w:tab/>
      <w:t>202</w:t>
    </w:r>
    <w:r w:rsidR="001E48AA">
      <w:t>6</w:t>
    </w:r>
    <w:r>
      <w:t>R</w:t>
    </w:r>
    <w:r w:rsidR="001E48AA">
      <w:t>3159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1B60" w14:textId="77777777" w:rsidR="00FB78CE" w:rsidRDefault="00FB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0136074">
    <w:abstractNumId w:val="0"/>
  </w:num>
  <w:num w:numId="2" w16cid:durableId="93948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4A"/>
    <w:rsid w:val="00002112"/>
    <w:rsid w:val="0000526A"/>
    <w:rsid w:val="00075608"/>
    <w:rsid w:val="0008540F"/>
    <w:rsid w:val="00085D22"/>
    <w:rsid w:val="000B1054"/>
    <w:rsid w:val="000C5C77"/>
    <w:rsid w:val="0010070F"/>
    <w:rsid w:val="001051E5"/>
    <w:rsid w:val="0012246A"/>
    <w:rsid w:val="0015112E"/>
    <w:rsid w:val="001552E7"/>
    <w:rsid w:val="001566B4"/>
    <w:rsid w:val="00175B38"/>
    <w:rsid w:val="001C177B"/>
    <w:rsid w:val="001C279E"/>
    <w:rsid w:val="001D459E"/>
    <w:rsid w:val="001E48AA"/>
    <w:rsid w:val="00230763"/>
    <w:rsid w:val="00251E66"/>
    <w:rsid w:val="0027011C"/>
    <w:rsid w:val="00274200"/>
    <w:rsid w:val="00275740"/>
    <w:rsid w:val="002A0269"/>
    <w:rsid w:val="002C1D21"/>
    <w:rsid w:val="002D059F"/>
    <w:rsid w:val="002D17D7"/>
    <w:rsid w:val="00301F44"/>
    <w:rsid w:val="00303684"/>
    <w:rsid w:val="003143F5"/>
    <w:rsid w:val="00314854"/>
    <w:rsid w:val="00363B65"/>
    <w:rsid w:val="00365920"/>
    <w:rsid w:val="0038307B"/>
    <w:rsid w:val="003B4038"/>
    <w:rsid w:val="003C51CD"/>
    <w:rsid w:val="003D49BF"/>
    <w:rsid w:val="003F44DE"/>
    <w:rsid w:val="00410475"/>
    <w:rsid w:val="004247A2"/>
    <w:rsid w:val="004634D9"/>
    <w:rsid w:val="0048666A"/>
    <w:rsid w:val="00492E1C"/>
    <w:rsid w:val="004B2795"/>
    <w:rsid w:val="004C13DD"/>
    <w:rsid w:val="004E3441"/>
    <w:rsid w:val="005623EB"/>
    <w:rsid w:val="00571DC3"/>
    <w:rsid w:val="00595C5B"/>
    <w:rsid w:val="005A5366"/>
    <w:rsid w:val="00637E73"/>
    <w:rsid w:val="006471C6"/>
    <w:rsid w:val="006565E8"/>
    <w:rsid w:val="006865E9"/>
    <w:rsid w:val="00691F3E"/>
    <w:rsid w:val="00694BFB"/>
    <w:rsid w:val="006A106B"/>
    <w:rsid w:val="006C523D"/>
    <w:rsid w:val="006D4036"/>
    <w:rsid w:val="006F273D"/>
    <w:rsid w:val="007E02CF"/>
    <w:rsid w:val="007F1CF5"/>
    <w:rsid w:val="00802FC0"/>
    <w:rsid w:val="0081249D"/>
    <w:rsid w:val="00834EDE"/>
    <w:rsid w:val="008736AA"/>
    <w:rsid w:val="008B4A96"/>
    <w:rsid w:val="008D275D"/>
    <w:rsid w:val="008D31E4"/>
    <w:rsid w:val="008E377F"/>
    <w:rsid w:val="00905894"/>
    <w:rsid w:val="00920B99"/>
    <w:rsid w:val="00952402"/>
    <w:rsid w:val="00964B2C"/>
    <w:rsid w:val="00980327"/>
    <w:rsid w:val="009F1067"/>
    <w:rsid w:val="00A01558"/>
    <w:rsid w:val="00A266CE"/>
    <w:rsid w:val="00A31E01"/>
    <w:rsid w:val="00A35B03"/>
    <w:rsid w:val="00A527AD"/>
    <w:rsid w:val="00A718CF"/>
    <w:rsid w:val="00A72E7C"/>
    <w:rsid w:val="00AC3B58"/>
    <w:rsid w:val="00AE48A0"/>
    <w:rsid w:val="00AE61BE"/>
    <w:rsid w:val="00AF09E0"/>
    <w:rsid w:val="00AF111E"/>
    <w:rsid w:val="00AF6656"/>
    <w:rsid w:val="00B16F25"/>
    <w:rsid w:val="00B24422"/>
    <w:rsid w:val="00B2644A"/>
    <w:rsid w:val="00B51F2A"/>
    <w:rsid w:val="00B52888"/>
    <w:rsid w:val="00B7272B"/>
    <w:rsid w:val="00B80C20"/>
    <w:rsid w:val="00B844FE"/>
    <w:rsid w:val="00BC562B"/>
    <w:rsid w:val="00BF048E"/>
    <w:rsid w:val="00C33014"/>
    <w:rsid w:val="00C33434"/>
    <w:rsid w:val="00C34869"/>
    <w:rsid w:val="00C42EB6"/>
    <w:rsid w:val="00C56411"/>
    <w:rsid w:val="00C85096"/>
    <w:rsid w:val="00CB20EF"/>
    <w:rsid w:val="00CD12CB"/>
    <w:rsid w:val="00CD36CF"/>
    <w:rsid w:val="00CD3F81"/>
    <w:rsid w:val="00CD74E4"/>
    <w:rsid w:val="00CE4B14"/>
    <w:rsid w:val="00CF1DCA"/>
    <w:rsid w:val="00CF7271"/>
    <w:rsid w:val="00D44C1A"/>
    <w:rsid w:val="00D54447"/>
    <w:rsid w:val="00D579FC"/>
    <w:rsid w:val="00D811C5"/>
    <w:rsid w:val="00DE526B"/>
    <w:rsid w:val="00DF199D"/>
    <w:rsid w:val="00DF4120"/>
    <w:rsid w:val="00DF62A6"/>
    <w:rsid w:val="00E01542"/>
    <w:rsid w:val="00E2740F"/>
    <w:rsid w:val="00E365F1"/>
    <w:rsid w:val="00E62F48"/>
    <w:rsid w:val="00E831B3"/>
    <w:rsid w:val="00EB203E"/>
    <w:rsid w:val="00EE70CB"/>
    <w:rsid w:val="00EF3F56"/>
    <w:rsid w:val="00EF6030"/>
    <w:rsid w:val="00F23775"/>
    <w:rsid w:val="00F41CA2"/>
    <w:rsid w:val="00F443C0"/>
    <w:rsid w:val="00F50749"/>
    <w:rsid w:val="00F62EFB"/>
    <w:rsid w:val="00F669BA"/>
    <w:rsid w:val="00F939A4"/>
    <w:rsid w:val="00FA7B09"/>
    <w:rsid w:val="00FB78C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5E406"/>
  <w15:chartTrackingRefBased/>
  <w15:docId w15:val="{7D9904E1-95A7-4A36-A2C8-9CDFC852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D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64189D21241BA8E2EE9E525A8F58B"/>
        <w:category>
          <w:name w:val="General"/>
          <w:gallery w:val="placeholder"/>
        </w:category>
        <w:types>
          <w:type w:val="bbPlcHdr"/>
        </w:types>
        <w:behaviors>
          <w:behavior w:val="content"/>
        </w:behaviors>
        <w:guid w:val="{69199F98-AE9E-4D8A-B823-B6FD1311CAC3}"/>
      </w:docPartPr>
      <w:docPartBody>
        <w:p w:rsidR="007B75D0" w:rsidRDefault="007B75D0">
          <w:pPr>
            <w:pStyle w:val="50664189D21241BA8E2EE9E525A8F58B"/>
          </w:pPr>
          <w:r w:rsidRPr="00B844FE">
            <w:t>Prefix Text</w:t>
          </w:r>
        </w:p>
      </w:docPartBody>
    </w:docPart>
    <w:docPart>
      <w:docPartPr>
        <w:name w:val="4EABA0E3EF574FE4BAE746C7CD6FB6B3"/>
        <w:category>
          <w:name w:val="General"/>
          <w:gallery w:val="placeholder"/>
        </w:category>
        <w:types>
          <w:type w:val="bbPlcHdr"/>
        </w:types>
        <w:behaviors>
          <w:behavior w:val="content"/>
        </w:behaviors>
        <w:guid w:val="{29FCF866-D2D6-4B12-8D3A-BA4011B5CF38}"/>
      </w:docPartPr>
      <w:docPartBody>
        <w:p w:rsidR="007B75D0" w:rsidRDefault="007B75D0">
          <w:pPr>
            <w:pStyle w:val="4EABA0E3EF574FE4BAE746C7CD6FB6B3"/>
          </w:pPr>
          <w:r w:rsidRPr="00B844FE">
            <w:t>[Type here]</w:t>
          </w:r>
        </w:p>
      </w:docPartBody>
    </w:docPart>
    <w:docPart>
      <w:docPartPr>
        <w:name w:val="B1828F06AD1C4B5ABCD45DD3EEEA2E18"/>
        <w:category>
          <w:name w:val="General"/>
          <w:gallery w:val="placeholder"/>
        </w:category>
        <w:types>
          <w:type w:val="bbPlcHdr"/>
        </w:types>
        <w:behaviors>
          <w:behavior w:val="content"/>
        </w:behaviors>
        <w:guid w:val="{E2A14399-5DE5-4253-9D06-319A8245F9AD}"/>
      </w:docPartPr>
      <w:docPartBody>
        <w:p w:rsidR="007B75D0" w:rsidRDefault="007B75D0">
          <w:pPr>
            <w:pStyle w:val="B1828F06AD1C4B5ABCD45DD3EEEA2E1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D0"/>
    <w:rsid w:val="000B1054"/>
    <w:rsid w:val="00363B65"/>
    <w:rsid w:val="0038307B"/>
    <w:rsid w:val="003B4038"/>
    <w:rsid w:val="0048666A"/>
    <w:rsid w:val="007B75D0"/>
    <w:rsid w:val="00964B2C"/>
    <w:rsid w:val="00B51F2A"/>
    <w:rsid w:val="00B52888"/>
    <w:rsid w:val="00BF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64189D21241BA8E2EE9E525A8F58B">
    <w:name w:val="50664189D21241BA8E2EE9E525A8F58B"/>
  </w:style>
  <w:style w:type="paragraph" w:customStyle="1" w:styleId="4EABA0E3EF574FE4BAE746C7CD6FB6B3">
    <w:name w:val="4EABA0E3EF574FE4BAE746C7CD6FB6B3"/>
  </w:style>
  <w:style w:type="paragraph" w:customStyle="1" w:styleId="B1828F06AD1C4B5ABCD45DD3EEEA2E18">
    <w:name w:val="B1828F06AD1C4B5ABCD45DD3EEEA2E18"/>
  </w:style>
  <w:style w:type="character" w:styleId="PlaceholderText">
    <w:name w:val="Placeholder Text"/>
    <w:basedOn w:val="DefaultParagraphFont"/>
    <w:uiPriority w:val="99"/>
    <w:semiHidden/>
    <w:rsid w:val="007B75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5</Pages>
  <Words>1173</Words>
  <Characters>6605</Characters>
  <Application>Microsoft Office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9</cp:revision>
  <cp:lastPrinted>2024-02-05T17:38:00Z</cp:lastPrinted>
  <dcterms:created xsi:type="dcterms:W3CDTF">2026-01-21T21:02:00Z</dcterms:created>
  <dcterms:modified xsi:type="dcterms:W3CDTF">2026-01-28T20:11:00Z</dcterms:modified>
</cp:coreProperties>
</file>