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5F42" w14:textId="77777777" w:rsidR="00FE067E" w:rsidRDefault="00CD36CF" w:rsidP="00EF6030">
      <w:pPr>
        <w:pStyle w:val="TitlePageOrigin"/>
      </w:pPr>
      <w:r>
        <w:t>WEST virginia legislature</w:t>
      </w:r>
    </w:p>
    <w:p w14:paraId="4744325B" w14:textId="77777777" w:rsidR="00CD36CF" w:rsidRDefault="00CD36CF" w:rsidP="00EF6030">
      <w:pPr>
        <w:pStyle w:val="TitlePageSession"/>
      </w:pPr>
      <w:r>
        <w:t>20</w:t>
      </w:r>
      <w:r w:rsidR="006565E8">
        <w:t>2</w:t>
      </w:r>
      <w:r w:rsidR="00C341F5">
        <w:t>6</w:t>
      </w:r>
      <w:r>
        <w:t xml:space="preserve"> regular session</w:t>
      </w:r>
    </w:p>
    <w:p w14:paraId="1E4C9C8F" w14:textId="77777777" w:rsidR="00CD36CF" w:rsidRDefault="00280408" w:rsidP="00EF6030">
      <w:pPr>
        <w:pStyle w:val="TitlePageBillPrefix"/>
      </w:pPr>
      <w:sdt>
        <w:sdtPr>
          <w:tag w:val="IntroDate"/>
          <w:id w:val="-1236936958"/>
          <w:placeholder>
            <w:docPart w:val="F437EB345924498C8F7BD2E2EE86EC51"/>
          </w:placeholder>
          <w:text/>
        </w:sdtPr>
        <w:sdtEndPr/>
        <w:sdtContent>
          <w:r w:rsidR="00AC3B58">
            <w:t>Committee Substitute</w:t>
          </w:r>
        </w:sdtContent>
      </w:sdt>
    </w:p>
    <w:p w14:paraId="7C1EE912" w14:textId="77777777" w:rsidR="00AC3B58" w:rsidRPr="00AC3B58" w:rsidRDefault="00AC3B58" w:rsidP="00EF6030">
      <w:pPr>
        <w:pStyle w:val="TitlePageBillPrefix"/>
      </w:pPr>
      <w:r>
        <w:t>for</w:t>
      </w:r>
    </w:p>
    <w:p w14:paraId="48E0508C" w14:textId="77777777" w:rsidR="00CD36CF" w:rsidRDefault="00280408" w:rsidP="00EF6030">
      <w:pPr>
        <w:pStyle w:val="BillNumber"/>
      </w:pPr>
      <w:sdt>
        <w:sdtPr>
          <w:tag w:val="Chamber"/>
          <w:id w:val="893011969"/>
          <w:lock w:val="sdtLocked"/>
          <w:placeholder>
            <w:docPart w:val="2AFB78A6D5474D5996DC3A62F75A8A70"/>
          </w:placeholder>
          <w:dropDownList>
            <w:listItem w:displayText="House" w:value="House"/>
            <w:listItem w:displayText="Senate" w:value="Senate"/>
          </w:dropDownList>
        </w:sdtPr>
        <w:sdtEndPr/>
        <w:sdtContent>
          <w:r w:rsidR="0059673C">
            <w:t>Senate</w:t>
          </w:r>
        </w:sdtContent>
      </w:sdt>
      <w:r w:rsidR="00303684">
        <w:t xml:space="preserve"> </w:t>
      </w:r>
      <w:r w:rsidR="00CD36CF">
        <w:t xml:space="preserve">Bill </w:t>
      </w:r>
      <w:sdt>
        <w:sdtPr>
          <w:tag w:val="BNum"/>
          <w:id w:val="1645317809"/>
          <w:lock w:val="sdtLocked"/>
          <w:placeholder>
            <w:docPart w:val="1CDD2B719E7A44A2BE2EC48FD75FA97D"/>
          </w:placeholder>
          <w:text/>
        </w:sdtPr>
        <w:sdtEndPr/>
        <w:sdtContent>
          <w:r w:rsidR="0059673C" w:rsidRPr="0059673C">
            <w:t>686</w:t>
          </w:r>
        </w:sdtContent>
      </w:sdt>
    </w:p>
    <w:p w14:paraId="607EF22F" w14:textId="56BCC5CD" w:rsidR="0059673C" w:rsidRDefault="0059673C" w:rsidP="00EF6030">
      <w:pPr>
        <w:pStyle w:val="References"/>
        <w:rPr>
          <w:smallCaps/>
        </w:rPr>
      </w:pPr>
      <w:r>
        <w:rPr>
          <w:smallCaps/>
        </w:rPr>
        <w:t>By Senator</w:t>
      </w:r>
      <w:r w:rsidR="00280408">
        <w:rPr>
          <w:smallCaps/>
        </w:rPr>
        <w:t>s</w:t>
      </w:r>
      <w:r>
        <w:rPr>
          <w:smallCaps/>
        </w:rPr>
        <w:t xml:space="preserve"> Rose</w:t>
      </w:r>
      <w:r w:rsidR="00280408">
        <w:rPr>
          <w:smallCaps/>
        </w:rPr>
        <w:t xml:space="preserve"> and Phillips</w:t>
      </w:r>
    </w:p>
    <w:p w14:paraId="011DE16D" w14:textId="0833940C" w:rsidR="0059673C" w:rsidRDefault="00CD36CF" w:rsidP="00EF6030">
      <w:pPr>
        <w:pStyle w:val="References"/>
      </w:pPr>
      <w:r>
        <w:t>[</w:t>
      </w:r>
      <w:r w:rsidR="00EC1FC5">
        <w:t>R</w:t>
      </w:r>
      <w:r w:rsidR="00002112">
        <w:t xml:space="preserve">eported </w:t>
      </w:r>
      <w:sdt>
        <w:sdtPr>
          <w:id w:val="-32107996"/>
          <w:placeholder>
            <w:docPart w:val="9ED2044C1B2B4F9884CE438D3977C73C"/>
          </w:placeholder>
          <w:text/>
        </w:sdtPr>
        <w:sdtEndPr/>
        <w:sdtContent>
          <w:r w:rsidR="004C7FAC">
            <w:t>February 3, 2026</w:t>
          </w:r>
        </w:sdtContent>
      </w:sdt>
      <w:r w:rsidR="00EC1FC5">
        <w:t xml:space="preserve">, from the Committee on </w:t>
      </w:r>
      <w:sdt>
        <w:sdtPr>
          <w:tag w:val="References"/>
          <w:id w:val="-1043047873"/>
          <w:placeholder>
            <w:docPart w:val="A8E1B7F4B9044EB1BD12CB72AE5B8C9F"/>
          </w:placeholder>
          <w:text w:multiLine="1"/>
        </w:sdtPr>
        <w:sdtEndPr/>
        <w:sdtContent>
          <w:r w:rsidR="004C7FAC">
            <w:t>Energy, Industry, and Mining</w:t>
          </w:r>
        </w:sdtContent>
      </w:sdt>
      <w:r>
        <w:t>]</w:t>
      </w:r>
    </w:p>
    <w:p w14:paraId="725DB8BC" w14:textId="77777777" w:rsidR="0059673C" w:rsidRDefault="0059673C" w:rsidP="0059673C">
      <w:pPr>
        <w:pStyle w:val="TitlePageOrigin"/>
      </w:pPr>
    </w:p>
    <w:p w14:paraId="1084EF99" w14:textId="77777777" w:rsidR="0059673C" w:rsidRDefault="0059673C" w:rsidP="0059673C">
      <w:pPr>
        <w:pStyle w:val="TitlePageOrigin"/>
      </w:pPr>
    </w:p>
    <w:p w14:paraId="56E883CB" w14:textId="40B49A73" w:rsidR="0059673C" w:rsidRDefault="0059673C" w:rsidP="0059673C">
      <w:pPr>
        <w:pStyle w:val="TitleSection"/>
      </w:pPr>
      <w:r>
        <w:lastRenderedPageBreak/>
        <w:t xml:space="preserve">A </w:t>
      </w:r>
      <w:r w:rsidRPr="00F4349E">
        <w:t>BILL to amend and reenact §37-7-2 of the Code of West Virginia, 1931, as amended; and to amend the code by adding a new chapter, designated §37D-1-1, §37D-1-2, §37D-1-3, §37D-1-4, §37D-1-5, §37D-1-6, §37D-2-1, §37D-2-2, §37D-2-3, §37D-2-4, §37D-2-5, §37D-2-6</w:t>
      </w:r>
      <w:r>
        <w:t>, and</w:t>
      </w:r>
      <w:r w:rsidRPr="00F4349E">
        <w:t xml:space="preserve"> §37D-2-7, relating to </w:t>
      </w:r>
      <w:r w:rsidR="00BE6668">
        <w:t xml:space="preserve">modifying the </w:t>
      </w:r>
      <w:r w:rsidR="00A6154C">
        <w:t xml:space="preserve">conditions for </w:t>
      </w:r>
      <w:r w:rsidR="00D54A31">
        <w:t>lawful mining, extraction, or production of coal in this state</w:t>
      </w:r>
      <w:r w:rsidR="00372701">
        <w:t xml:space="preserve"> regarding co-tenants to a coal estate</w:t>
      </w:r>
      <w:r w:rsidR="00D54A31">
        <w:t xml:space="preserve">; </w:t>
      </w:r>
      <w:r w:rsidRPr="00A672EF">
        <w:t xml:space="preserve">providing an exception to waste and trespass for certain </w:t>
      </w:r>
      <w:r>
        <w:t>coal estates</w:t>
      </w:r>
      <w:r w:rsidRPr="00A672EF">
        <w:t xml:space="preserve">; providing a short title; providing declarations of public policy and legislative findings; providing definitions; </w:t>
      </w:r>
      <w:r w:rsidRPr="000F51FD">
        <w:t>providing that, in cases where one</w:t>
      </w:r>
      <w:r>
        <w:t xml:space="preserve"> or more owners consent to the lawful use or development of coal land, the operator’s mining, use, or development of the coal estate is permissible, is not waste, and is not trespass</w:t>
      </w:r>
      <w:r w:rsidRPr="00A672EF">
        <w:t>; providing that nonconsenting co</w:t>
      </w:r>
      <w:r>
        <w:t>-</w:t>
      </w:r>
      <w:r w:rsidRPr="00A672EF">
        <w:t xml:space="preserve">tenants </w:t>
      </w:r>
      <w:r>
        <w:t>are entitled to receive a production royalty</w:t>
      </w:r>
      <w:r w:rsidRPr="00A672EF">
        <w:t xml:space="preserve">; </w:t>
      </w:r>
      <w:r w:rsidR="00EB1E6F">
        <w:t xml:space="preserve">requiring certain </w:t>
      </w:r>
      <w:r w:rsidRPr="00A672EF">
        <w:t>interests owned by unknown or unlocatable owners be reserved, reported, and deposited in a fund administered by the State Treasurer</w:t>
      </w:r>
      <w:r w:rsidR="00BC4934">
        <w:t>;</w:t>
      </w:r>
      <w:r w:rsidRPr="00A672EF">
        <w:t xml:space="preserve"> providing a mechanism for surface owners to acquire title to certain severed </w:t>
      </w:r>
      <w:r>
        <w:t>coal</w:t>
      </w:r>
      <w:r w:rsidRPr="00A672EF">
        <w:t xml:space="preserve"> interests; providing limitations of liability for certain nonconsenting co</w:t>
      </w:r>
      <w:r>
        <w:t>-</w:t>
      </w:r>
      <w:r w:rsidRPr="00A672EF">
        <w:t xml:space="preserve">tenants; preserving </w:t>
      </w:r>
      <w:r w:rsidR="00696B96">
        <w:t xml:space="preserve">certain </w:t>
      </w:r>
      <w:r w:rsidRPr="00A672EF">
        <w:t>common law rights</w:t>
      </w:r>
      <w:r w:rsidR="00262FF8">
        <w:t xml:space="preserve">; </w:t>
      </w:r>
      <w:r w:rsidR="00EB1E6F">
        <w:t xml:space="preserve">requiring certain provisions </w:t>
      </w:r>
      <w:r w:rsidRPr="00A672EF">
        <w:t xml:space="preserve">be read in conjunction and not in conflict with the West Virginia Uniform Unclaimed Property Act; providing </w:t>
      </w:r>
      <w:r w:rsidR="00EB1E6F">
        <w:t xml:space="preserve">certain </w:t>
      </w:r>
      <w:r w:rsidRPr="00A672EF">
        <w:t xml:space="preserve">reporting requirements and administrative duties; creating the Unknown and Unlocatable </w:t>
      </w:r>
      <w:r>
        <w:t xml:space="preserve">Coal </w:t>
      </w:r>
      <w:r w:rsidRPr="00A672EF">
        <w:t xml:space="preserve">Interest Owners Fund, to be administered by the State Treasurer; permitting investment of moneys in the fund with the West Virginia Board of Treasury Investments; requiring payment of lawful claims of unknown and unlocatable interest owners; permitting deduction of certain expenses; requiring that certain funds be transferred to the </w:t>
      </w:r>
      <w:r w:rsidR="004F0BB9">
        <w:t xml:space="preserve">Special </w:t>
      </w:r>
      <w:r>
        <w:t>R</w:t>
      </w:r>
      <w:r w:rsidRPr="009B45C6">
        <w:t xml:space="preserve">eclamation </w:t>
      </w:r>
      <w:r w:rsidRPr="00A672EF">
        <w:t xml:space="preserve">Fund; providing for certain notice requirements; providing for the crediting of certain amounts to </w:t>
      </w:r>
      <w:r w:rsidR="001B62FB">
        <w:t xml:space="preserve">an </w:t>
      </w:r>
      <w:r w:rsidRPr="00A672EF">
        <w:t xml:space="preserve">owner’s account and payment of certain interest earned; </w:t>
      </w:r>
      <w:r w:rsidR="001B62FB">
        <w:t xml:space="preserve">and </w:t>
      </w:r>
      <w:r w:rsidRPr="00A672EF">
        <w:t>providing for rule-making authority</w:t>
      </w:r>
      <w:r w:rsidR="001B62FB">
        <w:t>.</w:t>
      </w:r>
    </w:p>
    <w:p w14:paraId="3114D9F7" w14:textId="77777777" w:rsidR="0059673C" w:rsidRDefault="0059673C" w:rsidP="0059673C">
      <w:pPr>
        <w:pStyle w:val="EnactingClause"/>
      </w:pPr>
      <w:r>
        <w:t>Be it enacted by the Legislature of West Virginia:</w:t>
      </w:r>
    </w:p>
    <w:p w14:paraId="07FA9CB2" w14:textId="77777777" w:rsidR="0059673C" w:rsidRPr="0033632F" w:rsidRDefault="0059673C" w:rsidP="0059673C">
      <w:pPr>
        <w:pStyle w:val="EnactingClause"/>
        <w:rPr>
          <w:i w:val="0"/>
          <w:iCs/>
        </w:rPr>
        <w:sectPr w:rsidR="0059673C" w:rsidRPr="0033632F" w:rsidSect="0059673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5A027A" w14:textId="1CD6C865" w:rsidR="0059673C" w:rsidRPr="00FD14EC" w:rsidRDefault="0059673C" w:rsidP="0059673C">
      <w:pPr>
        <w:pStyle w:val="ChapterHeading"/>
      </w:pPr>
      <w:r w:rsidRPr="00FD14EC">
        <w:lastRenderedPageBreak/>
        <w:t>CHAPTER 37. REAL PROPERTY</w:t>
      </w:r>
      <w:r w:rsidR="00D64A2B">
        <w:t>.</w:t>
      </w:r>
    </w:p>
    <w:p w14:paraId="7C1DC36E" w14:textId="77777777" w:rsidR="0059673C" w:rsidRDefault="0059673C" w:rsidP="0059673C">
      <w:pPr>
        <w:pStyle w:val="ArticleHeading"/>
      </w:pPr>
      <w:r>
        <w:t>ARTICLE 7. WASTE.</w:t>
      </w:r>
    </w:p>
    <w:p w14:paraId="1CDF4D3F" w14:textId="2A07BC68" w:rsidR="0059673C" w:rsidRPr="00F27041" w:rsidRDefault="0059673C" w:rsidP="0059673C">
      <w:pPr>
        <w:pStyle w:val="SectionHeading"/>
      </w:pPr>
      <w:r>
        <w:t>§37-7-2. Waste by</w:t>
      </w:r>
      <w:r w:rsidRPr="00F27041">
        <w:rPr>
          <w:strike/>
        </w:rPr>
        <w:t xml:space="preserve"> cotenant</w:t>
      </w:r>
      <w:r w:rsidR="00F27041">
        <w:t xml:space="preserve"> </w:t>
      </w:r>
      <w:r w:rsidR="00F27041">
        <w:rPr>
          <w:u w:val="single"/>
        </w:rPr>
        <w:t>co-tenant</w:t>
      </w:r>
      <w:r w:rsidR="00F27041">
        <w:t>.</w:t>
      </w:r>
    </w:p>
    <w:p w14:paraId="3DA32E26" w14:textId="77777777" w:rsidR="0059673C" w:rsidRDefault="0059673C" w:rsidP="0059673C">
      <w:pPr>
        <w:pStyle w:val="SectionBody"/>
        <w:sectPr w:rsidR="0059673C" w:rsidSect="0059673C">
          <w:type w:val="continuous"/>
          <w:pgSz w:w="12240" w:h="15840" w:code="1"/>
          <w:pgMar w:top="1440" w:right="1440" w:bottom="1440" w:left="1440" w:header="720" w:footer="720" w:gutter="0"/>
          <w:cols w:space="720"/>
          <w:titlePg/>
          <w:docGrid w:linePitch="360"/>
        </w:sectPr>
      </w:pPr>
    </w:p>
    <w:p w14:paraId="382E2D7D" w14:textId="2C0C1B6B" w:rsidR="0059673C" w:rsidRDefault="0059673C" w:rsidP="0059673C">
      <w:pPr>
        <w:pStyle w:val="SectionBody"/>
      </w:pPr>
      <w:r>
        <w:t>If a tenant in common, joint tenant, or parcener commits waste, he or she is liable to his or her</w:t>
      </w:r>
      <w:r w:rsidR="008F1030" w:rsidRPr="00F27041">
        <w:rPr>
          <w:strike/>
        </w:rPr>
        <w:t xml:space="preserve"> cotenan</w:t>
      </w:r>
      <w:r w:rsidR="008F1030">
        <w:rPr>
          <w:strike/>
        </w:rPr>
        <w:t>ts</w:t>
      </w:r>
      <w:r w:rsidR="008F1030">
        <w:t xml:space="preserve"> </w:t>
      </w:r>
      <w:r w:rsidR="008F1030">
        <w:rPr>
          <w:u w:val="single"/>
        </w:rPr>
        <w:t>co-tenants</w:t>
      </w:r>
      <w:r>
        <w:t xml:space="preserve">, jointly or severally, for damages. The lawful use or development of oil or natural gas and their constituents in compliance with the provisions of §37B-1-1, </w:t>
      </w:r>
      <w:r w:rsidRPr="0055464C">
        <w:rPr>
          <w:i/>
          <w:iCs/>
        </w:rPr>
        <w:t>et seq</w:t>
      </w:r>
      <w:r>
        <w:t xml:space="preserve">. of this code is not the commission of waste. </w:t>
      </w:r>
      <w:r w:rsidRPr="005A5E1B">
        <w:rPr>
          <w:u w:val="single"/>
        </w:rPr>
        <w:t xml:space="preserve">The lawful </w:t>
      </w:r>
      <w:r w:rsidRPr="00EC0D83">
        <w:rPr>
          <w:u w:val="single"/>
        </w:rPr>
        <w:t xml:space="preserve">mining, extraction, </w:t>
      </w:r>
      <w:r>
        <w:rPr>
          <w:u w:val="single"/>
        </w:rPr>
        <w:t xml:space="preserve">or </w:t>
      </w:r>
      <w:r w:rsidRPr="00EC0D83">
        <w:rPr>
          <w:u w:val="single"/>
        </w:rPr>
        <w:t xml:space="preserve">production </w:t>
      </w:r>
      <w:r w:rsidRPr="005A5E1B">
        <w:rPr>
          <w:u w:val="single"/>
        </w:rPr>
        <w:t xml:space="preserve">of </w:t>
      </w:r>
      <w:r>
        <w:rPr>
          <w:u w:val="single"/>
        </w:rPr>
        <w:t>coal</w:t>
      </w:r>
      <w:r w:rsidRPr="005A5E1B">
        <w:rPr>
          <w:u w:val="single"/>
        </w:rPr>
        <w:t xml:space="preserve"> in compliance with the provisions of §37</w:t>
      </w:r>
      <w:r>
        <w:rPr>
          <w:u w:val="single"/>
        </w:rPr>
        <w:t>D</w:t>
      </w:r>
      <w:r w:rsidRPr="005A5E1B">
        <w:rPr>
          <w:u w:val="single"/>
        </w:rPr>
        <w:t>-1-1</w:t>
      </w:r>
      <w:r>
        <w:rPr>
          <w:u w:val="single"/>
        </w:rPr>
        <w:t>,</w:t>
      </w:r>
      <w:r w:rsidRPr="0055464C">
        <w:rPr>
          <w:i/>
          <w:iCs/>
          <w:u w:val="single"/>
        </w:rPr>
        <w:t xml:space="preserve"> et seq.</w:t>
      </w:r>
      <w:r w:rsidRPr="005A5E1B">
        <w:rPr>
          <w:u w:val="single"/>
        </w:rPr>
        <w:t xml:space="preserve"> of this code is not the commission of waste.</w:t>
      </w:r>
    </w:p>
    <w:p w14:paraId="5E93EB66" w14:textId="77777777" w:rsidR="0059673C" w:rsidRDefault="0059673C" w:rsidP="0059673C">
      <w:pPr>
        <w:pStyle w:val="SectionBody"/>
        <w:sectPr w:rsidR="0059673C" w:rsidSect="0059673C">
          <w:type w:val="continuous"/>
          <w:pgSz w:w="12240" w:h="15840" w:code="1"/>
          <w:pgMar w:top="1440" w:right="1440" w:bottom="1440" w:left="1440" w:header="720" w:footer="720" w:gutter="0"/>
          <w:lnNumType w:countBy="1" w:restart="newSection"/>
          <w:cols w:space="720"/>
          <w:titlePg/>
          <w:docGrid w:linePitch="360"/>
        </w:sectPr>
      </w:pPr>
    </w:p>
    <w:p w14:paraId="6BBAA3D5" w14:textId="76D27E04" w:rsidR="0059673C" w:rsidRPr="00D034A7" w:rsidRDefault="0059673C" w:rsidP="0059673C">
      <w:pPr>
        <w:pStyle w:val="ChapterHeading"/>
        <w:rPr>
          <w:u w:val="single"/>
        </w:rPr>
      </w:pPr>
      <w:r w:rsidRPr="00D034A7">
        <w:rPr>
          <w:u w:val="single"/>
        </w:rPr>
        <w:t>Chapter 37D: Coal Development</w:t>
      </w:r>
      <w:r w:rsidR="00D64A2B">
        <w:rPr>
          <w:u w:val="single"/>
        </w:rPr>
        <w:t>.</w:t>
      </w:r>
    </w:p>
    <w:p w14:paraId="722C2547" w14:textId="0C4B6AEC" w:rsidR="0059673C" w:rsidRPr="00D034A7" w:rsidRDefault="0059673C" w:rsidP="0059673C">
      <w:pPr>
        <w:pStyle w:val="ArticleHeading"/>
        <w:rPr>
          <w:u w:val="single"/>
        </w:rPr>
      </w:pPr>
      <w:r w:rsidRPr="00D034A7">
        <w:rPr>
          <w:u w:val="single"/>
        </w:rPr>
        <w:t xml:space="preserve">Article 1. Coal </w:t>
      </w:r>
      <w:r>
        <w:rPr>
          <w:u w:val="single"/>
        </w:rPr>
        <w:t>co</w:t>
      </w:r>
      <w:r w:rsidR="007041DC">
        <w:rPr>
          <w:u w:val="single"/>
        </w:rPr>
        <w:t>-</w:t>
      </w:r>
      <w:r>
        <w:rPr>
          <w:u w:val="single"/>
        </w:rPr>
        <w:t>tenancy modernization and miners protection act</w:t>
      </w:r>
      <w:r w:rsidRPr="00D034A7">
        <w:rPr>
          <w:u w:val="single"/>
        </w:rPr>
        <w:t>.</w:t>
      </w:r>
    </w:p>
    <w:p w14:paraId="229EFB39" w14:textId="77777777" w:rsidR="0059673C" w:rsidRPr="00D034A7" w:rsidRDefault="0059673C" w:rsidP="0059673C">
      <w:pPr>
        <w:pStyle w:val="SectionHeading"/>
        <w:rPr>
          <w:u w:val="single"/>
        </w:rPr>
        <w:sectPr w:rsidR="0059673C" w:rsidRPr="00D034A7" w:rsidSect="0059673C">
          <w:type w:val="continuous"/>
          <w:pgSz w:w="12240" w:h="15840" w:code="1"/>
          <w:pgMar w:top="1440" w:right="1440" w:bottom="1440" w:left="1440" w:header="720" w:footer="720" w:gutter="0"/>
          <w:cols w:space="720"/>
          <w:titlePg/>
          <w:docGrid w:linePitch="360"/>
        </w:sectPr>
      </w:pPr>
      <w:r w:rsidRPr="00D034A7">
        <w:rPr>
          <w:u w:val="single"/>
        </w:rPr>
        <w:t>§37D-1-1. Short title.</w:t>
      </w:r>
    </w:p>
    <w:p w14:paraId="481878DF" w14:textId="22B132A5" w:rsidR="0059673C" w:rsidRPr="00D034A7" w:rsidRDefault="0059673C" w:rsidP="0059673C">
      <w:pPr>
        <w:pStyle w:val="SectionBody"/>
        <w:rPr>
          <w:u w:val="single"/>
        </w:rPr>
      </w:pPr>
      <w:r w:rsidRPr="00D034A7">
        <w:rPr>
          <w:u w:val="single"/>
        </w:rPr>
        <w:t xml:space="preserve">This article </w:t>
      </w:r>
      <w:r>
        <w:rPr>
          <w:u w:val="single"/>
        </w:rPr>
        <w:t xml:space="preserve">is </w:t>
      </w:r>
      <w:r w:rsidRPr="00D034A7">
        <w:rPr>
          <w:u w:val="single"/>
        </w:rPr>
        <w:t xml:space="preserve">known </w:t>
      </w:r>
      <w:r>
        <w:rPr>
          <w:u w:val="single"/>
        </w:rPr>
        <w:t xml:space="preserve">and may be cited </w:t>
      </w:r>
      <w:r w:rsidRPr="00D034A7">
        <w:rPr>
          <w:u w:val="single"/>
        </w:rPr>
        <w:t>as the Coal Co</w:t>
      </w:r>
      <w:r w:rsidR="007041DC">
        <w:rPr>
          <w:u w:val="single"/>
        </w:rPr>
        <w:t>-</w:t>
      </w:r>
      <w:r w:rsidRPr="00D034A7">
        <w:rPr>
          <w:u w:val="single"/>
        </w:rPr>
        <w:t>tenancy Modernization and Miners Protection Act.</w:t>
      </w:r>
    </w:p>
    <w:p w14:paraId="6DE1E192"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0D9780B9" w14:textId="77777777" w:rsidR="0059673C" w:rsidRPr="00D034A7" w:rsidRDefault="0059673C" w:rsidP="0059673C">
      <w:pPr>
        <w:pStyle w:val="SectionHeading"/>
        <w:rPr>
          <w:u w:val="single"/>
        </w:rPr>
      </w:pPr>
      <w:r w:rsidRPr="00D034A7">
        <w:rPr>
          <w:u w:val="single"/>
        </w:rPr>
        <w:t xml:space="preserve">§37D-1-2. </w:t>
      </w:r>
      <w:r>
        <w:rPr>
          <w:u w:val="single"/>
        </w:rPr>
        <w:t>Legislative findings; d</w:t>
      </w:r>
      <w:r w:rsidRPr="00D034A7">
        <w:rPr>
          <w:u w:val="single"/>
        </w:rPr>
        <w:t>eclaration of public policy.</w:t>
      </w:r>
    </w:p>
    <w:p w14:paraId="0831F53A"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7F997880" w14:textId="77777777" w:rsidR="0059673C" w:rsidRPr="00D034A7" w:rsidRDefault="0059673C" w:rsidP="0059673C">
      <w:pPr>
        <w:pStyle w:val="SectionBody"/>
        <w:rPr>
          <w:u w:val="single"/>
        </w:rPr>
      </w:pPr>
      <w:r>
        <w:rPr>
          <w:u w:val="single"/>
        </w:rPr>
        <w:t xml:space="preserve">The Legislature finds that it </w:t>
      </w:r>
      <w:r w:rsidRPr="00D034A7">
        <w:rPr>
          <w:u w:val="single"/>
        </w:rPr>
        <w:t xml:space="preserve">is the public policy of this state and in the public interest to: </w:t>
      </w:r>
    </w:p>
    <w:p w14:paraId="3DB0BCD0" w14:textId="77777777" w:rsidR="0059673C" w:rsidRPr="00D034A7" w:rsidRDefault="0059673C" w:rsidP="0059673C">
      <w:pPr>
        <w:pStyle w:val="SectionBody"/>
        <w:rPr>
          <w:u w:val="single"/>
        </w:rPr>
      </w:pPr>
      <w:r w:rsidRPr="00D034A7">
        <w:rPr>
          <w:u w:val="single"/>
        </w:rPr>
        <w:t xml:space="preserve">(1) </w:t>
      </w:r>
      <w:r>
        <w:rPr>
          <w:u w:val="single"/>
        </w:rPr>
        <w:t>P</w:t>
      </w:r>
      <w:r w:rsidRPr="00D034A7">
        <w:rPr>
          <w:u w:val="single"/>
        </w:rPr>
        <w:t>romote the safe and efficient mining, extraction, and production of coal</w:t>
      </w:r>
      <w:r>
        <w:rPr>
          <w:u w:val="single"/>
        </w:rPr>
        <w:t xml:space="preserve"> in this state</w:t>
      </w:r>
      <w:r w:rsidRPr="00D034A7">
        <w:rPr>
          <w:u w:val="single"/>
        </w:rPr>
        <w:t xml:space="preserve">; </w:t>
      </w:r>
    </w:p>
    <w:p w14:paraId="40484A35" w14:textId="77777777" w:rsidR="0059673C" w:rsidRPr="00D034A7" w:rsidRDefault="0059673C" w:rsidP="0059673C">
      <w:pPr>
        <w:pStyle w:val="SectionBody"/>
        <w:rPr>
          <w:u w:val="single"/>
        </w:rPr>
      </w:pPr>
      <w:r w:rsidRPr="00D034A7">
        <w:rPr>
          <w:u w:val="single"/>
        </w:rPr>
        <w:t xml:space="preserve">(2) </w:t>
      </w:r>
      <w:r>
        <w:rPr>
          <w:u w:val="single"/>
        </w:rPr>
        <w:t>P</w:t>
      </w:r>
      <w:r w:rsidRPr="00D034A7">
        <w:rPr>
          <w:u w:val="single"/>
        </w:rPr>
        <w:t>rotect the health and safety of coal miners;</w:t>
      </w:r>
    </w:p>
    <w:p w14:paraId="3053BA82" w14:textId="77777777" w:rsidR="0059673C" w:rsidRPr="00D034A7" w:rsidRDefault="0059673C" w:rsidP="0059673C">
      <w:pPr>
        <w:pStyle w:val="SectionBody"/>
        <w:rPr>
          <w:u w:val="single"/>
        </w:rPr>
      </w:pPr>
      <w:r w:rsidRPr="00D034A7">
        <w:rPr>
          <w:u w:val="single"/>
        </w:rPr>
        <w:t xml:space="preserve">(3) </w:t>
      </w:r>
      <w:r>
        <w:rPr>
          <w:u w:val="single"/>
        </w:rPr>
        <w:t>P</w:t>
      </w:r>
      <w:r w:rsidRPr="00D034A7">
        <w:rPr>
          <w:u w:val="single"/>
        </w:rPr>
        <w:t xml:space="preserve">rohibit the waste of coal; </w:t>
      </w:r>
    </w:p>
    <w:p w14:paraId="1726CC3E" w14:textId="77777777" w:rsidR="0059673C" w:rsidRPr="00D034A7" w:rsidRDefault="0059673C" w:rsidP="0059673C">
      <w:pPr>
        <w:pStyle w:val="SectionBody"/>
        <w:rPr>
          <w:u w:val="single"/>
        </w:rPr>
      </w:pPr>
      <w:r w:rsidRPr="00D034A7">
        <w:rPr>
          <w:u w:val="single"/>
        </w:rPr>
        <w:t xml:space="preserve">(4) </w:t>
      </w:r>
      <w:r>
        <w:rPr>
          <w:u w:val="single"/>
        </w:rPr>
        <w:t>E</w:t>
      </w:r>
      <w:r w:rsidRPr="00D034A7">
        <w:rPr>
          <w:u w:val="single"/>
        </w:rPr>
        <w:t xml:space="preserve">ncourage the maximum recovery of coal; </w:t>
      </w:r>
    </w:p>
    <w:p w14:paraId="46763725" w14:textId="77777777" w:rsidR="0059673C" w:rsidRPr="00D034A7" w:rsidRDefault="0059673C" w:rsidP="0059673C">
      <w:pPr>
        <w:pStyle w:val="SectionBody"/>
        <w:rPr>
          <w:u w:val="single"/>
        </w:rPr>
      </w:pPr>
      <w:r w:rsidRPr="00D034A7">
        <w:rPr>
          <w:u w:val="single"/>
        </w:rPr>
        <w:t xml:space="preserve">(5) </w:t>
      </w:r>
      <w:r>
        <w:rPr>
          <w:u w:val="single"/>
        </w:rPr>
        <w:t>S</w:t>
      </w:r>
      <w:r w:rsidRPr="00D034A7">
        <w:rPr>
          <w:u w:val="single"/>
        </w:rPr>
        <w:t>afeguard, protect</w:t>
      </w:r>
      <w:r>
        <w:rPr>
          <w:u w:val="single"/>
        </w:rPr>
        <w:t>,</w:t>
      </w:r>
      <w:r w:rsidRPr="00D034A7">
        <w:rPr>
          <w:u w:val="single"/>
        </w:rPr>
        <w:t xml:space="preserve"> and enforce the correlative rights of coal producers and coal owners; </w:t>
      </w:r>
    </w:p>
    <w:p w14:paraId="402E715D" w14:textId="77777777" w:rsidR="0059673C" w:rsidRPr="00D034A7" w:rsidRDefault="0059673C" w:rsidP="0059673C">
      <w:pPr>
        <w:pStyle w:val="SectionBody"/>
        <w:rPr>
          <w:u w:val="single"/>
        </w:rPr>
      </w:pPr>
      <w:r w:rsidRPr="00D034A7">
        <w:rPr>
          <w:u w:val="single"/>
        </w:rPr>
        <w:t xml:space="preserve">(6) </w:t>
      </w:r>
      <w:r>
        <w:rPr>
          <w:u w:val="single"/>
        </w:rPr>
        <w:t>P</w:t>
      </w:r>
      <w:r w:rsidRPr="00D034A7">
        <w:rPr>
          <w:u w:val="single"/>
        </w:rPr>
        <w:t xml:space="preserve">rotect the rights of surface owners; and </w:t>
      </w:r>
    </w:p>
    <w:p w14:paraId="50BFDE57" w14:textId="77777777" w:rsidR="0059673C" w:rsidRPr="00D034A7" w:rsidRDefault="0059673C" w:rsidP="0059673C">
      <w:pPr>
        <w:pStyle w:val="SectionBody"/>
        <w:rPr>
          <w:u w:val="single"/>
        </w:rPr>
      </w:pPr>
      <w:r w:rsidRPr="00D034A7">
        <w:rPr>
          <w:u w:val="single"/>
        </w:rPr>
        <w:t xml:space="preserve">(7) </w:t>
      </w:r>
      <w:r>
        <w:rPr>
          <w:u w:val="single"/>
        </w:rPr>
        <w:t>P</w:t>
      </w:r>
      <w:r w:rsidRPr="00D034A7">
        <w:rPr>
          <w:u w:val="single"/>
        </w:rPr>
        <w:t>romote the execution and performance of contracts lawfully made.</w:t>
      </w:r>
    </w:p>
    <w:p w14:paraId="6BC19C79" w14:textId="77777777" w:rsidR="0059673C" w:rsidRDefault="0059673C" w:rsidP="0059673C">
      <w:pPr>
        <w:pStyle w:val="SectionHeading"/>
        <w:rPr>
          <w:u w:val="single"/>
        </w:rPr>
        <w:sectPr w:rsidR="0059673C" w:rsidSect="0059673C">
          <w:type w:val="continuous"/>
          <w:pgSz w:w="12240" w:h="15840" w:code="1"/>
          <w:pgMar w:top="1440" w:right="1440" w:bottom="1440" w:left="1440" w:header="720" w:footer="720" w:gutter="0"/>
          <w:lnNumType w:countBy="1" w:restart="newSection"/>
          <w:cols w:space="720"/>
          <w:titlePg/>
          <w:docGrid w:linePitch="360"/>
        </w:sectPr>
      </w:pPr>
      <w:r w:rsidRPr="00D034A7">
        <w:rPr>
          <w:u w:val="single"/>
        </w:rPr>
        <w:t>§37D-1-3. Definitions.</w:t>
      </w:r>
    </w:p>
    <w:p w14:paraId="7D9CCB3C" w14:textId="77777777" w:rsidR="0059673C" w:rsidRPr="00D034A7" w:rsidRDefault="0059673C" w:rsidP="0059673C">
      <w:pPr>
        <w:pStyle w:val="SectionBody"/>
        <w:rPr>
          <w:u w:val="single"/>
        </w:rPr>
      </w:pPr>
      <w:r w:rsidRPr="00D034A7">
        <w:rPr>
          <w:u w:val="single"/>
        </w:rPr>
        <w:lastRenderedPageBreak/>
        <w:t>As used in this article</w:t>
      </w:r>
      <w:r>
        <w:rPr>
          <w:u w:val="single"/>
        </w:rPr>
        <w:t xml:space="preserve">, the following words and phrases have the meanings ascribed to them. </w:t>
      </w:r>
    </w:p>
    <w:p w14:paraId="032DB19D" w14:textId="77777777" w:rsidR="0059673C" w:rsidRPr="00D034A7" w:rsidRDefault="0059673C" w:rsidP="0059673C">
      <w:pPr>
        <w:pStyle w:val="SectionBody"/>
        <w:rPr>
          <w:u w:val="single"/>
        </w:rPr>
      </w:pPr>
      <w:r>
        <w:rPr>
          <w:u w:val="single"/>
        </w:rPr>
        <w:t>"</w:t>
      </w:r>
      <w:r w:rsidRPr="00D034A7">
        <w:rPr>
          <w:u w:val="single"/>
        </w:rPr>
        <w:t>Coal</w:t>
      </w:r>
      <w:r>
        <w:rPr>
          <w:u w:val="single"/>
        </w:rPr>
        <w:t>"</w:t>
      </w:r>
      <w:r w:rsidRPr="00D034A7">
        <w:rPr>
          <w:u w:val="single"/>
        </w:rPr>
        <w:t xml:space="preserve"> means a sedimentary deposit composed predominantly of carbon that is readily combustible and includes but is not limited to anthracite, bituminous, semibituminous, subbituminous, and lignite coal.</w:t>
      </w:r>
    </w:p>
    <w:p w14:paraId="0B038E68" w14:textId="77777777" w:rsidR="0059673C" w:rsidRPr="00D034A7" w:rsidRDefault="0059673C" w:rsidP="0059673C">
      <w:pPr>
        <w:pStyle w:val="SectionBody"/>
        <w:rPr>
          <w:u w:val="single"/>
        </w:rPr>
      </w:pPr>
      <w:r>
        <w:rPr>
          <w:u w:val="single"/>
        </w:rPr>
        <w:t>"</w:t>
      </w:r>
      <w:r w:rsidRPr="00D034A7">
        <w:rPr>
          <w:u w:val="single"/>
        </w:rPr>
        <w:t xml:space="preserve">Coal </w:t>
      </w:r>
      <w:r>
        <w:rPr>
          <w:u w:val="single"/>
        </w:rPr>
        <w:t>l</w:t>
      </w:r>
      <w:r w:rsidRPr="00D034A7">
        <w:rPr>
          <w:u w:val="single"/>
        </w:rPr>
        <w:t>and</w:t>
      </w:r>
      <w:r>
        <w:rPr>
          <w:u w:val="single"/>
        </w:rPr>
        <w:t>"</w:t>
      </w:r>
      <w:r w:rsidRPr="00D034A7">
        <w:rPr>
          <w:u w:val="single"/>
        </w:rPr>
        <w:t xml:space="preserve"> means the coal estate in land containing coal, for which a present ownership interest has been leased, purchased in fee, or otherwise acquired by an operator.  </w:t>
      </w:r>
    </w:p>
    <w:p w14:paraId="227AF25E" w14:textId="16971753" w:rsidR="0059673C" w:rsidRPr="00D034A7" w:rsidRDefault="0059673C" w:rsidP="0059673C">
      <w:pPr>
        <w:pStyle w:val="SectionBody"/>
        <w:rPr>
          <w:u w:val="single"/>
        </w:rPr>
      </w:pPr>
      <w:r>
        <w:rPr>
          <w:u w:val="single"/>
        </w:rPr>
        <w:t>"</w:t>
      </w:r>
      <w:r w:rsidRPr="00D034A7">
        <w:rPr>
          <w:u w:val="single"/>
        </w:rPr>
        <w:t xml:space="preserve">Consenting </w:t>
      </w:r>
      <w:r>
        <w:rPr>
          <w:u w:val="single"/>
        </w:rPr>
        <w:t>c</w:t>
      </w:r>
      <w:r w:rsidRPr="00D034A7">
        <w:rPr>
          <w:u w:val="single"/>
        </w:rPr>
        <w:t>o</w:t>
      </w:r>
      <w:r w:rsidR="007041DC">
        <w:rPr>
          <w:u w:val="single"/>
        </w:rPr>
        <w:t>-</w:t>
      </w:r>
      <w:r w:rsidRPr="00D034A7">
        <w:rPr>
          <w:u w:val="single"/>
        </w:rPr>
        <w:t>tenant</w:t>
      </w:r>
      <w:r>
        <w:rPr>
          <w:u w:val="single"/>
        </w:rPr>
        <w:t>"</w:t>
      </w:r>
      <w:r w:rsidRPr="00D034A7">
        <w:rPr>
          <w:u w:val="single"/>
        </w:rPr>
        <w:t xml:space="preserve"> means a tenant in common, joint tenant, or parcener having a present ownership interest in coal land who consents in writing to the lawful production of the coal land through a bona fide lease made in an arms-length transaction.</w:t>
      </w:r>
    </w:p>
    <w:p w14:paraId="61B0CEAA" w14:textId="493C15C9" w:rsidR="0059673C" w:rsidRPr="00D034A7" w:rsidRDefault="0059673C" w:rsidP="0059673C">
      <w:pPr>
        <w:pStyle w:val="SectionBody"/>
        <w:rPr>
          <w:u w:val="single"/>
        </w:rPr>
      </w:pPr>
      <w:r>
        <w:rPr>
          <w:u w:val="single"/>
        </w:rPr>
        <w:t>"</w:t>
      </w:r>
      <w:r w:rsidRPr="00D034A7">
        <w:rPr>
          <w:u w:val="single"/>
        </w:rPr>
        <w:t xml:space="preserve">Nonconsenting </w:t>
      </w:r>
      <w:r>
        <w:rPr>
          <w:u w:val="single"/>
        </w:rPr>
        <w:t>c</w:t>
      </w:r>
      <w:r w:rsidRPr="00D034A7">
        <w:rPr>
          <w:u w:val="single"/>
        </w:rPr>
        <w:t>o</w:t>
      </w:r>
      <w:r w:rsidR="007041DC">
        <w:rPr>
          <w:u w:val="single"/>
        </w:rPr>
        <w:t>-</w:t>
      </w:r>
      <w:r w:rsidRPr="00D034A7">
        <w:rPr>
          <w:u w:val="single"/>
        </w:rPr>
        <w:t>tenant</w:t>
      </w:r>
      <w:r>
        <w:rPr>
          <w:u w:val="single"/>
        </w:rPr>
        <w:t>"</w:t>
      </w:r>
      <w:r w:rsidRPr="00D034A7">
        <w:rPr>
          <w:u w:val="single"/>
        </w:rPr>
        <w:t xml:space="preserve"> means a tenant in common, joint tenant, or parcener having a present ownership interest in coal land who</w:t>
      </w:r>
      <w:r>
        <w:rPr>
          <w:u w:val="single"/>
        </w:rPr>
        <w:t>,</w:t>
      </w:r>
      <w:r w:rsidRPr="00D034A7">
        <w:rPr>
          <w:u w:val="single"/>
        </w:rPr>
        <w:t xml:space="preserve"> for any reason</w:t>
      </w:r>
      <w:r>
        <w:rPr>
          <w:u w:val="single"/>
        </w:rPr>
        <w:t>,</w:t>
      </w:r>
      <w:r w:rsidRPr="00D034A7">
        <w:rPr>
          <w:u w:val="single"/>
        </w:rPr>
        <w:t xml:space="preserve"> does not consent to the lawful use of coal land agreed to by consenting co</w:t>
      </w:r>
      <w:r w:rsidR="007041DC">
        <w:rPr>
          <w:u w:val="single"/>
        </w:rPr>
        <w:t>-</w:t>
      </w:r>
      <w:r w:rsidRPr="00D034A7">
        <w:rPr>
          <w:u w:val="single"/>
        </w:rPr>
        <w:t>tenants owning a present ownership</w:t>
      </w:r>
      <w:r>
        <w:rPr>
          <w:u w:val="single"/>
        </w:rPr>
        <w:t xml:space="preserve"> </w:t>
      </w:r>
      <w:r w:rsidRPr="00D034A7">
        <w:rPr>
          <w:u w:val="single"/>
        </w:rPr>
        <w:t>interest in</w:t>
      </w:r>
      <w:r>
        <w:rPr>
          <w:u w:val="single"/>
        </w:rPr>
        <w:t xml:space="preserve"> </w:t>
      </w:r>
      <w:r w:rsidRPr="00D034A7">
        <w:rPr>
          <w:u w:val="single"/>
        </w:rPr>
        <w:t>the coal</w:t>
      </w:r>
      <w:r>
        <w:rPr>
          <w:u w:val="single"/>
        </w:rPr>
        <w:t>.  Nonconsenting co</w:t>
      </w:r>
      <w:r w:rsidR="007041DC">
        <w:rPr>
          <w:u w:val="single"/>
        </w:rPr>
        <w:t>-</w:t>
      </w:r>
      <w:r>
        <w:rPr>
          <w:u w:val="single"/>
        </w:rPr>
        <w:t xml:space="preserve">tenant </w:t>
      </w:r>
      <w:r w:rsidRPr="00D034A7">
        <w:rPr>
          <w:u w:val="single"/>
        </w:rPr>
        <w:t>includes</w:t>
      </w:r>
      <w:r>
        <w:rPr>
          <w:u w:val="single"/>
        </w:rPr>
        <w:t>,</w:t>
      </w:r>
      <w:r w:rsidRPr="00D034A7">
        <w:rPr>
          <w:u w:val="single"/>
        </w:rPr>
        <w:t xml:space="preserve"> but is not limited to</w:t>
      </w:r>
      <w:r>
        <w:rPr>
          <w:u w:val="single"/>
        </w:rPr>
        <w:t>, an</w:t>
      </w:r>
      <w:r w:rsidRPr="00D034A7">
        <w:rPr>
          <w:u w:val="single"/>
        </w:rPr>
        <w:t xml:space="preserve"> unknown or unlocatable interest owner.</w:t>
      </w:r>
    </w:p>
    <w:p w14:paraId="56F52822" w14:textId="77777777" w:rsidR="0059673C" w:rsidRPr="00D034A7" w:rsidRDefault="0059673C" w:rsidP="0059673C">
      <w:pPr>
        <w:pStyle w:val="SectionBody"/>
        <w:rPr>
          <w:u w:val="single"/>
        </w:rPr>
      </w:pPr>
      <w:r>
        <w:rPr>
          <w:u w:val="single"/>
        </w:rPr>
        <w:t>"</w:t>
      </w:r>
      <w:r w:rsidRPr="00D034A7">
        <w:rPr>
          <w:u w:val="single"/>
        </w:rPr>
        <w:t>Operator</w:t>
      </w:r>
      <w:r>
        <w:rPr>
          <w:u w:val="single"/>
        </w:rPr>
        <w:t>"</w:t>
      </w:r>
      <w:r w:rsidRPr="00D034A7">
        <w:rPr>
          <w:u w:val="single"/>
        </w:rPr>
        <w:t xml:space="preserve"> means any owner of an interest </w:t>
      </w:r>
      <w:r>
        <w:rPr>
          <w:u w:val="single"/>
        </w:rPr>
        <w:t>in</w:t>
      </w:r>
      <w:r w:rsidRPr="00D034A7">
        <w:rPr>
          <w:u w:val="single"/>
        </w:rPr>
        <w:t xml:space="preserve"> the right to mine, develop, and produce coal from coal land, and to appropriate the coal produced therefrom.</w:t>
      </w:r>
    </w:p>
    <w:p w14:paraId="161196BE" w14:textId="77777777" w:rsidR="0059673C" w:rsidRPr="00D034A7" w:rsidRDefault="0059673C" w:rsidP="0059673C">
      <w:pPr>
        <w:pStyle w:val="SectionBody"/>
        <w:rPr>
          <w:u w:val="single"/>
        </w:rPr>
      </w:pPr>
      <w:r>
        <w:rPr>
          <w:u w:val="single"/>
        </w:rPr>
        <w:t>"</w:t>
      </w:r>
      <w:r w:rsidRPr="00D034A7">
        <w:rPr>
          <w:u w:val="single"/>
        </w:rPr>
        <w:t>Person</w:t>
      </w:r>
      <w:r>
        <w:rPr>
          <w:u w:val="single"/>
        </w:rPr>
        <w:t>"</w:t>
      </w:r>
      <w:r w:rsidRPr="00D034A7">
        <w:rPr>
          <w:u w:val="single"/>
        </w:rPr>
        <w:t xml:space="preserve"> means any individual, corporation, partnership, joint venture, limited liability company, association, receiver, trustee, executor, administrator, guardian, fiduciary</w:t>
      </w:r>
      <w:r>
        <w:rPr>
          <w:u w:val="single"/>
        </w:rPr>
        <w:t>,</w:t>
      </w:r>
      <w:r w:rsidRPr="00D034A7">
        <w:rPr>
          <w:u w:val="single"/>
        </w:rPr>
        <w:t xml:space="preserve"> or other representative of any kind, and includes any government or any political subdivision or any agency thereof.</w:t>
      </w:r>
    </w:p>
    <w:p w14:paraId="3BD0AA33" w14:textId="4ECA43A5" w:rsidR="0059673C" w:rsidRPr="00D034A7" w:rsidRDefault="0059673C" w:rsidP="0059673C">
      <w:pPr>
        <w:pStyle w:val="SectionBody"/>
        <w:rPr>
          <w:u w:val="single"/>
        </w:rPr>
      </w:pPr>
      <w:r>
        <w:rPr>
          <w:u w:val="single"/>
        </w:rPr>
        <w:t>"</w:t>
      </w:r>
      <w:r w:rsidRPr="002710F4">
        <w:rPr>
          <w:i/>
          <w:iCs/>
          <w:u w:val="single"/>
        </w:rPr>
        <w:t>Pro rata</w:t>
      </w:r>
      <w:r w:rsidRPr="00D034A7">
        <w:rPr>
          <w:u w:val="single"/>
        </w:rPr>
        <w:t xml:space="preserve"> share</w:t>
      </w:r>
      <w:r>
        <w:rPr>
          <w:u w:val="single"/>
        </w:rPr>
        <w:t>"</w:t>
      </w:r>
      <w:r w:rsidRPr="00D034A7">
        <w:rPr>
          <w:u w:val="single"/>
        </w:rPr>
        <w:t xml:space="preserve"> means the proportion that the net acreage of a nonconsenting co</w:t>
      </w:r>
      <w:r w:rsidR="007041DC">
        <w:rPr>
          <w:u w:val="single"/>
        </w:rPr>
        <w:t>-</w:t>
      </w:r>
      <w:r w:rsidRPr="00D034A7">
        <w:rPr>
          <w:u w:val="single"/>
        </w:rPr>
        <w:t xml:space="preserve">tenant’s ownership interest bears to the total net acreage in </w:t>
      </w:r>
      <w:r>
        <w:rPr>
          <w:u w:val="single"/>
        </w:rPr>
        <w:t xml:space="preserve">a </w:t>
      </w:r>
      <w:r w:rsidRPr="00D034A7">
        <w:rPr>
          <w:u w:val="single"/>
        </w:rPr>
        <w:t>coal estate.</w:t>
      </w:r>
    </w:p>
    <w:p w14:paraId="4F1E42B0" w14:textId="77777777" w:rsidR="0059673C" w:rsidRPr="00D034A7" w:rsidRDefault="0059673C" w:rsidP="0059673C">
      <w:pPr>
        <w:pStyle w:val="SectionBody"/>
        <w:rPr>
          <w:u w:val="single"/>
        </w:rPr>
      </w:pPr>
      <w:r>
        <w:rPr>
          <w:u w:val="single"/>
        </w:rPr>
        <w:t>"</w:t>
      </w:r>
      <w:r w:rsidRPr="00D034A7">
        <w:rPr>
          <w:u w:val="single"/>
        </w:rPr>
        <w:t>Unknown or unlocatable interest owner</w:t>
      </w:r>
      <w:r>
        <w:rPr>
          <w:u w:val="single"/>
        </w:rPr>
        <w:t>"</w:t>
      </w:r>
      <w:r w:rsidRPr="00D034A7">
        <w:rPr>
          <w:u w:val="single"/>
        </w:rPr>
        <w:t xml:space="preserve"> means a person vested with a present ownership interest in coal land whose identity or present location cannot be determined from: </w:t>
      </w:r>
      <w:r>
        <w:rPr>
          <w:u w:val="single"/>
        </w:rPr>
        <w:t xml:space="preserve"> </w:t>
      </w:r>
      <w:r w:rsidRPr="00D034A7">
        <w:rPr>
          <w:u w:val="single"/>
        </w:rPr>
        <w:t>(</w:t>
      </w:r>
      <w:r>
        <w:rPr>
          <w:u w:val="single"/>
        </w:rPr>
        <w:t>i</w:t>
      </w:r>
      <w:r w:rsidRPr="00D034A7">
        <w:rPr>
          <w:u w:val="single"/>
        </w:rPr>
        <w:t xml:space="preserve">) </w:t>
      </w:r>
      <w:r>
        <w:rPr>
          <w:u w:val="single"/>
        </w:rPr>
        <w:t>A</w:t>
      </w:r>
      <w:r w:rsidRPr="00D034A7">
        <w:rPr>
          <w:u w:val="single"/>
        </w:rPr>
        <w:t xml:space="preserve"> </w:t>
      </w:r>
      <w:r>
        <w:rPr>
          <w:u w:val="single"/>
        </w:rPr>
        <w:t xml:space="preserve">diligent search </w:t>
      </w:r>
      <w:r w:rsidRPr="00D034A7">
        <w:rPr>
          <w:u w:val="single"/>
        </w:rPr>
        <w:t xml:space="preserve">of the records of the </w:t>
      </w:r>
      <w:r>
        <w:rPr>
          <w:u w:val="single"/>
        </w:rPr>
        <w:t xml:space="preserve">sheriff, assessor, </w:t>
      </w:r>
      <w:r w:rsidRPr="00D034A7">
        <w:rPr>
          <w:u w:val="single"/>
        </w:rPr>
        <w:t xml:space="preserve">clerk of the county commission, and clerk of the circuit court in </w:t>
      </w:r>
      <w:r>
        <w:rPr>
          <w:u w:val="single"/>
        </w:rPr>
        <w:t xml:space="preserve">each </w:t>
      </w:r>
      <w:r w:rsidRPr="00D034A7">
        <w:rPr>
          <w:u w:val="single"/>
        </w:rPr>
        <w:t>county in which the interest is located; (</w:t>
      </w:r>
      <w:r>
        <w:rPr>
          <w:u w:val="single"/>
        </w:rPr>
        <w:t>ii</w:t>
      </w:r>
      <w:r w:rsidRPr="00D034A7">
        <w:rPr>
          <w:u w:val="single"/>
        </w:rPr>
        <w:t>) a</w:t>
      </w:r>
      <w:r>
        <w:rPr>
          <w:u w:val="single"/>
        </w:rPr>
        <w:t xml:space="preserve"> reasonable </w:t>
      </w:r>
      <w:r w:rsidRPr="00D034A7">
        <w:rPr>
          <w:u w:val="single"/>
        </w:rPr>
        <w:t xml:space="preserve">inquiry in the vicinity </w:t>
      </w:r>
      <w:r w:rsidRPr="00D034A7">
        <w:rPr>
          <w:u w:val="single"/>
        </w:rPr>
        <w:lastRenderedPageBreak/>
        <w:t>of the owner’s last known place of residence; (</w:t>
      </w:r>
      <w:r>
        <w:rPr>
          <w:u w:val="single"/>
        </w:rPr>
        <w:t>iii</w:t>
      </w:r>
      <w:r w:rsidRPr="00D034A7">
        <w:rPr>
          <w:u w:val="single"/>
        </w:rPr>
        <w:t>) a</w:t>
      </w:r>
      <w:r>
        <w:rPr>
          <w:u w:val="single"/>
        </w:rPr>
        <w:t xml:space="preserve"> diligent </w:t>
      </w:r>
      <w:r w:rsidRPr="00D034A7">
        <w:rPr>
          <w:u w:val="single"/>
        </w:rPr>
        <w:t>inquiry into the known interest owners in the same tract; and (</w:t>
      </w:r>
      <w:r>
        <w:rPr>
          <w:u w:val="single"/>
        </w:rPr>
        <w:t>iv</w:t>
      </w:r>
      <w:r w:rsidRPr="00D034A7">
        <w:rPr>
          <w:u w:val="single"/>
        </w:rPr>
        <w:t>) a</w:t>
      </w:r>
      <w:r>
        <w:rPr>
          <w:u w:val="single"/>
        </w:rPr>
        <w:t xml:space="preserve"> reasonable attempt to locate or identify the person utilizing publicly </w:t>
      </w:r>
      <w:r w:rsidRPr="00D034A7">
        <w:rPr>
          <w:u w:val="single"/>
        </w:rPr>
        <w:t>available Internet resource</w:t>
      </w:r>
      <w:r>
        <w:rPr>
          <w:u w:val="single"/>
        </w:rPr>
        <w:t xml:space="preserve">s. </w:t>
      </w:r>
      <w:r w:rsidRPr="00D034A7">
        <w:rPr>
          <w:u w:val="single"/>
        </w:rPr>
        <w:t xml:space="preserve">Unknown or unlocatable interest owner includes </w:t>
      </w:r>
      <w:r>
        <w:rPr>
          <w:u w:val="single"/>
        </w:rPr>
        <w:t>the</w:t>
      </w:r>
      <w:r w:rsidRPr="00D034A7">
        <w:rPr>
          <w:u w:val="single"/>
        </w:rPr>
        <w:t xml:space="preserve"> person’s unknown heirs, successors</w:t>
      </w:r>
      <w:r>
        <w:rPr>
          <w:u w:val="single"/>
        </w:rPr>
        <w:t>,</w:t>
      </w:r>
      <w:r w:rsidRPr="00D034A7">
        <w:rPr>
          <w:u w:val="single"/>
        </w:rPr>
        <w:t xml:space="preserve"> and assigns.</w:t>
      </w:r>
    </w:p>
    <w:p w14:paraId="56F143CF"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00C34F4B" w14:textId="472E43E2" w:rsidR="0059673C" w:rsidRPr="00D034A7" w:rsidRDefault="0059673C" w:rsidP="0059673C">
      <w:pPr>
        <w:pStyle w:val="SectionHeading"/>
        <w:rPr>
          <w:u w:val="single"/>
        </w:rPr>
      </w:pPr>
      <w:r w:rsidRPr="00D034A7">
        <w:rPr>
          <w:u w:val="single"/>
        </w:rPr>
        <w:t>§37D-1-4. Lawful use and development by co</w:t>
      </w:r>
      <w:r w:rsidR="007041DC">
        <w:rPr>
          <w:u w:val="single"/>
        </w:rPr>
        <w:t>-</w:t>
      </w:r>
      <w:r w:rsidRPr="00D034A7">
        <w:rPr>
          <w:u w:val="single"/>
        </w:rPr>
        <w:t>tenants; reporting and remitting of interests of unknown or unlocatable interest owners; establish</w:t>
      </w:r>
      <w:r>
        <w:rPr>
          <w:u w:val="single"/>
        </w:rPr>
        <w:t>ing</w:t>
      </w:r>
      <w:r w:rsidRPr="00D034A7">
        <w:rPr>
          <w:u w:val="single"/>
        </w:rPr>
        <w:t xml:space="preserve"> terms and provisions for development; and merging of surface and coal.</w:t>
      </w:r>
    </w:p>
    <w:p w14:paraId="5FC5A3B8"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3C26C1E1" w14:textId="77777777" w:rsidR="0059673C" w:rsidRDefault="0059673C" w:rsidP="0059673C">
      <w:pPr>
        <w:pStyle w:val="SectionBody"/>
        <w:rPr>
          <w:u w:val="single"/>
        </w:rPr>
      </w:pPr>
      <w:r w:rsidRPr="00D034A7">
        <w:rPr>
          <w:u w:val="single"/>
        </w:rPr>
        <w:t>(a)</w:t>
      </w:r>
      <w:r>
        <w:rPr>
          <w:u w:val="single"/>
        </w:rPr>
        <w:t xml:space="preserve"> An </w:t>
      </w:r>
      <w:r w:rsidRPr="00D034A7">
        <w:rPr>
          <w:u w:val="single"/>
        </w:rPr>
        <w:t>operator’s mining, use, or development of the coal estate is permissible, is not waste</w:t>
      </w:r>
      <w:r>
        <w:rPr>
          <w:u w:val="single"/>
        </w:rPr>
        <w:t>,</w:t>
      </w:r>
      <w:r w:rsidRPr="00D034A7">
        <w:rPr>
          <w:u w:val="single"/>
        </w:rPr>
        <w:t xml:space="preserve"> and is not </w:t>
      </w:r>
      <w:r w:rsidRPr="002C5846">
        <w:rPr>
          <w:u w:val="single"/>
        </w:rPr>
        <w:t>trespass if:</w:t>
      </w:r>
    </w:p>
    <w:p w14:paraId="35E8B998" w14:textId="77777777" w:rsidR="0059673C" w:rsidRPr="00851E89" w:rsidRDefault="0059673C" w:rsidP="0059673C">
      <w:pPr>
        <w:pStyle w:val="SectionBody"/>
        <w:rPr>
          <w:u w:val="single"/>
        </w:rPr>
      </w:pPr>
      <w:r w:rsidRPr="00851E89">
        <w:rPr>
          <w:u w:val="single"/>
        </w:rPr>
        <w:t xml:space="preserve">(1) The operator has made reasonable efforts to negotiate with all known, locatable owners of coal land; </w:t>
      </w:r>
      <w:r>
        <w:rPr>
          <w:u w:val="single"/>
        </w:rPr>
        <w:t>and</w:t>
      </w:r>
    </w:p>
    <w:p w14:paraId="3C24C26D" w14:textId="1F6A93E4" w:rsidR="0059673C" w:rsidRDefault="0059673C" w:rsidP="0059673C">
      <w:pPr>
        <w:pStyle w:val="SectionBody"/>
        <w:rPr>
          <w:u w:val="single"/>
        </w:rPr>
      </w:pPr>
      <w:r w:rsidRPr="00851E89">
        <w:rPr>
          <w:u w:val="single"/>
        </w:rPr>
        <w:t xml:space="preserve">(2) </w:t>
      </w:r>
      <w:r w:rsidR="00B9004E">
        <w:rPr>
          <w:u w:val="single"/>
        </w:rPr>
        <w:t xml:space="preserve">At least </w:t>
      </w:r>
      <w:r w:rsidR="00F5594E">
        <w:rPr>
          <w:u w:val="single"/>
        </w:rPr>
        <w:t xml:space="preserve">three-fourths </w:t>
      </w:r>
      <w:r w:rsidR="00B9004E">
        <w:rPr>
          <w:u w:val="single"/>
        </w:rPr>
        <w:t>of the</w:t>
      </w:r>
      <w:r w:rsidRPr="00851E89">
        <w:rPr>
          <w:u w:val="single"/>
        </w:rPr>
        <w:t xml:space="preserve"> owners vested with a present ownership interest in the right to mine, develop, lease, operate, and produce coal ha</w:t>
      </w:r>
      <w:r w:rsidR="00B9004E">
        <w:rPr>
          <w:u w:val="single"/>
        </w:rPr>
        <w:t>ve</w:t>
      </w:r>
      <w:r w:rsidRPr="00851E89">
        <w:rPr>
          <w:u w:val="single"/>
        </w:rPr>
        <w:t xml:space="preserve"> consented to the lawful use or development of the coal land</w:t>
      </w:r>
      <w:r>
        <w:rPr>
          <w:u w:val="single"/>
        </w:rPr>
        <w:t>.</w:t>
      </w:r>
    </w:p>
    <w:p w14:paraId="6943B101" w14:textId="4046AFEA" w:rsidR="0059673C" w:rsidRDefault="0059673C" w:rsidP="0059673C">
      <w:pPr>
        <w:pStyle w:val="SectionBody"/>
        <w:rPr>
          <w:u w:val="single"/>
        </w:rPr>
      </w:pPr>
      <w:r>
        <w:rPr>
          <w:u w:val="single"/>
        </w:rPr>
        <w:t>(b) If the criteria in subdivisions (1) and (2) of subsection (a) of this section have been satisfied</w:t>
      </w:r>
      <w:r w:rsidRPr="00851E89">
        <w:rPr>
          <w:u w:val="single"/>
        </w:rPr>
        <w:t xml:space="preserve">, </w:t>
      </w:r>
      <w:r>
        <w:rPr>
          <w:u w:val="single"/>
        </w:rPr>
        <w:t xml:space="preserve">any </w:t>
      </w:r>
      <w:r w:rsidRPr="00851E89">
        <w:rPr>
          <w:u w:val="single"/>
        </w:rPr>
        <w:t>consenting co</w:t>
      </w:r>
      <w:r w:rsidR="007041DC">
        <w:rPr>
          <w:u w:val="single"/>
        </w:rPr>
        <w:t>-</w:t>
      </w:r>
      <w:r w:rsidRPr="00851E89">
        <w:rPr>
          <w:u w:val="single"/>
        </w:rPr>
        <w:t xml:space="preserve">tenant and </w:t>
      </w:r>
      <w:r>
        <w:rPr>
          <w:u w:val="single"/>
        </w:rPr>
        <w:t xml:space="preserve">his or her </w:t>
      </w:r>
      <w:r w:rsidRPr="00851E89">
        <w:rPr>
          <w:u w:val="single"/>
        </w:rPr>
        <w:t>lessees, operators, agents, contractors, or assigns</w:t>
      </w:r>
      <w:r>
        <w:rPr>
          <w:u w:val="single"/>
        </w:rPr>
        <w:t>:</w:t>
      </w:r>
    </w:p>
    <w:p w14:paraId="64EA524C" w14:textId="77777777" w:rsidR="0059673C" w:rsidRDefault="0059673C" w:rsidP="0059673C">
      <w:pPr>
        <w:pStyle w:val="SectionBody"/>
        <w:rPr>
          <w:u w:val="single"/>
        </w:rPr>
      </w:pPr>
      <w:r>
        <w:rPr>
          <w:u w:val="single"/>
        </w:rPr>
        <w:t>(1) Ar</w:t>
      </w:r>
      <w:r w:rsidRPr="00851E89">
        <w:rPr>
          <w:u w:val="single"/>
        </w:rPr>
        <w:t>e not liable for damages for waste or trespass due to the lawful use or development of the coal estate</w:t>
      </w:r>
      <w:r>
        <w:rPr>
          <w:u w:val="single"/>
        </w:rPr>
        <w:t>;</w:t>
      </w:r>
    </w:p>
    <w:p w14:paraId="0C640CC6" w14:textId="665A258B" w:rsidR="0059673C" w:rsidRDefault="0059673C" w:rsidP="0059673C">
      <w:pPr>
        <w:pStyle w:val="SectionBody"/>
        <w:rPr>
          <w:u w:val="single"/>
        </w:rPr>
      </w:pPr>
      <w:r>
        <w:rPr>
          <w:u w:val="single"/>
        </w:rPr>
        <w:t>(2) S</w:t>
      </w:r>
      <w:r w:rsidRPr="00851E89">
        <w:rPr>
          <w:u w:val="single"/>
        </w:rPr>
        <w:t xml:space="preserve">hall pay </w:t>
      </w:r>
      <w:r>
        <w:rPr>
          <w:u w:val="single"/>
        </w:rPr>
        <w:t xml:space="preserve">any </w:t>
      </w:r>
      <w:r w:rsidRPr="00851E89">
        <w:rPr>
          <w:u w:val="single"/>
        </w:rPr>
        <w:t>nonconsenting co</w:t>
      </w:r>
      <w:r w:rsidR="007041DC">
        <w:rPr>
          <w:u w:val="single"/>
        </w:rPr>
        <w:t>-</w:t>
      </w:r>
      <w:r w:rsidRPr="00851E89">
        <w:rPr>
          <w:u w:val="single"/>
        </w:rPr>
        <w:t xml:space="preserve">tenant in accordance with </w:t>
      </w:r>
      <w:r w:rsidRPr="002C5846">
        <w:rPr>
          <w:u w:val="single"/>
        </w:rPr>
        <w:t>subsections (c) and (e)</w:t>
      </w:r>
      <w:r w:rsidRPr="00851E89">
        <w:rPr>
          <w:u w:val="single"/>
        </w:rPr>
        <w:t xml:space="preserve"> of this section</w:t>
      </w:r>
      <w:r>
        <w:rPr>
          <w:u w:val="single"/>
        </w:rPr>
        <w:t>;</w:t>
      </w:r>
    </w:p>
    <w:p w14:paraId="754AAF44" w14:textId="77777777" w:rsidR="0059673C" w:rsidRDefault="0059673C" w:rsidP="0059673C">
      <w:pPr>
        <w:pStyle w:val="SectionBody"/>
        <w:rPr>
          <w:u w:val="single"/>
        </w:rPr>
      </w:pPr>
      <w:r>
        <w:rPr>
          <w:u w:val="single"/>
        </w:rPr>
        <w:t>(3) Shall</w:t>
      </w:r>
      <w:r w:rsidRPr="00851E89">
        <w:rPr>
          <w:u w:val="single"/>
        </w:rPr>
        <w:t xml:space="preserve"> reserve the amounts specified in </w:t>
      </w:r>
      <w:r w:rsidRPr="002D29DC">
        <w:rPr>
          <w:u w:val="single"/>
        </w:rPr>
        <w:t>subsections (d) and (e)</w:t>
      </w:r>
      <w:r w:rsidRPr="00851E89">
        <w:rPr>
          <w:u w:val="single"/>
        </w:rPr>
        <w:t xml:space="preserve"> of this section for the benefit of unknown or unlocatable interest owners</w:t>
      </w:r>
      <w:r>
        <w:rPr>
          <w:u w:val="single"/>
        </w:rPr>
        <w:t>;</w:t>
      </w:r>
      <w:r w:rsidRPr="00851E89">
        <w:rPr>
          <w:u w:val="single"/>
        </w:rPr>
        <w:t xml:space="preserve"> and</w:t>
      </w:r>
    </w:p>
    <w:p w14:paraId="4D32AB67" w14:textId="77777777" w:rsidR="0059673C" w:rsidRPr="00D034A7" w:rsidRDefault="0059673C" w:rsidP="0059673C">
      <w:pPr>
        <w:pStyle w:val="SectionBody"/>
        <w:rPr>
          <w:u w:val="single"/>
        </w:rPr>
      </w:pPr>
      <w:r>
        <w:rPr>
          <w:u w:val="single"/>
        </w:rPr>
        <w:t xml:space="preserve">(4) Shall </w:t>
      </w:r>
      <w:r w:rsidRPr="00851E89">
        <w:rPr>
          <w:u w:val="single"/>
        </w:rPr>
        <w:t xml:space="preserve">report and remit the reserved interests as provided in </w:t>
      </w:r>
      <w:r w:rsidRPr="002D29DC">
        <w:rPr>
          <w:u w:val="single"/>
        </w:rPr>
        <w:t>subsection (d)</w:t>
      </w:r>
      <w:r w:rsidRPr="00851E89">
        <w:rPr>
          <w:u w:val="single"/>
        </w:rPr>
        <w:t xml:space="preserve"> of this section.</w:t>
      </w:r>
    </w:p>
    <w:p w14:paraId="2BE6773F" w14:textId="1C581770" w:rsidR="0059673C" w:rsidRDefault="0059673C" w:rsidP="0059673C">
      <w:pPr>
        <w:pStyle w:val="SectionBody"/>
        <w:rPr>
          <w:u w:val="single"/>
        </w:rPr>
      </w:pPr>
      <w:r w:rsidRPr="00D034A7">
        <w:rPr>
          <w:u w:val="single"/>
        </w:rPr>
        <w:t>(</w:t>
      </w:r>
      <w:r>
        <w:rPr>
          <w:u w:val="single"/>
        </w:rPr>
        <w:t>c</w:t>
      </w:r>
      <w:r w:rsidRPr="00D034A7">
        <w:rPr>
          <w:u w:val="single"/>
        </w:rPr>
        <w:t>)</w:t>
      </w:r>
      <w:r>
        <w:rPr>
          <w:u w:val="single"/>
        </w:rPr>
        <w:t xml:space="preserve"> </w:t>
      </w:r>
      <w:r w:rsidRPr="00D034A7">
        <w:rPr>
          <w:u w:val="single"/>
        </w:rPr>
        <w:t>A nonconsenting co</w:t>
      </w:r>
      <w:r w:rsidR="007041DC">
        <w:rPr>
          <w:u w:val="single"/>
        </w:rPr>
        <w:t>-</w:t>
      </w:r>
      <w:r w:rsidRPr="00D034A7">
        <w:rPr>
          <w:u w:val="single"/>
        </w:rPr>
        <w:t xml:space="preserve">tenant is entitled to receive a </w:t>
      </w:r>
      <w:r w:rsidRPr="00851E89">
        <w:rPr>
          <w:i/>
          <w:iCs/>
          <w:u w:val="single"/>
        </w:rPr>
        <w:t>pro rata</w:t>
      </w:r>
      <w:r w:rsidRPr="00870159">
        <w:rPr>
          <w:u w:val="single"/>
        </w:rPr>
        <w:t xml:space="preserve"> </w:t>
      </w:r>
      <w:r w:rsidRPr="00D034A7">
        <w:rPr>
          <w:u w:val="single"/>
        </w:rPr>
        <w:t xml:space="preserve">share of production royalty, </w:t>
      </w:r>
      <w:r w:rsidRPr="00D034A7">
        <w:rPr>
          <w:u w:val="single"/>
        </w:rPr>
        <w:lastRenderedPageBreak/>
        <w:t>paid on the gross proceeds received at the first point of sale to an unaffiliated third-party purchaser, equal to the greater</w:t>
      </w:r>
      <w:r>
        <w:rPr>
          <w:u w:val="single"/>
        </w:rPr>
        <w:t xml:space="preserve"> of:</w:t>
      </w:r>
    </w:p>
    <w:p w14:paraId="437963C9" w14:textId="01DE01E0" w:rsidR="0059673C" w:rsidRDefault="0059673C" w:rsidP="0059673C">
      <w:pPr>
        <w:pStyle w:val="SectionBody"/>
        <w:rPr>
          <w:u w:val="single"/>
        </w:rPr>
      </w:pPr>
      <w:r>
        <w:rPr>
          <w:u w:val="single"/>
        </w:rPr>
        <w:t>(1) T</w:t>
      </w:r>
      <w:r w:rsidRPr="00D034A7">
        <w:rPr>
          <w:u w:val="single"/>
        </w:rPr>
        <w:t xml:space="preserve">he highest royalty percentage paid to </w:t>
      </w:r>
      <w:r>
        <w:rPr>
          <w:u w:val="single"/>
        </w:rPr>
        <w:t xml:space="preserve">any </w:t>
      </w:r>
      <w:r w:rsidRPr="00D034A7">
        <w:rPr>
          <w:u w:val="single"/>
        </w:rPr>
        <w:t>consenting co</w:t>
      </w:r>
      <w:r w:rsidR="007041DC">
        <w:rPr>
          <w:u w:val="single"/>
        </w:rPr>
        <w:t>-</w:t>
      </w:r>
      <w:r w:rsidRPr="00D034A7">
        <w:rPr>
          <w:u w:val="single"/>
        </w:rPr>
        <w:t>tenant in the same coal land</w:t>
      </w:r>
      <w:r>
        <w:rPr>
          <w:u w:val="single"/>
        </w:rPr>
        <w:t>;</w:t>
      </w:r>
      <w:r w:rsidRPr="00D034A7">
        <w:rPr>
          <w:u w:val="single"/>
        </w:rPr>
        <w:t xml:space="preserve"> or </w:t>
      </w:r>
    </w:p>
    <w:p w14:paraId="22F5DCD4" w14:textId="77777777" w:rsidR="0059673C" w:rsidRPr="00D034A7" w:rsidRDefault="0059673C" w:rsidP="0059673C">
      <w:pPr>
        <w:pStyle w:val="SectionBody"/>
        <w:rPr>
          <w:u w:val="single"/>
        </w:rPr>
      </w:pPr>
      <w:r>
        <w:rPr>
          <w:u w:val="single"/>
        </w:rPr>
        <w:t>(2) S</w:t>
      </w:r>
      <w:r w:rsidRPr="00D034A7">
        <w:rPr>
          <w:u w:val="single"/>
        </w:rPr>
        <w:t xml:space="preserve">ix percent. </w:t>
      </w:r>
    </w:p>
    <w:p w14:paraId="4D257D71" w14:textId="77777777" w:rsidR="0059673C" w:rsidRDefault="0059673C" w:rsidP="0059673C">
      <w:pPr>
        <w:pStyle w:val="SectionBody"/>
        <w:rPr>
          <w:u w:val="single"/>
        </w:rPr>
      </w:pPr>
      <w:r w:rsidRPr="00D034A7">
        <w:rPr>
          <w:u w:val="single"/>
        </w:rPr>
        <w:t>(</w:t>
      </w:r>
      <w:r>
        <w:rPr>
          <w:u w:val="single"/>
        </w:rPr>
        <w:t>d</w:t>
      </w:r>
      <w:r w:rsidRPr="00D034A7">
        <w:rPr>
          <w:u w:val="single"/>
        </w:rPr>
        <w:t>)</w:t>
      </w:r>
      <w:r>
        <w:rPr>
          <w:u w:val="single"/>
        </w:rPr>
        <w:t xml:space="preserve"> An </w:t>
      </w:r>
      <w:r w:rsidRPr="00D034A7">
        <w:rPr>
          <w:u w:val="single"/>
        </w:rPr>
        <w:t>operator shall</w:t>
      </w:r>
      <w:r>
        <w:rPr>
          <w:u w:val="single"/>
        </w:rPr>
        <w:t>:</w:t>
      </w:r>
    </w:p>
    <w:p w14:paraId="324A3C62" w14:textId="77777777" w:rsidR="0059673C" w:rsidRDefault="0059673C" w:rsidP="0059673C">
      <w:pPr>
        <w:pStyle w:val="SectionBody"/>
        <w:rPr>
          <w:u w:val="single"/>
        </w:rPr>
      </w:pPr>
      <w:r>
        <w:rPr>
          <w:u w:val="single"/>
        </w:rPr>
        <w:t xml:space="preserve">(1) Submit </w:t>
      </w:r>
      <w:r w:rsidRPr="00D034A7">
        <w:rPr>
          <w:u w:val="single"/>
        </w:rPr>
        <w:t>a report concerning each reserved interest for each unknown or unlocatable interest owner to the State Treasurer</w:t>
      </w:r>
      <w:r>
        <w:rPr>
          <w:u w:val="single"/>
        </w:rPr>
        <w:t>,</w:t>
      </w:r>
      <w:r w:rsidRPr="00D034A7">
        <w:rPr>
          <w:u w:val="single"/>
        </w:rPr>
        <w:t xml:space="preserve"> as the unclaimed property administrator</w:t>
      </w:r>
      <w:r>
        <w:rPr>
          <w:u w:val="single"/>
        </w:rPr>
        <w:t xml:space="preserve">, not more than </w:t>
      </w:r>
      <w:r w:rsidRPr="00D034A7">
        <w:rPr>
          <w:u w:val="single"/>
        </w:rPr>
        <w:t xml:space="preserve">120 days from the date upon which </w:t>
      </w:r>
      <w:r>
        <w:rPr>
          <w:u w:val="single"/>
        </w:rPr>
        <w:t>any</w:t>
      </w:r>
      <w:r w:rsidRPr="00D034A7">
        <w:rPr>
          <w:u w:val="single"/>
        </w:rPr>
        <w:t xml:space="preserve"> amount is reserved for an unknown or unlocatable interest owner pursuant to subsection</w:t>
      </w:r>
      <w:r>
        <w:rPr>
          <w:u w:val="single"/>
        </w:rPr>
        <w:t>s</w:t>
      </w:r>
      <w:r w:rsidRPr="00D034A7">
        <w:rPr>
          <w:u w:val="single"/>
        </w:rPr>
        <w:t xml:space="preserve"> (a) </w:t>
      </w:r>
      <w:r>
        <w:rPr>
          <w:u w:val="single"/>
        </w:rPr>
        <w:t xml:space="preserve">and (b) </w:t>
      </w:r>
      <w:r w:rsidRPr="00D034A7">
        <w:rPr>
          <w:u w:val="single"/>
        </w:rPr>
        <w:t xml:space="preserve">of this section and §37D-2-1 </w:t>
      </w:r>
      <w:r w:rsidRPr="0055464C">
        <w:rPr>
          <w:i/>
          <w:iCs/>
          <w:u w:val="single"/>
        </w:rPr>
        <w:t>et seq</w:t>
      </w:r>
      <w:r w:rsidRPr="00D034A7">
        <w:rPr>
          <w:u w:val="single"/>
        </w:rPr>
        <w:t>.</w:t>
      </w:r>
      <w:r>
        <w:rPr>
          <w:u w:val="single"/>
        </w:rPr>
        <w:t xml:space="preserve"> of this code,</w:t>
      </w:r>
      <w:r w:rsidRPr="00D034A7">
        <w:rPr>
          <w:u w:val="single"/>
        </w:rPr>
        <w:t xml:space="preserve"> and each calendar quarter thereafter</w:t>
      </w:r>
      <w:r>
        <w:rPr>
          <w:u w:val="single"/>
        </w:rPr>
        <w:t>;</w:t>
      </w:r>
      <w:r w:rsidRPr="00D034A7">
        <w:rPr>
          <w:u w:val="single"/>
        </w:rPr>
        <w:t xml:space="preserve"> </w:t>
      </w:r>
    </w:p>
    <w:p w14:paraId="64FB3764" w14:textId="77777777" w:rsidR="0059673C" w:rsidRDefault="0059673C" w:rsidP="0059673C">
      <w:pPr>
        <w:pStyle w:val="SectionBody"/>
        <w:rPr>
          <w:u w:val="single"/>
        </w:rPr>
      </w:pPr>
      <w:r>
        <w:rPr>
          <w:u w:val="single"/>
        </w:rPr>
        <w:t>(2) C</w:t>
      </w:r>
      <w:r w:rsidRPr="00D034A7">
        <w:rPr>
          <w:u w:val="single"/>
        </w:rPr>
        <w:t>oncurrently</w:t>
      </w:r>
      <w:r>
        <w:rPr>
          <w:u w:val="single"/>
        </w:rPr>
        <w:t xml:space="preserve"> with the report required in subdivision (1) of this subsection,</w:t>
      </w:r>
      <w:r w:rsidRPr="00D034A7">
        <w:rPr>
          <w:u w:val="single"/>
        </w:rPr>
        <w:t xml:space="preserve"> remit the amount reserved in accordance with the provisions of §37D-2-1 </w:t>
      </w:r>
      <w:r w:rsidRPr="0055464C">
        <w:rPr>
          <w:i/>
          <w:iCs/>
          <w:u w:val="single"/>
        </w:rPr>
        <w:t>et seq</w:t>
      </w:r>
      <w:r w:rsidRPr="00D034A7">
        <w:rPr>
          <w:u w:val="single"/>
        </w:rPr>
        <w:t xml:space="preserve">. and §36-8-1 </w:t>
      </w:r>
      <w:r w:rsidRPr="00844720">
        <w:rPr>
          <w:i/>
          <w:iCs/>
          <w:u w:val="single"/>
        </w:rPr>
        <w:t>et seq</w:t>
      </w:r>
      <w:r w:rsidRPr="00D034A7">
        <w:rPr>
          <w:u w:val="single"/>
        </w:rPr>
        <w:t>. of this code and as determined by the State Treasurer</w:t>
      </w:r>
      <w:r>
        <w:rPr>
          <w:u w:val="single"/>
        </w:rPr>
        <w:t>; and</w:t>
      </w:r>
    </w:p>
    <w:p w14:paraId="1488F596" w14:textId="77777777" w:rsidR="0059673C" w:rsidRPr="00D034A7" w:rsidRDefault="0059673C" w:rsidP="0059673C">
      <w:pPr>
        <w:pStyle w:val="SectionBody"/>
        <w:rPr>
          <w:u w:val="single"/>
        </w:rPr>
      </w:pPr>
      <w:r>
        <w:rPr>
          <w:u w:val="single"/>
        </w:rPr>
        <w:t xml:space="preserve">(3) Submit any </w:t>
      </w:r>
      <w:r w:rsidRPr="00D034A7">
        <w:rPr>
          <w:u w:val="single"/>
        </w:rPr>
        <w:t xml:space="preserve">quarterly report and remittance </w:t>
      </w:r>
      <w:r>
        <w:rPr>
          <w:u w:val="single"/>
        </w:rPr>
        <w:t xml:space="preserve">required by this subsection </w:t>
      </w:r>
      <w:r w:rsidRPr="00D034A7">
        <w:rPr>
          <w:u w:val="single"/>
        </w:rPr>
        <w:t>by the first day of the month following each calendar quarter.</w:t>
      </w:r>
    </w:p>
    <w:p w14:paraId="65423170" w14:textId="2E485C53" w:rsidR="0059673C" w:rsidRDefault="0059673C" w:rsidP="0059673C">
      <w:pPr>
        <w:pStyle w:val="SectionBody"/>
        <w:rPr>
          <w:u w:val="single"/>
        </w:rPr>
      </w:pPr>
      <w:r w:rsidRPr="00D034A7">
        <w:rPr>
          <w:u w:val="single"/>
        </w:rPr>
        <w:t>(</w:t>
      </w:r>
      <w:r>
        <w:rPr>
          <w:u w:val="single"/>
        </w:rPr>
        <w:t>e</w:t>
      </w:r>
      <w:r w:rsidRPr="00D034A7">
        <w:rPr>
          <w:u w:val="single"/>
        </w:rPr>
        <w:t>)</w:t>
      </w:r>
      <w:r>
        <w:rPr>
          <w:u w:val="single"/>
        </w:rPr>
        <w:t xml:space="preserve"> </w:t>
      </w:r>
      <w:r w:rsidRPr="00D034A7">
        <w:rPr>
          <w:u w:val="single"/>
        </w:rPr>
        <w:t>Unless otherwise agreed to in writing or defined by this section</w:t>
      </w:r>
      <w:r>
        <w:rPr>
          <w:u w:val="single"/>
        </w:rPr>
        <w:t>, a</w:t>
      </w:r>
      <w:r w:rsidRPr="00D034A7">
        <w:rPr>
          <w:u w:val="single"/>
        </w:rPr>
        <w:t>ny nonconsenting co</w:t>
      </w:r>
      <w:r w:rsidR="007041DC">
        <w:rPr>
          <w:u w:val="single"/>
        </w:rPr>
        <w:t>-</w:t>
      </w:r>
      <w:r w:rsidRPr="00D034A7">
        <w:rPr>
          <w:u w:val="single"/>
        </w:rPr>
        <w:t xml:space="preserve">tenant </w:t>
      </w:r>
      <w:r>
        <w:rPr>
          <w:u w:val="single"/>
        </w:rPr>
        <w:t xml:space="preserve">or </w:t>
      </w:r>
      <w:r w:rsidRPr="00D034A7">
        <w:rPr>
          <w:u w:val="single"/>
        </w:rPr>
        <w:t>unknown or unlocatable interest owner</w:t>
      </w:r>
      <w:r>
        <w:rPr>
          <w:u w:val="single"/>
        </w:rPr>
        <w:t>:</w:t>
      </w:r>
    </w:p>
    <w:p w14:paraId="376F8D80" w14:textId="6A1D76B1" w:rsidR="0059673C" w:rsidRDefault="0059673C" w:rsidP="0059673C">
      <w:pPr>
        <w:pStyle w:val="SectionBody"/>
        <w:rPr>
          <w:u w:val="single"/>
        </w:rPr>
      </w:pPr>
      <w:r>
        <w:rPr>
          <w:u w:val="single"/>
        </w:rPr>
        <w:t>(1) I</w:t>
      </w:r>
      <w:r w:rsidRPr="00D034A7">
        <w:rPr>
          <w:u w:val="single"/>
        </w:rPr>
        <w:t xml:space="preserve">s subject to and shall benefit from the terms and provisions </w:t>
      </w:r>
      <w:r>
        <w:rPr>
          <w:u w:val="single"/>
        </w:rPr>
        <w:t>most favorable to the nonconsenting co</w:t>
      </w:r>
      <w:r w:rsidR="007041DC">
        <w:rPr>
          <w:u w:val="single"/>
        </w:rPr>
        <w:t>-</w:t>
      </w:r>
      <w:r>
        <w:rPr>
          <w:u w:val="single"/>
        </w:rPr>
        <w:t xml:space="preserve">tenant or unknown or unlocatable interest owner that are contained in any </w:t>
      </w:r>
      <w:r w:rsidRPr="00D034A7">
        <w:rPr>
          <w:u w:val="single"/>
        </w:rPr>
        <w:t>lease executed by a consenting co</w:t>
      </w:r>
      <w:r w:rsidR="007041DC">
        <w:rPr>
          <w:u w:val="single"/>
        </w:rPr>
        <w:t>-</w:t>
      </w:r>
      <w:r w:rsidRPr="00D034A7">
        <w:rPr>
          <w:u w:val="single"/>
        </w:rPr>
        <w:t>tenant</w:t>
      </w:r>
      <w:r>
        <w:rPr>
          <w:u w:val="single"/>
        </w:rPr>
        <w:t>; and</w:t>
      </w:r>
    </w:p>
    <w:p w14:paraId="4D942BFC" w14:textId="2ABA26AE" w:rsidR="0059673C" w:rsidRPr="00D034A7" w:rsidRDefault="0059673C" w:rsidP="0059673C">
      <w:pPr>
        <w:pStyle w:val="SectionBody"/>
        <w:rPr>
          <w:u w:val="single"/>
        </w:rPr>
      </w:pPr>
      <w:r>
        <w:rPr>
          <w:u w:val="single"/>
        </w:rPr>
        <w:t xml:space="preserve">(2) Is not </w:t>
      </w:r>
      <w:r w:rsidRPr="00D034A7">
        <w:rPr>
          <w:u w:val="single"/>
        </w:rPr>
        <w:t xml:space="preserve">subject to </w:t>
      </w:r>
      <w:r>
        <w:rPr>
          <w:u w:val="single"/>
        </w:rPr>
        <w:t>n</w:t>
      </w:r>
      <w:r w:rsidRPr="00D034A7">
        <w:rPr>
          <w:u w:val="single"/>
        </w:rPr>
        <w:t>or liable under any warranty of title, jurisdictional or choice of law provision, or arbitration provision</w:t>
      </w:r>
      <w:r w:rsidRPr="00AE0CB0">
        <w:rPr>
          <w:u w:val="single"/>
        </w:rPr>
        <w:t xml:space="preserve"> </w:t>
      </w:r>
      <w:r>
        <w:rPr>
          <w:u w:val="single"/>
        </w:rPr>
        <w:t xml:space="preserve">contained in any </w:t>
      </w:r>
      <w:r w:rsidRPr="00D034A7">
        <w:rPr>
          <w:u w:val="single"/>
        </w:rPr>
        <w:t>lease executed by a consenting co</w:t>
      </w:r>
      <w:r w:rsidR="007041DC">
        <w:rPr>
          <w:u w:val="single"/>
        </w:rPr>
        <w:t>-</w:t>
      </w:r>
      <w:r w:rsidRPr="00D034A7">
        <w:rPr>
          <w:u w:val="single"/>
        </w:rPr>
        <w:t xml:space="preserve">tenant. </w:t>
      </w:r>
    </w:p>
    <w:p w14:paraId="48683D23" w14:textId="110E8560" w:rsidR="0059673C" w:rsidRDefault="0059673C" w:rsidP="0059673C">
      <w:pPr>
        <w:pStyle w:val="SectionBody"/>
        <w:rPr>
          <w:u w:val="single"/>
        </w:rPr>
      </w:pPr>
      <w:r w:rsidRPr="00D91CA3">
        <w:rPr>
          <w:u w:val="single"/>
        </w:rPr>
        <w:t>(</w:t>
      </w:r>
      <w:r>
        <w:rPr>
          <w:u w:val="single"/>
        </w:rPr>
        <w:t>f</w:t>
      </w:r>
      <w:r w:rsidRPr="00D91CA3">
        <w:rPr>
          <w:u w:val="single"/>
        </w:rPr>
        <w:t>) A nonconsenting co</w:t>
      </w:r>
      <w:r w:rsidR="007041DC">
        <w:rPr>
          <w:u w:val="single"/>
        </w:rPr>
        <w:t>-</w:t>
      </w:r>
      <w:r w:rsidRPr="00D91CA3">
        <w:rPr>
          <w:u w:val="single"/>
        </w:rPr>
        <w:t>tenant may challenge</w:t>
      </w:r>
      <w:r w:rsidRPr="00D034A7">
        <w:rPr>
          <w:u w:val="single"/>
        </w:rPr>
        <w:t xml:space="preserve"> an operator’s representations regarding the highest royalty the operator has paid in the same coal estate </w:t>
      </w:r>
      <w:r>
        <w:rPr>
          <w:u w:val="single"/>
        </w:rPr>
        <w:t>pursuant to</w:t>
      </w:r>
      <w:r w:rsidRPr="00D034A7">
        <w:rPr>
          <w:u w:val="single"/>
        </w:rPr>
        <w:t xml:space="preserve"> subsection (</w:t>
      </w:r>
      <w:r>
        <w:rPr>
          <w:u w:val="single"/>
        </w:rPr>
        <w:t>c</w:t>
      </w:r>
      <w:r w:rsidRPr="00D034A7">
        <w:rPr>
          <w:u w:val="single"/>
        </w:rPr>
        <w:t>)</w:t>
      </w:r>
      <w:r>
        <w:rPr>
          <w:u w:val="single"/>
        </w:rPr>
        <w:t xml:space="preserve"> of this section</w:t>
      </w:r>
      <w:r w:rsidRPr="00D034A7">
        <w:rPr>
          <w:u w:val="single"/>
        </w:rPr>
        <w:t xml:space="preserve">, </w:t>
      </w:r>
      <w:r>
        <w:rPr>
          <w:u w:val="single"/>
        </w:rPr>
        <w:t>and</w:t>
      </w:r>
      <w:r w:rsidRPr="00D034A7">
        <w:rPr>
          <w:u w:val="single"/>
        </w:rPr>
        <w:t xml:space="preserve"> the lease terms and provisions </w:t>
      </w:r>
      <w:r>
        <w:rPr>
          <w:u w:val="single"/>
        </w:rPr>
        <w:t xml:space="preserve">pursuant to </w:t>
      </w:r>
      <w:r w:rsidRPr="00D034A7">
        <w:rPr>
          <w:u w:val="single"/>
        </w:rPr>
        <w:t>subsection (</w:t>
      </w:r>
      <w:r>
        <w:rPr>
          <w:u w:val="single"/>
        </w:rPr>
        <w:t>e</w:t>
      </w:r>
      <w:r w:rsidRPr="00D034A7">
        <w:rPr>
          <w:u w:val="single"/>
        </w:rPr>
        <w:t>)</w:t>
      </w:r>
      <w:r>
        <w:rPr>
          <w:u w:val="single"/>
        </w:rPr>
        <w:t xml:space="preserve"> of this section</w:t>
      </w:r>
      <w:r w:rsidRPr="00D034A7">
        <w:rPr>
          <w:u w:val="single"/>
        </w:rPr>
        <w:t xml:space="preserve">, by filing a </w:t>
      </w:r>
      <w:r w:rsidRPr="00D034A7">
        <w:rPr>
          <w:u w:val="single"/>
        </w:rPr>
        <w:lastRenderedPageBreak/>
        <w:t>petition for accounting in the circuit court in the county in which the coal estate is located</w:t>
      </w:r>
      <w:r>
        <w:rPr>
          <w:u w:val="single"/>
        </w:rPr>
        <w:t>.</w:t>
      </w:r>
      <w:r w:rsidRPr="005E0D69">
        <w:rPr>
          <w:u w:val="single"/>
        </w:rPr>
        <w:t xml:space="preserve"> </w:t>
      </w:r>
      <w:r>
        <w:rPr>
          <w:u w:val="single"/>
        </w:rPr>
        <w:t xml:space="preserve">At the operator’s discretion, </w:t>
      </w:r>
      <w:r w:rsidRPr="00D034A7">
        <w:rPr>
          <w:u w:val="single"/>
        </w:rPr>
        <w:t>disclosure of the payment terms may</w:t>
      </w:r>
      <w:r>
        <w:rPr>
          <w:u w:val="single"/>
        </w:rPr>
        <w:t xml:space="preserve"> </w:t>
      </w:r>
      <w:r w:rsidRPr="00D034A7">
        <w:rPr>
          <w:u w:val="single"/>
        </w:rPr>
        <w:t>be made under seal.</w:t>
      </w:r>
      <w:r>
        <w:rPr>
          <w:u w:val="single"/>
        </w:rPr>
        <w:t xml:space="preserve">  While a petition is pending:</w:t>
      </w:r>
    </w:p>
    <w:p w14:paraId="61FE3257" w14:textId="77777777" w:rsidR="0059673C" w:rsidRDefault="0059673C" w:rsidP="0059673C">
      <w:pPr>
        <w:pStyle w:val="SectionBody"/>
        <w:rPr>
          <w:u w:val="single"/>
        </w:rPr>
      </w:pPr>
      <w:r>
        <w:rPr>
          <w:u w:val="single"/>
        </w:rPr>
        <w:t>(1) P</w:t>
      </w:r>
      <w:r w:rsidRPr="00D034A7">
        <w:rPr>
          <w:u w:val="single"/>
        </w:rPr>
        <w:t>roduction of the coal estate may continue during the proceedings;</w:t>
      </w:r>
      <w:r>
        <w:rPr>
          <w:u w:val="single"/>
        </w:rPr>
        <w:t xml:space="preserve"> and</w:t>
      </w:r>
    </w:p>
    <w:p w14:paraId="6FDE3082" w14:textId="77777777" w:rsidR="0059673C" w:rsidRPr="00D034A7" w:rsidRDefault="0059673C" w:rsidP="0059673C">
      <w:pPr>
        <w:pStyle w:val="SectionBody"/>
        <w:rPr>
          <w:u w:val="single"/>
        </w:rPr>
      </w:pPr>
      <w:r w:rsidRPr="00D034A7">
        <w:rPr>
          <w:u w:val="single"/>
        </w:rPr>
        <w:t>(</w:t>
      </w:r>
      <w:r>
        <w:rPr>
          <w:u w:val="single"/>
        </w:rPr>
        <w:t>2</w:t>
      </w:r>
      <w:r w:rsidRPr="00D034A7">
        <w:rPr>
          <w:u w:val="single"/>
        </w:rPr>
        <w:t xml:space="preserve">) </w:t>
      </w:r>
      <w:r>
        <w:rPr>
          <w:u w:val="single"/>
        </w:rPr>
        <w:t>P</w:t>
      </w:r>
      <w:r w:rsidRPr="00D034A7">
        <w:rPr>
          <w:u w:val="single"/>
        </w:rPr>
        <w:t>roceedings</w:t>
      </w:r>
      <w:r>
        <w:rPr>
          <w:u w:val="single"/>
        </w:rPr>
        <w:t xml:space="preserve"> regarding the petition</w:t>
      </w:r>
      <w:r w:rsidRPr="00D034A7">
        <w:rPr>
          <w:u w:val="single"/>
        </w:rPr>
        <w:t xml:space="preserve"> </w:t>
      </w:r>
      <w:r>
        <w:rPr>
          <w:u w:val="single"/>
        </w:rPr>
        <w:t xml:space="preserve">shall be </w:t>
      </w:r>
      <w:r w:rsidRPr="00D034A7">
        <w:rPr>
          <w:u w:val="single"/>
        </w:rPr>
        <w:t>limited in scope to the disclosure of the payment terms or other terms and provisions the operator has made pertaining to the same coal land</w:t>
      </w:r>
      <w:r>
        <w:rPr>
          <w:u w:val="single"/>
        </w:rPr>
        <w:t>.</w:t>
      </w:r>
      <w:r w:rsidRPr="00D034A7">
        <w:rPr>
          <w:u w:val="single"/>
        </w:rPr>
        <w:t xml:space="preserve"> </w:t>
      </w:r>
    </w:p>
    <w:p w14:paraId="39F7E390" w14:textId="77777777" w:rsidR="0059673C" w:rsidRDefault="0059673C" w:rsidP="0059673C">
      <w:pPr>
        <w:pStyle w:val="SectionBody"/>
        <w:rPr>
          <w:u w:val="single"/>
        </w:rPr>
      </w:pPr>
      <w:r w:rsidRPr="00CC2F10">
        <w:rPr>
          <w:u w:val="single"/>
        </w:rPr>
        <w:t>(g) After seven years from the date</w:t>
      </w:r>
      <w:r w:rsidRPr="00D034A7">
        <w:rPr>
          <w:u w:val="single"/>
        </w:rPr>
        <w:t xml:space="preserve"> of the first report to the</w:t>
      </w:r>
      <w:r>
        <w:rPr>
          <w:u w:val="single"/>
        </w:rPr>
        <w:t xml:space="preserve"> State T</w:t>
      </w:r>
      <w:r w:rsidRPr="00D034A7">
        <w:rPr>
          <w:u w:val="single"/>
        </w:rPr>
        <w:t>reasurer, a</w:t>
      </w:r>
      <w:r>
        <w:rPr>
          <w:u w:val="single"/>
        </w:rPr>
        <w:t xml:space="preserve"> </w:t>
      </w:r>
      <w:r w:rsidRPr="00D034A7">
        <w:rPr>
          <w:u w:val="single"/>
        </w:rPr>
        <w:t xml:space="preserve">surface owner may file an action to quiet title to the interests of all unknown and unlocatable interest owners of the coal estate. To the extent relevant and practical, </w:t>
      </w:r>
      <w:r>
        <w:rPr>
          <w:u w:val="single"/>
        </w:rPr>
        <w:t xml:space="preserve">the </w:t>
      </w:r>
      <w:r w:rsidRPr="00D034A7">
        <w:rPr>
          <w:u w:val="single"/>
        </w:rPr>
        <w:t xml:space="preserve">action shall follow the provisions of §55-12A-1 </w:t>
      </w:r>
      <w:r w:rsidRPr="009D7EFF">
        <w:rPr>
          <w:i/>
          <w:iCs/>
          <w:u w:val="single"/>
        </w:rPr>
        <w:t>et seq</w:t>
      </w:r>
      <w:r w:rsidRPr="00D034A7">
        <w:rPr>
          <w:u w:val="single"/>
        </w:rPr>
        <w:t xml:space="preserve">. of this code. </w:t>
      </w:r>
    </w:p>
    <w:p w14:paraId="75E1DA5C" w14:textId="77777777" w:rsidR="0059673C" w:rsidRDefault="0059673C" w:rsidP="0059673C">
      <w:pPr>
        <w:pStyle w:val="SectionBody"/>
        <w:rPr>
          <w:u w:val="single"/>
        </w:rPr>
      </w:pPr>
      <w:r>
        <w:rPr>
          <w:u w:val="single"/>
        </w:rPr>
        <w:t xml:space="preserve">(1) </w:t>
      </w:r>
      <w:r w:rsidRPr="00D034A7">
        <w:rPr>
          <w:u w:val="single"/>
        </w:rPr>
        <w:t xml:space="preserve">Upon presentation of </w:t>
      </w:r>
      <w:r>
        <w:rPr>
          <w:u w:val="single"/>
        </w:rPr>
        <w:t xml:space="preserve">proof </w:t>
      </w:r>
      <w:r w:rsidRPr="00D034A7">
        <w:rPr>
          <w:u w:val="single"/>
        </w:rPr>
        <w:t xml:space="preserve">sufficient </w:t>
      </w:r>
      <w:r>
        <w:rPr>
          <w:u w:val="single"/>
        </w:rPr>
        <w:t>in the court’s discretion</w:t>
      </w:r>
      <w:r w:rsidRPr="00D034A7">
        <w:rPr>
          <w:u w:val="single"/>
        </w:rPr>
        <w:t>,</w:t>
      </w:r>
      <w:r>
        <w:rPr>
          <w:u w:val="single"/>
        </w:rPr>
        <w:t xml:space="preserve"> a surface</w:t>
      </w:r>
      <w:r w:rsidRPr="00D034A7">
        <w:rPr>
          <w:u w:val="single"/>
        </w:rPr>
        <w:t xml:space="preserve"> owner </w:t>
      </w:r>
      <w:r>
        <w:rPr>
          <w:u w:val="single"/>
        </w:rPr>
        <w:t xml:space="preserve">is </w:t>
      </w:r>
      <w:r w:rsidRPr="00D034A7">
        <w:rPr>
          <w:u w:val="single"/>
        </w:rPr>
        <w:t xml:space="preserve">entitled to receive a special commissioner’s deed transferring title to the interest of any unknown or unlocatable interest owner in a coal estate </w:t>
      </w:r>
      <w:r>
        <w:rPr>
          <w:u w:val="single"/>
        </w:rPr>
        <w:t xml:space="preserve">which </w:t>
      </w:r>
      <w:r w:rsidRPr="00D034A7">
        <w:rPr>
          <w:u w:val="single"/>
        </w:rPr>
        <w:t xml:space="preserve">underlies the surface tract. </w:t>
      </w:r>
    </w:p>
    <w:p w14:paraId="7482ED76" w14:textId="77777777" w:rsidR="0059673C" w:rsidRDefault="0059673C" w:rsidP="0059673C">
      <w:pPr>
        <w:pStyle w:val="SectionBody"/>
        <w:rPr>
          <w:u w:val="single"/>
        </w:rPr>
      </w:pPr>
      <w:r>
        <w:rPr>
          <w:u w:val="single"/>
        </w:rPr>
        <w:t xml:space="preserve">(2) A </w:t>
      </w:r>
      <w:r w:rsidRPr="00D034A7">
        <w:rPr>
          <w:u w:val="single"/>
        </w:rPr>
        <w:t xml:space="preserve">surface owner </w:t>
      </w:r>
      <w:r>
        <w:rPr>
          <w:u w:val="single"/>
        </w:rPr>
        <w:t xml:space="preserve">is </w:t>
      </w:r>
      <w:r w:rsidRPr="00D034A7">
        <w:rPr>
          <w:u w:val="single"/>
        </w:rPr>
        <w:t xml:space="preserve">entitled </w:t>
      </w:r>
      <w:r>
        <w:rPr>
          <w:u w:val="single"/>
        </w:rPr>
        <w:t xml:space="preserve">only </w:t>
      </w:r>
      <w:r w:rsidRPr="00D034A7">
        <w:rPr>
          <w:u w:val="single"/>
        </w:rPr>
        <w:t xml:space="preserve">to </w:t>
      </w:r>
      <w:r>
        <w:rPr>
          <w:u w:val="single"/>
        </w:rPr>
        <w:t xml:space="preserve">his or her </w:t>
      </w:r>
      <w:r w:rsidRPr="00D034A7">
        <w:rPr>
          <w:u w:val="single"/>
        </w:rPr>
        <w:t xml:space="preserve">proportionate share of all future proceeds and is not entitled to any of the accrued funds </w:t>
      </w:r>
      <w:r>
        <w:rPr>
          <w:u w:val="single"/>
        </w:rPr>
        <w:t xml:space="preserve">that </w:t>
      </w:r>
      <w:r w:rsidRPr="00D034A7">
        <w:rPr>
          <w:u w:val="single"/>
        </w:rPr>
        <w:t xml:space="preserve">have been remitted to the </w:t>
      </w:r>
      <w:r>
        <w:rPr>
          <w:u w:val="single"/>
        </w:rPr>
        <w:t>State T</w:t>
      </w:r>
      <w:r w:rsidRPr="00D034A7">
        <w:rPr>
          <w:u w:val="single"/>
        </w:rPr>
        <w:t>reasurer prior to the execution of the special commissioner’s deed.</w:t>
      </w:r>
    </w:p>
    <w:p w14:paraId="5DDCB363" w14:textId="77777777" w:rsidR="0059673C" w:rsidRPr="00D034A7" w:rsidRDefault="0059673C" w:rsidP="0059673C">
      <w:pPr>
        <w:pStyle w:val="SectionBody"/>
        <w:rPr>
          <w:u w:val="single"/>
        </w:rPr>
      </w:pPr>
      <w:r>
        <w:rPr>
          <w:u w:val="single"/>
        </w:rPr>
        <w:t xml:space="preserve">(3) An </w:t>
      </w:r>
      <w:r w:rsidRPr="00D034A7">
        <w:rPr>
          <w:u w:val="single"/>
        </w:rPr>
        <w:t>unknown or unlocatable interest owner</w:t>
      </w:r>
      <w:r>
        <w:rPr>
          <w:u w:val="single"/>
        </w:rPr>
        <w:t xml:space="preserve"> is </w:t>
      </w:r>
      <w:r w:rsidRPr="00D034A7">
        <w:rPr>
          <w:u w:val="single"/>
        </w:rPr>
        <w:t xml:space="preserve">not entitled to any amounts paid to </w:t>
      </w:r>
      <w:r>
        <w:rPr>
          <w:u w:val="single"/>
        </w:rPr>
        <w:t xml:space="preserve">any </w:t>
      </w:r>
      <w:r w:rsidRPr="00D034A7">
        <w:rPr>
          <w:u w:val="single"/>
        </w:rPr>
        <w:t xml:space="preserve">grantee of the special commissioner’s deed after </w:t>
      </w:r>
      <w:r>
        <w:rPr>
          <w:u w:val="single"/>
        </w:rPr>
        <w:t xml:space="preserve">that </w:t>
      </w:r>
      <w:r w:rsidRPr="00D034A7">
        <w:rPr>
          <w:u w:val="single"/>
        </w:rPr>
        <w:t xml:space="preserve">deed </w:t>
      </w:r>
      <w:r>
        <w:rPr>
          <w:u w:val="single"/>
        </w:rPr>
        <w:t xml:space="preserve">is recorded </w:t>
      </w:r>
      <w:r w:rsidRPr="00D034A7">
        <w:rPr>
          <w:u w:val="single"/>
        </w:rPr>
        <w:t>with the clerk of the county commission of the county in which the coal estate is located.</w:t>
      </w:r>
    </w:p>
    <w:p w14:paraId="76DACFFA"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4369A30E" w14:textId="255D356B" w:rsidR="0059673C" w:rsidRPr="00D034A7" w:rsidRDefault="0059673C" w:rsidP="0059673C">
      <w:pPr>
        <w:pStyle w:val="SectionHeading"/>
        <w:rPr>
          <w:u w:val="single"/>
        </w:rPr>
      </w:pPr>
      <w:r w:rsidRPr="00D034A7">
        <w:rPr>
          <w:u w:val="single"/>
        </w:rPr>
        <w:t>§37D-1-5. Limitations of liability for nonconsenting co</w:t>
      </w:r>
      <w:r w:rsidR="007041DC">
        <w:rPr>
          <w:u w:val="single"/>
        </w:rPr>
        <w:t>-</w:t>
      </w:r>
      <w:r w:rsidRPr="00D034A7">
        <w:rPr>
          <w:u w:val="single"/>
        </w:rPr>
        <w:t>tenants.</w:t>
      </w:r>
    </w:p>
    <w:p w14:paraId="46A12607"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2F3CC17F" w14:textId="57C1F4CC" w:rsidR="0059673C" w:rsidRDefault="0059673C" w:rsidP="0059673C">
      <w:pPr>
        <w:pStyle w:val="SectionBody"/>
        <w:rPr>
          <w:u w:val="single"/>
        </w:rPr>
      </w:pPr>
      <w:r>
        <w:rPr>
          <w:u w:val="single"/>
        </w:rPr>
        <w:t>A n</w:t>
      </w:r>
      <w:r w:rsidRPr="00D034A7">
        <w:rPr>
          <w:u w:val="single"/>
        </w:rPr>
        <w:t>onconsenting co</w:t>
      </w:r>
      <w:r w:rsidR="007041DC">
        <w:rPr>
          <w:u w:val="single"/>
        </w:rPr>
        <w:t>-</w:t>
      </w:r>
      <w:r w:rsidRPr="00D034A7">
        <w:rPr>
          <w:u w:val="single"/>
        </w:rPr>
        <w:t>tenant including</w:t>
      </w:r>
      <w:r>
        <w:rPr>
          <w:u w:val="single"/>
        </w:rPr>
        <w:t>,</w:t>
      </w:r>
      <w:r w:rsidRPr="00D034A7">
        <w:rPr>
          <w:u w:val="single"/>
        </w:rPr>
        <w:t xml:space="preserve"> but not limited to</w:t>
      </w:r>
      <w:r>
        <w:rPr>
          <w:u w:val="single"/>
        </w:rPr>
        <w:t>,</w:t>
      </w:r>
      <w:r w:rsidRPr="00D034A7">
        <w:rPr>
          <w:u w:val="single"/>
        </w:rPr>
        <w:t xml:space="preserve"> </w:t>
      </w:r>
      <w:r>
        <w:rPr>
          <w:u w:val="single"/>
        </w:rPr>
        <w:t xml:space="preserve">any </w:t>
      </w:r>
      <w:r w:rsidRPr="00D034A7">
        <w:rPr>
          <w:u w:val="single"/>
        </w:rPr>
        <w:t>unknown or unlocatable interest owner</w:t>
      </w:r>
      <w:r>
        <w:rPr>
          <w:u w:val="single"/>
        </w:rPr>
        <w:t>:</w:t>
      </w:r>
    </w:p>
    <w:p w14:paraId="48D7EEA4" w14:textId="7B1AC1CD" w:rsidR="0059673C" w:rsidRDefault="0059673C" w:rsidP="0059673C">
      <w:pPr>
        <w:pStyle w:val="SectionBody"/>
        <w:rPr>
          <w:u w:val="single"/>
        </w:rPr>
      </w:pPr>
      <w:r>
        <w:rPr>
          <w:u w:val="single"/>
        </w:rPr>
        <w:t xml:space="preserve">(1) Is not </w:t>
      </w:r>
      <w:r w:rsidRPr="00D034A7">
        <w:rPr>
          <w:u w:val="single"/>
        </w:rPr>
        <w:t>liab</w:t>
      </w:r>
      <w:r>
        <w:rPr>
          <w:u w:val="single"/>
        </w:rPr>
        <w:t>le</w:t>
      </w:r>
      <w:r w:rsidRPr="00D034A7">
        <w:rPr>
          <w:u w:val="single"/>
        </w:rPr>
        <w:t xml:space="preserve"> for </w:t>
      </w:r>
      <w:r>
        <w:rPr>
          <w:u w:val="single"/>
        </w:rPr>
        <w:t xml:space="preserve">any </w:t>
      </w:r>
      <w:r w:rsidRPr="00D034A7">
        <w:rPr>
          <w:u w:val="single"/>
        </w:rPr>
        <w:t xml:space="preserve">bodily injury, property damage, warranty of title, or environmental claim arising out of site preparation, coal extraction, maintenance, reclamation, </w:t>
      </w:r>
      <w:r>
        <w:rPr>
          <w:u w:val="single"/>
        </w:rPr>
        <w:t xml:space="preserve">or any </w:t>
      </w:r>
      <w:r w:rsidRPr="00D034A7">
        <w:rPr>
          <w:u w:val="single"/>
        </w:rPr>
        <w:t xml:space="preserve">other operation </w:t>
      </w:r>
      <w:r>
        <w:rPr>
          <w:u w:val="single"/>
        </w:rPr>
        <w:t xml:space="preserve">regarding </w:t>
      </w:r>
      <w:r w:rsidRPr="00D034A7">
        <w:rPr>
          <w:u w:val="single"/>
        </w:rPr>
        <w:t>coal produced from the co</w:t>
      </w:r>
      <w:r w:rsidR="007041DC">
        <w:rPr>
          <w:u w:val="single"/>
        </w:rPr>
        <w:t>-</w:t>
      </w:r>
      <w:r w:rsidRPr="00D034A7">
        <w:rPr>
          <w:u w:val="single"/>
        </w:rPr>
        <w:t>tenant’s property</w:t>
      </w:r>
      <w:r>
        <w:rPr>
          <w:u w:val="single"/>
        </w:rPr>
        <w:t>; and</w:t>
      </w:r>
    </w:p>
    <w:p w14:paraId="1EEAEAB0" w14:textId="77777777" w:rsidR="0059673C" w:rsidRPr="00D034A7" w:rsidRDefault="0059673C" w:rsidP="0059673C">
      <w:pPr>
        <w:pStyle w:val="SectionBody"/>
        <w:rPr>
          <w:u w:val="single"/>
        </w:rPr>
      </w:pPr>
      <w:r>
        <w:rPr>
          <w:u w:val="single"/>
        </w:rPr>
        <w:lastRenderedPageBreak/>
        <w:t xml:space="preserve">(2) Is </w:t>
      </w:r>
      <w:r w:rsidRPr="00D034A7">
        <w:rPr>
          <w:u w:val="single"/>
        </w:rPr>
        <w:t xml:space="preserve">liable for </w:t>
      </w:r>
      <w:r>
        <w:rPr>
          <w:u w:val="single"/>
        </w:rPr>
        <w:t xml:space="preserve">his or her </w:t>
      </w:r>
      <w:r w:rsidRPr="00D034A7">
        <w:rPr>
          <w:u w:val="single"/>
        </w:rPr>
        <w:t>intentional acts.</w:t>
      </w:r>
    </w:p>
    <w:p w14:paraId="353A2500"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12AA3A48" w14:textId="77777777" w:rsidR="0059673C" w:rsidRPr="00D034A7" w:rsidRDefault="0059673C" w:rsidP="0059673C">
      <w:pPr>
        <w:pStyle w:val="SectionHeading"/>
        <w:rPr>
          <w:u w:val="single"/>
        </w:rPr>
      </w:pPr>
      <w:r w:rsidRPr="00D034A7">
        <w:rPr>
          <w:u w:val="single"/>
        </w:rPr>
        <w:t>§37D-1-6. Surface use.</w:t>
      </w:r>
    </w:p>
    <w:p w14:paraId="278AA85C"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0D69A0D9" w14:textId="77777777" w:rsidR="0059673C" w:rsidRPr="00D034A7" w:rsidRDefault="0059673C" w:rsidP="0059673C">
      <w:pPr>
        <w:pStyle w:val="SectionBody"/>
        <w:rPr>
          <w:u w:val="single"/>
        </w:rPr>
      </w:pPr>
      <w:r w:rsidRPr="00D034A7">
        <w:rPr>
          <w:u w:val="single"/>
        </w:rPr>
        <w:t>It is the intent of the Legislature</w:t>
      </w:r>
      <w:r>
        <w:rPr>
          <w:u w:val="single"/>
        </w:rPr>
        <w:t xml:space="preserve"> in enacting this article</w:t>
      </w:r>
      <w:r w:rsidRPr="00D034A7">
        <w:rPr>
          <w:u w:val="single"/>
        </w:rPr>
        <w:t xml:space="preserve"> to leave unchanged the common law of this state as it relates to </w:t>
      </w:r>
      <w:r>
        <w:rPr>
          <w:u w:val="single"/>
        </w:rPr>
        <w:t xml:space="preserve">a </w:t>
      </w:r>
      <w:r w:rsidRPr="00D034A7">
        <w:rPr>
          <w:u w:val="single"/>
        </w:rPr>
        <w:t xml:space="preserve">coal owner’s right to utilize the </w:t>
      </w:r>
      <w:r>
        <w:rPr>
          <w:u w:val="single"/>
        </w:rPr>
        <w:t xml:space="preserve">land </w:t>
      </w:r>
      <w:r w:rsidRPr="00D034A7">
        <w:rPr>
          <w:u w:val="single"/>
        </w:rPr>
        <w:t>surface for extracti</w:t>
      </w:r>
      <w:r>
        <w:rPr>
          <w:u w:val="single"/>
        </w:rPr>
        <w:t xml:space="preserve">ng </w:t>
      </w:r>
      <w:r w:rsidRPr="00D034A7">
        <w:rPr>
          <w:u w:val="single"/>
        </w:rPr>
        <w:t>coal.</w:t>
      </w:r>
    </w:p>
    <w:p w14:paraId="284C6CFD"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16FDFCAE" w14:textId="77777777" w:rsidR="0059673C" w:rsidRPr="00AA436C" w:rsidRDefault="0059673C" w:rsidP="0059673C">
      <w:pPr>
        <w:pStyle w:val="ArticleHeading"/>
        <w:rPr>
          <w:u w:val="single"/>
        </w:rPr>
      </w:pPr>
      <w:r w:rsidRPr="00AA436C">
        <w:rPr>
          <w:u w:val="single"/>
        </w:rPr>
        <w:t>ARTICLE 2. unknown and unlocatable coal interest owners act.</w:t>
      </w:r>
    </w:p>
    <w:p w14:paraId="28D35FBA" w14:textId="77777777" w:rsidR="0059673C" w:rsidRPr="0033632F" w:rsidRDefault="0059673C" w:rsidP="0059673C">
      <w:pPr>
        <w:pStyle w:val="SectionHeading"/>
        <w:rPr>
          <w:u w:val="single"/>
        </w:rPr>
      </w:pPr>
      <w:r>
        <w:t>§</w:t>
      </w:r>
      <w:r w:rsidRPr="0033632F">
        <w:rPr>
          <w:u w:val="single"/>
        </w:rPr>
        <w:t>37</w:t>
      </w:r>
      <w:r>
        <w:rPr>
          <w:u w:val="single"/>
        </w:rPr>
        <w:t>D</w:t>
      </w:r>
      <w:r w:rsidRPr="0033632F">
        <w:rPr>
          <w:u w:val="single"/>
        </w:rPr>
        <w:t>-</w:t>
      </w:r>
      <w:r>
        <w:rPr>
          <w:u w:val="single"/>
        </w:rPr>
        <w:t>2</w:t>
      </w:r>
      <w:r w:rsidRPr="0033632F">
        <w:rPr>
          <w:u w:val="single"/>
        </w:rPr>
        <w:t>-</w:t>
      </w:r>
      <w:r>
        <w:rPr>
          <w:u w:val="single"/>
        </w:rPr>
        <w:t>1</w:t>
      </w:r>
      <w:r w:rsidRPr="0033632F">
        <w:rPr>
          <w:u w:val="single"/>
        </w:rPr>
        <w:t xml:space="preserve">. </w:t>
      </w:r>
      <w:r>
        <w:rPr>
          <w:u w:val="single"/>
        </w:rPr>
        <w:t>Short title</w:t>
      </w:r>
      <w:r w:rsidRPr="0033632F">
        <w:rPr>
          <w:u w:val="single"/>
        </w:rPr>
        <w:t>.</w:t>
      </w:r>
    </w:p>
    <w:p w14:paraId="500C251B"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7CF86209" w14:textId="77777777" w:rsidR="0059673C" w:rsidRPr="00D034A7" w:rsidRDefault="0059673C" w:rsidP="0059673C">
      <w:pPr>
        <w:pStyle w:val="SectionBody"/>
        <w:rPr>
          <w:u w:val="single"/>
        </w:rPr>
      </w:pPr>
      <w:r w:rsidRPr="00D034A7">
        <w:rPr>
          <w:u w:val="single"/>
        </w:rPr>
        <w:t>This article shall be known and may be cited as the Unknown and Unlocatable Coal Interest Owners Act.</w:t>
      </w:r>
    </w:p>
    <w:p w14:paraId="5FD5DC51"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2A7202BE" w14:textId="77777777" w:rsidR="0059673C" w:rsidRPr="00D034A7" w:rsidRDefault="0059673C" w:rsidP="0059673C">
      <w:pPr>
        <w:pStyle w:val="SectionHeading"/>
        <w:rPr>
          <w:u w:val="single"/>
        </w:rPr>
      </w:pPr>
      <w:r w:rsidRPr="00D034A7">
        <w:rPr>
          <w:u w:val="single"/>
        </w:rPr>
        <w:t>§37D-2-2. Relationship between unknown and unlocatable interest</w:t>
      </w:r>
      <w:r>
        <w:rPr>
          <w:u w:val="single"/>
        </w:rPr>
        <w:t xml:space="preserve">s </w:t>
      </w:r>
      <w:r w:rsidRPr="00D034A7">
        <w:rPr>
          <w:u w:val="single"/>
        </w:rPr>
        <w:t>and unclaimed property.</w:t>
      </w:r>
    </w:p>
    <w:p w14:paraId="72DFFB67"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15BC8A18" w14:textId="77777777" w:rsidR="0059673C" w:rsidRPr="00D034A7" w:rsidRDefault="0059673C" w:rsidP="0059673C">
      <w:pPr>
        <w:pStyle w:val="SectionBody"/>
        <w:rPr>
          <w:u w:val="single"/>
        </w:rPr>
      </w:pPr>
      <w:r w:rsidRPr="00D034A7">
        <w:rPr>
          <w:u w:val="single"/>
        </w:rPr>
        <w:t xml:space="preserve">The provisions of this article shall be read </w:t>
      </w:r>
      <w:r>
        <w:rPr>
          <w:u w:val="single"/>
        </w:rPr>
        <w:t xml:space="preserve">and applied </w:t>
      </w:r>
      <w:r w:rsidRPr="00D034A7">
        <w:rPr>
          <w:u w:val="single"/>
        </w:rPr>
        <w:t xml:space="preserve">in conjunction with and not in conflict with the provisions of the West Virginia Uniform Unclaimed Property Act in §36-8-1 </w:t>
      </w:r>
      <w:r w:rsidRPr="009D7EFF">
        <w:rPr>
          <w:i/>
          <w:iCs/>
          <w:u w:val="single"/>
        </w:rPr>
        <w:t>et seq</w:t>
      </w:r>
      <w:r w:rsidRPr="00D034A7">
        <w:rPr>
          <w:u w:val="single"/>
        </w:rPr>
        <w:t>. of this code.</w:t>
      </w:r>
    </w:p>
    <w:p w14:paraId="7D0A6EF1"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144F048C" w14:textId="77777777" w:rsidR="0059673C" w:rsidRPr="00D034A7" w:rsidRDefault="0059673C" w:rsidP="0059673C">
      <w:pPr>
        <w:pStyle w:val="SectionHeading"/>
        <w:rPr>
          <w:u w:val="single"/>
        </w:rPr>
      </w:pPr>
      <w:r w:rsidRPr="00D034A7">
        <w:rPr>
          <w:u w:val="single"/>
        </w:rPr>
        <w:t>§37D-2-3. Definitions.</w:t>
      </w:r>
    </w:p>
    <w:p w14:paraId="366E1F0A"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39A9949B" w14:textId="77777777" w:rsidR="0059673C" w:rsidRDefault="0059673C" w:rsidP="0059673C">
      <w:pPr>
        <w:pStyle w:val="SectionBody"/>
        <w:rPr>
          <w:u w:val="single"/>
        </w:rPr>
      </w:pPr>
      <w:r>
        <w:rPr>
          <w:u w:val="single"/>
        </w:rPr>
        <w:t>As used in this article:</w:t>
      </w:r>
    </w:p>
    <w:p w14:paraId="39B6CD35" w14:textId="77777777" w:rsidR="0059673C" w:rsidRDefault="0059673C" w:rsidP="0059673C">
      <w:pPr>
        <w:pStyle w:val="SectionBody"/>
        <w:rPr>
          <w:u w:val="single"/>
        </w:rPr>
      </w:pPr>
      <w:r>
        <w:rPr>
          <w:u w:val="single"/>
        </w:rPr>
        <w:t xml:space="preserve">(1) </w:t>
      </w:r>
      <w:r w:rsidRPr="00D034A7">
        <w:rPr>
          <w:u w:val="single"/>
        </w:rPr>
        <w:t xml:space="preserve">Terms </w:t>
      </w:r>
      <w:r>
        <w:rPr>
          <w:u w:val="single"/>
        </w:rPr>
        <w:t xml:space="preserve">and phrases </w:t>
      </w:r>
      <w:r w:rsidRPr="00D034A7">
        <w:rPr>
          <w:u w:val="single"/>
        </w:rPr>
        <w:t xml:space="preserve">have the meanings provided in §36-8-1 </w:t>
      </w:r>
      <w:r w:rsidRPr="009D7EFF">
        <w:rPr>
          <w:i/>
          <w:iCs/>
          <w:u w:val="single"/>
        </w:rPr>
        <w:t>et seq</w:t>
      </w:r>
      <w:r w:rsidRPr="00D034A7">
        <w:rPr>
          <w:u w:val="single"/>
        </w:rPr>
        <w:t xml:space="preserve">. and §37D-1-1 </w:t>
      </w:r>
      <w:r w:rsidRPr="009D7EFF">
        <w:rPr>
          <w:i/>
          <w:iCs/>
          <w:u w:val="single"/>
        </w:rPr>
        <w:t>et seq</w:t>
      </w:r>
      <w:r w:rsidRPr="00D034A7">
        <w:rPr>
          <w:u w:val="single"/>
        </w:rPr>
        <w:t>. of this code</w:t>
      </w:r>
      <w:r>
        <w:rPr>
          <w:u w:val="single"/>
        </w:rPr>
        <w:t>;</w:t>
      </w:r>
    </w:p>
    <w:p w14:paraId="34EB4E5C" w14:textId="77777777" w:rsidR="0059673C" w:rsidRPr="00D034A7" w:rsidRDefault="0059673C" w:rsidP="0059673C">
      <w:pPr>
        <w:pStyle w:val="SectionBody"/>
        <w:rPr>
          <w:u w:val="single"/>
        </w:rPr>
      </w:pPr>
      <w:r>
        <w:rPr>
          <w:u w:val="single"/>
        </w:rPr>
        <w:t>(2) "Fund" means the Unknown and Unlocatable Coal Interest Owners Fund created in §37D-2-5 of this article; and</w:t>
      </w:r>
    </w:p>
    <w:p w14:paraId="4229ECAC"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r>
        <w:rPr>
          <w:u w:val="single"/>
        </w:rPr>
        <w:t>(3) "</w:t>
      </w:r>
      <w:r w:rsidRPr="00D034A7">
        <w:rPr>
          <w:u w:val="single"/>
        </w:rPr>
        <w:t xml:space="preserve">Reserved </w:t>
      </w:r>
      <w:r>
        <w:rPr>
          <w:u w:val="single"/>
        </w:rPr>
        <w:t>i</w:t>
      </w:r>
      <w:r w:rsidRPr="00D034A7">
        <w:rPr>
          <w:u w:val="single"/>
        </w:rPr>
        <w:t>nterest</w:t>
      </w:r>
      <w:r>
        <w:rPr>
          <w:u w:val="single"/>
        </w:rPr>
        <w:t>s"</w:t>
      </w:r>
      <w:r w:rsidRPr="00D034A7">
        <w:rPr>
          <w:u w:val="single"/>
        </w:rPr>
        <w:t xml:space="preserve"> means all amounts payable for the use, development, extraction, production</w:t>
      </w:r>
      <w:r>
        <w:rPr>
          <w:u w:val="single"/>
        </w:rPr>
        <w:t>,</w:t>
      </w:r>
      <w:r w:rsidRPr="00D034A7">
        <w:rPr>
          <w:u w:val="single"/>
        </w:rPr>
        <w:t xml:space="preserve"> or sale of coal due to an unknown or unlocatable interest owner</w:t>
      </w:r>
      <w:r>
        <w:rPr>
          <w:u w:val="single"/>
        </w:rPr>
        <w:t xml:space="preserve">.  Reserved interests </w:t>
      </w:r>
      <w:r w:rsidRPr="00D034A7">
        <w:rPr>
          <w:u w:val="single"/>
        </w:rPr>
        <w:t>includes all royalties and any other amounts due and payable to an unknown or unlocatable interest owner based on the mining, extraction, production</w:t>
      </w:r>
      <w:r>
        <w:rPr>
          <w:u w:val="single"/>
        </w:rPr>
        <w:t>,</w:t>
      </w:r>
      <w:r w:rsidRPr="00D034A7">
        <w:rPr>
          <w:u w:val="single"/>
        </w:rPr>
        <w:t xml:space="preserve"> or sale of coal.</w:t>
      </w:r>
    </w:p>
    <w:p w14:paraId="5D6966BD" w14:textId="77777777" w:rsidR="0059673C" w:rsidRPr="00D034A7" w:rsidRDefault="0059673C" w:rsidP="0059673C">
      <w:pPr>
        <w:pStyle w:val="SectionHeading"/>
        <w:rPr>
          <w:u w:val="single"/>
        </w:rPr>
      </w:pPr>
      <w:r w:rsidRPr="00D034A7">
        <w:rPr>
          <w:u w:val="single"/>
        </w:rPr>
        <w:t>§37D-2-4. Report of unknown and unlocatable interest owners.</w:t>
      </w:r>
    </w:p>
    <w:p w14:paraId="2F973BD9" w14:textId="77777777" w:rsidR="0059673C" w:rsidRPr="00D034A7" w:rsidRDefault="0059673C" w:rsidP="0059673C">
      <w:pPr>
        <w:pStyle w:val="SectionBody"/>
        <w:rPr>
          <w:u w:val="single"/>
        </w:rPr>
        <w:sectPr w:rsidR="0059673C" w:rsidRPr="00D034A7" w:rsidSect="0059673C">
          <w:headerReference w:type="first" r:id="rId13"/>
          <w:footerReference w:type="first" r:id="rId14"/>
          <w:type w:val="continuous"/>
          <w:pgSz w:w="12240" w:h="15840" w:code="1"/>
          <w:pgMar w:top="1440" w:right="1440" w:bottom="1440" w:left="1440" w:header="720" w:footer="720" w:gutter="0"/>
          <w:cols w:space="720"/>
          <w:titlePg/>
          <w:docGrid w:linePitch="360"/>
        </w:sectPr>
      </w:pPr>
    </w:p>
    <w:p w14:paraId="57DFCFD8" w14:textId="77777777" w:rsidR="0059673C" w:rsidRDefault="0059673C" w:rsidP="0059673C">
      <w:pPr>
        <w:pStyle w:val="SectionBody"/>
        <w:rPr>
          <w:u w:val="single"/>
        </w:rPr>
      </w:pPr>
      <w:r w:rsidRPr="00D034A7">
        <w:rPr>
          <w:u w:val="single"/>
        </w:rPr>
        <w:t>(a)</w:t>
      </w:r>
      <w:r>
        <w:rPr>
          <w:u w:val="single"/>
        </w:rPr>
        <w:t xml:space="preserve"> A </w:t>
      </w:r>
      <w:r w:rsidRPr="00D034A7">
        <w:rPr>
          <w:u w:val="single"/>
        </w:rPr>
        <w:t>holder shall</w:t>
      </w:r>
      <w:r>
        <w:rPr>
          <w:u w:val="single"/>
        </w:rPr>
        <w:t>:</w:t>
      </w:r>
    </w:p>
    <w:p w14:paraId="40356D68" w14:textId="77777777" w:rsidR="0059673C" w:rsidRDefault="0059673C" w:rsidP="0059673C">
      <w:pPr>
        <w:pStyle w:val="SectionBody"/>
        <w:rPr>
          <w:u w:val="single"/>
        </w:rPr>
      </w:pPr>
      <w:r>
        <w:rPr>
          <w:u w:val="single"/>
        </w:rPr>
        <w:t>(1) M</w:t>
      </w:r>
      <w:r w:rsidRPr="00D034A7">
        <w:rPr>
          <w:u w:val="single"/>
        </w:rPr>
        <w:t>ake a report to the administrator each calendar quarter concerning reserved interest</w:t>
      </w:r>
      <w:r>
        <w:rPr>
          <w:u w:val="single"/>
        </w:rPr>
        <w:t>s</w:t>
      </w:r>
      <w:r w:rsidRPr="00D034A7">
        <w:rPr>
          <w:u w:val="single"/>
        </w:rPr>
        <w:t xml:space="preserve"> </w:t>
      </w:r>
      <w:r w:rsidRPr="00D034A7">
        <w:rPr>
          <w:u w:val="single"/>
        </w:rPr>
        <w:lastRenderedPageBreak/>
        <w:t>for each unknown or unlocatable interest owner</w:t>
      </w:r>
      <w:r>
        <w:rPr>
          <w:u w:val="single"/>
        </w:rPr>
        <w:t>;</w:t>
      </w:r>
    </w:p>
    <w:p w14:paraId="5CB303C0" w14:textId="77777777" w:rsidR="0059673C" w:rsidRDefault="0059673C" w:rsidP="0059673C">
      <w:pPr>
        <w:pStyle w:val="SectionBody"/>
        <w:rPr>
          <w:u w:val="single"/>
        </w:rPr>
      </w:pPr>
      <w:r>
        <w:rPr>
          <w:u w:val="single"/>
        </w:rPr>
        <w:t xml:space="preserve">(2) Concurrently with the report required by subdivision (1) of this subsection, </w:t>
      </w:r>
      <w:r w:rsidRPr="00D034A7">
        <w:rPr>
          <w:u w:val="single"/>
        </w:rPr>
        <w:t xml:space="preserve">remit </w:t>
      </w:r>
      <w:r>
        <w:rPr>
          <w:u w:val="single"/>
        </w:rPr>
        <w:t xml:space="preserve">to the administrator the </w:t>
      </w:r>
      <w:r w:rsidRPr="00D034A7">
        <w:rPr>
          <w:u w:val="single"/>
        </w:rPr>
        <w:t xml:space="preserve">amount </w:t>
      </w:r>
      <w:r>
        <w:rPr>
          <w:u w:val="single"/>
        </w:rPr>
        <w:t xml:space="preserve">of the </w:t>
      </w:r>
      <w:r w:rsidRPr="00D034A7">
        <w:rPr>
          <w:u w:val="single"/>
        </w:rPr>
        <w:t xml:space="preserve">reserved </w:t>
      </w:r>
      <w:r>
        <w:rPr>
          <w:u w:val="single"/>
        </w:rPr>
        <w:t>interests; and</w:t>
      </w:r>
    </w:p>
    <w:p w14:paraId="5AA3B5D7" w14:textId="77777777" w:rsidR="0059673C" w:rsidRPr="00D034A7" w:rsidRDefault="0059673C" w:rsidP="0059673C">
      <w:pPr>
        <w:pStyle w:val="SectionBody"/>
        <w:rPr>
          <w:u w:val="single"/>
        </w:rPr>
      </w:pPr>
      <w:r>
        <w:rPr>
          <w:u w:val="single"/>
        </w:rPr>
        <w:t xml:space="preserve">(3) Submit the </w:t>
      </w:r>
      <w:r w:rsidRPr="00D034A7">
        <w:rPr>
          <w:u w:val="single"/>
        </w:rPr>
        <w:t xml:space="preserve">report and remittances </w:t>
      </w:r>
      <w:r>
        <w:rPr>
          <w:u w:val="single"/>
        </w:rPr>
        <w:t xml:space="preserve">required </w:t>
      </w:r>
      <w:r w:rsidRPr="00D034A7">
        <w:rPr>
          <w:u w:val="single"/>
        </w:rPr>
        <w:t xml:space="preserve">by </w:t>
      </w:r>
      <w:r>
        <w:rPr>
          <w:u w:val="single"/>
        </w:rPr>
        <w:t xml:space="preserve">this subsection by </w:t>
      </w:r>
      <w:r w:rsidRPr="00D034A7">
        <w:rPr>
          <w:u w:val="single"/>
        </w:rPr>
        <w:t>the first day of the month following each calendar quarter.</w:t>
      </w:r>
    </w:p>
    <w:p w14:paraId="5583D1D2" w14:textId="77777777" w:rsidR="0059673C" w:rsidRDefault="0059673C" w:rsidP="0059673C">
      <w:pPr>
        <w:pStyle w:val="SectionBody"/>
        <w:rPr>
          <w:u w:val="single"/>
        </w:rPr>
      </w:pPr>
      <w:r w:rsidRPr="00D034A7">
        <w:rPr>
          <w:u w:val="single"/>
        </w:rPr>
        <w:t>(b)</w:t>
      </w:r>
      <w:r>
        <w:rPr>
          <w:u w:val="single"/>
        </w:rPr>
        <w:t xml:space="preserve"> A</w:t>
      </w:r>
      <w:r w:rsidRPr="00D034A7">
        <w:rPr>
          <w:u w:val="single"/>
        </w:rPr>
        <w:t xml:space="preserve"> report </w:t>
      </w:r>
      <w:r>
        <w:rPr>
          <w:u w:val="single"/>
        </w:rPr>
        <w:t xml:space="preserve">required by this section </w:t>
      </w:r>
      <w:r w:rsidRPr="00D034A7">
        <w:rPr>
          <w:u w:val="single"/>
        </w:rPr>
        <w:t xml:space="preserve">shall contain: </w:t>
      </w:r>
    </w:p>
    <w:p w14:paraId="3D154187" w14:textId="77777777" w:rsidR="0059673C" w:rsidRDefault="0059673C" w:rsidP="0059673C">
      <w:pPr>
        <w:pStyle w:val="SectionBody"/>
        <w:rPr>
          <w:u w:val="single"/>
        </w:rPr>
      </w:pPr>
      <w:r w:rsidRPr="00D034A7">
        <w:rPr>
          <w:u w:val="single"/>
        </w:rPr>
        <w:t>(1)</w:t>
      </w:r>
      <w:r>
        <w:rPr>
          <w:u w:val="single"/>
        </w:rPr>
        <w:t xml:space="preserve"> A </w:t>
      </w:r>
      <w:r w:rsidRPr="00D034A7">
        <w:rPr>
          <w:u w:val="single"/>
        </w:rPr>
        <w:t>full legal description of the coal interest and any other information that identifies the interest;</w:t>
      </w:r>
    </w:p>
    <w:p w14:paraId="737FA285" w14:textId="77777777" w:rsidR="0059673C" w:rsidRDefault="0059673C" w:rsidP="0059673C">
      <w:pPr>
        <w:pStyle w:val="SectionBody"/>
        <w:rPr>
          <w:u w:val="single"/>
        </w:rPr>
      </w:pPr>
      <w:r w:rsidRPr="00D034A7">
        <w:rPr>
          <w:u w:val="single"/>
        </w:rPr>
        <w:t>(2)</w:t>
      </w:r>
      <w:r>
        <w:rPr>
          <w:u w:val="single"/>
        </w:rPr>
        <w:t xml:space="preserve"> If </w:t>
      </w:r>
      <w:r w:rsidRPr="00D034A7">
        <w:rPr>
          <w:u w:val="single"/>
        </w:rPr>
        <w:t xml:space="preserve">known, the name, last known address, and </w:t>
      </w:r>
      <w:r>
        <w:rPr>
          <w:u w:val="single"/>
        </w:rPr>
        <w:t>S</w:t>
      </w:r>
      <w:r w:rsidRPr="00D034A7">
        <w:rPr>
          <w:u w:val="single"/>
        </w:rPr>
        <w:t xml:space="preserve">ocial </w:t>
      </w:r>
      <w:r>
        <w:rPr>
          <w:u w:val="single"/>
        </w:rPr>
        <w:t>S</w:t>
      </w:r>
      <w:r w:rsidRPr="00D034A7">
        <w:rPr>
          <w:u w:val="single"/>
        </w:rPr>
        <w:t xml:space="preserve">ecurity number or taxpayer identification number of </w:t>
      </w:r>
      <w:r>
        <w:rPr>
          <w:u w:val="single"/>
        </w:rPr>
        <w:t xml:space="preserve">any </w:t>
      </w:r>
      <w:r w:rsidRPr="00D034A7">
        <w:rPr>
          <w:u w:val="single"/>
        </w:rPr>
        <w:t>unknown or unlocatable interest owner or apparent owner;</w:t>
      </w:r>
    </w:p>
    <w:p w14:paraId="028AB74A" w14:textId="77777777" w:rsidR="0059673C" w:rsidRDefault="0059673C" w:rsidP="0059673C">
      <w:pPr>
        <w:pStyle w:val="SectionBody"/>
        <w:rPr>
          <w:u w:val="single"/>
        </w:rPr>
      </w:pPr>
      <w:r w:rsidRPr="00D034A7">
        <w:rPr>
          <w:u w:val="single"/>
        </w:rPr>
        <w:t>(3)</w:t>
      </w:r>
      <w:r>
        <w:rPr>
          <w:u w:val="single"/>
        </w:rPr>
        <w:t xml:space="preserve"> Any </w:t>
      </w:r>
      <w:r w:rsidRPr="00D034A7">
        <w:rPr>
          <w:u w:val="single"/>
        </w:rPr>
        <w:t>date on which</w:t>
      </w:r>
      <w:r>
        <w:rPr>
          <w:u w:val="single"/>
        </w:rPr>
        <w:t xml:space="preserve"> </w:t>
      </w:r>
      <w:r w:rsidRPr="00D034A7">
        <w:rPr>
          <w:u w:val="single"/>
        </w:rPr>
        <w:t>reserved interest</w:t>
      </w:r>
      <w:r>
        <w:rPr>
          <w:u w:val="single"/>
        </w:rPr>
        <w:t>s</w:t>
      </w:r>
      <w:r w:rsidRPr="00D034A7">
        <w:rPr>
          <w:u w:val="single"/>
        </w:rPr>
        <w:t xml:space="preserve"> became payable with respect to the property;</w:t>
      </w:r>
      <w:r>
        <w:rPr>
          <w:u w:val="single"/>
        </w:rPr>
        <w:t xml:space="preserve"> </w:t>
      </w:r>
      <w:r w:rsidRPr="00D034A7">
        <w:rPr>
          <w:u w:val="single"/>
        </w:rPr>
        <w:t>and</w:t>
      </w:r>
    </w:p>
    <w:p w14:paraId="1EA645CF" w14:textId="77777777" w:rsidR="0059673C" w:rsidRPr="00D034A7" w:rsidRDefault="0059673C" w:rsidP="0059673C">
      <w:pPr>
        <w:pStyle w:val="SectionBody"/>
        <w:rPr>
          <w:u w:val="single"/>
        </w:rPr>
      </w:pPr>
      <w:r w:rsidRPr="00D034A7">
        <w:rPr>
          <w:u w:val="single"/>
        </w:rPr>
        <w:t xml:space="preserve">(4) </w:t>
      </w:r>
      <w:r>
        <w:rPr>
          <w:u w:val="single"/>
        </w:rPr>
        <w:t xml:space="preserve">Any </w:t>
      </w:r>
      <w:r w:rsidRPr="00D034A7">
        <w:rPr>
          <w:u w:val="single"/>
        </w:rPr>
        <w:t xml:space="preserve">other information the administrator </w:t>
      </w:r>
      <w:r>
        <w:rPr>
          <w:u w:val="single"/>
        </w:rPr>
        <w:t xml:space="preserve">may </w:t>
      </w:r>
      <w:r w:rsidRPr="00D034A7">
        <w:rPr>
          <w:u w:val="single"/>
        </w:rPr>
        <w:t>prescribe</w:t>
      </w:r>
      <w:r>
        <w:rPr>
          <w:u w:val="single"/>
        </w:rPr>
        <w:t xml:space="preserve"> by rule</w:t>
      </w:r>
      <w:r w:rsidRPr="00D034A7">
        <w:rPr>
          <w:u w:val="single"/>
        </w:rPr>
        <w:t xml:space="preserve"> as necessary for the administration of this article.</w:t>
      </w:r>
    </w:p>
    <w:p w14:paraId="6BD0EB51" w14:textId="77777777" w:rsidR="0059673C" w:rsidRPr="00D034A7" w:rsidRDefault="0059673C" w:rsidP="0059673C">
      <w:pPr>
        <w:pStyle w:val="SectionBody"/>
        <w:rPr>
          <w:u w:val="single"/>
        </w:rPr>
      </w:pPr>
      <w:r w:rsidRPr="00D034A7">
        <w:rPr>
          <w:u w:val="single"/>
        </w:rPr>
        <w:t>(c)</w:t>
      </w:r>
      <w:r>
        <w:rPr>
          <w:u w:val="single"/>
        </w:rPr>
        <w:t xml:space="preserve"> Prior to the date a report is due to be filed</w:t>
      </w:r>
      <w:r w:rsidRPr="00D034A7">
        <w:rPr>
          <w:u w:val="single"/>
        </w:rPr>
        <w:t xml:space="preserve">, the holder of reserved interests may request the administrator extend the </w:t>
      </w:r>
      <w:r>
        <w:rPr>
          <w:u w:val="single"/>
        </w:rPr>
        <w:t>filing deadline</w:t>
      </w:r>
      <w:r w:rsidRPr="00D034A7">
        <w:rPr>
          <w:u w:val="single"/>
        </w:rPr>
        <w:t xml:space="preserve">. The administrator may grant </w:t>
      </w:r>
      <w:r>
        <w:rPr>
          <w:u w:val="single"/>
        </w:rPr>
        <w:t xml:space="preserve">an </w:t>
      </w:r>
      <w:r w:rsidRPr="00D034A7">
        <w:rPr>
          <w:u w:val="single"/>
        </w:rPr>
        <w:t>extension for good cause.</w:t>
      </w:r>
    </w:p>
    <w:p w14:paraId="48E08074" w14:textId="77777777" w:rsidR="0059673C" w:rsidRPr="00D034A7" w:rsidRDefault="0059673C" w:rsidP="0059673C">
      <w:pPr>
        <w:pStyle w:val="SectionBody"/>
        <w:rPr>
          <w:u w:val="single"/>
        </w:rPr>
      </w:pPr>
      <w:r w:rsidRPr="00D034A7">
        <w:rPr>
          <w:u w:val="single"/>
        </w:rPr>
        <w:t>(d)</w:t>
      </w:r>
      <w:r>
        <w:rPr>
          <w:u w:val="single"/>
        </w:rPr>
        <w:t xml:space="preserve"> A </w:t>
      </w:r>
      <w:r w:rsidRPr="00D034A7">
        <w:rPr>
          <w:u w:val="single"/>
        </w:rPr>
        <w:t xml:space="preserve">holder is not liable to any person for wrongful use or appropriation of </w:t>
      </w:r>
      <w:r>
        <w:rPr>
          <w:u w:val="single"/>
        </w:rPr>
        <w:t xml:space="preserve">an interest owner’s </w:t>
      </w:r>
      <w:r w:rsidRPr="00D034A7">
        <w:rPr>
          <w:u w:val="single"/>
        </w:rPr>
        <w:t xml:space="preserve">personal information by another person described in the reports required </w:t>
      </w:r>
      <w:r>
        <w:rPr>
          <w:u w:val="single"/>
        </w:rPr>
        <w:t>by</w:t>
      </w:r>
      <w:r w:rsidRPr="00D034A7">
        <w:rPr>
          <w:u w:val="single"/>
        </w:rPr>
        <w:t xml:space="preserve"> this section.</w:t>
      </w:r>
    </w:p>
    <w:p w14:paraId="67ACD00F" w14:textId="77777777" w:rsidR="0059673C" w:rsidRPr="00D034A7" w:rsidRDefault="0059673C" w:rsidP="0059673C">
      <w:pPr>
        <w:pStyle w:val="SectionBody"/>
        <w:rPr>
          <w:u w:val="single"/>
        </w:rPr>
      </w:pPr>
      <w:r w:rsidRPr="00D034A7">
        <w:rPr>
          <w:u w:val="single"/>
        </w:rPr>
        <w:t>(e)</w:t>
      </w:r>
      <w:r>
        <w:rPr>
          <w:u w:val="single"/>
        </w:rPr>
        <w:t xml:space="preserve"> A holder’s obligations regarding any </w:t>
      </w:r>
      <w:r w:rsidRPr="00D034A7">
        <w:rPr>
          <w:u w:val="single"/>
        </w:rPr>
        <w:t>unknown or unlocatable interest owner</w:t>
      </w:r>
      <w:r>
        <w:rPr>
          <w:u w:val="single"/>
        </w:rPr>
        <w:t xml:space="preserve">, as required by </w:t>
      </w:r>
      <w:r w:rsidRPr="00D034A7">
        <w:rPr>
          <w:u w:val="single"/>
        </w:rPr>
        <w:t>this chapter</w:t>
      </w:r>
      <w:r>
        <w:rPr>
          <w:u w:val="single"/>
        </w:rPr>
        <w:t>,</w:t>
      </w:r>
      <w:r w:rsidRPr="00D034A7">
        <w:rPr>
          <w:u w:val="single"/>
        </w:rPr>
        <w:t xml:space="preserve"> are satisfied </w:t>
      </w:r>
      <w:r>
        <w:rPr>
          <w:u w:val="single"/>
        </w:rPr>
        <w:t xml:space="preserve">when the report and remittances required by this section are submitted </w:t>
      </w:r>
      <w:r w:rsidRPr="00D034A7">
        <w:rPr>
          <w:u w:val="single"/>
        </w:rPr>
        <w:t>to the administrator.</w:t>
      </w:r>
    </w:p>
    <w:p w14:paraId="6BB6BB32"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5C384EA5" w14:textId="77777777" w:rsidR="0059673C" w:rsidRPr="00D034A7" w:rsidRDefault="0059673C" w:rsidP="0059673C">
      <w:pPr>
        <w:pStyle w:val="SectionHeading"/>
        <w:rPr>
          <w:u w:val="single"/>
        </w:rPr>
      </w:pPr>
      <w:r w:rsidRPr="00D034A7">
        <w:rPr>
          <w:u w:val="single"/>
        </w:rPr>
        <w:t xml:space="preserve">§37D-2-5. Unknown and </w:t>
      </w:r>
      <w:r>
        <w:rPr>
          <w:u w:val="single"/>
        </w:rPr>
        <w:t>U</w:t>
      </w:r>
      <w:r w:rsidRPr="00D034A7">
        <w:rPr>
          <w:u w:val="single"/>
        </w:rPr>
        <w:t xml:space="preserve">nlocatable </w:t>
      </w:r>
      <w:r>
        <w:rPr>
          <w:u w:val="single"/>
        </w:rPr>
        <w:t>C</w:t>
      </w:r>
      <w:r w:rsidRPr="00D034A7">
        <w:rPr>
          <w:u w:val="single"/>
        </w:rPr>
        <w:t xml:space="preserve">oal </w:t>
      </w:r>
      <w:r>
        <w:rPr>
          <w:u w:val="single"/>
        </w:rPr>
        <w:t>I</w:t>
      </w:r>
      <w:r w:rsidRPr="00D034A7">
        <w:rPr>
          <w:u w:val="single"/>
        </w:rPr>
        <w:t xml:space="preserve">nterest </w:t>
      </w:r>
      <w:r>
        <w:rPr>
          <w:u w:val="single"/>
        </w:rPr>
        <w:t>O</w:t>
      </w:r>
      <w:r w:rsidRPr="00D034A7">
        <w:rPr>
          <w:u w:val="single"/>
        </w:rPr>
        <w:t xml:space="preserve">wners </w:t>
      </w:r>
      <w:r>
        <w:rPr>
          <w:u w:val="single"/>
        </w:rPr>
        <w:t>F</w:t>
      </w:r>
      <w:r w:rsidRPr="00D034A7">
        <w:rPr>
          <w:u w:val="single"/>
        </w:rPr>
        <w:t>und; duties of the State Treasurer.</w:t>
      </w:r>
    </w:p>
    <w:p w14:paraId="772DF5EA"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39401A61" w14:textId="77777777" w:rsidR="0059673C" w:rsidRPr="00D034A7" w:rsidRDefault="0059673C" w:rsidP="0059673C">
      <w:pPr>
        <w:pStyle w:val="SectionBody"/>
        <w:rPr>
          <w:u w:val="single"/>
        </w:rPr>
      </w:pPr>
      <w:r w:rsidRPr="00D034A7">
        <w:rPr>
          <w:u w:val="single"/>
        </w:rPr>
        <w:t>(a</w:t>
      </w:r>
      <w:r>
        <w:rPr>
          <w:u w:val="single"/>
        </w:rPr>
        <w:t xml:space="preserve">) </w:t>
      </w:r>
      <w:r w:rsidRPr="00D034A7">
        <w:rPr>
          <w:u w:val="single"/>
        </w:rPr>
        <w:t xml:space="preserve">The Unknown and Unlocatable Coal Interest Owners Fund is created in the State Treasury as a special revenue and interest-bearing account to be administered by the State </w:t>
      </w:r>
      <w:r w:rsidRPr="00D034A7">
        <w:rPr>
          <w:u w:val="single"/>
        </w:rPr>
        <w:lastRenderedPageBreak/>
        <w:t>Treasurer for the purposes prescribed in this article.</w:t>
      </w:r>
    </w:p>
    <w:p w14:paraId="6B40C531" w14:textId="5D63ECAB" w:rsidR="0059673C" w:rsidRPr="00D034A7" w:rsidRDefault="0059673C" w:rsidP="0059673C">
      <w:pPr>
        <w:pStyle w:val="SectionBody"/>
        <w:rPr>
          <w:u w:val="single"/>
        </w:rPr>
      </w:pPr>
      <w:r w:rsidRPr="00D034A7">
        <w:rPr>
          <w:u w:val="single"/>
        </w:rPr>
        <w:t>(b)</w:t>
      </w:r>
      <w:r>
        <w:rPr>
          <w:u w:val="single"/>
        </w:rPr>
        <w:t xml:space="preserve"> </w:t>
      </w:r>
      <w:r w:rsidRPr="00D034A7">
        <w:rPr>
          <w:u w:val="single"/>
        </w:rPr>
        <w:t>The administrator shall deposit all mone</w:t>
      </w:r>
      <w:r w:rsidR="0022346C">
        <w:rPr>
          <w:u w:val="single"/>
        </w:rPr>
        <w:t>y</w:t>
      </w:r>
      <w:r w:rsidRPr="00D034A7">
        <w:rPr>
          <w:u w:val="single"/>
        </w:rPr>
        <w:t xml:space="preserve">s received pursuant to §37D-1-1 </w:t>
      </w:r>
      <w:r w:rsidRPr="009D7EFF">
        <w:rPr>
          <w:i/>
          <w:iCs/>
          <w:u w:val="single"/>
        </w:rPr>
        <w:t>et seq</w:t>
      </w:r>
      <w:r w:rsidRPr="00D034A7">
        <w:rPr>
          <w:u w:val="single"/>
        </w:rPr>
        <w:t xml:space="preserve">. and §37D-2-1 </w:t>
      </w:r>
      <w:r w:rsidRPr="009D7EFF">
        <w:rPr>
          <w:i/>
          <w:iCs/>
          <w:u w:val="single"/>
        </w:rPr>
        <w:t>et seq</w:t>
      </w:r>
      <w:r w:rsidRPr="00D034A7">
        <w:rPr>
          <w:u w:val="single"/>
        </w:rPr>
        <w:t>. of this code into the fund. All expenditures from the fund shall be in accordance with this article.</w:t>
      </w:r>
    </w:p>
    <w:p w14:paraId="2ED9CD5B" w14:textId="7409707D" w:rsidR="0059673C" w:rsidRPr="00D034A7" w:rsidRDefault="0059673C" w:rsidP="0059673C">
      <w:pPr>
        <w:pStyle w:val="SectionBody"/>
        <w:rPr>
          <w:u w:val="single"/>
        </w:rPr>
      </w:pPr>
      <w:r w:rsidRPr="00D034A7">
        <w:rPr>
          <w:u w:val="single"/>
        </w:rPr>
        <w:t>(c)</w:t>
      </w:r>
      <w:r>
        <w:rPr>
          <w:u w:val="single"/>
        </w:rPr>
        <w:t xml:space="preserve"> </w:t>
      </w:r>
      <w:r w:rsidRPr="00D034A7">
        <w:rPr>
          <w:u w:val="single"/>
        </w:rPr>
        <w:t xml:space="preserve">The administrator </w:t>
      </w:r>
      <w:r>
        <w:rPr>
          <w:u w:val="single"/>
        </w:rPr>
        <w:t xml:space="preserve">shall </w:t>
      </w:r>
      <w:r w:rsidRPr="00D034A7">
        <w:rPr>
          <w:u w:val="single"/>
        </w:rPr>
        <w:t>invest the mon</w:t>
      </w:r>
      <w:r w:rsidR="003E504A">
        <w:rPr>
          <w:u w:val="single"/>
        </w:rPr>
        <w:t>ey</w:t>
      </w:r>
      <w:r w:rsidRPr="00D034A7">
        <w:rPr>
          <w:u w:val="single"/>
        </w:rPr>
        <w:t>s in the fund with the West Virginia Board of Treasury Investments. All earnings shall accrue to the fund and are available for expenditure in accordance with this article.</w:t>
      </w:r>
    </w:p>
    <w:p w14:paraId="74A7ECE7" w14:textId="77777777" w:rsidR="0059673C" w:rsidRPr="00D034A7" w:rsidRDefault="0059673C" w:rsidP="0059673C">
      <w:pPr>
        <w:pStyle w:val="SectionBody"/>
        <w:rPr>
          <w:u w:val="single"/>
        </w:rPr>
      </w:pPr>
      <w:r w:rsidRPr="00D034A7">
        <w:rPr>
          <w:u w:val="single"/>
        </w:rPr>
        <w:t>(d)</w:t>
      </w:r>
      <w:r>
        <w:rPr>
          <w:u w:val="single"/>
        </w:rPr>
        <w:t xml:space="preserve"> </w:t>
      </w:r>
      <w:r w:rsidRPr="00D034A7">
        <w:rPr>
          <w:u w:val="single"/>
        </w:rPr>
        <w:t>The administrator shall pay all lawful claims of unknown and unlocatable interest owners from the fund.</w:t>
      </w:r>
    </w:p>
    <w:p w14:paraId="693859BE" w14:textId="05B66A61" w:rsidR="0059673C" w:rsidRDefault="0059673C" w:rsidP="0059673C">
      <w:pPr>
        <w:pStyle w:val="SectionBody"/>
        <w:rPr>
          <w:u w:val="single"/>
        </w:rPr>
      </w:pPr>
      <w:r w:rsidRPr="00D034A7">
        <w:rPr>
          <w:u w:val="single"/>
        </w:rPr>
        <w:t>(e)</w:t>
      </w:r>
      <w:r>
        <w:rPr>
          <w:u w:val="single"/>
        </w:rPr>
        <w:t xml:space="preserve"> </w:t>
      </w:r>
      <w:r w:rsidRPr="00D034A7">
        <w:rPr>
          <w:u w:val="single"/>
        </w:rPr>
        <w:t xml:space="preserve">The administrator may </w:t>
      </w:r>
      <w:r>
        <w:rPr>
          <w:u w:val="single"/>
        </w:rPr>
        <w:t>expend mon</w:t>
      </w:r>
      <w:r w:rsidR="003E504A">
        <w:rPr>
          <w:u w:val="single"/>
        </w:rPr>
        <w:t>ey</w:t>
      </w:r>
      <w:r>
        <w:rPr>
          <w:u w:val="single"/>
        </w:rPr>
        <w:t xml:space="preserve">s from the fund for the </w:t>
      </w:r>
      <w:r w:rsidRPr="00D034A7">
        <w:rPr>
          <w:u w:val="single"/>
        </w:rPr>
        <w:t>following expenses:</w:t>
      </w:r>
    </w:p>
    <w:p w14:paraId="31D7C9BB" w14:textId="77777777" w:rsidR="0059673C" w:rsidRDefault="0059673C" w:rsidP="0059673C">
      <w:pPr>
        <w:pStyle w:val="SectionBody"/>
        <w:rPr>
          <w:u w:val="single"/>
        </w:rPr>
      </w:pPr>
      <w:r w:rsidRPr="00D034A7">
        <w:rPr>
          <w:u w:val="single"/>
        </w:rPr>
        <w:t xml:space="preserve">(1) </w:t>
      </w:r>
      <w:r>
        <w:rPr>
          <w:u w:val="single"/>
        </w:rPr>
        <w:t>E</w:t>
      </w:r>
      <w:r w:rsidRPr="00D034A7">
        <w:rPr>
          <w:u w:val="single"/>
        </w:rPr>
        <w:t xml:space="preserve">xpenses incurred identifying, locating, and returning property to owners, including without limitation the costs of </w:t>
      </w:r>
      <w:r>
        <w:rPr>
          <w:u w:val="single"/>
        </w:rPr>
        <w:t>postage</w:t>
      </w:r>
      <w:r w:rsidRPr="00D034A7">
        <w:rPr>
          <w:u w:val="single"/>
        </w:rPr>
        <w:t>, publication, and real estate or coal title investigations within this state and in other jurisdictions;</w:t>
      </w:r>
    </w:p>
    <w:p w14:paraId="3E62E081" w14:textId="77777777" w:rsidR="0059673C" w:rsidRDefault="0059673C" w:rsidP="0059673C">
      <w:pPr>
        <w:pStyle w:val="SectionBody"/>
        <w:rPr>
          <w:u w:val="single"/>
        </w:rPr>
      </w:pPr>
      <w:r w:rsidRPr="00D034A7">
        <w:rPr>
          <w:u w:val="single"/>
        </w:rPr>
        <w:t xml:space="preserve">(2) </w:t>
      </w:r>
      <w:r>
        <w:rPr>
          <w:u w:val="single"/>
        </w:rPr>
        <w:t>R</w:t>
      </w:r>
      <w:r w:rsidRPr="00D034A7">
        <w:rPr>
          <w:u w:val="single"/>
        </w:rPr>
        <w:t>easonable</w:t>
      </w:r>
      <w:r>
        <w:rPr>
          <w:u w:val="single"/>
        </w:rPr>
        <w:t xml:space="preserve"> administrative fees, not to exceed </w:t>
      </w:r>
      <w:r w:rsidRPr="00B65FA8">
        <w:rPr>
          <w:u w:val="single"/>
        </w:rPr>
        <w:t>4 percent;</w:t>
      </w:r>
      <w:r>
        <w:rPr>
          <w:u w:val="single"/>
        </w:rPr>
        <w:t xml:space="preserve"> </w:t>
      </w:r>
      <w:r w:rsidRPr="00D034A7">
        <w:rPr>
          <w:u w:val="single"/>
        </w:rPr>
        <w:t>and</w:t>
      </w:r>
    </w:p>
    <w:p w14:paraId="724B78F8" w14:textId="77777777" w:rsidR="0059673C" w:rsidRPr="00D034A7" w:rsidRDefault="0059673C" w:rsidP="0059673C">
      <w:pPr>
        <w:pStyle w:val="SectionBody"/>
        <w:rPr>
          <w:u w:val="single"/>
        </w:rPr>
      </w:pPr>
      <w:r w:rsidRPr="00D034A7">
        <w:rPr>
          <w:u w:val="single"/>
        </w:rPr>
        <w:t xml:space="preserve">(3) </w:t>
      </w:r>
      <w:r>
        <w:rPr>
          <w:u w:val="single"/>
        </w:rPr>
        <w:t>E</w:t>
      </w:r>
      <w:r w:rsidRPr="00D034A7">
        <w:rPr>
          <w:u w:val="single"/>
        </w:rPr>
        <w:t xml:space="preserve">xpenses incurred in examining the </w:t>
      </w:r>
      <w:r>
        <w:rPr>
          <w:u w:val="single"/>
        </w:rPr>
        <w:t xml:space="preserve">holders’ </w:t>
      </w:r>
      <w:r w:rsidRPr="00D034A7">
        <w:rPr>
          <w:u w:val="single"/>
        </w:rPr>
        <w:t>reports and collecting the reserved interest</w:t>
      </w:r>
      <w:r>
        <w:rPr>
          <w:u w:val="single"/>
        </w:rPr>
        <w:t>s</w:t>
      </w:r>
      <w:r w:rsidRPr="00D034A7">
        <w:rPr>
          <w:u w:val="single"/>
        </w:rPr>
        <w:t>.</w:t>
      </w:r>
    </w:p>
    <w:p w14:paraId="546CC691" w14:textId="710FB48B" w:rsidR="0059673C" w:rsidRPr="00D034A7" w:rsidRDefault="0059673C" w:rsidP="0059673C">
      <w:pPr>
        <w:pStyle w:val="SectionBody"/>
        <w:rPr>
          <w:u w:val="single"/>
        </w:rPr>
      </w:pPr>
      <w:r w:rsidRPr="00D034A7">
        <w:rPr>
          <w:u w:val="single"/>
        </w:rPr>
        <w:t>(f)</w:t>
      </w:r>
      <w:r>
        <w:rPr>
          <w:u w:val="single"/>
        </w:rPr>
        <w:t xml:space="preserve"> T</w:t>
      </w:r>
      <w:r w:rsidRPr="00D034A7">
        <w:rPr>
          <w:u w:val="single"/>
        </w:rPr>
        <w:t>he administrator shall determine the amount that is transferrable from the fund</w:t>
      </w:r>
      <w:r>
        <w:rPr>
          <w:u w:val="single"/>
        </w:rPr>
        <w:t xml:space="preserve"> a</w:t>
      </w:r>
      <w:r w:rsidRPr="00D034A7">
        <w:rPr>
          <w:u w:val="single"/>
        </w:rPr>
        <w:t>fter</w:t>
      </w:r>
      <w:r>
        <w:rPr>
          <w:u w:val="single"/>
        </w:rPr>
        <w:t>:  (i) D</w:t>
      </w:r>
      <w:r w:rsidRPr="00D034A7">
        <w:rPr>
          <w:u w:val="single"/>
        </w:rPr>
        <w:t xml:space="preserve">educting the claims paid and the expenses </w:t>
      </w:r>
      <w:r>
        <w:rPr>
          <w:u w:val="single"/>
        </w:rPr>
        <w:t xml:space="preserve">provided </w:t>
      </w:r>
      <w:r w:rsidRPr="00D034A7">
        <w:rPr>
          <w:u w:val="single"/>
        </w:rPr>
        <w:t>in subsection (e) of this section</w:t>
      </w:r>
      <w:r>
        <w:rPr>
          <w:u w:val="single"/>
        </w:rPr>
        <w:t>;</w:t>
      </w:r>
      <w:r w:rsidRPr="00D034A7">
        <w:rPr>
          <w:u w:val="single"/>
        </w:rPr>
        <w:t xml:space="preserve"> and</w:t>
      </w:r>
      <w:r>
        <w:rPr>
          <w:u w:val="single"/>
        </w:rPr>
        <w:t xml:space="preserve"> (ii) m</w:t>
      </w:r>
      <w:r w:rsidRPr="00D034A7">
        <w:rPr>
          <w:u w:val="single"/>
        </w:rPr>
        <w:t>aintaining a sum of money which the administrator estimates will be needed to pay claims and expenses duly allowed from the reserved interests received and deposited in</w:t>
      </w:r>
      <w:r>
        <w:rPr>
          <w:u w:val="single"/>
        </w:rPr>
        <w:t>to</w:t>
      </w:r>
      <w:r w:rsidRPr="00D034A7">
        <w:rPr>
          <w:u w:val="single"/>
        </w:rPr>
        <w:t xml:space="preserve"> the fund. Beginning </w:t>
      </w:r>
      <w:r w:rsidRPr="00B65FA8">
        <w:rPr>
          <w:u w:val="single"/>
        </w:rPr>
        <w:t>July 1, 2027,</w:t>
      </w:r>
      <w:r w:rsidRPr="00D034A7">
        <w:rPr>
          <w:u w:val="single"/>
        </w:rPr>
        <w:t xml:space="preserve"> and </w:t>
      </w:r>
      <w:r>
        <w:rPr>
          <w:u w:val="single"/>
        </w:rPr>
        <w:t xml:space="preserve">semiannually on or before January 1 and July 1 </w:t>
      </w:r>
      <w:r w:rsidRPr="00D034A7">
        <w:rPr>
          <w:u w:val="single"/>
        </w:rPr>
        <w:t xml:space="preserve">thereafter, the administrator shall transfer the amount </w:t>
      </w:r>
      <w:r>
        <w:rPr>
          <w:u w:val="single"/>
        </w:rPr>
        <w:t xml:space="preserve">he or she </w:t>
      </w:r>
      <w:r w:rsidRPr="00D034A7">
        <w:rPr>
          <w:u w:val="single"/>
        </w:rPr>
        <w:t xml:space="preserve">determines is transferrable to the </w:t>
      </w:r>
      <w:r w:rsidR="00297AAB">
        <w:rPr>
          <w:u w:val="single"/>
        </w:rPr>
        <w:t xml:space="preserve">Special </w:t>
      </w:r>
      <w:r>
        <w:rPr>
          <w:u w:val="single"/>
        </w:rPr>
        <w:t xml:space="preserve">Reclamation Fund created in </w:t>
      </w:r>
      <w:r w:rsidR="00044E83">
        <w:rPr>
          <w:u w:val="single"/>
        </w:rPr>
        <w:t xml:space="preserve">section </w:t>
      </w:r>
      <w:r>
        <w:rPr>
          <w:u w:val="single"/>
        </w:rPr>
        <w:t>§22-</w:t>
      </w:r>
      <w:r w:rsidR="00297AAB">
        <w:rPr>
          <w:u w:val="single"/>
        </w:rPr>
        <w:t>3</w:t>
      </w:r>
      <w:r>
        <w:rPr>
          <w:u w:val="single"/>
        </w:rPr>
        <w:t>-</w:t>
      </w:r>
      <w:r w:rsidR="00297AAB">
        <w:rPr>
          <w:u w:val="single"/>
        </w:rPr>
        <w:t>11</w:t>
      </w:r>
      <w:r>
        <w:rPr>
          <w:u w:val="single"/>
        </w:rPr>
        <w:t xml:space="preserve"> </w:t>
      </w:r>
      <w:r w:rsidRPr="00D034A7">
        <w:rPr>
          <w:u w:val="single"/>
        </w:rPr>
        <w:t>of this code and expended for the purposes provided by that section.</w:t>
      </w:r>
    </w:p>
    <w:p w14:paraId="6C0A87E8" w14:textId="77777777" w:rsidR="0059673C" w:rsidRPr="00D034A7" w:rsidRDefault="0059673C" w:rsidP="0059673C">
      <w:pPr>
        <w:pStyle w:val="SectionBody"/>
        <w:rPr>
          <w:u w:val="single"/>
        </w:rPr>
      </w:pPr>
      <w:r w:rsidRPr="00D034A7">
        <w:rPr>
          <w:u w:val="single"/>
        </w:rPr>
        <w:t>(g)</w:t>
      </w:r>
      <w:r>
        <w:rPr>
          <w:u w:val="single"/>
        </w:rPr>
        <w:t xml:space="preserve"> </w:t>
      </w:r>
      <w:r w:rsidRPr="00D034A7">
        <w:rPr>
          <w:u w:val="single"/>
        </w:rPr>
        <w:t xml:space="preserve">At least </w:t>
      </w:r>
      <w:r>
        <w:rPr>
          <w:u w:val="single"/>
        </w:rPr>
        <w:t>60</w:t>
      </w:r>
      <w:r w:rsidRPr="00D034A7">
        <w:rPr>
          <w:u w:val="single"/>
        </w:rPr>
        <w:t xml:space="preserve"> days prior to the seven-year anniversary of the first report to the administrator concerning the property of an unknown or unlocatable interest owner, the </w:t>
      </w:r>
      <w:r w:rsidRPr="00D034A7">
        <w:rPr>
          <w:u w:val="single"/>
        </w:rPr>
        <w:lastRenderedPageBreak/>
        <w:t xml:space="preserve">administrator shall publish a notice in a newspaper of general circulation in each county of this state where the coal is located once a week for two successive weeks as </w:t>
      </w:r>
      <w:r>
        <w:rPr>
          <w:u w:val="single"/>
        </w:rPr>
        <w:t>defined</w:t>
      </w:r>
      <w:r w:rsidRPr="00D034A7">
        <w:rPr>
          <w:u w:val="single"/>
        </w:rPr>
        <w:t xml:space="preserve"> by §59-3-1</w:t>
      </w:r>
      <w:r>
        <w:rPr>
          <w:u w:val="single"/>
        </w:rPr>
        <w:t xml:space="preserve"> of this code</w:t>
      </w:r>
      <w:r w:rsidRPr="00D034A7">
        <w:rPr>
          <w:u w:val="single"/>
        </w:rPr>
        <w:t xml:space="preserve">. </w:t>
      </w:r>
      <w:r>
        <w:rPr>
          <w:u w:val="single"/>
        </w:rPr>
        <w:t xml:space="preserve">The </w:t>
      </w:r>
      <w:r w:rsidRPr="00D034A7">
        <w:rPr>
          <w:u w:val="single"/>
        </w:rPr>
        <w:t xml:space="preserve">publication </w:t>
      </w:r>
      <w:r>
        <w:rPr>
          <w:u w:val="single"/>
        </w:rPr>
        <w:t xml:space="preserve">shall </w:t>
      </w:r>
      <w:r w:rsidRPr="00D034A7">
        <w:rPr>
          <w:u w:val="single"/>
        </w:rPr>
        <w:t xml:space="preserve">provide </w:t>
      </w:r>
      <w:r>
        <w:rPr>
          <w:u w:val="single"/>
        </w:rPr>
        <w:t xml:space="preserve">notice </w:t>
      </w:r>
      <w:r w:rsidRPr="00D034A7">
        <w:rPr>
          <w:u w:val="single"/>
        </w:rPr>
        <w:t>of the impending seven-year anniversary to all possible surface owners and unknown or unlocatable interest owners.</w:t>
      </w:r>
    </w:p>
    <w:p w14:paraId="6B0CCA50"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64BA42CA" w14:textId="77777777" w:rsidR="0059673C" w:rsidRPr="00D034A7" w:rsidRDefault="0059673C" w:rsidP="0059673C">
      <w:pPr>
        <w:pStyle w:val="SectionHeading"/>
        <w:rPr>
          <w:u w:val="single"/>
        </w:rPr>
      </w:pPr>
      <w:r w:rsidRPr="00D034A7">
        <w:rPr>
          <w:u w:val="single"/>
        </w:rPr>
        <w:t xml:space="preserve">§37D-2-6. Crediting interest to </w:t>
      </w:r>
      <w:r>
        <w:rPr>
          <w:u w:val="single"/>
        </w:rPr>
        <w:t xml:space="preserve">an </w:t>
      </w:r>
      <w:r w:rsidRPr="00D034A7">
        <w:rPr>
          <w:u w:val="single"/>
        </w:rPr>
        <w:t>owner’s account.</w:t>
      </w:r>
    </w:p>
    <w:p w14:paraId="58A13698"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cols w:space="720"/>
          <w:titlePg/>
          <w:docGrid w:linePitch="360"/>
        </w:sectPr>
      </w:pPr>
    </w:p>
    <w:p w14:paraId="3BB83EAF" w14:textId="77777777" w:rsidR="0059673C" w:rsidRPr="00D034A7" w:rsidRDefault="0059673C" w:rsidP="0059673C">
      <w:pPr>
        <w:pStyle w:val="SectionBody"/>
        <w:rPr>
          <w:u w:val="single"/>
        </w:rPr>
      </w:pPr>
      <w:r w:rsidRPr="00D034A7">
        <w:rPr>
          <w:u w:val="single"/>
        </w:rPr>
        <w:t>(a)</w:t>
      </w:r>
      <w:r>
        <w:rPr>
          <w:u w:val="single"/>
        </w:rPr>
        <w:t xml:space="preserve"> T</w:t>
      </w:r>
      <w:r w:rsidRPr="00D034A7">
        <w:rPr>
          <w:u w:val="single"/>
        </w:rPr>
        <w:t>he administrator shall credit the amount of interest earned to each owner’s account and shall pay the interest earned when a claim is paid on that account</w:t>
      </w:r>
      <w:r>
        <w:rPr>
          <w:u w:val="single"/>
        </w:rPr>
        <w:t>, except as provided in subsection (b) of this section</w:t>
      </w:r>
      <w:r w:rsidRPr="00D034A7">
        <w:rPr>
          <w:u w:val="single"/>
        </w:rPr>
        <w:t>.</w:t>
      </w:r>
    </w:p>
    <w:p w14:paraId="264994C5" w14:textId="77777777" w:rsidR="0059673C" w:rsidRPr="00D034A7" w:rsidRDefault="0059673C" w:rsidP="0059673C">
      <w:pPr>
        <w:pStyle w:val="SectionBody"/>
        <w:rPr>
          <w:u w:val="single"/>
        </w:rPr>
      </w:pPr>
      <w:r w:rsidRPr="00D034A7">
        <w:rPr>
          <w:u w:val="single"/>
        </w:rPr>
        <w:t>(b)</w:t>
      </w:r>
      <w:r>
        <w:rPr>
          <w:u w:val="single"/>
        </w:rPr>
        <w:t xml:space="preserve"> The administrator is not required </w:t>
      </w:r>
      <w:r w:rsidRPr="00D034A7">
        <w:rPr>
          <w:u w:val="single"/>
        </w:rPr>
        <w:t>to pay the owner any income or gain realizing or accruing on the account after the third anniversary of the payment of the owner’s interest to the administrator.</w:t>
      </w:r>
    </w:p>
    <w:p w14:paraId="6FDD1132" w14:textId="77777777" w:rsidR="0059673C" w:rsidRPr="00D034A7" w:rsidRDefault="0059673C" w:rsidP="0059673C">
      <w:pPr>
        <w:pStyle w:val="SectionBody"/>
        <w:rPr>
          <w:u w:val="single"/>
        </w:rPr>
      </w:pPr>
      <w:r w:rsidRPr="00D034A7">
        <w:rPr>
          <w:u w:val="single"/>
        </w:rPr>
        <w:t>(c)</w:t>
      </w:r>
      <w:r>
        <w:rPr>
          <w:u w:val="single"/>
        </w:rPr>
        <w:t xml:space="preserve"> T</w:t>
      </w:r>
      <w:r w:rsidRPr="00D034A7">
        <w:rPr>
          <w:u w:val="single"/>
        </w:rPr>
        <w:t xml:space="preserve">his section </w:t>
      </w:r>
      <w:r>
        <w:rPr>
          <w:u w:val="single"/>
        </w:rPr>
        <w:t xml:space="preserve">does not </w:t>
      </w:r>
      <w:r w:rsidRPr="00D034A7">
        <w:rPr>
          <w:u w:val="single"/>
        </w:rPr>
        <w:t xml:space="preserve">entitle an owner to interest on property </w:t>
      </w:r>
      <w:r>
        <w:rPr>
          <w:u w:val="single"/>
        </w:rPr>
        <w:t xml:space="preserve">that </w:t>
      </w:r>
      <w:r w:rsidRPr="00D034A7">
        <w:rPr>
          <w:u w:val="single"/>
        </w:rPr>
        <w:t xml:space="preserve">did not realize or accrue income or gain while in </w:t>
      </w:r>
      <w:r>
        <w:rPr>
          <w:u w:val="single"/>
        </w:rPr>
        <w:t xml:space="preserve">the administrator’s </w:t>
      </w:r>
      <w:r w:rsidRPr="00D034A7">
        <w:rPr>
          <w:u w:val="single"/>
        </w:rPr>
        <w:t>possession.</w:t>
      </w:r>
    </w:p>
    <w:p w14:paraId="0EE99DE2" w14:textId="77777777" w:rsidR="0059673C" w:rsidRPr="00D034A7" w:rsidRDefault="0059673C" w:rsidP="0059673C">
      <w:pPr>
        <w:pStyle w:val="SectionBody"/>
        <w:rPr>
          <w:u w:val="single"/>
        </w:rPr>
        <w:sectPr w:rsidR="0059673C" w:rsidRPr="00D034A7" w:rsidSect="0059673C">
          <w:type w:val="continuous"/>
          <w:pgSz w:w="12240" w:h="15840" w:code="1"/>
          <w:pgMar w:top="1440" w:right="1440" w:bottom="1440" w:left="1440" w:header="720" w:footer="720" w:gutter="0"/>
          <w:lnNumType w:countBy="1" w:restart="newSection"/>
          <w:cols w:space="720"/>
          <w:titlePg/>
          <w:docGrid w:linePitch="360"/>
        </w:sectPr>
      </w:pPr>
    </w:p>
    <w:p w14:paraId="335A9E2D" w14:textId="77777777" w:rsidR="0059673C" w:rsidRPr="00467010" w:rsidRDefault="0059673C" w:rsidP="0059673C">
      <w:pPr>
        <w:pStyle w:val="SectionHeading"/>
        <w:rPr>
          <w:u w:val="single"/>
        </w:rPr>
      </w:pPr>
      <w:r w:rsidRPr="00467010">
        <w:rPr>
          <w:u w:val="single"/>
        </w:rPr>
        <w:t>§37D-2-7. Rules.</w:t>
      </w:r>
    </w:p>
    <w:p w14:paraId="3672EB3B" w14:textId="77777777" w:rsidR="0059673C" w:rsidRPr="008C1562" w:rsidRDefault="0059673C" w:rsidP="0059673C">
      <w:pPr>
        <w:pStyle w:val="SectionBody"/>
        <w:rPr>
          <w:highlight w:val="green"/>
          <w:u w:val="single"/>
        </w:rPr>
        <w:sectPr w:rsidR="0059673C" w:rsidRPr="008C1562" w:rsidSect="0059673C">
          <w:type w:val="continuous"/>
          <w:pgSz w:w="12240" w:h="15840" w:code="1"/>
          <w:pgMar w:top="1440" w:right="1440" w:bottom="1440" w:left="1440" w:header="720" w:footer="720" w:gutter="0"/>
          <w:cols w:space="720"/>
          <w:titlePg/>
          <w:docGrid w:linePitch="360"/>
        </w:sectPr>
      </w:pPr>
    </w:p>
    <w:p w14:paraId="71B709D3" w14:textId="2B0CF78E" w:rsidR="0059673C" w:rsidRDefault="0059673C" w:rsidP="0059673C">
      <w:pPr>
        <w:pStyle w:val="SectionBody"/>
        <w:rPr>
          <w:u w:val="single"/>
        </w:rPr>
      </w:pPr>
      <w:r w:rsidRPr="00B95AFC">
        <w:rPr>
          <w:u w:val="single"/>
        </w:rPr>
        <w:t xml:space="preserve">(a) The </w:t>
      </w:r>
      <w:r>
        <w:rPr>
          <w:u w:val="single"/>
        </w:rPr>
        <w:t>administrator</w:t>
      </w:r>
      <w:r w:rsidRPr="00B95AFC">
        <w:rPr>
          <w:u w:val="single"/>
        </w:rPr>
        <w:t xml:space="preserve"> shall propose rules for legislative approval pursuant to</w:t>
      </w:r>
      <w:r w:rsidR="00DF1A99">
        <w:rPr>
          <w:u w:val="single"/>
        </w:rPr>
        <w:t xml:space="preserve"> </w:t>
      </w:r>
      <w:r w:rsidRPr="00B95AFC">
        <w:rPr>
          <w:u w:val="single"/>
        </w:rPr>
        <w:t xml:space="preserve">§29A-3-1 </w:t>
      </w:r>
      <w:r w:rsidRPr="005D52F9">
        <w:rPr>
          <w:i/>
          <w:iCs/>
          <w:u w:val="single"/>
        </w:rPr>
        <w:t>et seq.</w:t>
      </w:r>
      <w:r w:rsidRPr="00B95AFC">
        <w:rPr>
          <w:u w:val="single"/>
        </w:rPr>
        <w:t xml:space="preserve"> of this code to </w:t>
      </w:r>
      <w:r w:rsidRPr="005D52F9">
        <w:rPr>
          <w:u w:val="single"/>
        </w:rPr>
        <w:t xml:space="preserve">implement the </w:t>
      </w:r>
      <w:r>
        <w:rPr>
          <w:u w:val="single"/>
        </w:rPr>
        <w:t>provisions of this article</w:t>
      </w:r>
      <w:r w:rsidRPr="00B95AFC">
        <w:rPr>
          <w:u w:val="single"/>
        </w:rPr>
        <w:t>.</w:t>
      </w:r>
    </w:p>
    <w:p w14:paraId="1702F3DC" w14:textId="19252870" w:rsidR="0059673C" w:rsidRDefault="0059673C" w:rsidP="004C7FAC">
      <w:pPr>
        <w:pStyle w:val="SectionBody"/>
        <w:rPr>
          <w:sz w:val="24"/>
        </w:rPr>
      </w:pPr>
      <w:r w:rsidRPr="00B95AFC">
        <w:rPr>
          <w:u w:val="single"/>
        </w:rPr>
        <w:t>(</w:t>
      </w:r>
      <w:r>
        <w:rPr>
          <w:u w:val="single"/>
        </w:rPr>
        <w:t>b</w:t>
      </w:r>
      <w:r w:rsidRPr="00B95AFC">
        <w:rPr>
          <w:u w:val="single"/>
        </w:rPr>
        <w:t xml:space="preserve">) The Legislature finds that an emergency exists and, therefore, on or before </w:t>
      </w:r>
      <w:r>
        <w:rPr>
          <w:u w:val="single"/>
        </w:rPr>
        <w:t>September 1</w:t>
      </w:r>
      <w:r w:rsidRPr="00B95AFC">
        <w:rPr>
          <w:u w:val="single"/>
        </w:rPr>
        <w:t>, 202</w:t>
      </w:r>
      <w:r>
        <w:rPr>
          <w:u w:val="single"/>
        </w:rPr>
        <w:t>6</w:t>
      </w:r>
      <w:r w:rsidRPr="00B95AFC">
        <w:rPr>
          <w:u w:val="single"/>
        </w:rPr>
        <w:t xml:space="preserve">, the </w:t>
      </w:r>
      <w:r>
        <w:rPr>
          <w:u w:val="single"/>
        </w:rPr>
        <w:t>administrator</w:t>
      </w:r>
      <w:r w:rsidRPr="00B95AFC">
        <w:rPr>
          <w:u w:val="single"/>
        </w:rPr>
        <w:t xml:space="preserve"> shall promulgate an emergency rule to implement the provisions of this article in accordance with §29A-3-1 </w:t>
      </w:r>
      <w:r w:rsidRPr="005D52F9">
        <w:rPr>
          <w:i/>
          <w:iCs/>
          <w:u w:val="single"/>
        </w:rPr>
        <w:t>et seq.</w:t>
      </w:r>
      <w:r w:rsidRPr="00B95AFC">
        <w:rPr>
          <w:u w:val="single"/>
        </w:rPr>
        <w:t xml:space="preserve"> of this code.</w:t>
      </w:r>
      <w:r w:rsidRPr="00064195">
        <w:rPr>
          <w:u w:val="single"/>
        </w:rPr>
        <w:t xml:space="preserve"> </w:t>
      </w:r>
    </w:p>
    <w:p w14:paraId="6751F1CC" w14:textId="77777777" w:rsidR="00E831B3" w:rsidRDefault="00E831B3" w:rsidP="00EF6030">
      <w:pPr>
        <w:pStyle w:val="References"/>
      </w:pPr>
    </w:p>
    <w:sectPr w:rsidR="00E831B3" w:rsidSect="0059673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1694" w14:textId="77777777" w:rsidR="001C54BE" w:rsidRPr="00B844FE" w:rsidRDefault="001C54BE" w:rsidP="00B844FE">
      <w:r>
        <w:separator/>
      </w:r>
    </w:p>
  </w:endnote>
  <w:endnote w:type="continuationSeparator" w:id="0">
    <w:p w14:paraId="2C7CA0CE" w14:textId="77777777" w:rsidR="001C54BE" w:rsidRPr="00B844FE" w:rsidRDefault="001C54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8119" w14:textId="77777777" w:rsidR="0059673C" w:rsidRDefault="0059673C" w:rsidP="00EE29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D54A04" w14:textId="77777777" w:rsidR="0059673C" w:rsidRPr="0059673C" w:rsidRDefault="0059673C" w:rsidP="00596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FB3E" w14:textId="77777777" w:rsidR="0059673C" w:rsidRDefault="0059673C" w:rsidP="00EE29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4D5264" w14:textId="77777777" w:rsidR="0059673C" w:rsidRPr="0059673C" w:rsidRDefault="0059673C" w:rsidP="00596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12567"/>
      <w:docPartObj>
        <w:docPartGallery w:val="Page Numbers (Bottom of Page)"/>
        <w:docPartUnique/>
      </w:docPartObj>
    </w:sdtPr>
    <w:sdtEndPr>
      <w:rPr>
        <w:noProof/>
      </w:rPr>
    </w:sdtEndPr>
    <w:sdtContent>
      <w:p w14:paraId="16F3519D" w14:textId="065CE370" w:rsidR="0022346C" w:rsidRDefault="00223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7CAC1" w14:textId="77777777" w:rsidR="0059673C" w:rsidRPr="0059673C" w:rsidRDefault="0059673C" w:rsidP="00596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DA7A" w14:textId="77777777" w:rsidR="001C54BE" w:rsidRPr="00B844FE" w:rsidRDefault="001C54BE" w:rsidP="00B844FE">
      <w:r>
        <w:separator/>
      </w:r>
    </w:p>
  </w:footnote>
  <w:footnote w:type="continuationSeparator" w:id="0">
    <w:p w14:paraId="0A1E9BBC" w14:textId="77777777" w:rsidR="001C54BE" w:rsidRPr="00B844FE" w:rsidRDefault="001C54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B783" w14:textId="77777777" w:rsidR="0059673C" w:rsidRPr="0059673C" w:rsidRDefault="0059673C" w:rsidP="0059673C">
    <w:pPr>
      <w:pStyle w:val="Header"/>
    </w:pPr>
    <w:r>
      <w:t>CS for SB 686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0E2" w14:textId="77777777" w:rsidR="0059673C" w:rsidRPr="0059673C" w:rsidRDefault="0059673C" w:rsidP="0059673C">
    <w:pPr>
      <w:pStyle w:val="Header"/>
    </w:pPr>
    <w:r>
      <w:t>CS for SB 686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4950" w14:textId="77777777" w:rsidR="0059673C" w:rsidRPr="0059673C" w:rsidRDefault="0059673C" w:rsidP="0059673C">
    <w:pPr>
      <w:pStyle w:val="Header"/>
    </w:pPr>
    <w:r>
      <w:t>CS for SB 686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FA52" w14:textId="77777777" w:rsidR="0059673C" w:rsidRPr="0059673C" w:rsidRDefault="0059673C" w:rsidP="0059673C">
    <w:pPr>
      <w:pStyle w:val="Header"/>
    </w:pPr>
    <w:r>
      <w:t>CS for SB 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4A"/>
    <w:rsid w:val="00002112"/>
    <w:rsid w:val="0000526A"/>
    <w:rsid w:val="00044E83"/>
    <w:rsid w:val="00077E8B"/>
    <w:rsid w:val="00085D22"/>
    <w:rsid w:val="00092C2A"/>
    <w:rsid w:val="000C111F"/>
    <w:rsid w:val="000C5C77"/>
    <w:rsid w:val="0010070F"/>
    <w:rsid w:val="0012246A"/>
    <w:rsid w:val="0015112E"/>
    <w:rsid w:val="001552E7"/>
    <w:rsid w:val="001566B4"/>
    <w:rsid w:val="00172E35"/>
    <w:rsid w:val="00175B38"/>
    <w:rsid w:val="00181B37"/>
    <w:rsid w:val="00187C32"/>
    <w:rsid w:val="001A56DA"/>
    <w:rsid w:val="001A5DB2"/>
    <w:rsid w:val="001B62FB"/>
    <w:rsid w:val="001C279E"/>
    <w:rsid w:val="001C54BE"/>
    <w:rsid w:val="001D459E"/>
    <w:rsid w:val="0022346C"/>
    <w:rsid w:val="00230763"/>
    <w:rsid w:val="00251E66"/>
    <w:rsid w:val="00262FF8"/>
    <w:rsid w:val="0027011C"/>
    <w:rsid w:val="00274200"/>
    <w:rsid w:val="00275740"/>
    <w:rsid w:val="00280408"/>
    <w:rsid w:val="00287035"/>
    <w:rsid w:val="00297AAB"/>
    <w:rsid w:val="002A0269"/>
    <w:rsid w:val="00301F44"/>
    <w:rsid w:val="00303684"/>
    <w:rsid w:val="003143F5"/>
    <w:rsid w:val="00314854"/>
    <w:rsid w:val="00327959"/>
    <w:rsid w:val="003567DF"/>
    <w:rsid w:val="00365920"/>
    <w:rsid w:val="00372701"/>
    <w:rsid w:val="003C51CD"/>
    <w:rsid w:val="003E504A"/>
    <w:rsid w:val="00410475"/>
    <w:rsid w:val="004247A2"/>
    <w:rsid w:val="00425465"/>
    <w:rsid w:val="004B2795"/>
    <w:rsid w:val="004C13DD"/>
    <w:rsid w:val="004C7FAC"/>
    <w:rsid w:val="004E3441"/>
    <w:rsid w:val="004F0BB9"/>
    <w:rsid w:val="00571DC3"/>
    <w:rsid w:val="0059673C"/>
    <w:rsid w:val="005A5366"/>
    <w:rsid w:val="005C57B6"/>
    <w:rsid w:val="00637E73"/>
    <w:rsid w:val="00646F10"/>
    <w:rsid w:val="006471C6"/>
    <w:rsid w:val="006565E8"/>
    <w:rsid w:val="006865E9"/>
    <w:rsid w:val="00691F3E"/>
    <w:rsid w:val="00694BFB"/>
    <w:rsid w:val="00696B96"/>
    <w:rsid w:val="006A106B"/>
    <w:rsid w:val="006C523D"/>
    <w:rsid w:val="006D4036"/>
    <w:rsid w:val="007041DC"/>
    <w:rsid w:val="00733C49"/>
    <w:rsid w:val="007714F3"/>
    <w:rsid w:val="007D6CAC"/>
    <w:rsid w:val="007E02CF"/>
    <w:rsid w:val="007F1CF5"/>
    <w:rsid w:val="008107E9"/>
    <w:rsid w:val="0081249D"/>
    <w:rsid w:val="00822140"/>
    <w:rsid w:val="00834EDE"/>
    <w:rsid w:val="008736AA"/>
    <w:rsid w:val="008D275D"/>
    <w:rsid w:val="008F1030"/>
    <w:rsid w:val="008F127F"/>
    <w:rsid w:val="00952402"/>
    <w:rsid w:val="00980327"/>
    <w:rsid w:val="009831DB"/>
    <w:rsid w:val="009868B3"/>
    <w:rsid w:val="009F1067"/>
    <w:rsid w:val="00A31E01"/>
    <w:rsid w:val="00A35B03"/>
    <w:rsid w:val="00A527AD"/>
    <w:rsid w:val="00A6095F"/>
    <w:rsid w:val="00A6154C"/>
    <w:rsid w:val="00A718CF"/>
    <w:rsid w:val="00A72E7C"/>
    <w:rsid w:val="00AC3B58"/>
    <w:rsid w:val="00AE27A7"/>
    <w:rsid w:val="00AE48A0"/>
    <w:rsid w:val="00AE61BE"/>
    <w:rsid w:val="00AF09E0"/>
    <w:rsid w:val="00B16F25"/>
    <w:rsid w:val="00B24422"/>
    <w:rsid w:val="00B80C20"/>
    <w:rsid w:val="00B81A5B"/>
    <w:rsid w:val="00B844FE"/>
    <w:rsid w:val="00B9004E"/>
    <w:rsid w:val="00BC3255"/>
    <w:rsid w:val="00BC4934"/>
    <w:rsid w:val="00BC562B"/>
    <w:rsid w:val="00BE6668"/>
    <w:rsid w:val="00C07AB0"/>
    <w:rsid w:val="00C33014"/>
    <w:rsid w:val="00C33434"/>
    <w:rsid w:val="00C341F5"/>
    <w:rsid w:val="00C34869"/>
    <w:rsid w:val="00C42EB6"/>
    <w:rsid w:val="00C85096"/>
    <w:rsid w:val="00CB20EF"/>
    <w:rsid w:val="00CD12CB"/>
    <w:rsid w:val="00CD36CF"/>
    <w:rsid w:val="00CD3F81"/>
    <w:rsid w:val="00CF1DCA"/>
    <w:rsid w:val="00D54447"/>
    <w:rsid w:val="00D54A31"/>
    <w:rsid w:val="00D579FC"/>
    <w:rsid w:val="00D64A2B"/>
    <w:rsid w:val="00D83684"/>
    <w:rsid w:val="00DD1668"/>
    <w:rsid w:val="00DE526B"/>
    <w:rsid w:val="00DF199D"/>
    <w:rsid w:val="00DF1A99"/>
    <w:rsid w:val="00DF4120"/>
    <w:rsid w:val="00DF62A6"/>
    <w:rsid w:val="00E01542"/>
    <w:rsid w:val="00E365F1"/>
    <w:rsid w:val="00E40E61"/>
    <w:rsid w:val="00E62F48"/>
    <w:rsid w:val="00E831B3"/>
    <w:rsid w:val="00E9323E"/>
    <w:rsid w:val="00E97FAB"/>
    <w:rsid w:val="00EA4B4F"/>
    <w:rsid w:val="00EB1E6F"/>
    <w:rsid w:val="00EB203E"/>
    <w:rsid w:val="00EC1FC5"/>
    <w:rsid w:val="00ED4B2F"/>
    <w:rsid w:val="00ED539A"/>
    <w:rsid w:val="00EE70CB"/>
    <w:rsid w:val="00EF1383"/>
    <w:rsid w:val="00EF494A"/>
    <w:rsid w:val="00EF6030"/>
    <w:rsid w:val="00F23775"/>
    <w:rsid w:val="00F27041"/>
    <w:rsid w:val="00F41CA2"/>
    <w:rsid w:val="00F443C0"/>
    <w:rsid w:val="00F50749"/>
    <w:rsid w:val="00F5594E"/>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08A10"/>
  <w15:chartTrackingRefBased/>
  <w15:docId w15:val="{53AACEFE-00A6-4A48-9457-1052E173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9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7EB345924498C8F7BD2E2EE86EC51"/>
        <w:category>
          <w:name w:val="General"/>
          <w:gallery w:val="placeholder"/>
        </w:category>
        <w:types>
          <w:type w:val="bbPlcHdr"/>
        </w:types>
        <w:behaviors>
          <w:behavior w:val="content"/>
        </w:behaviors>
        <w:guid w:val="{5F3B8647-D59B-4CD9-899A-188C088C79C8}"/>
      </w:docPartPr>
      <w:docPartBody>
        <w:p w:rsidR="00981B9C" w:rsidRDefault="00C40863">
          <w:pPr>
            <w:pStyle w:val="F437EB345924498C8F7BD2E2EE86EC51"/>
          </w:pPr>
          <w:r w:rsidRPr="00B844FE">
            <w:t>Prefix Text</w:t>
          </w:r>
        </w:p>
      </w:docPartBody>
    </w:docPart>
    <w:docPart>
      <w:docPartPr>
        <w:name w:val="2AFB78A6D5474D5996DC3A62F75A8A70"/>
        <w:category>
          <w:name w:val="General"/>
          <w:gallery w:val="placeholder"/>
        </w:category>
        <w:types>
          <w:type w:val="bbPlcHdr"/>
        </w:types>
        <w:behaviors>
          <w:behavior w:val="content"/>
        </w:behaviors>
        <w:guid w:val="{B164BC5C-EC2F-42B5-9AB1-A53512F234EC}"/>
      </w:docPartPr>
      <w:docPartBody>
        <w:p w:rsidR="00981B9C" w:rsidRDefault="00C40863">
          <w:pPr>
            <w:pStyle w:val="2AFB78A6D5474D5996DC3A62F75A8A70"/>
          </w:pPr>
          <w:r w:rsidRPr="00B844FE">
            <w:t>[Type here]</w:t>
          </w:r>
        </w:p>
      </w:docPartBody>
    </w:docPart>
    <w:docPart>
      <w:docPartPr>
        <w:name w:val="1CDD2B719E7A44A2BE2EC48FD75FA97D"/>
        <w:category>
          <w:name w:val="General"/>
          <w:gallery w:val="placeholder"/>
        </w:category>
        <w:types>
          <w:type w:val="bbPlcHdr"/>
        </w:types>
        <w:behaviors>
          <w:behavior w:val="content"/>
        </w:behaviors>
        <w:guid w:val="{B4C3E8CF-617C-4DD1-B5ED-B6118B64636A}"/>
      </w:docPartPr>
      <w:docPartBody>
        <w:p w:rsidR="00981B9C" w:rsidRDefault="00C40863">
          <w:pPr>
            <w:pStyle w:val="1CDD2B719E7A44A2BE2EC48FD75FA97D"/>
          </w:pPr>
          <w:r w:rsidRPr="00B844FE">
            <w:t>Number</w:t>
          </w:r>
        </w:p>
      </w:docPartBody>
    </w:docPart>
    <w:docPart>
      <w:docPartPr>
        <w:name w:val="9ED2044C1B2B4F9884CE438D3977C73C"/>
        <w:category>
          <w:name w:val="General"/>
          <w:gallery w:val="placeholder"/>
        </w:category>
        <w:types>
          <w:type w:val="bbPlcHdr"/>
        </w:types>
        <w:behaviors>
          <w:behavior w:val="content"/>
        </w:behaviors>
        <w:guid w:val="{32E9419F-7B89-4E48-8DBD-CB082E61195F}"/>
      </w:docPartPr>
      <w:docPartBody>
        <w:p w:rsidR="00981B9C" w:rsidRDefault="00C40863">
          <w:pPr>
            <w:pStyle w:val="9ED2044C1B2B4F9884CE438D3977C73C"/>
          </w:pPr>
          <w:r>
            <w:rPr>
              <w:rStyle w:val="PlaceholderText"/>
            </w:rPr>
            <w:t>January 14, 2026</w:t>
          </w:r>
        </w:p>
      </w:docPartBody>
    </w:docPart>
    <w:docPart>
      <w:docPartPr>
        <w:name w:val="A8E1B7F4B9044EB1BD12CB72AE5B8C9F"/>
        <w:category>
          <w:name w:val="General"/>
          <w:gallery w:val="placeholder"/>
        </w:category>
        <w:types>
          <w:type w:val="bbPlcHdr"/>
        </w:types>
        <w:behaviors>
          <w:behavior w:val="content"/>
        </w:behaviors>
        <w:guid w:val="{799FDC64-C351-4F02-83FB-E7193F8D0BD9}"/>
      </w:docPartPr>
      <w:docPartBody>
        <w:p w:rsidR="00981B9C" w:rsidRDefault="00C40863">
          <w:pPr>
            <w:pStyle w:val="A8E1B7F4B9044EB1BD12CB72AE5B8C9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58"/>
    <w:rsid w:val="00041458"/>
    <w:rsid w:val="00092C2A"/>
    <w:rsid w:val="00255FE7"/>
    <w:rsid w:val="002C1D5B"/>
    <w:rsid w:val="00775958"/>
    <w:rsid w:val="007D6CAC"/>
    <w:rsid w:val="00981B9C"/>
    <w:rsid w:val="009831DB"/>
    <w:rsid w:val="009868B3"/>
    <w:rsid w:val="009B2875"/>
    <w:rsid w:val="00C40863"/>
    <w:rsid w:val="00E97FAB"/>
    <w:rsid w:val="00F01B94"/>
    <w:rsid w:val="00F7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7EB345924498C8F7BD2E2EE86EC51">
    <w:name w:val="F437EB345924498C8F7BD2E2EE86EC51"/>
  </w:style>
  <w:style w:type="paragraph" w:customStyle="1" w:styleId="2AFB78A6D5474D5996DC3A62F75A8A70">
    <w:name w:val="2AFB78A6D5474D5996DC3A62F75A8A70"/>
  </w:style>
  <w:style w:type="paragraph" w:customStyle="1" w:styleId="1CDD2B719E7A44A2BE2EC48FD75FA97D">
    <w:name w:val="1CDD2B719E7A44A2BE2EC48FD75FA97D"/>
  </w:style>
  <w:style w:type="character" w:styleId="PlaceholderText">
    <w:name w:val="Placeholder Text"/>
    <w:basedOn w:val="DefaultParagraphFont"/>
    <w:uiPriority w:val="99"/>
    <w:semiHidden/>
    <w:rsid w:val="00041458"/>
    <w:rPr>
      <w:color w:val="808080"/>
    </w:rPr>
  </w:style>
  <w:style w:type="paragraph" w:customStyle="1" w:styleId="9ED2044C1B2B4F9884CE438D3977C73C">
    <w:name w:val="9ED2044C1B2B4F9884CE438D3977C73C"/>
  </w:style>
  <w:style w:type="paragraph" w:customStyle="1" w:styleId="A8E1B7F4B9044EB1BD12CB72AE5B8C9F">
    <w:name w:val="A8E1B7F4B9044EB1BD12CB72AE5B8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11</Pages>
  <Words>2838</Words>
  <Characters>15194</Characters>
  <Application>Microsoft Office Word</Application>
  <DocSecurity>0</DocSecurity>
  <Lines>292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2026-02-03T14:05:00Z</cp:lastPrinted>
  <dcterms:created xsi:type="dcterms:W3CDTF">2026-02-03T14:05:00Z</dcterms:created>
  <dcterms:modified xsi:type="dcterms:W3CDTF">2026-02-03T14:26:00Z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d223c0c9-d593-4568-87d1-746f0b91eb40</vt:lpwstr>
  </property>
</Properties>
</file>