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C3AA" w14:textId="77777777" w:rsidR="00FE067E" w:rsidRDefault="00CD36CF" w:rsidP="00EF6030">
      <w:pPr>
        <w:pStyle w:val="TitlePageOrigin"/>
      </w:pPr>
      <w:r>
        <w:t>WEST virginia legislature</w:t>
      </w:r>
    </w:p>
    <w:p w14:paraId="2BB520DC" w14:textId="77777777" w:rsidR="00CD36CF" w:rsidRDefault="00CD36CF" w:rsidP="00EF6030">
      <w:pPr>
        <w:pStyle w:val="TitlePageSession"/>
      </w:pPr>
      <w:r>
        <w:t>20</w:t>
      </w:r>
      <w:r w:rsidR="006565E8">
        <w:t>2</w:t>
      </w:r>
      <w:r w:rsidR="00C341F5">
        <w:t>6</w:t>
      </w:r>
      <w:r>
        <w:t xml:space="preserve"> regular session</w:t>
      </w:r>
    </w:p>
    <w:p w14:paraId="5EBA6911" w14:textId="77777777" w:rsidR="00CD36CF" w:rsidRDefault="003F20DC" w:rsidP="00EF6030">
      <w:pPr>
        <w:pStyle w:val="TitlePageBillPrefix"/>
      </w:pPr>
      <w:sdt>
        <w:sdtPr>
          <w:tag w:val="IntroDate"/>
          <w:id w:val="-1236936958"/>
          <w:placeholder>
            <w:docPart w:val="00AA17B70BC346869C6162FBAE6CC998"/>
          </w:placeholder>
          <w:text/>
        </w:sdtPr>
        <w:sdtEndPr/>
        <w:sdtContent>
          <w:r w:rsidR="00AC3B58">
            <w:t>Committee Substitute</w:t>
          </w:r>
        </w:sdtContent>
      </w:sdt>
    </w:p>
    <w:p w14:paraId="305DA684" w14:textId="77777777" w:rsidR="00AC3B58" w:rsidRPr="00AC3B58" w:rsidRDefault="00AC3B58" w:rsidP="00EF6030">
      <w:pPr>
        <w:pStyle w:val="TitlePageBillPrefix"/>
      </w:pPr>
      <w:r>
        <w:t>for</w:t>
      </w:r>
    </w:p>
    <w:p w14:paraId="13C9DAAA" w14:textId="77777777" w:rsidR="00CD36CF" w:rsidRDefault="003F20DC" w:rsidP="00EF6030">
      <w:pPr>
        <w:pStyle w:val="BillNumber"/>
      </w:pPr>
      <w:sdt>
        <w:sdtPr>
          <w:tag w:val="Chamber"/>
          <w:id w:val="893011969"/>
          <w:lock w:val="sdtLocked"/>
          <w:placeholder>
            <w:docPart w:val="2F5FA2C5DEB9462786A09A6B82CE9E22"/>
          </w:placeholder>
          <w:dropDownList>
            <w:listItem w:displayText="House" w:value="House"/>
            <w:listItem w:displayText="Senate" w:value="Senate"/>
          </w:dropDownList>
        </w:sdtPr>
        <w:sdtEndPr/>
        <w:sdtContent>
          <w:r w:rsidR="00F53922">
            <w:t>Senate</w:t>
          </w:r>
        </w:sdtContent>
      </w:sdt>
      <w:r w:rsidR="00303684">
        <w:t xml:space="preserve"> </w:t>
      </w:r>
      <w:r w:rsidR="00CD36CF">
        <w:t xml:space="preserve">Bill </w:t>
      </w:r>
      <w:sdt>
        <w:sdtPr>
          <w:tag w:val="BNum"/>
          <w:id w:val="1645317809"/>
          <w:lock w:val="sdtLocked"/>
          <w:placeholder>
            <w:docPart w:val="851780D252DA4241BEEFA1CF79418AAE"/>
          </w:placeholder>
          <w:text/>
        </w:sdtPr>
        <w:sdtEndPr/>
        <w:sdtContent>
          <w:r w:rsidR="00F53922" w:rsidRPr="00F53922">
            <w:t>689</w:t>
          </w:r>
        </w:sdtContent>
      </w:sdt>
    </w:p>
    <w:p w14:paraId="41D674E3" w14:textId="77777777" w:rsidR="00F53922" w:rsidRDefault="00F53922" w:rsidP="00EF6030">
      <w:pPr>
        <w:pStyle w:val="References"/>
        <w:rPr>
          <w:smallCaps/>
        </w:rPr>
      </w:pPr>
      <w:r>
        <w:rPr>
          <w:smallCaps/>
        </w:rPr>
        <w:t>By Senator Grady</w:t>
      </w:r>
    </w:p>
    <w:p w14:paraId="50598B29" w14:textId="77777777" w:rsidR="00BF19D4" w:rsidRDefault="00CD36CF" w:rsidP="00EF6030">
      <w:pPr>
        <w:pStyle w:val="References"/>
        <w:sectPr w:rsidR="00BF19D4" w:rsidSect="00F539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FEF1B0AE82D14FD4AEB733E90DF79FE8"/>
          </w:placeholder>
          <w:text/>
        </w:sdtPr>
        <w:sdtEndPr/>
        <w:sdtContent>
          <w:r w:rsidR="00BA4ADF">
            <w:t>February 26, 2026</w:t>
          </w:r>
        </w:sdtContent>
      </w:sdt>
      <w:r w:rsidR="00EC1FC5">
        <w:t xml:space="preserve">, from the Committee on </w:t>
      </w:r>
      <w:sdt>
        <w:sdtPr>
          <w:tag w:val="References"/>
          <w:id w:val="-1043047873"/>
          <w:placeholder>
            <w:docPart w:val="790E76D2C7934B74B2EE7FB6A5300CC2"/>
          </w:placeholder>
          <w:text w:multiLine="1"/>
        </w:sdtPr>
        <w:sdtEndPr/>
        <w:sdtContent>
          <w:r w:rsidR="00BA4ADF">
            <w:t>Education</w:t>
          </w:r>
        </w:sdtContent>
      </w:sdt>
      <w:r>
        <w:t>]</w:t>
      </w:r>
    </w:p>
    <w:p w14:paraId="5B4F0D18" w14:textId="0C3A92C3" w:rsidR="00F53922" w:rsidRDefault="00F53922" w:rsidP="00EF6030">
      <w:pPr>
        <w:pStyle w:val="References"/>
      </w:pPr>
    </w:p>
    <w:p w14:paraId="02B62964" w14:textId="77777777" w:rsidR="00F53922" w:rsidRDefault="00F53922" w:rsidP="00F53922">
      <w:pPr>
        <w:pStyle w:val="TitlePageOrigin"/>
      </w:pPr>
    </w:p>
    <w:p w14:paraId="215E8260" w14:textId="77777777" w:rsidR="00F53922" w:rsidRDefault="00F53922" w:rsidP="00F53922">
      <w:pPr>
        <w:pStyle w:val="TitlePageOrigin"/>
      </w:pPr>
    </w:p>
    <w:p w14:paraId="41BC5453" w14:textId="72C4D6CC" w:rsidR="00F53922" w:rsidRDefault="00F53922" w:rsidP="00BF19D4">
      <w:pPr>
        <w:pStyle w:val="TitleSection"/>
      </w:pPr>
      <w:r>
        <w:lastRenderedPageBreak/>
        <w:t>A BILL</w:t>
      </w:r>
      <w:r w:rsidRPr="005E03D6">
        <w:rPr>
          <w:rFonts w:eastAsiaTheme="minorHAnsi"/>
          <w:color w:val="000000" w:themeColor="text1"/>
        </w:rPr>
        <w:t xml:space="preserve"> </w:t>
      </w:r>
      <w:r w:rsidR="00D51839" w:rsidRPr="00FF7A04">
        <w:rPr>
          <w:color w:val="auto"/>
        </w:rPr>
        <w:t xml:space="preserve">to amend the Code of West Virginia, 1931, as amended, by adding a new </w:t>
      </w:r>
      <w:r w:rsidR="00D51839">
        <w:rPr>
          <w:color w:val="auto"/>
        </w:rPr>
        <w:t>section</w:t>
      </w:r>
      <w:r w:rsidR="00D51839" w:rsidRPr="00FF7A04">
        <w:rPr>
          <w:color w:val="auto"/>
        </w:rPr>
        <w:t>, designated §</w:t>
      </w:r>
      <w:r w:rsidR="00D51839">
        <w:rPr>
          <w:color w:val="auto"/>
        </w:rPr>
        <w:t>18-2-25f</w:t>
      </w:r>
      <w:r w:rsidR="00D51839" w:rsidRPr="00FF7A04">
        <w:rPr>
          <w:color w:val="auto"/>
        </w:rPr>
        <w:t xml:space="preserve">, relating to the </w:t>
      </w:r>
      <w:r w:rsidR="00D51839" w:rsidRPr="00351D55">
        <w:rPr>
          <w:color w:val="auto"/>
        </w:rPr>
        <w:t xml:space="preserve">creation of the </w:t>
      </w:r>
      <w:r w:rsidR="00D51839" w:rsidRPr="00351D55">
        <w:t>West Virginia Homeschool Student Athletics Participation Act; providing for a short title; providing for a purpose; setting forth definitions; providing</w:t>
      </w:r>
      <w:r w:rsidR="00B526FB">
        <w:t xml:space="preserve"> conditions under which homeschool students who are participants of a homeschool athletic organization may participate in regular-season interscholastic athletic contests against West Virginia Secondary School Activities Commission member schools and</w:t>
      </w:r>
      <w:r w:rsidR="00D51839" w:rsidRPr="00351D55">
        <w:t xml:space="preserve"> </w:t>
      </w:r>
      <w:r w:rsidR="00B526FB">
        <w:t>additional parameters for such participation</w:t>
      </w:r>
      <w:r w:rsidR="00D51839" w:rsidRPr="00351D55">
        <w:t xml:space="preserve">; </w:t>
      </w:r>
      <w:r w:rsidR="00FF7156">
        <w:t xml:space="preserve">and </w:t>
      </w:r>
      <w:r w:rsidR="00B526FB">
        <w:t>setting forth West Virginia Secondary School Activities Commission</w:t>
      </w:r>
      <w:r w:rsidR="00FF7156">
        <w:t xml:space="preserve"> responsibilities for implementation and oversight</w:t>
      </w:r>
      <w:r w:rsidR="00D51839" w:rsidRPr="00351D55">
        <w:rPr>
          <w:color w:val="auto"/>
        </w:rPr>
        <w:t>.</w:t>
      </w:r>
    </w:p>
    <w:p w14:paraId="70FBCE83" w14:textId="77777777" w:rsidR="00F53922" w:rsidRDefault="00F53922" w:rsidP="00BF19D4">
      <w:pPr>
        <w:pStyle w:val="EnactingClause"/>
        <w:sectPr w:rsidR="00F53922" w:rsidSect="00BF19D4">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72E7A0B" w14:textId="77777777" w:rsidR="00F53922" w:rsidRDefault="00F53922" w:rsidP="00BF19D4">
      <w:pPr>
        <w:pStyle w:val="ArticleHeading"/>
        <w:widowControl/>
        <w:sectPr w:rsidR="00F53922" w:rsidSect="00F53922">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1D0CB49E" w14:textId="705C01EA" w:rsidR="00F53922" w:rsidRPr="00D51839" w:rsidRDefault="00F53922" w:rsidP="00BF19D4">
      <w:pPr>
        <w:pStyle w:val="SectionHeading"/>
        <w:widowControl/>
        <w:rPr>
          <w:u w:val="single"/>
        </w:rPr>
        <w:sectPr w:rsidR="00F53922" w:rsidRPr="00D51839" w:rsidSect="00F53922">
          <w:type w:val="continuous"/>
          <w:pgSz w:w="12240" w:h="15840" w:code="1"/>
          <w:pgMar w:top="1440" w:right="1440" w:bottom="1440" w:left="1440" w:header="720" w:footer="720" w:gutter="0"/>
          <w:lnNumType w:countBy="1" w:restart="newSection"/>
          <w:cols w:space="720"/>
          <w:titlePg/>
          <w:docGrid w:linePitch="360"/>
        </w:sectPr>
      </w:pPr>
      <w:r w:rsidRPr="00D51839">
        <w:rPr>
          <w:u w:val="single"/>
        </w:rPr>
        <w:t>§18-2-25</w:t>
      </w:r>
      <w:r w:rsidR="00C000D2" w:rsidRPr="00D51839">
        <w:rPr>
          <w:u w:val="single"/>
        </w:rPr>
        <w:t>f</w:t>
      </w:r>
      <w:r w:rsidRPr="00D51839">
        <w:rPr>
          <w:u w:val="single"/>
        </w:rPr>
        <w:t>.</w:t>
      </w:r>
      <w:r w:rsidR="00D51839" w:rsidRPr="00D51839">
        <w:rPr>
          <w:u w:val="single"/>
        </w:rPr>
        <w:t xml:space="preserve"> West Virginia Homeschool Student Athletics Participation Act</w:t>
      </w:r>
      <w:r w:rsidRPr="00D51839">
        <w:rPr>
          <w:u w:val="single"/>
        </w:rPr>
        <w:t>.</w:t>
      </w:r>
    </w:p>
    <w:p w14:paraId="088791A6" w14:textId="3A9CDEF1" w:rsidR="00D51839" w:rsidRPr="00351D55" w:rsidRDefault="00D51839" w:rsidP="00BF19D4">
      <w:pPr>
        <w:pStyle w:val="SectionBody"/>
        <w:widowControl/>
        <w:rPr>
          <w:u w:val="single"/>
        </w:rPr>
      </w:pPr>
      <w:r w:rsidRPr="00351D55">
        <w:rPr>
          <w:u w:val="single"/>
        </w:rPr>
        <w:t xml:space="preserve">(a) </w:t>
      </w:r>
      <w:r w:rsidRPr="00897D7C">
        <w:rPr>
          <w:i/>
          <w:iCs/>
          <w:u w:val="single"/>
        </w:rPr>
        <w:t>Short title</w:t>
      </w:r>
      <w:r w:rsidRPr="00351D55">
        <w:rPr>
          <w:u w:val="single"/>
        </w:rPr>
        <w:t xml:space="preserve">. </w:t>
      </w:r>
      <w:r w:rsidR="00897D7C">
        <w:rPr>
          <w:u w:val="single"/>
        </w:rPr>
        <w:t>—</w:t>
      </w:r>
      <w:r w:rsidRPr="00351D55">
        <w:rPr>
          <w:u w:val="single"/>
        </w:rPr>
        <w:t xml:space="preserve"> This section shall be known as the West Virginia Homeschool Student Athletics Participation Act</w:t>
      </w:r>
      <w:r w:rsidR="00897D7C">
        <w:rPr>
          <w:u w:val="single"/>
        </w:rPr>
        <w:t>.</w:t>
      </w:r>
    </w:p>
    <w:p w14:paraId="53EB38E9" w14:textId="6CDE899D" w:rsidR="00D51839" w:rsidRPr="00351D55" w:rsidRDefault="00D51839" w:rsidP="00BF19D4">
      <w:pPr>
        <w:pStyle w:val="SectionBody"/>
        <w:widowControl/>
        <w:rPr>
          <w:u w:val="single"/>
        </w:rPr>
      </w:pPr>
      <w:r w:rsidRPr="00351D55">
        <w:rPr>
          <w:u w:val="single"/>
        </w:rPr>
        <w:t xml:space="preserve">(b) </w:t>
      </w:r>
      <w:r w:rsidRPr="00897D7C">
        <w:rPr>
          <w:i/>
          <w:iCs/>
          <w:u w:val="single"/>
        </w:rPr>
        <w:t>Purpose</w:t>
      </w:r>
      <w:r w:rsidRPr="00351D55">
        <w:rPr>
          <w:u w:val="single"/>
        </w:rPr>
        <w:t xml:space="preserve">. </w:t>
      </w:r>
      <w:r w:rsidR="00897D7C">
        <w:rPr>
          <w:u w:val="single"/>
        </w:rPr>
        <w:t>—</w:t>
      </w:r>
      <w:r w:rsidRPr="00351D55">
        <w:rPr>
          <w:u w:val="single"/>
        </w:rPr>
        <w:t xml:space="preserve"> The purpose of this </w:t>
      </w:r>
      <w:r>
        <w:rPr>
          <w:u w:val="single"/>
        </w:rPr>
        <w:t>section</w:t>
      </w:r>
      <w:r w:rsidRPr="00351D55">
        <w:rPr>
          <w:u w:val="single"/>
        </w:rPr>
        <w:t xml:space="preserve"> is to allow homeschool students who are participants of organized homeschool athletic teams to participate in interscholastic athletic competitions with West Virginia Secondary School Activities Commission (WVSSAC) member schools while ensuring that homeschool teams do not affect official WVSSAC rankings, standings, or postseason play</w:t>
      </w:r>
      <w:r w:rsidR="00184934">
        <w:rPr>
          <w:u w:val="single"/>
        </w:rPr>
        <w:t xml:space="preserve"> and that the participation is voluntary for the WVSSAC member school</w:t>
      </w:r>
      <w:r w:rsidRPr="00351D55">
        <w:rPr>
          <w:u w:val="single"/>
        </w:rPr>
        <w:t>.</w:t>
      </w:r>
    </w:p>
    <w:p w14:paraId="01F337E9" w14:textId="64509BFC" w:rsidR="00D51839" w:rsidRPr="00351D55" w:rsidRDefault="00D51839" w:rsidP="00BF19D4">
      <w:pPr>
        <w:pStyle w:val="SectionBody"/>
        <w:widowControl/>
        <w:rPr>
          <w:u w:val="single"/>
        </w:rPr>
      </w:pPr>
      <w:r w:rsidRPr="00351D55">
        <w:rPr>
          <w:u w:val="single"/>
        </w:rPr>
        <w:t xml:space="preserve">(c) </w:t>
      </w:r>
      <w:r w:rsidRPr="00897D7C">
        <w:rPr>
          <w:i/>
          <w:iCs/>
          <w:u w:val="single"/>
        </w:rPr>
        <w:t>Definitions</w:t>
      </w:r>
      <w:r w:rsidRPr="00351D55">
        <w:rPr>
          <w:u w:val="single"/>
        </w:rPr>
        <w:t xml:space="preserve">. </w:t>
      </w:r>
      <w:r w:rsidR="00897D7C">
        <w:rPr>
          <w:u w:val="single"/>
        </w:rPr>
        <w:t>—</w:t>
      </w:r>
      <w:r w:rsidRPr="00351D55">
        <w:rPr>
          <w:u w:val="single"/>
        </w:rPr>
        <w:t xml:space="preserve"> For the purposes of this section:</w:t>
      </w:r>
    </w:p>
    <w:p w14:paraId="6AB4A362" w14:textId="04E40236" w:rsidR="00D51839" w:rsidRPr="00351D55" w:rsidRDefault="00D51839" w:rsidP="00BF19D4">
      <w:pPr>
        <w:pStyle w:val="SectionBody"/>
        <w:widowControl/>
        <w:rPr>
          <w:u w:val="single"/>
        </w:rPr>
      </w:pPr>
      <w:r>
        <w:rPr>
          <w:u w:val="single"/>
        </w:rPr>
        <w:t>"</w:t>
      </w:r>
      <w:r w:rsidRPr="00351D55">
        <w:rPr>
          <w:u w:val="single"/>
        </w:rPr>
        <w:t xml:space="preserve">Homeschool </w:t>
      </w:r>
      <w:r w:rsidR="00C01489">
        <w:rPr>
          <w:u w:val="single"/>
        </w:rPr>
        <w:t>s</w:t>
      </w:r>
      <w:r w:rsidRPr="00351D55">
        <w:rPr>
          <w:u w:val="single"/>
        </w:rPr>
        <w:t>tudent</w:t>
      </w:r>
      <w:r>
        <w:rPr>
          <w:u w:val="single"/>
        </w:rPr>
        <w:t>"</w:t>
      </w:r>
      <w:r w:rsidRPr="00351D55">
        <w:rPr>
          <w:u w:val="single"/>
        </w:rPr>
        <w:t xml:space="preserve"> </w:t>
      </w:r>
      <w:r w:rsidR="00AF485F">
        <w:rPr>
          <w:u w:val="single"/>
        </w:rPr>
        <w:t>means a</w:t>
      </w:r>
      <w:r w:rsidRPr="00351D55">
        <w:rPr>
          <w:u w:val="single"/>
        </w:rPr>
        <w:t xml:space="preserve"> student receiving an education in accordance with §18-8-1(c),</w:t>
      </w:r>
      <w:r w:rsidR="00897D7C">
        <w:rPr>
          <w:u w:val="single"/>
        </w:rPr>
        <w:t xml:space="preserve"> </w:t>
      </w:r>
      <w:r w:rsidRPr="00351D55">
        <w:rPr>
          <w:u w:val="single"/>
        </w:rPr>
        <w:t xml:space="preserve">(m), or (n) </w:t>
      </w:r>
      <w:r>
        <w:rPr>
          <w:u w:val="single"/>
        </w:rPr>
        <w:t xml:space="preserve">of this code </w:t>
      </w:r>
      <w:r w:rsidRPr="00351D55">
        <w:rPr>
          <w:u w:val="single"/>
        </w:rPr>
        <w:t>through a home instruction program.</w:t>
      </w:r>
      <w:r w:rsidRPr="00351D55">
        <w:rPr>
          <w:color w:val="FF0000"/>
          <w:u w:val="single"/>
        </w:rPr>
        <w:t xml:space="preserve"> </w:t>
      </w:r>
    </w:p>
    <w:p w14:paraId="2EECDA38" w14:textId="2EA985FA" w:rsidR="00D51839" w:rsidRPr="00351D55" w:rsidRDefault="00D51839" w:rsidP="00BF19D4">
      <w:pPr>
        <w:pStyle w:val="SectionBody"/>
        <w:widowControl/>
        <w:rPr>
          <w:u w:val="single"/>
        </w:rPr>
      </w:pPr>
      <w:r>
        <w:rPr>
          <w:u w:val="single"/>
        </w:rPr>
        <w:t>"</w:t>
      </w:r>
      <w:r w:rsidRPr="00351D55">
        <w:rPr>
          <w:u w:val="single"/>
        </w:rPr>
        <w:t xml:space="preserve">Homeschool </w:t>
      </w:r>
      <w:r w:rsidR="00C01489">
        <w:rPr>
          <w:u w:val="single"/>
        </w:rPr>
        <w:t>o</w:t>
      </w:r>
      <w:r w:rsidRPr="00351D55">
        <w:rPr>
          <w:u w:val="single"/>
        </w:rPr>
        <w:t>rganization</w:t>
      </w:r>
      <w:r>
        <w:rPr>
          <w:u w:val="single"/>
        </w:rPr>
        <w:t>"</w:t>
      </w:r>
      <w:r w:rsidRPr="00351D55">
        <w:rPr>
          <w:u w:val="single"/>
        </w:rPr>
        <w:t xml:space="preserve"> </w:t>
      </w:r>
      <w:r w:rsidR="00AF485F">
        <w:rPr>
          <w:u w:val="single"/>
        </w:rPr>
        <w:t>means a</w:t>
      </w:r>
      <w:r w:rsidRPr="00351D55">
        <w:rPr>
          <w:u w:val="single"/>
        </w:rPr>
        <w:t xml:space="preserve"> recognized association or league of homeschool teams that provides oversight and governance for homeschool sports programs.</w:t>
      </w:r>
    </w:p>
    <w:p w14:paraId="4F7C6B3D" w14:textId="5FC833DA" w:rsidR="00D51839" w:rsidRPr="00351D55" w:rsidRDefault="00D51839" w:rsidP="00BF19D4">
      <w:pPr>
        <w:pStyle w:val="SectionBody"/>
        <w:widowControl/>
        <w:rPr>
          <w:u w:val="single"/>
        </w:rPr>
      </w:pPr>
      <w:r>
        <w:rPr>
          <w:u w:val="single"/>
        </w:rPr>
        <w:t>"</w:t>
      </w:r>
      <w:r w:rsidRPr="00351D55">
        <w:rPr>
          <w:u w:val="single"/>
        </w:rPr>
        <w:t>WVSSAC</w:t>
      </w:r>
      <w:r>
        <w:rPr>
          <w:u w:val="single"/>
        </w:rPr>
        <w:t>"</w:t>
      </w:r>
      <w:r w:rsidRPr="00351D55">
        <w:rPr>
          <w:u w:val="single"/>
        </w:rPr>
        <w:t xml:space="preserve"> </w:t>
      </w:r>
      <w:r w:rsidR="00AF485F">
        <w:rPr>
          <w:u w:val="single"/>
        </w:rPr>
        <w:t>means t</w:t>
      </w:r>
      <w:r w:rsidRPr="00351D55">
        <w:rPr>
          <w:u w:val="single"/>
        </w:rPr>
        <w:t xml:space="preserve">he West Virginia Secondary School Activities Commission, the governing body for </w:t>
      </w:r>
      <w:r w:rsidR="00AF485F">
        <w:rPr>
          <w:u w:val="single"/>
        </w:rPr>
        <w:t xml:space="preserve">secondary school </w:t>
      </w:r>
      <w:r w:rsidRPr="00351D55">
        <w:rPr>
          <w:u w:val="single"/>
        </w:rPr>
        <w:t>interscholastic athletics in the state.</w:t>
      </w:r>
    </w:p>
    <w:p w14:paraId="732AD547" w14:textId="2297C42E" w:rsidR="00D51839" w:rsidRPr="00351D55" w:rsidRDefault="00D51839" w:rsidP="00BF19D4">
      <w:pPr>
        <w:pStyle w:val="SectionBody"/>
        <w:widowControl/>
        <w:rPr>
          <w:u w:val="single"/>
        </w:rPr>
      </w:pPr>
      <w:r>
        <w:rPr>
          <w:u w:val="single"/>
        </w:rPr>
        <w:lastRenderedPageBreak/>
        <w:t>"</w:t>
      </w:r>
      <w:r w:rsidRPr="00351D55">
        <w:rPr>
          <w:u w:val="single"/>
        </w:rPr>
        <w:t xml:space="preserve">Member </w:t>
      </w:r>
      <w:r w:rsidR="00C01489">
        <w:rPr>
          <w:u w:val="single"/>
        </w:rPr>
        <w:t>s</w:t>
      </w:r>
      <w:r w:rsidRPr="00351D55">
        <w:rPr>
          <w:u w:val="single"/>
        </w:rPr>
        <w:t>chool</w:t>
      </w:r>
      <w:r>
        <w:rPr>
          <w:u w:val="single"/>
        </w:rPr>
        <w:t>"</w:t>
      </w:r>
      <w:r w:rsidRPr="00351D55">
        <w:rPr>
          <w:u w:val="single"/>
        </w:rPr>
        <w:t xml:space="preserve"> </w:t>
      </w:r>
      <w:r w:rsidR="00AF485F">
        <w:rPr>
          <w:u w:val="single"/>
        </w:rPr>
        <w:t>means a</w:t>
      </w:r>
      <w:r w:rsidRPr="00351D55">
        <w:rPr>
          <w:u w:val="single"/>
        </w:rPr>
        <w:t xml:space="preserve"> public or private school that is a recognized member of the WVSSAC.</w:t>
      </w:r>
    </w:p>
    <w:p w14:paraId="4D4507FE" w14:textId="67D65E8F" w:rsidR="00D51839" w:rsidRPr="00351D55" w:rsidRDefault="00D51839" w:rsidP="00BF19D4">
      <w:pPr>
        <w:pStyle w:val="SectionBody"/>
        <w:widowControl/>
        <w:rPr>
          <w:u w:val="single"/>
        </w:rPr>
      </w:pPr>
      <w:r w:rsidRPr="00351D55">
        <w:rPr>
          <w:u w:val="single"/>
        </w:rPr>
        <w:t xml:space="preserve">(d) </w:t>
      </w:r>
      <w:r w:rsidRPr="00897D7C">
        <w:rPr>
          <w:i/>
          <w:iCs/>
          <w:u w:val="single"/>
        </w:rPr>
        <w:t>Participation of homeschool organizations in interscholastic sports</w:t>
      </w:r>
      <w:r w:rsidR="00C01489">
        <w:rPr>
          <w:i/>
          <w:iCs/>
          <w:u w:val="single"/>
        </w:rPr>
        <w:t>.</w:t>
      </w:r>
      <w:r w:rsidRPr="00351D55">
        <w:rPr>
          <w:u w:val="single"/>
        </w:rPr>
        <w:t xml:space="preserve"> </w:t>
      </w:r>
      <w:r w:rsidR="00897D7C">
        <w:rPr>
          <w:u w:val="single"/>
        </w:rPr>
        <w:t>—</w:t>
      </w:r>
    </w:p>
    <w:p w14:paraId="6C507735" w14:textId="3879F9AB" w:rsidR="00D51839" w:rsidRPr="00351D55" w:rsidRDefault="00D51839" w:rsidP="00BF19D4">
      <w:pPr>
        <w:pStyle w:val="SectionBody"/>
        <w:widowControl/>
        <w:rPr>
          <w:u w:val="single"/>
        </w:rPr>
      </w:pPr>
      <w:r w:rsidRPr="00351D55">
        <w:rPr>
          <w:u w:val="single"/>
        </w:rPr>
        <w:t xml:space="preserve">(1) Homeschool students who are participants </w:t>
      </w:r>
      <w:r w:rsidR="00327FF1">
        <w:rPr>
          <w:u w:val="single"/>
        </w:rPr>
        <w:t>in</w:t>
      </w:r>
      <w:r w:rsidRPr="00351D55">
        <w:rPr>
          <w:u w:val="single"/>
        </w:rPr>
        <w:t xml:space="preserve"> a homeschool athletic organization shall be permitted to participate in regular-season interscholastic athletic contests against WVSSAC member school</w:t>
      </w:r>
      <w:r w:rsidR="007F61AE">
        <w:rPr>
          <w:u w:val="single"/>
        </w:rPr>
        <w:t>s if</w:t>
      </w:r>
      <w:r w:rsidRPr="00351D55">
        <w:rPr>
          <w:u w:val="single"/>
        </w:rPr>
        <w:t>:</w:t>
      </w:r>
    </w:p>
    <w:p w14:paraId="65FA2795" w14:textId="46EDDA5C" w:rsidR="00D51839" w:rsidRPr="00351D55" w:rsidRDefault="00D51839" w:rsidP="00BF19D4">
      <w:pPr>
        <w:pStyle w:val="SectionBody"/>
        <w:widowControl/>
        <w:rPr>
          <w:u w:val="single"/>
        </w:rPr>
      </w:pPr>
      <w:r w:rsidRPr="00351D55">
        <w:rPr>
          <w:u w:val="single"/>
        </w:rPr>
        <w:t xml:space="preserve">(A) The homeschool athletic organization </w:t>
      </w:r>
      <w:r w:rsidR="00F96B7A">
        <w:rPr>
          <w:u w:val="single"/>
        </w:rPr>
        <w:t>has</w:t>
      </w:r>
      <w:r w:rsidRPr="00351D55">
        <w:rPr>
          <w:u w:val="single"/>
        </w:rPr>
        <w:t xml:space="preserve"> guidelines applicable to health, safety, and eligibility requiremen</w:t>
      </w:r>
      <w:r w:rsidRPr="00300E31">
        <w:rPr>
          <w:color w:val="auto"/>
          <w:u w:val="single"/>
        </w:rPr>
        <w:t xml:space="preserve">ts </w:t>
      </w:r>
      <w:r w:rsidR="00F96B7A">
        <w:rPr>
          <w:color w:val="auto"/>
          <w:u w:val="single"/>
        </w:rPr>
        <w:t xml:space="preserve">that </w:t>
      </w:r>
      <w:r w:rsidRPr="00300E31">
        <w:rPr>
          <w:color w:val="auto"/>
          <w:u w:val="single"/>
        </w:rPr>
        <w:t>are simila</w:t>
      </w:r>
      <w:r w:rsidRPr="00351D55">
        <w:rPr>
          <w:u w:val="single"/>
        </w:rPr>
        <w:t>r to those required of WVSSAC member schools</w:t>
      </w:r>
      <w:r w:rsidR="00FA259B">
        <w:rPr>
          <w:u w:val="single"/>
        </w:rPr>
        <w:t>;</w:t>
      </w:r>
    </w:p>
    <w:p w14:paraId="48CD7EBB" w14:textId="2465F52B" w:rsidR="00D51839" w:rsidRPr="00351D55" w:rsidRDefault="00D51839" w:rsidP="00BF19D4">
      <w:pPr>
        <w:pStyle w:val="SectionBody"/>
        <w:widowControl/>
        <w:rPr>
          <w:u w:val="single"/>
        </w:rPr>
      </w:pPr>
      <w:r w:rsidRPr="00351D55">
        <w:rPr>
          <w:u w:val="single"/>
        </w:rPr>
        <w:t>(B) The homeschool team agrees to abide by WVSSAC rules and policies concerning game conduct, officiating, and scheduling</w:t>
      </w:r>
      <w:r w:rsidR="00FA259B">
        <w:rPr>
          <w:u w:val="single"/>
        </w:rPr>
        <w:t>;</w:t>
      </w:r>
    </w:p>
    <w:p w14:paraId="0E83B297" w14:textId="198302B2" w:rsidR="00D51839" w:rsidRDefault="00D51839" w:rsidP="00BF19D4">
      <w:pPr>
        <w:pStyle w:val="SectionBody"/>
        <w:widowControl/>
        <w:rPr>
          <w:u w:val="single"/>
        </w:rPr>
      </w:pPr>
      <w:r w:rsidRPr="00351D55">
        <w:rPr>
          <w:u w:val="single"/>
        </w:rPr>
        <w:t>(C) Any homeschool team participating provide</w:t>
      </w:r>
      <w:r w:rsidR="007960D5">
        <w:rPr>
          <w:u w:val="single"/>
        </w:rPr>
        <w:t>s</w:t>
      </w:r>
      <w:r w:rsidRPr="00351D55">
        <w:rPr>
          <w:u w:val="single"/>
        </w:rPr>
        <w:t xml:space="preserve"> proof of insurance coverage similar to WVSSAC member schools</w:t>
      </w:r>
      <w:r w:rsidR="00FA259B">
        <w:rPr>
          <w:u w:val="single"/>
        </w:rPr>
        <w:t>; and</w:t>
      </w:r>
    </w:p>
    <w:p w14:paraId="24774387" w14:textId="132828F6" w:rsidR="00FA259B" w:rsidRPr="00351D55" w:rsidRDefault="00FA259B" w:rsidP="00BF19D4">
      <w:pPr>
        <w:pStyle w:val="SectionBody"/>
        <w:widowControl/>
        <w:rPr>
          <w:u w:val="single"/>
        </w:rPr>
      </w:pPr>
      <w:r>
        <w:rPr>
          <w:u w:val="single"/>
        </w:rPr>
        <w:t xml:space="preserve">(D) The WVSSAC member school is willing to schedule the athletic contest against the homeschool organization or team </w:t>
      </w:r>
      <w:r w:rsidR="00CC609A">
        <w:rPr>
          <w:u w:val="single"/>
        </w:rPr>
        <w:t>consistent with</w:t>
      </w:r>
      <w:r>
        <w:rPr>
          <w:u w:val="single"/>
        </w:rPr>
        <w:t xml:space="preserve"> §18-2-25f(d)(3) of this code.</w:t>
      </w:r>
    </w:p>
    <w:p w14:paraId="6D66F87C" w14:textId="77777777" w:rsidR="00D51839" w:rsidRPr="00351D55" w:rsidRDefault="00D51839" w:rsidP="00BF19D4">
      <w:pPr>
        <w:pStyle w:val="SectionBody"/>
        <w:widowControl/>
        <w:rPr>
          <w:u w:val="single"/>
        </w:rPr>
      </w:pPr>
      <w:r w:rsidRPr="00351D55">
        <w:rPr>
          <w:u w:val="single"/>
        </w:rPr>
        <w:t xml:space="preserve">(2) Homeschool organizations and teams participating under this </w:t>
      </w:r>
      <w:r>
        <w:rPr>
          <w:u w:val="single"/>
        </w:rPr>
        <w:t>section may not</w:t>
      </w:r>
      <w:r w:rsidRPr="00351D55">
        <w:rPr>
          <w:u w:val="single"/>
        </w:rPr>
        <w:t>:</w:t>
      </w:r>
    </w:p>
    <w:p w14:paraId="22579EA4" w14:textId="007A41BC" w:rsidR="00D51839" w:rsidRPr="00351D55" w:rsidRDefault="00D51839" w:rsidP="00BF19D4">
      <w:pPr>
        <w:pStyle w:val="SectionBody"/>
        <w:widowControl/>
        <w:rPr>
          <w:u w:val="single"/>
        </w:rPr>
      </w:pPr>
      <w:r w:rsidRPr="00351D55">
        <w:rPr>
          <w:u w:val="single"/>
        </w:rPr>
        <w:t xml:space="preserve">(A) </w:t>
      </w:r>
      <w:r>
        <w:rPr>
          <w:u w:val="single"/>
        </w:rPr>
        <w:t>B</w:t>
      </w:r>
      <w:r w:rsidRPr="00351D55">
        <w:rPr>
          <w:u w:val="single"/>
        </w:rPr>
        <w:t>e included in any official WVSSAC rankings, points systems, standings, or statistical records</w:t>
      </w:r>
      <w:r w:rsidR="00FA259B">
        <w:rPr>
          <w:u w:val="single"/>
        </w:rPr>
        <w:t>;</w:t>
      </w:r>
    </w:p>
    <w:p w14:paraId="166DBB25" w14:textId="0F7E72E2" w:rsidR="00D51839" w:rsidRPr="00351D55" w:rsidRDefault="00D51839" w:rsidP="00BF19D4">
      <w:pPr>
        <w:pStyle w:val="SectionBody"/>
        <w:widowControl/>
        <w:rPr>
          <w:u w:val="single"/>
        </w:rPr>
      </w:pPr>
      <w:r w:rsidRPr="00351D55">
        <w:rPr>
          <w:u w:val="single"/>
        </w:rPr>
        <w:t xml:space="preserve">(B) </w:t>
      </w:r>
      <w:r>
        <w:rPr>
          <w:u w:val="single"/>
        </w:rPr>
        <w:t>B</w:t>
      </w:r>
      <w:r w:rsidRPr="00351D55">
        <w:rPr>
          <w:u w:val="single"/>
        </w:rPr>
        <w:t>e eligible for WVSSAC postseason competitions, including</w:t>
      </w:r>
      <w:r w:rsidR="00C01489">
        <w:rPr>
          <w:u w:val="single"/>
        </w:rPr>
        <w:t>,</w:t>
      </w:r>
      <w:r w:rsidRPr="00351D55">
        <w:rPr>
          <w:u w:val="single"/>
        </w:rPr>
        <w:t xml:space="preserve"> but not limited to</w:t>
      </w:r>
      <w:r w:rsidR="00897D7C">
        <w:rPr>
          <w:u w:val="single"/>
        </w:rPr>
        <w:t>,</w:t>
      </w:r>
      <w:r w:rsidRPr="00351D55">
        <w:rPr>
          <w:u w:val="single"/>
        </w:rPr>
        <w:t xml:space="preserve"> sectionals, regionals, and state championships</w:t>
      </w:r>
      <w:r w:rsidR="00FA259B">
        <w:rPr>
          <w:u w:val="single"/>
        </w:rPr>
        <w:t>; or</w:t>
      </w:r>
    </w:p>
    <w:p w14:paraId="0AB12B73" w14:textId="77777777" w:rsidR="00D51839" w:rsidRPr="00351D55" w:rsidRDefault="00D51839" w:rsidP="00BF19D4">
      <w:pPr>
        <w:pStyle w:val="SectionBody"/>
        <w:widowControl/>
        <w:rPr>
          <w:u w:val="single"/>
        </w:rPr>
      </w:pPr>
      <w:r w:rsidRPr="00351D55">
        <w:rPr>
          <w:u w:val="single"/>
        </w:rPr>
        <w:t xml:space="preserve">(C) </w:t>
      </w:r>
      <w:r>
        <w:rPr>
          <w:u w:val="single"/>
        </w:rPr>
        <w:t>A</w:t>
      </w:r>
      <w:r w:rsidRPr="00351D55">
        <w:rPr>
          <w:u w:val="single"/>
        </w:rPr>
        <w:t>ffect the official record, win-loss tally, or statistical standings of WVSSAC member schools, though results of contests may be recorded separately for historical purposes.</w:t>
      </w:r>
    </w:p>
    <w:p w14:paraId="49DC864F" w14:textId="77777777" w:rsidR="00D51839" w:rsidRPr="00351D55" w:rsidRDefault="00D51839" w:rsidP="00BF19D4">
      <w:pPr>
        <w:pStyle w:val="SectionBody"/>
        <w:widowControl/>
        <w:rPr>
          <w:u w:val="single"/>
        </w:rPr>
      </w:pPr>
      <w:r w:rsidRPr="00351D55">
        <w:rPr>
          <w:u w:val="single"/>
        </w:rPr>
        <w:t>(3) A WVSSAC member school may voluntarily choose whether to schedule games against a homeschool organization or team without penalty or mandatory participation requirements.</w:t>
      </w:r>
    </w:p>
    <w:p w14:paraId="2C1972FF" w14:textId="676DF89C" w:rsidR="00D51839" w:rsidRPr="00351D55" w:rsidRDefault="00D51839" w:rsidP="00BF19D4">
      <w:pPr>
        <w:pStyle w:val="SectionBody"/>
        <w:widowControl/>
        <w:rPr>
          <w:u w:val="single"/>
        </w:rPr>
      </w:pPr>
      <w:r w:rsidRPr="00351D55">
        <w:rPr>
          <w:u w:val="single"/>
        </w:rPr>
        <w:t xml:space="preserve">(e) </w:t>
      </w:r>
      <w:r w:rsidRPr="00897D7C">
        <w:rPr>
          <w:i/>
          <w:iCs/>
          <w:u w:val="single"/>
        </w:rPr>
        <w:t>Implementation and oversight</w:t>
      </w:r>
      <w:r w:rsidRPr="00351D55">
        <w:rPr>
          <w:u w:val="single"/>
        </w:rPr>
        <w:t xml:space="preserve">. </w:t>
      </w:r>
      <w:r w:rsidR="00897D7C">
        <w:rPr>
          <w:u w:val="single"/>
        </w:rPr>
        <w:t>—</w:t>
      </w:r>
      <w:r w:rsidRPr="00351D55">
        <w:rPr>
          <w:u w:val="single"/>
        </w:rPr>
        <w:t xml:space="preserve"> </w:t>
      </w:r>
    </w:p>
    <w:p w14:paraId="675D627F" w14:textId="77777777" w:rsidR="00D51839" w:rsidRPr="00351D55" w:rsidRDefault="00D51839" w:rsidP="00BF19D4">
      <w:pPr>
        <w:pStyle w:val="SectionBody"/>
        <w:widowControl/>
        <w:rPr>
          <w:u w:val="single"/>
        </w:rPr>
      </w:pPr>
      <w:r w:rsidRPr="00351D55">
        <w:rPr>
          <w:u w:val="single"/>
        </w:rPr>
        <w:lastRenderedPageBreak/>
        <w:t xml:space="preserve">(1) The WVSSAC shall oversee the implementation of this </w:t>
      </w:r>
      <w:r>
        <w:rPr>
          <w:u w:val="single"/>
        </w:rPr>
        <w:t>section</w:t>
      </w:r>
      <w:r w:rsidRPr="00351D55">
        <w:rPr>
          <w:u w:val="single"/>
        </w:rPr>
        <w:t xml:space="preserve"> and provide guidance to member schools on how to incorporate homeschool team participation in a manner consistent with WVSSAC policies.</w:t>
      </w:r>
    </w:p>
    <w:p w14:paraId="04989561" w14:textId="77777777" w:rsidR="00D51839" w:rsidRPr="00351D55" w:rsidRDefault="00D51839" w:rsidP="00BF19D4">
      <w:pPr>
        <w:pStyle w:val="SectionBody"/>
        <w:widowControl/>
        <w:rPr>
          <w:u w:val="single"/>
        </w:rPr>
      </w:pPr>
      <w:r w:rsidRPr="00351D55">
        <w:rPr>
          <w:u w:val="single"/>
        </w:rPr>
        <w:t xml:space="preserve">(2) The WVSSAC shall ensure that all homeschool organizations wishing to participate meet the basic eligibility criteria outlined in </w:t>
      </w:r>
      <w:r>
        <w:rPr>
          <w:u w:val="single"/>
        </w:rPr>
        <w:t>this section.</w:t>
      </w:r>
    </w:p>
    <w:p w14:paraId="63D6187F" w14:textId="0A064ED6" w:rsidR="00E831B3" w:rsidRPr="00FA259B" w:rsidRDefault="00D51839" w:rsidP="00BF19D4">
      <w:pPr>
        <w:pStyle w:val="SectionBody"/>
        <w:widowControl/>
        <w:rPr>
          <w:u w:val="single"/>
        </w:rPr>
      </w:pPr>
      <w:r w:rsidRPr="00351D55">
        <w:rPr>
          <w:u w:val="single"/>
        </w:rPr>
        <w:t xml:space="preserve">(3) Any disputes arising from the application of this </w:t>
      </w:r>
      <w:r>
        <w:rPr>
          <w:u w:val="single"/>
        </w:rPr>
        <w:t>section</w:t>
      </w:r>
      <w:r w:rsidRPr="00351D55">
        <w:rPr>
          <w:u w:val="single"/>
        </w:rPr>
        <w:t xml:space="preserve"> shall be reviewed by a WVSSAC-designated committee, with final decisions being subject to appeal to the West Virginia State Board of Education.</w:t>
      </w:r>
    </w:p>
    <w:sectPr w:rsidR="00E831B3" w:rsidRPr="00FA259B" w:rsidSect="00F539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04EC" w14:textId="77777777" w:rsidR="00E647FA" w:rsidRPr="00B844FE" w:rsidRDefault="00E647FA" w:rsidP="00B844FE">
      <w:r>
        <w:separator/>
      </w:r>
    </w:p>
  </w:endnote>
  <w:endnote w:type="continuationSeparator" w:id="0">
    <w:p w14:paraId="1E946A23" w14:textId="77777777" w:rsidR="00E647FA" w:rsidRPr="00B844FE" w:rsidRDefault="00E647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0218" w14:textId="77777777" w:rsidR="00F53922" w:rsidRDefault="00F53922" w:rsidP="001507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69254B" w14:textId="77777777" w:rsidR="00F53922" w:rsidRPr="00F53922" w:rsidRDefault="00F53922" w:rsidP="00F53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0FCC1" w14:textId="77777777" w:rsidR="00F53922" w:rsidRDefault="00F53922" w:rsidP="001507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FD6EB9" w14:textId="77777777" w:rsidR="00F53922" w:rsidRPr="00F53922" w:rsidRDefault="00F53922" w:rsidP="00F53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C829" w14:textId="77777777" w:rsidR="00E647FA" w:rsidRPr="00B844FE" w:rsidRDefault="00E647FA" w:rsidP="00B844FE">
      <w:r>
        <w:separator/>
      </w:r>
    </w:p>
  </w:footnote>
  <w:footnote w:type="continuationSeparator" w:id="0">
    <w:p w14:paraId="4C0F45B4" w14:textId="77777777" w:rsidR="00E647FA" w:rsidRPr="00B844FE" w:rsidRDefault="00E647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BC67" w14:textId="77777777" w:rsidR="00F53922" w:rsidRPr="00F53922" w:rsidRDefault="00F53922" w:rsidP="00F53922">
    <w:pPr>
      <w:pStyle w:val="Header"/>
    </w:pPr>
    <w:r>
      <w:t>CS for SB 689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2352" w14:textId="77777777" w:rsidR="00F53922" w:rsidRPr="00F53922" w:rsidRDefault="00F53922" w:rsidP="00F53922">
    <w:pPr>
      <w:pStyle w:val="Header"/>
    </w:pPr>
    <w:r>
      <w:t>CS for SB 689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FA"/>
    <w:rsid w:val="00002112"/>
    <w:rsid w:val="0000526A"/>
    <w:rsid w:val="00073149"/>
    <w:rsid w:val="00085D22"/>
    <w:rsid w:val="000C5C77"/>
    <w:rsid w:val="000D5452"/>
    <w:rsid w:val="0010070F"/>
    <w:rsid w:val="0012246A"/>
    <w:rsid w:val="0015112E"/>
    <w:rsid w:val="001552E7"/>
    <w:rsid w:val="001566B4"/>
    <w:rsid w:val="00172E35"/>
    <w:rsid w:val="00175B38"/>
    <w:rsid w:val="00184934"/>
    <w:rsid w:val="001A56DA"/>
    <w:rsid w:val="001C279E"/>
    <w:rsid w:val="001D459E"/>
    <w:rsid w:val="00230763"/>
    <w:rsid w:val="00251E66"/>
    <w:rsid w:val="0027011C"/>
    <w:rsid w:val="00274200"/>
    <w:rsid w:val="00275740"/>
    <w:rsid w:val="002A0269"/>
    <w:rsid w:val="00301F44"/>
    <w:rsid w:val="00303684"/>
    <w:rsid w:val="003143F5"/>
    <w:rsid w:val="00314854"/>
    <w:rsid w:val="00327FF1"/>
    <w:rsid w:val="003567DF"/>
    <w:rsid w:val="00365920"/>
    <w:rsid w:val="003C51CD"/>
    <w:rsid w:val="003F20DC"/>
    <w:rsid w:val="00410475"/>
    <w:rsid w:val="004247A2"/>
    <w:rsid w:val="00425465"/>
    <w:rsid w:val="004B2795"/>
    <w:rsid w:val="004C13DD"/>
    <w:rsid w:val="004E3441"/>
    <w:rsid w:val="004E3992"/>
    <w:rsid w:val="00523FCA"/>
    <w:rsid w:val="00571DC3"/>
    <w:rsid w:val="005A0F48"/>
    <w:rsid w:val="005A5366"/>
    <w:rsid w:val="005C1A36"/>
    <w:rsid w:val="00637E73"/>
    <w:rsid w:val="006471C6"/>
    <w:rsid w:val="006565E8"/>
    <w:rsid w:val="006865E9"/>
    <w:rsid w:val="00691F3E"/>
    <w:rsid w:val="00694BFB"/>
    <w:rsid w:val="006A106B"/>
    <w:rsid w:val="006C523D"/>
    <w:rsid w:val="006D4036"/>
    <w:rsid w:val="007960D5"/>
    <w:rsid w:val="007E02CF"/>
    <w:rsid w:val="007F1CF5"/>
    <w:rsid w:val="007F61AE"/>
    <w:rsid w:val="0081249D"/>
    <w:rsid w:val="00834EDE"/>
    <w:rsid w:val="008736AA"/>
    <w:rsid w:val="00897D7C"/>
    <w:rsid w:val="008D275D"/>
    <w:rsid w:val="00952402"/>
    <w:rsid w:val="00972F67"/>
    <w:rsid w:val="00980327"/>
    <w:rsid w:val="009F1067"/>
    <w:rsid w:val="00A31E01"/>
    <w:rsid w:val="00A35B03"/>
    <w:rsid w:val="00A527AD"/>
    <w:rsid w:val="00A6095F"/>
    <w:rsid w:val="00A718CF"/>
    <w:rsid w:val="00A72E7C"/>
    <w:rsid w:val="00AC3B58"/>
    <w:rsid w:val="00AE27A7"/>
    <w:rsid w:val="00AE48A0"/>
    <w:rsid w:val="00AE61BE"/>
    <w:rsid w:val="00AF09E0"/>
    <w:rsid w:val="00AF485F"/>
    <w:rsid w:val="00B16F25"/>
    <w:rsid w:val="00B24422"/>
    <w:rsid w:val="00B526FB"/>
    <w:rsid w:val="00B80C20"/>
    <w:rsid w:val="00B81A5B"/>
    <w:rsid w:val="00B844FE"/>
    <w:rsid w:val="00BA4ADF"/>
    <w:rsid w:val="00BC562B"/>
    <w:rsid w:val="00BF19D4"/>
    <w:rsid w:val="00C000D2"/>
    <w:rsid w:val="00C01489"/>
    <w:rsid w:val="00C33014"/>
    <w:rsid w:val="00C33434"/>
    <w:rsid w:val="00C341F5"/>
    <w:rsid w:val="00C34869"/>
    <w:rsid w:val="00C42EB6"/>
    <w:rsid w:val="00C85096"/>
    <w:rsid w:val="00CB20EF"/>
    <w:rsid w:val="00CC609A"/>
    <w:rsid w:val="00CD12CB"/>
    <w:rsid w:val="00CD36CF"/>
    <w:rsid w:val="00CD3F81"/>
    <w:rsid w:val="00CF1DCA"/>
    <w:rsid w:val="00D51839"/>
    <w:rsid w:val="00D54447"/>
    <w:rsid w:val="00D579FC"/>
    <w:rsid w:val="00DE526B"/>
    <w:rsid w:val="00DF199D"/>
    <w:rsid w:val="00DF4120"/>
    <w:rsid w:val="00DF62A6"/>
    <w:rsid w:val="00E01542"/>
    <w:rsid w:val="00E365F1"/>
    <w:rsid w:val="00E62F48"/>
    <w:rsid w:val="00E647FA"/>
    <w:rsid w:val="00E831B3"/>
    <w:rsid w:val="00E96BE7"/>
    <w:rsid w:val="00EA4B4F"/>
    <w:rsid w:val="00EB203E"/>
    <w:rsid w:val="00EC1FC5"/>
    <w:rsid w:val="00ED539A"/>
    <w:rsid w:val="00EE70CB"/>
    <w:rsid w:val="00EF6030"/>
    <w:rsid w:val="00F23775"/>
    <w:rsid w:val="00F41CA2"/>
    <w:rsid w:val="00F443C0"/>
    <w:rsid w:val="00F50749"/>
    <w:rsid w:val="00F53922"/>
    <w:rsid w:val="00F539E9"/>
    <w:rsid w:val="00F62EFB"/>
    <w:rsid w:val="00F939A4"/>
    <w:rsid w:val="00F96B7A"/>
    <w:rsid w:val="00FA259B"/>
    <w:rsid w:val="00FA7B09"/>
    <w:rsid w:val="00FE067E"/>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14AAE"/>
  <w15:chartTrackingRefBased/>
  <w15:docId w15:val="{B6D9340D-9142-4F9D-8A91-6D2B9C5F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53922"/>
    <w:rPr>
      <w:rFonts w:eastAsia="Calibri"/>
      <w:b/>
      <w:caps/>
      <w:color w:val="000000"/>
      <w:sz w:val="24"/>
    </w:rPr>
  </w:style>
  <w:style w:type="character" w:customStyle="1" w:styleId="SectionBodyChar">
    <w:name w:val="Section Body Char"/>
    <w:link w:val="SectionBody"/>
    <w:rsid w:val="00F53922"/>
    <w:rPr>
      <w:rFonts w:eastAsia="Calibri"/>
      <w:color w:val="000000"/>
    </w:rPr>
  </w:style>
  <w:style w:type="character" w:customStyle="1" w:styleId="SectionHeadingChar">
    <w:name w:val="Section Heading Char"/>
    <w:link w:val="SectionHeading"/>
    <w:rsid w:val="00F53922"/>
    <w:rPr>
      <w:rFonts w:eastAsia="Calibri"/>
      <w:b/>
      <w:color w:val="000000"/>
    </w:rPr>
  </w:style>
  <w:style w:type="character" w:styleId="PageNumber">
    <w:name w:val="page number"/>
    <w:basedOn w:val="DefaultParagraphFont"/>
    <w:uiPriority w:val="99"/>
    <w:semiHidden/>
    <w:locked/>
    <w:rsid w:val="00F5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A17B70BC346869C6162FBAE6CC998"/>
        <w:category>
          <w:name w:val="General"/>
          <w:gallery w:val="placeholder"/>
        </w:category>
        <w:types>
          <w:type w:val="bbPlcHdr"/>
        </w:types>
        <w:behaviors>
          <w:behavior w:val="content"/>
        </w:behaviors>
        <w:guid w:val="{BA405DAE-3FA9-4C32-878A-954F748938E1}"/>
      </w:docPartPr>
      <w:docPartBody>
        <w:p w:rsidR="00CE7665" w:rsidRDefault="00CE7665">
          <w:pPr>
            <w:pStyle w:val="00AA17B70BC346869C6162FBAE6CC998"/>
          </w:pPr>
          <w:r w:rsidRPr="00B844FE">
            <w:t>Prefix Text</w:t>
          </w:r>
        </w:p>
      </w:docPartBody>
    </w:docPart>
    <w:docPart>
      <w:docPartPr>
        <w:name w:val="2F5FA2C5DEB9462786A09A6B82CE9E22"/>
        <w:category>
          <w:name w:val="General"/>
          <w:gallery w:val="placeholder"/>
        </w:category>
        <w:types>
          <w:type w:val="bbPlcHdr"/>
        </w:types>
        <w:behaviors>
          <w:behavior w:val="content"/>
        </w:behaviors>
        <w:guid w:val="{826A1767-6815-4F41-8C14-FE832A5BEE10}"/>
      </w:docPartPr>
      <w:docPartBody>
        <w:p w:rsidR="00CE7665" w:rsidRDefault="00CE7665">
          <w:pPr>
            <w:pStyle w:val="2F5FA2C5DEB9462786A09A6B82CE9E22"/>
          </w:pPr>
          <w:r w:rsidRPr="00B844FE">
            <w:t>[Type here]</w:t>
          </w:r>
        </w:p>
      </w:docPartBody>
    </w:docPart>
    <w:docPart>
      <w:docPartPr>
        <w:name w:val="851780D252DA4241BEEFA1CF79418AAE"/>
        <w:category>
          <w:name w:val="General"/>
          <w:gallery w:val="placeholder"/>
        </w:category>
        <w:types>
          <w:type w:val="bbPlcHdr"/>
        </w:types>
        <w:behaviors>
          <w:behavior w:val="content"/>
        </w:behaviors>
        <w:guid w:val="{E65BE662-6C5C-4583-B534-44FE81F92273}"/>
      </w:docPartPr>
      <w:docPartBody>
        <w:p w:rsidR="00CE7665" w:rsidRDefault="00CE7665">
          <w:pPr>
            <w:pStyle w:val="851780D252DA4241BEEFA1CF79418AAE"/>
          </w:pPr>
          <w:r w:rsidRPr="00B844FE">
            <w:t>Number</w:t>
          </w:r>
        </w:p>
      </w:docPartBody>
    </w:docPart>
    <w:docPart>
      <w:docPartPr>
        <w:name w:val="FEF1B0AE82D14FD4AEB733E90DF79FE8"/>
        <w:category>
          <w:name w:val="General"/>
          <w:gallery w:val="placeholder"/>
        </w:category>
        <w:types>
          <w:type w:val="bbPlcHdr"/>
        </w:types>
        <w:behaviors>
          <w:behavior w:val="content"/>
        </w:behaviors>
        <w:guid w:val="{A6F05AE7-58A2-42EA-806E-F3EBAA6AA3A4}"/>
      </w:docPartPr>
      <w:docPartBody>
        <w:p w:rsidR="00CE7665" w:rsidRDefault="00CE7665">
          <w:pPr>
            <w:pStyle w:val="FEF1B0AE82D14FD4AEB733E90DF79FE8"/>
          </w:pPr>
          <w:r>
            <w:rPr>
              <w:rStyle w:val="PlaceholderText"/>
            </w:rPr>
            <w:t>January 14, 2026</w:t>
          </w:r>
        </w:p>
      </w:docPartBody>
    </w:docPart>
    <w:docPart>
      <w:docPartPr>
        <w:name w:val="790E76D2C7934B74B2EE7FB6A5300CC2"/>
        <w:category>
          <w:name w:val="General"/>
          <w:gallery w:val="placeholder"/>
        </w:category>
        <w:types>
          <w:type w:val="bbPlcHdr"/>
        </w:types>
        <w:behaviors>
          <w:behavior w:val="content"/>
        </w:behaviors>
        <w:guid w:val="{68B1FBFB-58EC-496D-89E7-8AB12F4C96C5}"/>
      </w:docPartPr>
      <w:docPartBody>
        <w:p w:rsidR="00CE7665" w:rsidRDefault="00CE7665">
          <w:pPr>
            <w:pStyle w:val="790E76D2C7934B74B2EE7FB6A5300CC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65"/>
    <w:rsid w:val="00073149"/>
    <w:rsid w:val="000D5452"/>
    <w:rsid w:val="00523FCA"/>
    <w:rsid w:val="005A0F48"/>
    <w:rsid w:val="00972F67"/>
    <w:rsid w:val="00CE7665"/>
    <w:rsid w:val="00E96BE7"/>
    <w:rsid w:val="00F5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AA17B70BC346869C6162FBAE6CC998">
    <w:name w:val="00AA17B70BC346869C6162FBAE6CC998"/>
  </w:style>
  <w:style w:type="paragraph" w:customStyle="1" w:styleId="2F5FA2C5DEB9462786A09A6B82CE9E22">
    <w:name w:val="2F5FA2C5DEB9462786A09A6B82CE9E22"/>
  </w:style>
  <w:style w:type="paragraph" w:customStyle="1" w:styleId="851780D252DA4241BEEFA1CF79418AAE">
    <w:name w:val="851780D252DA4241BEEFA1CF79418AAE"/>
  </w:style>
  <w:style w:type="character" w:styleId="PlaceholderText">
    <w:name w:val="Placeholder Text"/>
    <w:basedOn w:val="DefaultParagraphFont"/>
    <w:uiPriority w:val="99"/>
    <w:semiHidden/>
    <w:rsid w:val="00CE7665"/>
    <w:rPr>
      <w:color w:val="808080"/>
    </w:rPr>
  </w:style>
  <w:style w:type="paragraph" w:customStyle="1" w:styleId="FEF1B0AE82D14FD4AEB733E90DF79FE8">
    <w:name w:val="FEF1B0AE82D14FD4AEB733E90DF79FE8"/>
  </w:style>
  <w:style w:type="paragraph" w:customStyle="1" w:styleId="790E76D2C7934B74B2EE7FB6A5300CC2">
    <w:name w:val="790E76D2C7934B74B2EE7FB6A5300C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2026-02-26T23:33:00Z</cp:lastPrinted>
  <dcterms:created xsi:type="dcterms:W3CDTF">2026-02-26T23:33:00Z</dcterms:created>
  <dcterms:modified xsi:type="dcterms:W3CDTF">2026-02-26T23:33:00Z</dcterms:modified>
</cp:coreProperties>
</file>