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DD2F" w14:textId="67C4F66F" w:rsidR="00FE067E" w:rsidRPr="00A36695" w:rsidRDefault="00CD36CF" w:rsidP="00EF6030">
      <w:pPr>
        <w:pStyle w:val="TitlePageOrigin"/>
        <w:rPr>
          <w:color w:val="000000" w:themeColor="text1"/>
        </w:rPr>
      </w:pPr>
      <w:r w:rsidRPr="00A36695">
        <w:rPr>
          <w:color w:val="000000" w:themeColor="text1"/>
        </w:rPr>
        <w:t>WEST virginia legislature</w:t>
      </w:r>
    </w:p>
    <w:p w14:paraId="41192020" w14:textId="476DB5A3" w:rsidR="00CD36CF" w:rsidRPr="00A36695" w:rsidRDefault="00CD36CF" w:rsidP="00EF6030">
      <w:pPr>
        <w:pStyle w:val="TitlePageSession"/>
        <w:rPr>
          <w:color w:val="000000" w:themeColor="text1"/>
        </w:rPr>
      </w:pPr>
      <w:r w:rsidRPr="00A36695">
        <w:rPr>
          <w:color w:val="000000" w:themeColor="text1"/>
        </w:rPr>
        <w:t>20</w:t>
      </w:r>
      <w:r w:rsidR="006565E8" w:rsidRPr="00A36695">
        <w:rPr>
          <w:color w:val="000000" w:themeColor="text1"/>
        </w:rPr>
        <w:t>2</w:t>
      </w:r>
      <w:r w:rsidR="00A4019F" w:rsidRPr="00A36695">
        <w:rPr>
          <w:color w:val="000000" w:themeColor="text1"/>
        </w:rPr>
        <w:t>6</w:t>
      </w:r>
      <w:r w:rsidRPr="00A36695">
        <w:rPr>
          <w:color w:val="000000" w:themeColor="text1"/>
        </w:rPr>
        <w:t xml:space="preserve"> regular session</w:t>
      </w:r>
      <w:r w:rsidR="001C2F37">
        <w:rPr>
          <w:noProof/>
          <w:color w:val="000000" w:themeColor="text1"/>
        </w:rPr>
        <mc:AlternateContent>
          <mc:Choice Requires="wps">
            <w:drawing>
              <wp:anchor distT="0" distB="0" distL="114300" distR="114300" simplePos="0" relativeHeight="251659264" behindDoc="0" locked="0" layoutInCell="1" allowOverlap="1" wp14:anchorId="56DE176A" wp14:editId="18C9B1E6">
                <wp:simplePos x="0" y="0"/>
                <wp:positionH relativeFrom="column">
                  <wp:posOffset>6007100</wp:posOffset>
                </wp:positionH>
                <wp:positionV relativeFrom="paragraph">
                  <wp:posOffset>1617980</wp:posOffset>
                </wp:positionV>
                <wp:extent cx="635000" cy="476250"/>
                <wp:effectExtent l="0" t="0" r="12700" b="19050"/>
                <wp:wrapNone/>
                <wp:docPr id="176915541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F00175" w14:textId="5F30A1CA" w:rsidR="001C2F37" w:rsidRPr="001C2F37" w:rsidRDefault="001C2F37" w:rsidP="001C2F37">
                            <w:pPr>
                              <w:spacing w:line="240" w:lineRule="auto"/>
                              <w:jc w:val="center"/>
                              <w:rPr>
                                <w:rFonts w:cs="Arial"/>
                                <w:b/>
                              </w:rPr>
                            </w:pPr>
                            <w:r w:rsidRPr="001C2F3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DE176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CF00175" w14:textId="5F30A1CA" w:rsidR="001C2F37" w:rsidRPr="001C2F37" w:rsidRDefault="001C2F37" w:rsidP="001C2F37">
                      <w:pPr>
                        <w:spacing w:line="240" w:lineRule="auto"/>
                        <w:jc w:val="center"/>
                        <w:rPr>
                          <w:rFonts w:cs="Arial"/>
                          <w:b/>
                        </w:rPr>
                      </w:pPr>
                      <w:r w:rsidRPr="001C2F37">
                        <w:rPr>
                          <w:rFonts w:cs="Arial"/>
                          <w:b/>
                        </w:rPr>
                        <w:t>FISCAL NOTE</w:t>
                      </w:r>
                    </w:p>
                  </w:txbxContent>
                </v:textbox>
              </v:shape>
            </w:pict>
          </mc:Fallback>
        </mc:AlternateContent>
      </w:r>
    </w:p>
    <w:p w14:paraId="7BF25379" w14:textId="17BA8098" w:rsidR="00CD36CF" w:rsidRPr="00A36695" w:rsidRDefault="004910CA" w:rsidP="00EF6030">
      <w:pPr>
        <w:pStyle w:val="TitlePageBillPrefix"/>
        <w:rPr>
          <w:color w:val="000000" w:themeColor="text1"/>
        </w:rPr>
      </w:pPr>
      <w:sdt>
        <w:sdtPr>
          <w:rPr>
            <w:color w:val="000000" w:themeColor="text1"/>
          </w:rPr>
          <w:tag w:val="IntroDate"/>
          <w:id w:val="-1236936958"/>
          <w:placeholder>
            <w:docPart w:val="F89A5A17E3CD4A4E80ECE770D03A0F9C"/>
          </w:placeholder>
          <w:text/>
        </w:sdtPr>
        <w:sdtEndPr/>
        <w:sdtContent>
          <w:r w:rsidR="00A4019F" w:rsidRPr="00A36695">
            <w:rPr>
              <w:color w:val="000000" w:themeColor="text1"/>
            </w:rPr>
            <w:t>Introduced</w:t>
          </w:r>
        </w:sdtContent>
      </w:sdt>
    </w:p>
    <w:p w14:paraId="388E4BF0" w14:textId="17FEC3C6" w:rsidR="00CD36CF" w:rsidRPr="00A36695" w:rsidRDefault="004910CA" w:rsidP="00EF6030">
      <w:pPr>
        <w:pStyle w:val="BillNumber"/>
        <w:rPr>
          <w:color w:val="000000" w:themeColor="text1"/>
        </w:rPr>
      </w:pPr>
      <w:sdt>
        <w:sdtPr>
          <w:rPr>
            <w:color w:val="000000" w:themeColor="text1"/>
          </w:rPr>
          <w:tag w:val="Chamber"/>
          <w:id w:val="893011969"/>
          <w:lock w:val="sdtLocked"/>
          <w:placeholder>
            <w:docPart w:val="3FEB75C925554DFBBB6BC2A334CEEFAA"/>
          </w:placeholder>
          <w:dropDownList>
            <w:listItem w:displayText="House" w:value="House"/>
            <w:listItem w:displayText="Senate" w:value="Senate"/>
          </w:dropDownList>
        </w:sdtPr>
        <w:sdtEndPr/>
        <w:sdtContent>
          <w:r w:rsidR="001E7507" w:rsidRPr="00A36695">
            <w:rPr>
              <w:color w:val="000000" w:themeColor="text1"/>
            </w:rPr>
            <w:t>Senate</w:t>
          </w:r>
        </w:sdtContent>
      </w:sdt>
      <w:r w:rsidR="00303684" w:rsidRPr="00A36695">
        <w:rPr>
          <w:color w:val="000000" w:themeColor="text1"/>
        </w:rPr>
        <w:t xml:space="preserve"> </w:t>
      </w:r>
      <w:r w:rsidR="00CD36CF" w:rsidRPr="00A36695">
        <w:rPr>
          <w:color w:val="000000" w:themeColor="text1"/>
        </w:rPr>
        <w:t xml:space="preserve">Bill </w:t>
      </w:r>
      <w:sdt>
        <w:sdtPr>
          <w:rPr>
            <w:color w:val="000000" w:themeColor="text1"/>
          </w:rPr>
          <w:tag w:val="BNum"/>
          <w:id w:val="1645317809"/>
          <w:lock w:val="sdtLocked"/>
          <w:placeholder>
            <w:docPart w:val="2489C1CC06344A2C913D6DC599D9E8F6"/>
          </w:placeholder>
          <w:text/>
        </w:sdtPr>
        <w:sdtEndPr/>
        <w:sdtContent>
          <w:r w:rsidR="00B43462">
            <w:rPr>
              <w:color w:val="000000" w:themeColor="text1"/>
            </w:rPr>
            <w:t>71</w:t>
          </w:r>
        </w:sdtContent>
      </w:sdt>
    </w:p>
    <w:p w14:paraId="460404B6" w14:textId="77777777" w:rsidR="001E7507" w:rsidRPr="00A36695" w:rsidRDefault="001E7507" w:rsidP="00EF6030">
      <w:pPr>
        <w:pStyle w:val="References"/>
        <w:rPr>
          <w:smallCaps/>
          <w:color w:val="000000" w:themeColor="text1"/>
        </w:rPr>
      </w:pPr>
      <w:r w:rsidRPr="00A36695">
        <w:rPr>
          <w:smallCaps/>
          <w:color w:val="000000" w:themeColor="text1"/>
        </w:rPr>
        <w:t>By Senator Rucker</w:t>
      </w:r>
    </w:p>
    <w:p w14:paraId="2335A1BF" w14:textId="39592A2E" w:rsidR="001E7507" w:rsidRPr="00A36695" w:rsidRDefault="00FF2AF8" w:rsidP="00FF2AF8">
      <w:pPr>
        <w:pStyle w:val="References"/>
        <w:rPr>
          <w:color w:val="000000" w:themeColor="text1"/>
        </w:rPr>
      </w:pPr>
      <w:r w:rsidRPr="00A36695">
        <w:rPr>
          <w:color w:val="000000" w:themeColor="text1"/>
        </w:rPr>
        <w:t>[</w:t>
      </w:r>
      <w:sdt>
        <w:sdtPr>
          <w:rPr>
            <w:color w:val="auto"/>
          </w:rPr>
          <w:tag w:val="References"/>
          <w:id w:val="-1043047873"/>
          <w:placeholder>
            <w:docPart w:val="39BB6A2B13C44254B48557BBAB964CDF"/>
          </w:placeholder>
          <w:text w:multiLine="1"/>
        </w:sdtPr>
        <w:sdtEndPr/>
        <w:sdtContent>
          <w:r w:rsidR="00B43462" w:rsidRPr="00B43462">
            <w:rPr>
              <w:color w:val="auto"/>
            </w:rPr>
            <w:t xml:space="preserve">Introduced January 14, 2026; referred </w:t>
          </w:r>
          <w:r w:rsidR="00B43462" w:rsidRPr="00B43462">
            <w:rPr>
              <w:color w:val="auto"/>
            </w:rPr>
            <w:br/>
            <w:t xml:space="preserve">to the Committee on </w:t>
          </w:r>
          <w:r w:rsidR="00CA03C2">
            <w:rPr>
              <w:color w:val="auto"/>
            </w:rPr>
            <w:t>Health and Human Resources; and then to the Committee on Finance</w:t>
          </w:r>
        </w:sdtContent>
      </w:sdt>
      <w:r w:rsidR="00CD36CF" w:rsidRPr="00A36695">
        <w:rPr>
          <w:color w:val="000000" w:themeColor="text1"/>
        </w:rPr>
        <w:t>]</w:t>
      </w:r>
    </w:p>
    <w:p w14:paraId="5B8AD7E1" w14:textId="77777777" w:rsidR="001E7507" w:rsidRPr="00A36695" w:rsidRDefault="001E7507" w:rsidP="001E7507">
      <w:pPr>
        <w:pStyle w:val="TitlePageOrigin"/>
        <w:rPr>
          <w:color w:val="000000" w:themeColor="text1"/>
        </w:rPr>
      </w:pPr>
    </w:p>
    <w:p w14:paraId="0229963C" w14:textId="77777777" w:rsidR="00A4019F" w:rsidRPr="00A36695" w:rsidRDefault="00A4019F" w:rsidP="001E7507">
      <w:pPr>
        <w:pStyle w:val="TitlePageOrigin"/>
        <w:rPr>
          <w:color w:val="000000" w:themeColor="text1"/>
        </w:rPr>
      </w:pPr>
    </w:p>
    <w:p w14:paraId="7888B51E" w14:textId="77777777" w:rsidR="001E7507" w:rsidRPr="00A36695" w:rsidRDefault="001E7507" w:rsidP="001E7507">
      <w:pPr>
        <w:pStyle w:val="TitlePageOrigin"/>
        <w:rPr>
          <w:color w:val="000000" w:themeColor="text1"/>
        </w:rPr>
      </w:pPr>
    </w:p>
    <w:p w14:paraId="2F992CB2" w14:textId="05D7D405" w:rsidR="001E7507" w:rsidRPr="00A36695" w:rsidRDefault="001E7507" w:rsidP="001E7507">
      <w:pPr>
        <w:pStyle w:val="TitleSection"/>
        <w:rPr>
          <w:color w:val="000000" w:themeColor="text1"/>
        </w:rPr>
      </w:pPr>
      <w:r w:rsidRPr="00A36695">
        <w:rPr>
          <w:color w:val="000000" w:themeColor="text1"/>
        </w:rPr>
        <w:lastRenderedPageBreak/>
        <w:t>A BILL to amend the Code of West Virginia, 1931, as amended, by adding seven new sections, designated §5-16-7h, §9-5-3</w:t>
      </w:r>
      <w:r w:rsidR="00903378" w:rsidRPr="00A36695">
        <w:rPr>
          <w:color w:val="000000" w:themeColor="text1"/>
        </w:rPr>
        <w:t>4</w:t>
      </w:r>
      <w:r w:rsidRPr="00A36695">
        <w:rPr>
          <w:color w:val="000000" w:themeColor="text1"/>
        </w:rPr>
        <w:t>, §33-15-4y, §33-16-3ii, §33-24-7z, §33-25-8w, and §33-25A-8z, relating to requiring coverage for certain conditions; requiring coverage treatment of pediatric autoimmune neuropsychiatric disorders associated with streptococcal infections; requiring coverage for treatment of pediatric acute onset neuropsychiatric syndrome; requiring a prior authorization to be obtained; and requiring that a physician demonstrate that all other treatments have been exhausted.</w:t>
      </w:r>
    </w:p>
    <w:p w14:paraId="2254789D" w14:textId="77777777" w:rsidR="001E7507" w:rsidRPr="00A36695" w:rsidRDefault="001E7507" w:rsidP="001E7507">
      <w:pPr>
        <w:pStyle w:val="EnactingClause"/>
        <w:rPr>
          <w:color w:val="000000" w:themeColor="text1"/>
        </w:rPr>
      </w:pPr>
      <w:r w:rsidRPr="00A36695">
        <w:rPr>
          <w:color w:val="000000" w:themeColor="text1"/>
        </w:rPr>
        <w:t>Be it enacted by the Legislature of West Virginia:</w:t>
      </w:r>
    </w:p>
    <w:p w14:paraId="1DA3F19C" w14:textId="77777777" w:rsidR="001E7507" w:rsidRPr="00A36695" w:rsidRDefault="001E7507" w:rsidP="001E7507">
      <w:pPr>
        <w:pStyle w:val="EnactingClause"/>
        <w:rPr>
          <w:color w:val="000000" w:themeColor="text1"/>
        </w:rPr>
        <w:sectPr w:rsidR="001E7507" w:rsidRPr="00A36695" w:rsidSect="00D84F76">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78A798" w14:textId="77777777" w:rsidR="001E7507" w:rsidRPr="00A36695" w:rsidRDefault="001E7507" w:rsidP="001E7507">
      <w:pPr>
        <w:pStyle w:val="ChapterHeading"/>
        <w:rPr>
          <w:color w:val="000000" w:themeColor="text1"/>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rPr>
        <w:t>CHAPTER 5. GENERAL POWERS AND AUTHORITY OF THE GOVERNOR, SECRETARY OF STATE, AND ATTORNEY GENERAL; BOARD OF PUBLIC WORKS; MISCELLANEOUS AGENCIES, COMMISSIONS, OFFICES, PROGRAMS, ETC.</w:t>
      </w:r>
    </w:p>
    <w:p w14:paraId="70C2355A" w14:textId="77777777" w:rsidR="001E7507" w:rsidRPr="00A36695" w:rsidRDefault="001E7507" w:rsidP="001E7507">
      <w:pPr>
        <w:pStyle w:val="ArticleHeading"/>
        <w:rPr>
          <w:color w:val="000000" w:themeColor="text1"/>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rPr>
        <w:t xml:space="preserve">ARTICLE 16. WEST VIRGINIA PUBLIC </w:t>
      </w:r>
      <w:proofErr w:type="gramStart"/>
      <w:r w:rsidRPr="00A36695">
        <w:rPr>
          <w:color w:val="000000" w:themeColor="text1"/>
        </w:rPr>
        <w:t>EMPLOYEES</w:t>
      </w:r>
      <w:proofErr w:type="gramEnd"/>
      <w:r w:rsidRPr="00A36695">
        <w:rPr>
          <w:color w:val="000000" w:themeColor="text1"/>
        </w:rPr>
        <w:t xml:space="preserve"> INSURANCE ACT.</w:t>
      </w:r>
    </w:p>
    <w:p w14:paraId="6585B44E" w14:textId="77777777" w:rsidR="001E7507" w:rsidRPr="00A36695" w:rsidRDefault="001E7507" w:rsidP="001E7507">
      <w:pPr>
        <w:pStyle w:val="SectionHeading"/>
        <w:rPr>
          <w:color w:val="000000" w:themeColor="text1"/>
          <w:u w:val="single"/>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u w:val="single"/>
        </w:rPr>
        <w:t>§5-16-7h. Coverage for treatment of pediatric autoimmune neuropsychiatric disorders associated with streptococcal infections and pediatric acute onset neuropsychiatric syndrome and other autoimmune encephalopathies.</w:t>
      </w:r>
    </w:p>
    <w:p w14:paraId="556302DB" w14:textId="4509F16A" w:rsidR="001E7507" w:rsidRPr="00A36695" w:rsidRDefault="001E7507" w:rsidP="001E7507">
      <w:pPr>
        <w:pStyle w:val="SectionBody"/>
        <w:rPr>
          <w:color w:val="000000" w:themeColor="text1"/>
          <w:u w:val="single"/>
        </w:rPr>
      </w:pPr>
      <w:bookmarkStart w:id="1" w:name="_Hlk65497738"/>
      <w:r w:rsidRPr="00A36695">
        <w:rPr>
          <w:color w:val="000000" w:themeColor="text1"/>
          <w:u w:val="single"/>
        </w:rPr>
        <w:t xml:space="preserve">Notwithstanding any other provision of this code, a plan issued or renewed under this article </w:t>
      </w:r>
      <w:bookmarkStart w:id="2" w:name="_Hlk65488373"/>
      <w:r w:rsidRPr="00A36695">
        <w:rPr>
          <w:color w:val="000000" w:themeColor="text1"/>
          <w:u w:val="single"/>
        </w:rPr>
        <w:t>after J</w:t>
      </w:r>
      <w:r w:rsidR="00903378" w:rsidRPr="00A36695">
        <w:rPr>
          <w:color w:val="000000" w:themeColor="text1"/>
          <w:u w:val="single"/>
        </w:rPr>
        <w:t xml:space="preserve">uly </w:t>
      </w:r>
      <w:r w:rsidRPr="00A36695">
        <w:rPr>
          <w:color w:val="000000" w:themeColor="text1"/>
          <w:u w:val="single"/>
        </w:rPr>
        <w:t>1, 202</w:t>
      </w:r>
      <w:r w:rsidR="00C27BB2" w:rsidRPr="00A36695">
        <w:rPr>
          <w:color w:val="000000" w:themeColor="text1"/>
          <w:u w:val="single"/>
        </w:rPr>
        <w:t>7</w:t>
      </w:r>
      <w:r w:rsidRPr="00A36695">
        <w:rPr>
          <w:color w:val="000000" w:themeColor="text1"/>
          <w:u w:val="single"/>
        </w:rPr>
        <w:t xml:space="preserve">, </w:t>
      </w:r>
      <w:bookmarkEnd w:id="2"/>
      <w:r w:rsidRPr="00A36695">
        <w:rPr>
          <w:color w:val="000000" w:themeColor="text1"/>
          <w:u w:val="single"/>
        </w:rPr>
        <w:t xml:space="preserve">the </w:t>
      </w:r>
      <w:bookmarkStart w:id="3" w:name="_Hlk26782206"/>
      <w:r w:rsidRPr="00A36695">
        <w:rPr>
          <w:color w:val="000000" w:themeColor="text1"/>
          <w:u w:val="single"/>
        </w:rPr>
        <w:t xml:space="preserve">coverage for intravenous immunoglobulin therapy for pediatric autoimmune neuropsychiatric disorders associated with streptococcal infections and pediatric acute onset neuropsychiatric </w:t>
      </w:r>
      <w:bookmarkEnd w:id="3"/>
      <w:r w:rsidRPr="00A36695">
        <w:rPr>
          <w:color w:val="000000" w:themeColor="text1"/>
          <w:u w:val="single"/>
        </w:rPr>
        <w:t>syndrome and other autoimmune encephalopathies shall only be covered if the insured's physician obtains prior authorization by showing that all other treatments have been exhausted.</w:t>
      </w:r>
    </w:p>
    <w:bookmarkEnd w:id="1"/>
    <w:p w14:paraId="52716253" w14:textId="77777777" w:rsidR="001E7507" w:rsidRPr="00A36695" w:rsidRDefault="001E7507" w:rsidP="001E7507">
      <w:pPr>
        <w:pStyle w:val="ChapterHeading"/>
        <w:rPr>
          <w:color w:val="000000" w:themeColor="text1"/>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rPr>
        <w:t>CHAPTER 9. HUMAN SERVICES.</w:t>
      </w:r>
    </w:p>
    <w:p w14:paraId="62D5F107" w14:textId="77777777" w:rsidR="001E7507" w:rsidRPr="00A36695" w:rsidRDefault="001E7507" w:rsidP="001E7507">
      <w:pPr>
        <w:pStyle w:val="ArticleHeading"/>
        <w:rPr>
          <w:color w:val="000000" w:themeColor="text1"/>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rPr>
        <w:t>ARTICLE 5. MISCELLANEOUS PROVISIONS.</w:t>
      </w:r>
    </w:p>
    <w:p w14:paraId="448C8271" w14:textId="341E0783" w:rsidR="001E7507" w:rsidRPr="00A36695" w:rsidRDefault="001E7507" w:rsidP="001E7507">
      <w:pPr>
        <w:pStyle w:val="SectionHeading"/>
        <w:rPr>
          <w:color w:val="000000" w:themeColor="text1"/>
          <w:u w:val="single"/>
        </w:rPr>
        <w:sectPr w:rsidR="001E7507" w:rsidRPr="00A36695" w:rsidSect="001E750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u w:val="single"/>
        </w:rPr>
        <w:lastRenderedPageBreak/>
        <w:t>§9-5-3</w:t>
      </w:r>
      <w:r w:rsidR="00903378" w:rsidRPr="00A36695">
        <w:rPr>
          <w:color w:val="000000" w:themeColor="text1"/>
          <w:u w:val="single"/>
        </w:rPr>
        <w:t>4</w:t>
      </w:r>
      <w:r w:rsidRPr="00A36695">
        <w:rPr>
          <w:color w:val="000000" w:themeColor="text1"/>
          <w:u w:val="single"/>
        </w:rPr>
        <w:t xml:space="preserve">. Medicaid </w:t>
      </w:r>
      <w:r w:rsidR="00075EA3" w:rsidRPr="00A36695">
        <w:rPr>
          <w:color w:val="000000" w:themeColor="text1"/>
          <w:u w:val="single"/>
        </w:rPr>
        <w:t>Program:</w:t>
      </w:r>
      <w:r w:rsidRPr="00A36695">
        <w:rPr>
          <w:color w:val="000000" w:themeColor="text1"/>
          <w:u w:val="single"/>
        </w:rPr>
        <w:t xml:space="preserve"> coverage for treatment of pediatric autoimmune neuropsychiatric disorders associated with streptococcal infections and pediatric acute onset neuropsychiatric syndrome neuropsychiatric syndrome and other autoimmune encephalopathies.</w:t>
      </w:r>
    </w:p>
    <w:p w14:paraId="5D750E47" w14:textId="02D076D9" w:rsidR="001E7507" w:rsidRPr="00A36695" w:rsidRDefault="001E7507" w:rsidP="001E7507">
      <w:pPr>
        <w:pStyle w:val="SectionBody"/>
        <w:rPr>
          <w:color w:val="000000" w:themeColor="text1"/>
          <w:u w:val="single"/>
        </w:rPr>
      </w:pPr>
      <w:r w:rsidRPr="00A36695">
        <w:rPr>
          <w:color w:val="000000" w:themeColor="text1"/>
          <w:u w:val="single"/>
        </w:rPr>
        <w:t>Notwithstanding any other provision of this code, a plan issued or renewed under this article after January 1, 202</w:t>
      </w:r>
      <w:r w:rsidR="00B9396B" w:rsidRPr="00A36695">
        <w:rPr>
          <w:color w:val="000000" w:themeColor="text1"/>
          <w:u w:val="single"/>
        </w:rPr>
        <w:t>7</w:t>
      </w:r>
      <w:r w:rsidRPr="00A36695">
        <w:rPr>
          <w:color w:val="000000" w:themeColor="text1"/>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6EB1A2D7" w14:textId="77777777" w:rsidR="001E7507" w:rsidRPr="00A36695" w:rsidRDefault="001E7507" w:rsidP="001E7507">
      <w:pPr>
        <w:pStyle w:val="ChapterHeading"/>
        <w:rPr>
          <w:color w:val="000000" w:themeColor="text1"/>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rPr>
        <w:t>CHAPTER 33. INSURANCE.</w:t>
      </w:r>
    </w:p>
    <w:p w14:paraId="2FC10546" w14:textId="77777777" w:rsidR="001E7507" w:rsidRPr="00A36695" w:rsidRDefault="001E7507" w:rsidP="001E7507">
      <w:pPr>
        <w:pStyle w:val="ArticleHeading"/>
        <w:rPr>
          <w:color w:val="000000" w:themeColor="text1"/>
          <w:u w:val="single"/>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rPr>
        <w:t>ARTICLE 15. ACCIDENT AND SICKNESS INSURANCE.</w:t>
      </w:r>
    </w:p>
    <w:p w14:paraId="1AF408F4" w14:textId="77777777" w:rsidR="001E7507" w:rsidRPr="00A36695" w:rsidRDefault="001E7507" w:rsidP="001E7507">
      <w:pPr>
        <w:pStyle w:val="SectionHeading"/>
        <w:rPr>
          <w:color w:val="000000" w:themeColor="text1"/>
          <w:u w:val="single"/>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u w:val="single"/>
        </w:rPr>
        <w:t>§33-15-4y. Coverage for treatment of pediatric autoimmune neuropsychiatric disorders associated with streptococcal infections and pediatric acute onset neuropsychiatric syndrome neuropsychiatric syndrome and other autoimmune encephalopathies.</w:t>
      </w:r>
    </w:p>
    <w:p w14:paraId="1F0826CC" w14:textId="1B487F9C" w:rsidR="001E7507" w:rsidRPr="00A36695" w:rsidRDefault="001E7507" w:rsidP="001E7507">
      <w:pPr>
        <w:pStyle w:val="SectionBody"/>
        <w:rPr>
          <w:color w:val="000000" w:themeColor="text1"/>
          <w:u w:val="single"/>
        </w:rPr>
      </w:pPr>
      <w:r w:rsidRPr="00A36695">
        <w:rPr>
          <w:color w:val="000000" w:themeColor="text1"/>
          <w:u w:val="single"/>
        </w:rPr>
        <w:t>Notwithstanding any other provision of this code, a plan issued or renewed under this article after January 1, 202</w:t>
      </w:r>
      <w:r w:rsidR="008E7190" w:rsidRPr="00A36695">
        <w:rPr>
          <w:color w:val="000000" w:themeColor="text1"/>
          <w:u w:val="single"/>
        </w:rPr>
        <w:t>7</w:t>
      </w:r>
      <w:r w:rsidRPr="00A36695">
        <w:rPr>
          <w:color w:val="000000" w:themeColor="text1"/>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16C535C1" w14:textId="77777777" w:rsidR="001E7507" w:rsidRPr="00A36695" w:rsidRDefault="001E7507" w:rsidP="001E7507">
      <w:pPr>
        <w:widowControl w:val="0"/>
        <w:ind w:firstLine="720"/>
        <w:jc w:val="both"/>
        <w:rPr>
          <w:rFonts w:eastAsia="Calibri" w:cs="Times New Roman"/>
          <w:u w:val="single"/>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p>
    <w:p w14:paraId="26ABF831" w14:textId="77777777" w:rsidR="001E7507" w:rsidRPr="00A36695" w:rsidRDefault="001E7507" w:rsidP="001E7507">
      <w:pPr>
        <w:pStyle w:val="ArticleHeading"/>
        <w:rPr>
          <w:color w:val="000000" w:themeColor="text1"/>
        </w:rPr>
        <w:sectPr w:rsidR="001E7507" w:rsidRPr="00A36695" w:rsidSect="001E7507">
          <w:type w:val="continuous"/>
          <w:pgSz w:w="12240" w:h="15840" w:code="1"/>
          <w:pgMar w:top="1440" w:right="1440" w:bottom="1440" w:left="1440" w:header="720" w:footer="720" w:gutter="0"/>
          <w:cols w:space="720"/>
          <w:titlePg/>
          <w:docGrid w:linePitch="360"/>
        </w:sectPr>
      </w:pPr>
      <w:r w:rsidRPr="00A36695">
        <w:rPr>
          <w:color w:val="000000" w:themeColor="text1"/>
        </w:rPr>
        <w:t>ARTICLE 16. GROUP ACCIDENT AND SICKNESS INSURANCE.</w:t>
      </w:r>
    </w:p>
    <w:p w14:paraId="2E5D49CB" w14:textId="77777777" w:rsidR="001E7507" w:rsidRPr="00A36695" w:rsidRDefault="001E7507" w:rsidP="001E7507">
      <w:pPr>
        <w:pStyle w:val="SectionHeading"/>
        <w:rPr>
          <w:color w:val="000000" w:themeColor="text1"/>
          <w:u w:val="single"/>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u w:val="single"/>
        </w:rPr>
        <w:t xml:space="preserve">§33-16-3ii. Coverage for treatment of pediatric autoimmune neuropsychiatric disorders associated with streptococcal infections and pediatric acute onset </w:t>
      </w:r>
      <w:r w:rsidRPr="00A36695">
        <w:rPr>
          <w:color w:val="000000" w:themeColor="text1"/>
          <w:u w:val="single"/>
        </w:rPr>
        <w:lastRenderedPageBreak/>
        <w:t>neuropsychiatric syndrome neuropsychiatric syndrome and other autoimmune encephalopathies.</w:t>
      </w:r>
    </w:p>
    <w:p w14:paraId="4BE4A9FE" w14:textId="5D00777D" w:rsidR="001E7507" w:rsidRPr="00A36695" w:rsidRDefault="001E7507" w:rsidP="001E7507">
      <w:pPr>
        <w:pStyle w:val="SectionBody"/>
        <w:rPr>
          <w:color w:val="000000" w:themeColor="text1"/>
          <w:u w:val="single"/>
        </w:rPr>
      </w:pPr>
      <w:r w:rsidRPr="00A36695">
        <w:rPr>
          <w:color w:val="000000" w:themeColor="text1"/>
          <w:u w:val="single"/>
        </w:rPr>
        <w:t>Notwithstanding any other provision of this code, a plan issued or renewed under this article after January 1, 202</w:t>
      </w:r>
      <w:r w:rsidR="008E7190" w:rsidRPr="00A36695">
        <w:rPr>
          <w:color w:val="000000" w:themeColor="text1"/>
          <w:u w:val="single"/>
        </w:rPr>
        <w:t>7</w:t>
      </w:r>
      <w:r w:rsidRPr="00A36695">
        <w:rPr>
          <w:color w:val="000000" w:themeColor="text1"/>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1E5A466C" w14:textId="77777777" w:rsidR="001E7507" w:rsidRPr="00A36695" w:rsidRDefault="001E7507" w:rsidP="001E7507">
      <w:pPr>
        <w:widowControl w:val="0"/>
        <w:ind w:firstLine="720"/>
        <w:jc w:val="both"/>
        <w:rPr>
          <w:rFonts w:eastAsia="Calibri" w:cs="Times New Roman"/>
          <w:u w:val="single"/>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p>
    <w:p w14:paraId="084C6C36" w14:textId="77777777" w:rsidR="001E7507" w:rsidRPr="00A36695" w:rsidRDefault="001E7507" w:rsidP="001E7507">
      <w:pPr>
        <w:pStyle w:val="ArticleHeading"/>
        <w:rPr>
          <w:color w:val="000000" w:themeColor="text1"/>
        </w:rPr>
        <w:sectPr w:rsidR="001E7507" w:rsidRPr="00A36695" w:rsidSect="001E7507">
          <w:type w:val="continuous"/>
          <w:pgSz w:w="12240" w:h="15840" w:code="1"/>
          <w:pgMar w:top="1440" w:right="1440" w:bottom="1440" w:left="1440" w:header="720" w:footer="720" w:gutter="0"/>
          <w:cols w:space="720"/>
          <w:titlePg/>
          <w:docGrid w:linePitch="360"/>
        </w:sectPr>
      </w:pPr>
      <w:r w:rsidRPr="00A36695">
        <w:rPr>
          <w:color w:val="000000" w:themeColor="text1"/>
        </w:rPr>
        <w:t>ARTICLE 24. HOSPITAL SERVICE CORPORATIONS, MEDICAL SERVICE CORPORATIONS, DENTAL SERVICE CORPORATIONS, AND HEALTH SERVICE CORPORATIONS.</w:t>
      </w:r>
    </w:p>
    <w:p w14:paraId="76E01853" w14:textId="77777777" w:rsidR="001E7507" w:rsidRPr="00A36695" w:rsidRDefault="001E7507" w:rsidP="001E7507">
      <w:pPr>
        <w:pStyle w:val="SectionHeading"/>
        <w:rPr>
          <w:color w:val="000000" w:themeColor="text1"/>
          <w:u w:val="single"/>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u w:val="single"/>
        </w:rPr>
        <w:t>§33-24-7z. Coverage for treatment of pediatric autoimmune neuropsychiatric disorders associated with streptococcal infections and pediatric acute onset neuropsychiatric syndrome neuropsychiatric syndrome and other autoimmune encephalopathies.</w:t>
      </w:r>
    </w:p>
    <w:p w14:paraId="0E1217A6" w14:textId="373193DF" w:rsidR="001E7507" w:rsidRPr="00A36695" w:rsidRDefault="001E7507" w:rsidP="001E7507">
      <w:pPr>
        <w:pStyle w:val="SectionBody"/>
        <w:rPr>
          <w:color w:val="000000" w:themeColor="text1"/>
          <w:u w:val="single"/>
        </w:rPr>
      </w:pPr>
      <w:r w:rsidRPr="00A36695">
        <w:rPr>
          <w:color w:val="000000" w:themeColor="text1"/>
          <w:u w:val="single"/>
        </w:rPr>
        <w:t>Notwithstanding any other provision of this code, a plan issued or renewed under this article after January 1, 202</w:t>
      </w:r>
      <w:r w:rsidR="00092A50" w:rsidRPr="00A36695">
        <w:rPr>
          <w:color w:val="000000" w:themeColor="text1"/>
          <w:u w:val="single"/>
        </w:rPr>
        <w:t>7</w:t>
      </w:r>
      <w:r w:rsidRPr="00A36695">
        <w:rPr>
          <w:color w:val="000000" w:themeColor="text1"/>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6721F991" w14:textId="77777777" w:rsidR="001E7507" w:rsidRPr="00A36695" w:rsidRDefault="001E7507" w:rsidP="001E7507">
      <w:pPr>
        <w:widowControl w:val="0"/>
        <w:ind w:firstLine="720"/>
        <w:jc w:val="both"/>
        <w:rPr>
          <w:rFonts w:eastAsia="Calibri" w:cs="Times New Roman"/>
          <w:u w:val="single"/>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p>
    <w:p w14:paraId="1D702DB5" w14:textId="77777777" w:rsidR="001E7507" w:rsidRPr="00A36695" w:rsidRDefault="001E7507" w:rsidP="001E7507">
      <w:pPr>
        <w:pStyle w:val="ArticleHeading"/>
        <w:rPr>
          <w:color w:val="000000" w:themeColor="text1"/>
        </w:rPr>
        <w:sectPr w:rsidR="001E7507" w:rsidRPr="00A36695" w:rsidSect="001E7507">
          <w:type w:val="continuous"/>
          <w:pgSz w:w="12240" w:h="15840" w:code="1"/>
          <w:pgMar w:top="1440" w:right="1440" w:bottom="1440" w:left="1440" w:header="720" w:footer="720" w:gutter="0"/>
          <w:cols w:space="720"/>
          <w:titlePg/>
          <w:docGrid w:linePitch="360"/>
        </w:sectPr>
      </w:pPr>
      <w:r w:rsidRPr="00A36695">
        <w:rPr>
          <w:color w:val="000000" w:themeColor="text1"/>
        </w:rPr>
        <w:t>ARTICLE 25. HEALTH CARE CORPORATIONS.</w:t>
      </w:r>
    </w:p>
    <w:p w14:paraId="73964028" w14:textId="77777777" w:rsidR="001E7507" w:rsidRPr="00A36695" w:rsidRDefault="001E7507" w:rsidP="001E7507">
      <w:pPr>
        <w:pStyle w:val="SectionHeading"/>
        <w:rPr>
          <w:color w:val="000000" w:themeColor="text1"/>
          <w:u w:val="single"/>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u w:val="single"/>
        </w:rPr>
        <w:t xml:space="preserve">§33-25-8w. Coverage for treatment of pediatric autoimmune neuropsychiatric disorders associated with streptococcal infections and pediatric acute onset neuropsychiatric syndrome neuropsychiatric syndrome and other autoimmune </w:t>
      </w:r>
      <w:r w:rsidRPr="00A36695">
        <w:rPr>
          <w:color w:val="000000" w:themeColor="text1"/>
          <w:u w:val="single"/>
        </w:rPr>
        <w:lastRenderedPageBreak/>
        <w:t>encephalopathies.</w:t>
      </w:r>
    </w:p>
    <w:p w14:paraId="662842B4" w14:textId="0BC38E40" w:rsidR="001E7507" w:rsidRPr="00A36695" w:rsidRDefault="001E7507" w:rsidP="001E7507">
      <w:pPr>
        <w:pStyle w:val="SectionBody"/>
        <w:rPr>
          <w:color w:val="000000" w:themeColor="text1"/>
          <w:u w:val="single"/>
        </w:rPr>
      </w:pPr>
      <w:r w:rsidRPr="00A36695">
        <w:rPr>
          <w:color w:val="000000" w:themeColor="text1"/>
          <w:u w:val="single"/>
        </w:rPr>
        <w:t>Notwithstanding any other provision of this code, a plan issued or renewed under this article after January 1, 202</w:t>
      </w:r>
      <w:r w:rsidR="00092A50" w:rsidRPr="00A36695">
        <w:rPr>
          <w:color w:val="000000" w:themeColor="text1"/>
          <w:u w:val="single"/>
        </w:rPr>
        <w:t>7</w:t>
      </w:r>
      <w:r w:rsidRPr="00A36695">
        <w:rPr>
          <w:color w:val="000000" w:themeColor="text1"/>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3193DD1E" w14:textId="77777777" w:rsidR="001E7507" w:rsidRPr="00A36695" w:rsidRDefault="001E7507" w:rsidP="001E7507">
      <w:pPr>
        <w:pStyle w:val="ArticleHeading"/>
        <w:rPr>
          <w:color w:val="000000" w:themeColor="text1"/>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rPr>
        <w:t>ARTICLE 25A. HEALTH MAINTENANCE ORGANIZATION ACT.</w:t>
      </w:r>
    </w:p>
    <w:p w14:paraId="109686B1" w14:textId="77777777" w:rsidR="001E7507" w:rsidRPr="00A36695" w:rsidRDefault="001E7507" w:rsidP="001E7507">
      <w:pPr>
        <w:pStyle w:val="SectionHeading"/>
        <w:rPr>
          <w:color w:val="000000" w:themeColor="text1"/>
          <w:u w:val="single"/>
        </w:rPr>
        <w:sectPr w:rsidR="001E7507" w:rsidRPr="00A36695" w:rsidSect="001E7507">
          <w:type w:val="continuous"/>
          <w:pgSz w:w="12240" w:h="15840" w:code="1"/>
          <w:pgMar w:top="1440" w:right="1440" w:bottom="1440" w:left="1440" w:header="720" w:footer="720" w:gutter="0"/>
          <w:lnNumType w:countBy="1" w:restart="newSection"/>
          <w:cols w:space="720"/>
          <w:titlePg/>
          <w:docGrid w:linePitch="360"/>
        </w:sectPr>
      </w:pPr>
      <w:r w:rsidRPr="00A36695">
        <w:rPr>
          <w:color w:val="000000" w:themeColor="text1"/>
          <w:u w:val="single"/>
        </w:rPr>
        <w:t>§33-25A-8z. Coverage for treatment of pediatric autoimmune neuropsychiatric disorders associated with streptococcal infections and pediatric acute onset neuropsychiatric syndrome neuropsychiatric syndrome and other autoimmune encephalopathies.</w:t>
      </w:r>
    </w:p>
    <w:p w14:paraId="79B9F004" w14:textId="6E72136E" w:rsidR="001E7507" w:rsidRPr="00A36695" w:rsidRDefault="001E7507" w:rsidP="001E7507">
      <w:pPr>
        <w:pStyle w:val="SectionBody"/>
        <w:rPr>
          <w:color w:val="000000" w:themeColor="text1"/>
        </w:rPr>
      </w:pPr>
      <w:r w:rsidRPr="00A36695">
        <w:rPr>
          <w:color w:val="000000" w:themeColor="text1"/>
          <w:u w:val="single"/>
        </w:rPr>
        <w:t>Notwithstanding any other provision of this code, a plan issued or renewed under this article after January 1, 202</w:t>
      </w:r>
      <w:r w:rsidR="00D40A5E" w:rsidRPr="00A36695">
        <w:rPr>
          <w:color w:val="000000" w:themeColor="text1"/>
          <w:u w:val="single"/>
        </w:rPr>
        <w:t>7</w:t>
      </w:r>
      <w:r w:rsidRPr="00A36695">
        <w:rPr>
          <w:color w:val="000000" w:themeColor="text1"/>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6D39C0BD" w14:textId="77777777" w:rsidR="001E7507" w:rsidRPr="00A36695" w:rsidRDefault="001E7507" w:rsidP="001E7507">
      <w:pPr>
        <w:pStyle w:val="Note"/>
        <w:rPr>
          <w:color w:val="000000" w:themeColor="text1"/>
        </w:rPr>
      </w:pPr>
    </w:p>
    <w:p w14:paraId="5BA3F317" w14:textId="77777777" w:rsidR="001E7507" w:rsidRPr="00A36695" w:rsidRDefault="001E7507" w:rsidP="001E7507">
      <w:pPr>
        <w:pStyle w:val="Note"/>
        <w:rPr>
          <w:color w:val="000000" w:themeColor="text1"/>
        </w:rPr>
      </w:pPr>
      <w:r w:rsidRPr="00A36695">
        <w:rPr>
          <w:color w:val="000000" w:themeColor="text1"/>
        </w:rPr>
        <w:t xml:space="preserve">NOTE: The purpose of this bill is to require PEIA, Medicaid, and other health insurance providers to cover for treatment of pediatric autoimmune neuropsychiatric disorders associated with streptococcal infections and pediatric acute onset neuropsychiatric syndrome if certain conditions are met.  </w:t>
      </w:r>
    </w:p>
    <w:p w14:paraId="2ADB03A0" w14:textId="23DAB4E2" w:rsidR="001E7507" w:rsidRPr="00A36695" w:rsidRDefault="001E7507" w:rsidP="00903378">
      <w:pPr>
        <w:pStyle w:val="Note"/>
        <w:rPr>
          <w:color w:val="000000" w:themeColor="text1"/>
        </w:rPr>
      </w:pPr>
      <w:r w:rsidRPr="00A36695">
        <w:rPr>
          <w:color w:val="000000" w:themeColor="text1"/>
        </w:rPr>
        <w:t>Strike-throughs indicate language that would be stricken from a heading or the present law and underscoring indicates new language that would be added.</w:t>
      </w:r>
    </w:p>
    <w:p w14:paraId="2F26D5D6" w14:textId="77777777" w:rsidR="00E831B3" w:rsidRPr="00A36695" w:rsidRDefault="00E831B3" w:rsidP="00EF6030">
      <w:pPr>
        <w:pStyle w:val="References"/>
        <w:rPr>
          <w:color w:val="000000" w:themeColor="text1"/>
        </w:rPr>
      </w:pPr>
    </w:p>
    <w:sectPr w:rsidR="00E831B3" w:rsidRPr="00A36695" w:rsidSect="001E750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AD14" w14:textId="77777777" w:rsidR="00FE4E9B" w:rsidRPr="00B844FE" w:rsidRDefault="00FE4E9B" w:rsidP="00B844FE">
      <w:r>
        <w:separator/>
      </w:r>
    </w:p>
  </w:endnote>
  <w:endnote w:type="continuationSeparator" w:id="0">
    <w:p w14:paraId="5FC3F008" w14:textId="77777777" w:rsidR="00FE4E9B" w:rsidRPr="00B844FE" w:rsidRDefault="00FE4E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E702" w14:textId="77777777" w:rsidR="001E7507" w:rsidRDefault="001E7507" w:rsidP="001E75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52E222" w14:textId="77777777" w:rsidR="001E7507" w:rsidRPr="001E7507" w:rsidRDefault="001E7507" w:rsidP="001E7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9001" w14:textId="77777777" w:rsidR="001E7507" w:rsidRDefault="001E7507" w:rsidP="001E75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596AF5" w14:textId="77777777" w:rsidR="001E7507" w:rsidRPr="001E7507" w:rsidRDefault="001E7507" w:rsidP="001E7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704C" w14:textId="58E67606" w:rsidR="00A4019F" w:rsidRDefault="00A4019F">
    <w:pPr>
      <w:pStyle w:val="Footer"/>
      <w:jc w:val="center"/>
    </w:pPr>
  </w:p>
  <w:p w14:paraId="66D7D7A0" w14:textId="77777777" w:rsidR="00A4019F" w:rsidRDefault="00A401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014246"/>
      <w:docPartObj>
        <w:docPartGallery w:val="Page Numbers (Bottom of Page)"/>
        <w:docPartUnique/>
      </w:docPartObj>
    </w:sdtPr>
    <w:sdtEndPr>
      <w:rPr>
        <w:noProof/>
      </w:rPr>
    </w:sdtEndPr>
    <w:sdtContent>
      <w:p w14:paraId="43653A0E" w14:textId="77777777" w:rsidR="00D84F76" w:rsidRDefault="00D84F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70F917" w14:textId="77777777" w:rsidR="00D84F76" w:rsidRDefault="00D8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2E4D" w14:textId="77777777" w:rsidR="00FE4E9B" w:rsidRPr="00B844FE" w:rsidRDefault="00FE4E9B" w:rsidP="00B844FE">
      <w:r>
        <w:separator/>
      </w:r>
    </w:p>
  </w:footnote>
  <w:footnote w:type="continuationSeparator" w:id="0">
    <w:p w14:paraId="7EB3ED31" w14:textId="77777777" w:rsidR="00FE4E9B" w:rsidRPr="00B844FE" w:rsidRDefault="00FE4E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0C5F" w14:textId="77777777" w:rsidR="001E7507" w:rsidRPr="001E7507" w:rsidRDefault="001E7507" w:rsidP="001E7507">
    <w:pPr>
      <w:pStyle w:val="Header"/>
    </w:pPr>
    <w:r>
      <w:t>CS for SB 297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ED6E" w14:textId="467A0677" w:rsidR="001E7507" w:rsidRDefault="00A4019F" w:rsidP="00A4019F">
    <w:pPr>
      <w:pStyle w:val="Header"/>
      <w:tabs>
        <w:tab w:val="clear" w:pos="4680"/>
      </w:tabs>
    </w:pPr>
    <w:bookmarkStart w:id="0" w:name="_Hlk211926717"/>
    <w:proofErr w:type="spellStart"/>
    <w:r>
      <w:t>Intr</w:t>
    </w:r>
    <w:proofErr w:type="spellEnd"/>
    <w:r>
      <w:t xml:space="preserve"> SB</w:t>
    </w:r>
    <w:r w:rsidR="00B43462">
      <w:t xml:space="preserve"> 71</w:t>
    </w:r>
    <w:r>
      <w:tab/>
      <w:t>2026R1390</w:t>
    </w:r>
  </w:p>
  <w:bookmarkEnd w:id="0"/>
  <w:p w14:paraId="3D96B6D2" w14:textId="77777777" w:rsidR="00A4019F" w:rsidRPr="001E7507" w:rsidRDefault="00A4019F" w:rsidP="00A4019F">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248C" w14:textId="77777777" w:rsidR="00D84F76" w:rsidRDefault="00D84F76" w:rsidP="00D84F76">
    <w:pPr>
      <w:pStyle w:val="Header"/>
      <w:tabs>
        <w:tab w:val="clear" w:pos="4680"/>
        <w:tab w:val="left" w:pos="3345"/>
      </w:tabs>
    </w:pPr>
    <w:proofErr w:type="spellStart"/>
    <w:r>
      <w:t>Intr</w:t>
    </w:r>
    <w:proofErr w:type="spellEnd"/>
    <w:r>
      <w:t xml:space="preserve"> SB</w:t>
    </w:r>
    <w:r>
      <w:tab/>
    </w:r>
    <w:r>
      <w:tab/>
      <w:t>2026R1390</w:t>
    </w:r>
  </w:p>
  <w:p w14:paraId="1DE8D272" w14:textId="77777777" w:rsidR="00D84F76" w:rsidRPr="00D84F76" w:rsidRDefault="00D84F76" w:rsidP="00D84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9B"/>
    <w:rsid w:val="00002112"/>
    <w:rsid w:val="0000526A"/>
    <w:rsid w:val="00047BA6"/>
    <w:rsid w:val="00075EA3"/>
    <w:rsid w:val="00085D22"/>
    <w:rsid w:val="00092A50"/>
    <w:rsid w:val="000C5C77"/>
    <w:rsid w:val="0010070F"/>
    <w:rsid w:val="0012246A"/>
    <w:rsid w:val="0015112E"/>
    <w:rsid w:val="001552E7"/>
    <w:rsid w:val="001566B4"/>
    <w:rsid w:val="00175B38"/>
    <w:rsid w:val="001940F9"/>
    <w:rsid w:val="001A56DA"/>
    <w:rsid w:val="001B64F6"/>
    <w:rsid w:val="001C279E"/>
    <w:rsid w:val="001C2F37"/>
    <w:rsid w:val="001D459E"/>
    <w:rsid w:val="001E7507"/>
    <w:rsid w:val="001F770F"/>
    <w:rsid w:val="00230763"/>
    <w:rsid w:val="00251E66"/>
    <w:rsid w:val="0027011C"/>
    <w:rsid w:val="00274200"/>
    <w:rsid w:val="00275740"/>
    <w:rsid w:val="0029199B"/>
    <w:rsid w:val="002A0269"/>
    <w:rsid w:val="002F61FE"/>
    <w:rsid w:val="00301F44"/>
    <w:rsid w:val="00303684"/>
    <w:rsid w:val="003143F5"/>
    <w:rsid w:val="00314854"/>
    <w:rsid w:val="003567DF"/>
    <w:rsid w:val="00365920"/>
    <w:rsid w:val="003B6D11"/>
    <w:rsid w:val="003C51CD"/>
    <w:rsid w:val="00410475"/>
    <w:rsid w:val="004247A2"/>
    <w:rsid w:val="004910CA"/>
    <w:rsid w:val="004B2795"/>
    <w:rsid w:val="004C13DD"/>
    <w:rsid w:val="004E3441"/>
    <w:rsid w:val="004F21FC"/>
    <w:rsid w:val="005170A8"/>
    <w:rsid w:val="0054079E"/>
    <w:rsid w:val="00553116"/>
    <w:rsid w:val="00571DC3"/>
    <w:rsid w:val="005A5366"/>
    <w:rsid w:val="00637E73"/>
    <w:rsid w:val="006471C6"/>
    <w:rsid w:val="006565E8"/>
    <w:rsid w:val="006865E9"/>
    <w:rsid w:val="00691F3E"/>
    <w:rsid w:val="00694BFB"/>
    <w:rsid w:val="006A106B"/>
    <w:rsid w:val="006C523D"/>
    <w:rsid w:val="006D2CB7"/>
    <w:rsid w:val="006D4036"/>
    <w:rsid w:val="00700C04"/>
    <w:rsid w:val="00703EDE"/>
    <w:rsid w:val="007A4A1D"/>
    <w:rsid w:val="007E02CF"/>
    <w:rsid w:val="007F1CF5"/>
    <w:rsid w:val="0081249D"/>
    <w:rsid w:val="00834EDE"/>
    <w:rsid w:val="008736AA"/>
    <w:rsid w:val="008901FD"/>
    <w:rsid w:val="008D275D"/>
    <w:rsid w:val="008E7190"/>
    <w:rsid w:val="00903378"/>
    <w:rsid w:val="00952402"/>
    <w:rsid w:val="0096444F"/>
    <w:rsid w:val="00980327"/>
    <w:rsid w:val="009F1067"/>
    <w:rsid w:val="00A23C76"/>
    <w:rsid w:val="00A31E01"/>
    <w:rsid w:val="00A35B03"/>
    <w:rsid w:val="00A36695"/>
    <w:rsid w:val="00A4019F"/>
    <w:rsid w:val="00A527AD"/>
    <w:rsid w:val="00A53CC2"/>
    <w:rsid w:val="00A718CF"/>
    <w:rsid w:val="00A72E7C"/>
    <w:rsid w:val="00A84CC4"/>
    <w:rsid w:val="00AC3B58"/>
    <w:rsid w:val="00AE27A7"/>
    <w:rsid w:val="00AE48A0"/>
    <w:rsid w:val="00AE61BE"/>
    <w:rsid w:val="00AF09E0"/>
    <w:rsid w:val="00B0435F"/>
    <w:rsid w:val="00B16F25"/>
    <w:rsid w:val="00B24422"/>
    <w:rsid w:val="00B334B8"/>
    <w:rsid w:val="00B43462"/>
    <w:rsid w:val="00B70A81"/>
    <w:rsid w:val="00B80C20"/>
    <w:rsid w:val="00B81A5B"/>
    <w:rsid w:val="00B844FE"/>
    <w:rsid w:val="00B93660"/>
    <w:rsid w:val="00B9396B"/>
    <w:rsid w:val="00BC562B"/>
    <w:rsid w:val="00BE44DB"/>
    <w:rsid w:val="00C27BB2"/>
    <w:rsid w:val="00C33014"/>
    <w:rsid w:val="00C33434"/>
    <w:rsid w:val="00C33E55"/>
    <w:rsid w:val="00C34869"/>
    <w:rsid w:val="00C42EB6"/>
    <w:rsid w:val="00C85096"/>
    <w:rsid w:val="00CA03C2"/>
    <w:rsid w:val="00CB20EF"/>
    <w:rsid w:val="00CB4B03"/>
    <w:rsid w:val="00CB6CFB"/>
    <w:rsid w:val="00CD12CB"/>
    <w:rsid w:val="00CD36CF"/>
    <w:rsid w:val="00CD3F81"/>
    <w:rsid w:val="00CF1DCA"/>
    <w:rsid w:val="00CF20DD"/>
    <w:rsid w:val="00D03D95"/>
    <w:rsid w:val="00D40A5E"/>
    <w:rsid w:val="00D44608"/>
    <w:rsid w:val="00D54447"/>
    <w:rsid w:val="00D579FC"/>
    <w:rsid w:val="00D63EAD"/>
    <w:rsid w:val="00D64FD0"/>
    <w:rsid w:val="00D84F76"/>
    <w:rsid w:val="00DD4617"/>
    <w:rsid w:val="00DE526B"/>
    <w:rsid w:val="00DF199D"/>
    <w:rsid w:val="00DF4120"/>
    <w:rsid w:val="00DF62A6"/>
    <w:rsid w:val="00E01542"/>
    <w:rsid w:val="00E365F1"/>
    <w:rsid w:val="00E62F48"/>
    <w:rsid w:val="00E831B3"/>
    <w:rsid w:val="00E9752A"/>
    <w:rsid w:val="00EA4B4F"/>
    <w:rsid w:val="00EB203E"/>
    <w:rsid w:val="00EC10E2"/>
    <w:rsid w:val="00EC1FC5"/>
    <w:rsid w:val="00ED539A"/>
    <w:rsid w:val="00EE70CB"/>
    <w:rsid w:val="00EF6030"/>
    <w:rsid w:val="00F12642"/>
    <w:rsid w:val="00F214DF"/>
    <w:rsid w:val="00F23775"/>
    <w:rsid w:val="00F41CA2"/>
    <w:rsid w:val="00F42DE0"/>
    <w:rsid w:val="00F443C0"/>
    <w:rsid w:val="00F50749"/>
    <w:rsid w:val="00F62EFB"/>
    <w:rsid w:val="00F939A4"/>
    <w:rsid w:val="00FA7B09"/>
    <w:rsid w:val="00FE067E"/>
    <w:rsid w:val="00FE4E9B"/>
    <w:rsid w:val="00FF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B717D"/>
  <w15:chartTrackingRefBased/>
  <w15:docId w15:val="{AAB30F74-4764-4915-9332-9A8779BF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1E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9A5A17E3CD4A4E80ECE770D03A0F9C"/>
        <w:category>
          <w:name w:val="General"/>
          <w:gallery w:val="placeholder"/>
        </w:category>
        <w:types>
          <w:type w:val="bbPlcHdr"/>
        </w:types>
        <w:behaviors>
          <w:behavior w:val="content"/>
        </w:behaviors>
        <w:guid w:val="{8C03F610-FDD3-4BD1-B993-635B8F126667}"/>
      </w:docPartPr>
      <w:docPartBody>
        <w:p w:rsidR="00946B22" w:rsidRDefault="00946B22">
          <w:pPr>
            <w:pStyle w:val="F89A5A17E3CD4A4E80ECE770D03A0F9C"/>
          </w:pPr>
          <w:r w:rsidRPr="00B844FE">
            <w:t>Prefix Text</w:t>
          </w:r>
        </w:p>
      </w:docPartBody>
    </w:docPart>
    <w:docPart>
      <w:docPartPr>
        <w:name w:val="3FEB75C925554DFBBB6BC2A334CEEFAA"/>
        <w:category>
          <w:name w:val="General"/>
          <w:gallery w:val="placeholder"/>
        </w:category>
        <w:types>
          <w:type w:val="bbPlcHdr"/>
        </w:types>
        <w:behaviors>
          <w:behavior w:val="content"/>
        </w:behaviors>
        <w:guid w:val="{1B0F00F6-2E9D-45FE-BE8A-DB703FA71D9E}"/>
      </w:docPartPr>
      <w:docPartBody>
        <w:p w:rsidR="00946B22" w:rsidRDefault="00946B22">
          <w:pPr>
            <w:pStyle w:val="3FEB75C925554DFBBB6BC2A334CEEFAA"/>
          </w:pPr>
          <w:r w:rsidRPr="00B844FE">
            <w:t>[Type here]</w:t>
          </w:r>
        </w:p>
      </w:docPartBody>
    </w:docPart>
    <w:docPart>
      <w:docPartPr>
        <w:name w:val="2489C1CC06344A2C913D6DC599D9E8F6"/>
        <w:category>
          <w:name w:val="General"/>
          <w:gallery w:val="placeholder"/>
        </w:category>
        <w:types>
          <w:type w:val="bbPlcHdr"/>
        </w:types>
        <w:behaviors>
          <w:behavior w:val="content"/>
        </w:behaviors>
        <w:guid w:val="{6CB17349-8154-46EE-A762-97AD57BBB9F5}"/>
      </w:docPartPr>
      <w:docPartBody>
        <w:p w:rsidR="00946B22" w:rsidRDefault="00946B22">
          <w:pPr>
            <w:pStyle w:val="2489C1CC06344A2C913D6DC599D9E8F6"/>
          </w:pPr>
          <w:r w:rsidRPr="00B844FE">
            <w:t>Number</w:t>
          </w:r>
        </w:p>
      </w:docPartBody>
    </w:docPart>
    <w:docPart>
      <w:docPartPr>
        <w:name w:val="39BB6A2B13C44254B48557BBAB964CDF"/>
        <w:category>
          <w:name w:val="General"/>
          <w:gallery w:val="placeholder"/>
        </w:category>
        <w:types>
          <w:type w:val="bbPlcHdr"/>
        </w:types>
        <w:behaviors>
          <w:behavior w:val="content"/>
        </w:behaviors>
        <w:guid w:val="{D339743C-A6C5-46A4-B371-D6517C6612B8}"/>
      </w:docPartPr>
      <w:docPartBody>
        <w:p w:rsidR="00946B22" w:rsidRDefault="00946B22">
          <w:pPr>
            <w:pStyle w:val="39BB6A2B13C44254B48557BBAB964CD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22"/>
    <w:rsid w:val="001940F9"/>
    <w:rsid w:val="001F770F"/>
    <w:rsid w:val="0029199B"/>
    <w:rsid w:val="003B6D11"/>
    <w:rsid w:val="0054079E"/>
    <w:rsid w:val="006D2CB7"/>
    <w:rsid w:val="006E0860"/>
    <w:rsid w:val="00946B22"/>
    <w:rsid w:val="00A84CC4"/>
    <w:rsid w:val="00B0435F"/>
    <w:rsid w:val="00B70A81"/>
    <w:rsid w:val="00BE44DB"/>
    <w:rsid w:val="00CF20DD"/>
    <w:rsid w:val="00D63EAD"/>
    <w:rsid w:val="00DD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9A5A17E3CD4A4E80ECE770D03A0F9C">
    <w:name w:val="F89A5A17E3CD4A4E80ECE770D03A0F9C"/>
  </w:style>
  <w:style w:type="paragraph" w:customStyle="1" w:styleId="3FEB75C925554DFBBB6BC2A334CEEFAA">
    <w:name w:val="3FEB75C925554DFBBB6BC2A334CEEFAA"/>
  </w:style>
  <w:style w:type="paragraph" w:customStyle="1" w:styleId="2489C1CC06344A2C913D6DC599D9E8F6">
    <w:name w:val="2489C1CC06344A2C913D6DC599D9E8F6"/>
  </w:style>
  <w:style w:type="character" w:styleId="PlaceholderText">
    <w:name w:val="Placeholder Text"/>
    <w:basedOn w:val="DefaultParagraphFont"/>
    <w:uiPriority w:val="99"/>
    <w:semiHidden/>
    <w:rsid w:val="006E0860"/>
    <w:rPr>
      <w:color w:val="808080"/>
    </w:rPr>
  </w:style>
  <w:style w:type="paragraph" w:customStyle="1" w:styleId="39BB6A2B13C44254B48557BBAB964CDF">
    <w:name w:val="39BB6A2B13C44254B48557BBAB964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24</TotalTime>
  <Pages>5</Pages>
  <Words>886</Words>
  <Characters>6156</Characters>
  <Application>Microsoft Office Word</Application>
  <DocSecurity>0</DocSecurity>
  <Lines>131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cp:lastPrinted>2025-03-11T18:05:00Z</cp:lastPrinted>
  <dcterms:created xsi:type="dcterms:W3CDTF">2025-10-21T12:23:00Z</dcterms:created>
  <dcterms:modified xsi:type="dcterms:W3CDTF">2026-01-13T20:08:00Z</dcterms:modified>
</cp:coreProperties>
</file>