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4C3A5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64D26A67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7748ECF9" w14:textId="77777777" w:rsidR="00CD36CF" w:rsidRDefault="00EC78D9" w:rsidP="00CC1F3B">
      <w:pPr>
        <w:pStyle w:val="TitlePageBillPrefix"/>
      </w:pPr>
      <w:sdt>
        <w:sdtPr>
          <w:tag w:val="IntroDate"/>
          <w:id w:val="-1236936958"/>
          <w:placeholder>
            <w:docPart w:val="52910E8D683D4FFC9B5F228B48A74035"/>
          </w:placeholder>
          <w:text/>
        </w:sdtPr>
        <w:sdtEndPr/>
        <w:sdtContent>
          <w:r w:rsidR="00AE48A0">
            <w:t>Introduced</w:t>
          </w:r>
        </w:sdtContent>
      </w:sdt>
    </w:p>
    <w:p w14:paraId="43B7FA74" w14:textId="5A73D4C1" w:rsidR="00CD36CF" w:rsidRDefault="00EC78D9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5E0170A40FC94FC5935FDD1CCA6216A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6839E1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289A71C091F044A8873760D2E67FE339"/>
          </w:placeholder>
          <w:text/>
        </w:sdtPr>
        <w:sdtEndPr/>
        <w:sdtContent>
          <w:r w:rsidR="00397B54">
            <w:t>730</w:t>
          </w:r>
        </w:sdtContent>
      </w:sdt>
    </w:p>
    <w:p w14:paraId="0410007F" w14:textId="7A1EBF95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63243CB28E6E4B15AB25469F10974BE1"/>
          </w:placeholder>
          <w:text w:multiLine="1"/>
        </w:sdtPr>
        <w:sdtEndPr/>
        <w:sdtContent>
          <w:r w:rsidR="006839E1">
            <w:t>Senator</w:t>
          </w:r>
          <w:r w:rsidR="00C57E61">
            <w:t>s</w:t>
          </w:r>
          <w:r w:rsidR="006839E1">
            <w:t xml:space="preserve"> Rucker</w:t>
          </w:r>
          <w:r w:rsidR="00C57E61">
            <w:t>, Azinger, Helton, Rose, Tarr</w:t>
          </w:r>
          <w:r w:rsidR="00EC78D9">
            <w:t>, and Willis</w:t>
          </w:r>
        </w:sdtContent>
      </w:sdt>
    </w:p>
    <w:p w14:paraId="74EFBF22" w14:textId="44A47304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3D8DDEB4E39A4C64B0EDB3E6866C2AE9"/>
          </w:placeholder>
          <w:text w:multiLine="1"/>
        </w:sdtPr>
        <w:sdtEndPr/>
        <w:sdtContent>
          <w:r w:rsidR="00093AB0">
            <w:t>Introduced</w:t>
          </w:r>
          <w:r w:rsidR="00397B54">
            <w:t xml:space="preserve"> February 3, 2026</w:t>
          </w:r>
          <w:r w:rsidR="00093AB0">
            <w:t>; referred</w:t>
          </w:r>
          <w:r w:rsidR="00093AB0">
            <w:br/>
            <w:t xml:space="preserve">to the Committee on </w:t>
          </w:r>
          <w:r w:rsidR="00396845">
            <w:t>Health and Human Resources</w:t>
          </w:r>
          <w:r w:rsidR="0062415C">
            <w:t>; and then top the Committee on Finance</w:t>
          </w:r>
        </w:sdtContent>
      </w:sdt>
      <w:r>
        <w:t>]</w:t>
      </w:r>
    </w:p>
    <w:p w14:paraId="2C8461A1" w14:textId="3ED5789D" w:rsidR="00303684" w:rsidRDefault="0000526A" w:rsidP="00CC1F3B">
      <w:pPr>
        <w:pStyle w:val="TitleSection"/>
      </w:pPr>
      <w:r>
        <w:lastRenderedPageBreak/>
        <w:t>A BILL</w:t>
      </w:r>
      <w:r w:rsidR="006839E1">
        <w:t xml:space="preserve"> to amend the Code of West Virginia, 1931, as amended</w:t>
      </w:r>
      <w:r w:rsidR="00397B54">
        <w:t>,</w:t>
      </w:r>
      <w:r w:rsidR="006839E1">
        <w:t xml:space="preserve"> by adding a new section, designated </w:t>
      </w:r>
      <w:r w:rsidR="006839E1" w:rsidRPr="00F96966">
        <w:t>§9-3-7</w:t>
      </w:r>
      <w:r w:rsidR="006839E1">
        <w:t>, relating to program requirements of the Bureau for Family Assistance.</w:t>
      </w:r>
    </w:p>
    <w:p w14:paraId="6DA23514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02DB2712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8C1022E" w14:textId="77777777" w:rsidR="006839E1" w:rsidRDefault="006839E1" w:rsidP="006839E1">
      <w:pPr>
        <w:suppressLineNumbers/>
        <w:ind w:left="720" w:hanging="720"/>
        <w:jc w:val="both"/>
        <w:outlineLvl w:val="1"/>
        <w:rPr>
          <w:rFonts w:cs="Arial"/>
          <w:b/>
          <w:color w:val="auto"/>
          <w:sz w:val="24"/>
        </w:rPr>
        <w:sectPr w:rsidR="006839E1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96966">
        <w:rPr>
          <w:rFonts w:cs="Arial"/>
          <w:b/>
          <w:color w:val="auto"/>
          <w:sz w:val="24"/>
        </w:rPr>
        <w:t>ARTICLE 3. APPLICATION FOR AND GRANTING OF ASSISTANCE.</w:t>
      </w:r>
    </w:p>
    <w:p w14:paraId="45E53B1E" w14:textId="77777777" w:rsidR="006839E1" w:rsidRDefault="006839E1" w:rsidP="006839E1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6839E1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96966">
        <w:rPr>
          <w:rFonts w:cs="Arial"/>
          <w:b/>
          <w:color w:val="auto"/>
          <w:u w:val="single"/>
        </w:rPr>
        <w:t>§9-3-7. Program requirements.</w:t>
      </w:r>
    </w:p>
    <w:p w14:paraId="4C0F6704" w14:textId="77777777" w:rsidR="006839E1" w:rsidRPr="006839E1" w:rsidRDefault="006839E1" w:rsidP="006839E1">
      <w:pPr>
        <w:pStyle w:val="SectionBody"/>
        <w:rPr>
          <w:u w:val="single"/>
        </w:rPr>
      </w:pPr>
      <w:r w:rsidRPr="006839E1">
        <w:rPr>
          <w:u w:val="single"/>
        </w:rPr>
        <w:t xml:space="preserve">The Bureau for Family Assistance shall implement the following requirements on or before January 1, 2027: </w:t>
      </w:r>
    </w:p>
    <w:p w14:paraId="05EFF560" w14:textId="77777777" w:rsidR="006839E1" w:rsidRPr="006839E1" w:rsidRDefault="006839E1" w:rsidP="006839E1">
      <w:pPr>
        <w:pStyle w:val="SectionBody"/>
        <w:rPr>
          <w:u w:val="single"/>
        </w:rPr>
      </w:pPr>
      <w:r w:rsidRPr="006839E1">
        <w:rPr>
          <w:u w:val="single"/>
        </w:rPr>
        <w:t xml:space="preserve">(1) Reducing the error rate to at or below six percent; and </w:t>
      </w:r>
    </w:p>
    <w:p w14:paraId="2C76991C" w14:textId="61A50D15" w:rsidR="008736AA" w:rsidRDefault="006839E1" w:rsidP="006839E1">
      <w:pPr>
        <w:pStyle w:val="SectionBody"/>
      </w:pPr>
      <w:r w:rsidRPr="006839E1">
        <w:rPr>
          <w:u w:val="single"/>
        </w:rPr>
        <w:t>(2) Prohibiting persons living in the United States illegally from obtaining supplement nutrition benefits.</w:t>
      </w:r>
    </w:p>
    <w:p w14:paraId="5CDC8A29" w14:textId="77777777" w:rsidR="00C33014" w:rsidRDefault="00C33014" w:rsidP="00CC1F3B">
      <w:pPr>
        <w:pStyle w:val="Note"/>
      </w:pPr>
    </w:p>
    <w:p w14:paraId="13AD2036" w14:textId="36E815EB" w:rsidR="006865E9" w:rsidRDefault="00CF1DCA" w:rsidP="00CC1F3B">
      <w:pPr>
        <w:pStyle w:val="Note"/>
      </w:pPr>
      <w:r>
        <w:t xml:space="preserve">NOTE: </w:t>
      </w:r>
      <w:r w:rsidR="006839E1">
        <w:t>The purpose of this bill is to set forth program requirements for the Bureau for Family Assistance to come into federal compliance with the One Big Beautiful Bill.</w:t>
      </w:r>
    </w:p>
    <w:p w14:paraId="73B97EDF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1D51A" w14:textId="77777777" w:rsidR="006839E1" w:rsidRPr="00B844FE" w:rsidRDefault="006839E1" w:rsidP="00B844FE">
      <w:r>
        <w:separator/>
      </w:r>
    </w:p>
  </w:endnote>
  <w:endnote w:type="continuationSeparator" w:id="0">
    <w:p w14:paraId="6151D974" w14:textId="77777777" w:rsidR="006839E1" w:rsidRPr="00B844FE" w:rsidRDefault="006839E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4DEA2CC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BC5B71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535E3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F8E01" w14:textId="77777777" w:rsidR="006839E1" w:rsidRPr="00B844FE" w:rsidRDefault="006839E1" w:rsidP="00B844FE">
      <w:r>
        <w:separator/>
      </w:r>
    </w:p>
  </w:footnote>
  <w:footnote w:type="continuationSeparator" w:id="0">
    <w:p w14:paraId="1636527E" w14:textId="77777777" w:rsidR="006839E1" w:rsidRPr="00B844FE" w:rsidRDefault="006839E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874C5" w14:textId="77777777" w:rsidR="002A0269" w:rsidRPr="00B844FE" w:rsidRDefault="00EC78D9">
    <w:pPr>
      <w:pStyle w:val="Header"/>
    </w:pPr>
    <w:sdt>
      <w:sdtPr>
        <w:id w:val="-684364211"/>
        <w:placeholder>
          <w:docPart w:val="5E0170A40FC94FC5935FDD1CCA6216A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E0170A40FC94FC5935FDD1CCA6216A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31852" w14:textId="107C819A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6839E1">
          <w:rPr>
            <w:sz w:val="22"/>
            <w:szCs w:val="22"/>
          </w:rPr>
          <w:t>SB</w:t>
        </w:r>
      </w:sdtContent>
    </w:sdt>
    <w:r w:rsidR="007A5259" w:rsidRPr="00686E9A">
      <w:rPr>
        <w:sz w:val="22"/>
        <w:szCs w:val="22"/>
      </w:rPr>
      <w:t xml:space="preserve"> </w:t>
    </w:r>
    <w:r w:rsidR="00397B54">
      <w:rPr>
        <w:sz w:val="22"/>
        <w:szCs w:val="22"/>
      </w:rPr>
      <w:t>730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6839E1">
          <w:rPr>
            <w:sz w:val="22"/>
            <w:szCs w:val="22"/>
          </w:rPr>
          <w:t>2026R3581</w:t>
        </w:r>
      </w:sdtContent>
    </w:sdt>
  </w:p>
  <w:p w14:paraId="2A28C76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56B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9E1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96845"/>
    <w:rsid w:val="00397B54"/>
    <w:rsid w:val="003C51CD"/>
    <w:rsid w:val="003C6034"/>
    <w:rsid w:val="00400B5C"/>
    <w:rsid w:val="004368E0"/>
    <w:rsid w:val="00472976"/>
    <w:rsid w:val="004C13DD"/>
    <w:rsid w:val="004D3ABE"/>
    <w:rsid w:val="004E3441"/>
    <w:rsid w:val="00500579"/>
    <w:rsid w:val="005301D4"/>
    <w:rsid w:val="005676AB"/>
    <w:rsid w:val="00572702"/>
    <w:rsid w:val="005A5366"/>
    <w:rsid w:val="0062415C"/>
    <w:rsid w:val="006369EB"/>
    <w:rsid w:val="00637E73"/>
    <w:rsid w:val="006839E1"/>
    <w:rsid w:val="006865E9"/>
    <w:rsid w:val="00686E9A"/>
    <w:rsid w:val="00691F3E"/>
    <w:rsid w:val="00694BFB"/>
    <w:rsid w:val="006A106B"/>
    <w:rsid w:val="006A7DE5"/>
    <w:rsid w:val="006C523D"/>
    <w:rsid w:val="006D4036"/>
    <w:rsid w:val="006F36EB"/>
    <w:rsid w:val="00766AD0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C69C5"/>
    <w:rsid w:val="009F1067"/>
    <w:rsid w:val="00A31E01"/>
    <w:rsid w:val="00A527AD"/>
    <w:rsid w:val="00A6637E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D01E3"/>
    <w:rsid w:val="00C33014"/>
    <w:rsid w:val="00C33434"/>
    <w:rsid w:val="00C34869"/>
    <w:rsid w:val="00C42EB6"/>
    <w:rsid w:val="00C57E61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C78D9"/>
    <w:rsid w:val="00EE70CB"/>
    <w:rsid w:val="00F23984"/>
    <w:rsid w:val="00F41CA2"/>
    <w:rsid w:val="00F443C0"/>
    <w:rsid w:val="00F62EFB"/>
    <w:rsid w:val="00F73610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9516C2"/>
  <w15:chartTrackingRefBased/>
  <w15:docId w15:val="{74D7949C-A48C-4B1A-A2AC-D481B734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6839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910E8D683D4FFC9B5F228B48A74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7F376-F149-489F-8D58-FB572CB0CED1}"/>
      </w:docPartPr>
      <w:docPartBody>
        <w:p w:rsidR="00421B66" w:rsidRDefault="00421B66">
          <w:pPr>
            <w:pStyle w:val="52910E8D683D4FFC9B5F228B48A74035"/>
          </w:pPr>
          <w:r w:rsidRPr="00B844FE">
            <w:t>Prefix Text</w:t>
          </w:r>
        </w:p>
      </w:docPartBody>
    </w:docPart>
    <w:docPart>
      <w:docPartPr>
        <w:name w:val="5E0170A40FC94FC5935FDD1CCA621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B95BB-42FA-4C01-A6DE-465C972C5E7C}"/>
      </w:docPartPr>
      <w:docPartBody>
        <w:p w:rsidR="00421B66" w:rsidRDefault="00421B66">
          <w:pPr>
            <w:pStyle w:val="5E0170A40FC94FC5935FDD1CCA6216AC"/>
          </w:pPr>
          <w:r w:rsidRPr="00B844FE">
            <w:t>[Type here]</w:t>
          </w:r>
        </w:p>
      </w:docPartBody>
    </w:docPart>
    <w:docPart>
      <w:docPartPr>
        <w:name w:val="289A71C091F044A8873760D2E67FE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6B066-C859-4132-B9CB-3777F2F0F63E}"/>
      </w:docPartPr>
      <w:docPartBody>
        <w:p w:rsidR="00421B66" w:rsidRDefault="00421B66">
          <w:pPr>
            <w:pStyle w:val="289A71C091F044A8873760D2E67FE339"/>
          </w:pPr>
          <w:r w:rsidRPr="00B844FE">
            <w:t>Number</w:t>
          </w:r>
        </w:p>
      </w:docPartBody>
    </w:docPart>
    <w:docPart>
      <w:docPartPr>
        <w:name w:val="63243CB28E6E4B15AB25469F10974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D2557-2A13-43CF-9967-EF2D9AD5BF50}"/>
      </w:docPartPr>
      <w:docPartBody>
        <w:p w:rsidR="00421B66" w:rsidRDefault="00421B66">
          <w:pPr>
            <w:pStyle w:val="63243CB28E6E4B15AB25469F10974BE1"/>
          </w:pPr>
          <w:r w:rsidRPr="00B844FE">
            <w:t>Enter Sponsors Here</w:t>
          </w:r>
        </w:p>
      </w:docPartBody>
    </w:docPart>
    <w:docPart>
      <w:docPartPr>
        <w:name w:val="3D8DDEB4E39A4C64B0EDB3E6866C2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EB2EB-2255-4024-9EE4-FCE1D2BF8EB3}"/>
      </w:docPartPr>
      <w:docPartBody>
        <w:p w:rsidR="00421B66" w:rsidRDefault="00421B66">
          <w:pPr>
            <w:pStyle w:val="3D8DDEB4E39A4C64B0EDB3E6866C2AE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B66"/>
    <w:rsid w:val="00421B66"/>
    <w:rsid w:val="00472976"/>
    <w:rsid w:val="005301D4"/>
    <w:rsid w:val="005676AB"/>
    <w:rsid w:val="006A7DE5"/>
    <w:rsid w:val="00A6637E"/>
    <w:rsid w:val="00BD01E3"/>
    <w:rsid w:val="00F7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2910E8D683D4FFC9B5F228B48A74035">
    <w:name w:val="52910E8D683D4FFC9B5F228B48A74035"/>
  </w:style>
  <w:style w:type="paragraph" w:customStyle="1" w:styleId="5E0170A40FC94FC5935FDD1CCA6216AC">
    <w:name w:val="5E0170A40FC94FC5935FDD1CCA6216AC"/>
  </w:style>
  <w:style w:type="paragraph" w:customStyle="1" w:styleId="289A71C091F044A8873760D2E67FE339">
    <w:name w:val="289A71C091F044A8873760D2E67FE339"/>
  </w:style>
  <w:style w:type="paragraph" w:customStyle="1" w:styleId="63243CB28E6E4B15AB25469F10974BE1">
    <w:name w:val="63243CB28E6E4B15AB25469F10974BE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D8DDEB4E39A4C64B0EDB3E6866C2AE9">
    <w:name w:val="3D8DDEB4E39A4C64B0EDB3E6866C2A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5</TotalTime>
  <Pages>2</Pages>
  <Words>187</Words>
  <Characters>994</Characters>
  <Application>Microsoft Office Word</Application>
  <DocSecurity>0</DocSecurity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Dominic Lisi</cp:lastModifiedBy>
  <cp:revision>14</cp:revision>
  <cp:lastPrinted>2026-02-02T14:41:00Z</cp:lastPrinted>
  <dcterms:created xsi:type="dcterms:W3CDTF">2026-01-27T21:07:00Z</dcterms:created>
  <dcterms:modified xsi:type="dcterms:W3CDTF">2026-02-20T20:03:00Z</dcterms:modified>
</cp:coreProperties>
</file>