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86C8" w14:textId="77777777" w:rsidR="00FE067E" w:rsidRPr="00F16146" w:rsidRDefault="003C6034" w:rsidP="00CC1F3B">
      <w:pPr>
        <w:pStyle w:val="TitlePageOrigin"/>
        <w:rPr>
          <w:color w:val="auto"/>
        </w:rPr>
      </w:pPr>
      <w:r w:rsidRPr="00F16146">
        <w:rPr>
          <w:caps w:val="0"/>
          <w:color w:val="auto"/>
        </w:rPr>
        <w:t>WEST VIRGINIA LEGISLATURE</w:t>
      </w:r>
    </w:p>
    <w:p w14:paraId="43FB690B" w14:textId="05356831" w:rsidR="00CD36CF" w:rsidRPr="00F16146" w:rsidRDefault="00CD36CF" w:rsidP="00CC1F3B">
      <w:pPr>
        <w:pStyle w:val="TitlePageSession"/>
        <w:rPr>
          <w:color w:val="auto"/>
        </w:rPr>
      </w:pPr>
      <w:r w:rsidRPr="00F16146">
        <w:rPr>
          <w:color w:val="auto"/>
        </w:rPr>
        <w:t>20</w:t>
      </w:r>
      <w:r w:rsidR="00EC5E63" w:rsidRPr="00F16146">
        <w:rPr>
          <w:color w:val="auto"/>
        </w:rPr>
        <w:t>2</w:t>
      </w:r>
      <w:r w:rsidR="0020151F" w:rsidRPr="00F16146">
        <w:rPr>
          <w:color w:val="auto"/>
        </w:rPr>
        <w:t>6</w:t>
      </w:r>
      <w:r w:rsidRPr="00F16146">
        <w:rPr>
          <w:color w:val="auto"/>
        </w:rPr>
        <w:t xml:space="preserve"> </w:t>
      </w:r>
      <w:r w:rsidR="003C6034" w:rsidRPr="00F16146">
        <w:rPr>
          <w:caps w:val="0"/>
          <w:color w:val="auto"/>
        </w:rPr>
        <w:t>REGULAR SESSION</w:t>
      </w:r>
      <w:r w:rsidR="001504F7" w:rsidRPr="00F16146">
        <w:rPr>
          <w:noProof/>
          <w:color w:val="auto"/>
        </w:rPr>
        <mc:AlternateContent>
          <mc:Choice Requires="wps">
            <w:drawing>
              <wp:anchor distT="0" distB="0" distL="114300" distR="114300" simplePos="0" relativeHeight="251659264" behindDoc="0" locked="0" layoutInCell="1" allowOverlap="1" wp14:anchorId="6CEAD898" wp14:editId="794916D2">
                <wp:simplePos x="0" y="0"/>
                <wp:positionH relativeFrom="column">
                  <wp:posOffset>6007100</wp:posOffset>
                </wp:positionH>
                <wp:positionV relativeFrom="paragraph">
                  <wp:posOffset>1617980</wp:posOffset>
                </wp:positionV>
                <wp:extent cx="635000" cy="476250"/>
                <wp:effectExtent l="0" t="0" r="12700" b="19050"/>
                <wp:wrapNone/>
                <wp:docPr id="9869275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B038EE" w14:textId="5CA5B210" w:rsidR="001504F7" w:rsidRPr="001504F7" w:rsidRDefault="001504F7" w:rsidP="001504F7">
                            <w:pPr>
                              <w:spacing w:line="240" w:lineRule="auto"/>
                              <w:jc w:val="center"/>
                              <w:rPr>
                                <w:rFonts w:cs="Arial"/>
                                <w:b/>
                              </w:rPr>
                            </w:pPr>
                            <w:r w:rsidRPr="001504F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EAD89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2B038EE" w14:textId="5CA5B210" w:rsidR="001504F7" w:rsidRPr="001504F7" w:rsidRDefault="001504F7" w:rsidP="001504F7">
                      <w:pPr>
                        <w:spacing w:line="240" w:lineRule="auto"/>
                        <w:jc w:val="center"/>
                        <w:rPr>
                          <w:rFonts w:cs="Arial"/>
                          <w:b/>
                        </w:rPr>
                      </w:pPr>
                      <w:r w:rsidRPr="001504F7">
                        <w:rPr>
                          <w:rFonts w:cs="Arial"/>
                          <w:b/>
                        </w:rPr>
                        <w:t>FISCAL NOTE</w:t>
                      </w:r>
                    </w:p>
                  </w:txbxContent>
                </v:textbox>
              </v:shape>
            </w:pict>
          </mc:Fallback>
        </mc:AlternateContent>
      </w:r>
    </w:p>
    <w:p w14:paraId="1EF9A24A" w14:textId="77777777" w:rsidR="00CD36CF" w:rsidRPr="00F16146" w:rsidRDefault="00CE2716" w:rsidP="00CC1F3B">
      <w:pPr>
        <w:pStyle w:val="TitlePageBillPrefix"/>
        <w:rPr>
          <w:color w:val="auto"/>
        </w:rPr>
      </w:pPr>
      <w:sdt>
        <w:sdtPr>
          <w:rPr>
            <w:color w:val="auto"/>
          </w:rPr>
          <w:tag w:val="IntroDate"/>
          <w:id w:val="-1236936958"/>
          <w:placeholder>
            <w:docPart w:val="9F00F7CB66524A379DEBF9F96ACCD072"/>
          </w:placeholder>
          <w:text/>
        </w:sdtPr>
        <w:sdtEndPr/>
        <w:sdtContent>
          <w:r w:rsidR="00AE48A0" w:rsidRPr="00F16146">
            <w:rPr>
              <w:color w:val="auto"/>
            </w:rPr>
            <w:t>Introduced</w:t>
          </w:r>
        </w:sdtContent>
      </w:sdt>
    </w:p>
    <w:p w14:paraId="69D3BBCF" w14:textId="6742A26C" w:rsidR="00CD36CF" w:rsidRPr="00F16146" w:rsidRDefault="00CE2716" w:rsidP="00CC1F3B">
      <w:pPr>
        <w:pStyle w:val="BillNumber"/>
        <w:rPr>
          <w:color w:val="auto"/>
        </w:rPr>
      </w:pPr>
      <w:sdt>
        <w:sdtPr>
          <w:rPr>
            <w:color w:val="auto"/>
          </w:rPr>
          <w:tag w:val="Chamber"/>
          <w:id w:val="893011969"/>
          <w:lock w:val="sdtLocked"/>
          <w:placeholder>
            <w:docPart w:val="568CC16171124D5AA635121ED69B3908"/>
          </w:placeholder>
          <w:dropDownList>
            <w:listItem w:displayText="House" w:value="House"/>
            <w:listItem w:displayText="Senate" w:value="Senate"/>
          </w:dropDownList>
        </w:sdtPr>
        <w:sdtEndPr/>
        <w:sdtContent>
          <w:r w:rsidR="001B0929" w:rsidRPr="00F16146">
            <w:rPr>
              <w:color w:val="auto"/>
            </w:rPr>
            <w:t>Senate</w:t>
          </w:r>
        </w:sdtContent>
      </w:sdt>
      <w:r w:rsidR="00303684" w:rsidRPr="00F16146">
        <w:rPr>
          <w:color w:val="auto"/>
        </w:rPr>
        <w:t xml:space="preserve"> </w:t>
      </w:r>
      <w:r w:rsidR="00CD36CF" w:rsidRPr="00F16146">
        <w:rPr>
          <w:color w:val="auto"/>
        </w:rPr>
        <w:t xml:space="preserve">Bill </w:t>
      </w:r>
      <w:sdt>
        <w:sdtPr>
          <w:rPr>
            <w:color w:val="auto"/>
          </w:rPr>
          <w:tag w:val="BNum"/>
          <w:id w:val="1645317809"/>
          <w:lock w:val="sdtLocked"/>
          <w:placeholder>
            <w:docPart w:val="47497E128DBD46F38D0857BEC2843504"/>
          </w:placeholder>
          <w:text/>
        </w:sdtPr>
        <w:sdtEndPr/>
        <w:sdtContent>
          <w:r w:rsidR="005245AE">
            <w:rPr>
              <w:color w:val="auto"/>
            </w:rPr>
            <w:t>766</w:t>
          </w:r>
        </w:sdtContent>
      </w:sdt>
    </w:p>
    <w:p w14:paraId="7AD8E69D" w14:textId="73E3172F" w:rsidR="00CD36CF" w:rsidRPr="00F16146" w:rsidRDefault="00CD36CF" w:rsidP="00CC1F3B">
      <w:pPr>
        <w:pStyle w:val="Sponsors"/>
        <w:rPr>
          <w:color w:val="auto"/>
        </w:rPr>
      </w:pPr>
      <w:r w:rsidRPr="00F16146">
        <w:rPr>
          <w:color w:val="auto"/>
        </w:rPr>
        <w:t xml:space="preserve">By </w:t>
      </w:r>
      <w:sdt>
        <w:sdtPr>
          <w:rPr>
            <w:color w:val="auto"/>
          </w:rPr>
          <w:tag w:val="Sponsors"/>
          <w:id w:val="1589585889"/>
          <w:placeholder>
            <w:docPart w:val="E5D0903E3C97423BBC3EAC485B9DDAD9"/>
          </w:placeholder>
          <w:text w:multiLine="1"/>
        </w:sdtPr>
        <w:sdtEndPr/>
        <w:sdtContent>
          <w:r w:rsidR="001B0929" w:rsidRPr="00F16146">
            <w:rPr>
              <w:color w:val="auto"/>
            </w:rPr>
            <w:t>Senator</w:t>
          </w:r>
          <w:r w:rsidR="000C0528">
            <w:rPr>
              <w:color w:val="auto"/>
            </w:rPr>
            <w:t>s</w:t>
          </w:r>
          <w:r w:rsidR="001B0929" w:rsidRPr="00F16146">
            <w:rPr>
              <w:color w:val="auto"/>
            </w:rPr>
            <w:t xml:space="preserve"> </w:t>
          </w:r>
          <w:r w:rsidR="00023911" w:rsidRPr="00F16146">
            <w:rPr>
              <w:color w:val="auto"/>
            </w:rPr>
            <w:t>Deeds</w:t>
          </w:r>
          <w:r w:rsidR="00CE2716">
            <w:rPr>
              <w:color w:val="auto"/>
            </w:rPr>
            <w:t>,</w:t>
          </w:r>
          <w:r w:rsidR="000C0528">
            <w:rPr>
              <w:color w:val="auto"/>
            </w:rPr>
            <w:t xml:space="preserve"> Woelfel</w:t>
          </w:r>
          <w:r w:rsidR="00CE2716">
            <w:rPr>
              <w:color w:val="auto"/>
            </w:rPr>
            <w:t>, Garcia, Takubo, and Queen</w:t>
          </w:r>
        </w:sdtContent>
      </w:sdt>
    </w:p>
    <w:p w14:paraId="6E13FCE2" w14:textId="77BBC341" w:rsidR="00E831B3" w:rsidRPr="00F16146" w:rsidRDefault="00CD36CF" w:rsidP="00CC1F3B">
      <w:pPr>
        <w:pStyle w:val="References"/>
        <w:rPr>
          <w:color w:val="auto"/>
        </w:rPr>
      </w:pPr>
      <w:r w:rsidRPr="00F16146">
        <w:rPr>
          <w:color w:val="auto"/>
        </w:rPr>
        <w:t>[</w:t>
      </w:r>
      <w:sdt>
        <w:sdtPr>
          <w:rPr>
            <w:color w:val="auto"/>
          </w:rPr>
          <w:tag w:val="References"/>
          <w:id w:val="-1043047873"/>
          <w:placeholder>
            <w:docPart w:val="AE98D44BBFFD47DDBA712DA24F355340"/>
          </w:placeholder>
          <w:text w:multiLine="1"/>
        </w:sdtPr>
        <w:sdtEndPr/>
        <w:sdtContent>
          <w:r w:rsidR="00093AB0" w:rsidRPr="00F16146">
            <w:rPr>
              <w:color w:val="auto"/>
            </w:rPr>
            <w:t xml:space="preserve">Introduced </w:t>
          </w:r>
          <w:r w:rsidR="005245AE">
            <w:rPr>
              <w:color w:val="auto"/>
            </w:rPr>
            <w:t>February 5, 2026</w:t>
          </w:r>
          <w:r w:rsidR="00093AB0" w:rsidRPr="00F16146">
            <w:rPr>
              <w:color w:val="auto"/>
            </w:rPr>
            <w:t>; referred</w:t>
          </w:r>
          <w:r w:rsidR="00093AB0" w:rsidRPr="00F16146">
            <w:rPr>
              <w:color w:val="auto"/>
            </w:rPr>
            <w:br/>
            <w:t xml:space="preserve">to the Committee on </w:t>
          </w:r>
          <w:r w:rsidR="009A25A4">
            <w:rPr>
              <w:color w:val="auto"/>
            </w:rPr>
            <w:t>Health</w:t>
          </w:r>
          <w:r w:rsidR="005656E2">
            <w:rPr>
              <w:color w:val="auto"/>
            </w:rPr>
            <w:t xml:space="preserve"> and Human Resources</w:t>
          </w:r>
          <w:r w:rsidR="009A25A4">
            <w:rPr>
              <w:color w:val="auto"/>
            </w:rPr>
            <w:t xml:space="preserve">; and then to the Committee on </w:t>
          </w:r>
          <w:r w:rsidR="00A70672">
            <w:rPr>
              <w:color w:val="auto"/>
            </w:rPr>
            <w:t>Finance</w:t>
          </w:r>
        </w:sdtContent>
      </w:sdt>
      <w:r w:rsidRPr="00F16146">
        <w:rPr>
          <w:color w:val="auto"/>
        </w:rPr>
        <w:t>]</w:t>
      </w:r>
    </w:p>
    <w:p w14:paraId="0FD96104" w14:textId="1B7F8ECB" w:rsidR="00303684" w:rsidRPr="00F16146" w:rsidRDefault="0000526A" w:rsidP="00CC1F3B">
      <w:pPr>
        <w:pStyle w:val="TitleSection"/>
        <w:rPr>
          <w:color w:val="auto"/>
        </w:rPr>
      </w:pPr>
      <w:r w:rsidRPr="00F16146">
        <w:rPr>
          <w:color w:val="auto"/>
        </w:rPr>
        <w:lastRenderedPageBreak/>
        <w:t>A BILL</w:t>
      </w:r>
      <w:r w:rsidR="001B0929" w:rsidRPr="00F16146">
        <w:rPr>
          <w:color w:val="auto"/>
        </w:rPr>
        <w:t xml:space="preserve"> to amend the Code of West Virginia, 1931, as amended, by adding a new article, designated §11-29-1, §11-29-2, §11-29-3, and §11-29-4, relating to creating the Caregiver Tax Credit Act; defining terms; listing the guidelines for implementation; authorizing rulemaking for the Department of Revenue; and providing an effective date of January 1, 2028.</w:t>
      </w:r>
    </w:p>
    <w:p w14:paraId="216B941F" w14:textId="77777777" w:rsidR="00303684" w:rsidRPr="00F16146" w:rsidRDefault="00303684" w:rsidP="00CC1F3B">
      <w:pPr>
        <w:pStyle w:val="EnactingClause"/>
        <w:rPr>
          <w:color w:val="auto"/>
        </w:rPr>
      </w:pPr>
      <w:r w:rsidRPr="00F16146">
        <w:rPr>
          <w:color w:val="auto"/>
        </w:rPr>
        <w:t>Be it enacted by the Legislature of West Virginia:</w:t>
      </w:r>
    </w:p>
    <w:p w14:paraId="371E2F8C" w14:textId="77777777" w:rsidR="003C6034" w:rsidRPr="00F16146" w:rsidRDefault="003C6034" w:rsidP="00CC1F3B">
      <w:pPr>
        <w:pStyle w:val="EnactingClause"/>
        <w:rPr>
          <w:color w:val="auto"/>
        </w:rPr>
        <w:sectPr w:rsidR="003C6034" w:rsidRPr="00F1614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337A27" w14:textId="77777777" w:rsidR="001B0929" w:rsidRPr="00F16146" w:rsidRDefault="001B0929" w:rsidP="001B0929">
      <w:pPr>
        <w:widowControl w:val="0"/>
        <w:suppressLineNumbers/>
        <w:ind w:left="720" w:hanging="720"/>
        <w:jc w:val="both"/>
        <w:outlineLvl w:val="1"/>
        <w:rPr>
          <w:rFonts w:eastAsia="Calibri" w:cs="Times New Roman"/>
          <w:b/>
          <w:caps/>
          <w:color w:val="auto"/>
          <w:sz w:val="24"/>
          <w:u w:val="single"/>
        </w:rPr>
      </w:pPr>
      <w:r w:rsidRPr="00F16146">
        <w:rPr>
          <w:rFonts w:eastAsia="Calibri" w:cs="Times New Roman"/>
          <w:b/>
          <w:caps/>
          <w:color w:val="auto"/>
          <w:sz w:val="24"/>
          <w:u w:val="single"/>
        </w:rPr>
        <w:t>ARTICLE 29. CAREGIVER TAX CREDIT ACT.</w:t>
      </w:r>
    </w:p>
    <w:p w14:paraId="48E21B76" w14:textId="77777777" w:rsidR="001B0929" w:rsidRPr="00F16146" w:rsidRDefault="001B0929" w:rsidP="001B0929">
      <w:pPr>
        <w:rPr>
          <w:rFonts w:eastAsia="Calibri" w:cs="Times New Roman"/>
          <w:b/>
          <w:caps/>
          <w:color w:val="auto"/>
          <w:sz w:val="24"/>
          <w:u w:val="single"/>
        </w:rPr>
        <w:sectPr w:rsidR="001B0929" w:rsidRPr="00F16146" w:rsidSect="001B0929">
          <w:type w:val="continuous"/>
          <w:pgSz w:w="12240" w:h="15840"/>
          <w:pgMar w:top="1440" w:right="1440" w:bottom="1440" w:left="1440" w:header="720" w:footer="720" w:gutter="0"/>
          <w:lnNumType w:countBy="1" w:restart="newSection"/>
          <w:cols w:space="720"/>
        </w:sectPr>
      </w:pPr>
    </w:p>
    <w:p w14:paraId="254449EC" w14:textId="77777777" w:rsidR="001B0929" w:rsidRPr="00F16146" w:rsidRDefault="001B0929" w:rsidP="001B0929">
      <w:pPr>
        <w:widowControl w:val="0"/>
        <w:suppressLineNumbers/>
        <w:ind w:left="720" w:hanging="720"/>
        <w:jc w:val="both"/>
        <w:outlineLvl w:val="3"/>
        <w:rPr>
          <w:rFonts w:eastAsia="Calibri" w:cs="Times New Roman"/>
          <w:b/>
          <w:color w:val="auto"/>
          <w:u w:val="single"/>
        </w:rPr>
      </w:pPr>
      <w:r w:rsidRPr="00F16146">
        <w:rPr>
          <w:rFonts w:eastAsia="Calibri" w:cs="Times New Roman"/>
          <w:b/>
          <w:color w:val="auto"/>
          <w:u w:val="single"/>
        </w:rPr>
        <w:t>§11-29-1. Short Title.</w:t>
      </w:r>
    </w:p>
    <w:p w14:paraId="47D4A439" w14:textId="77777777" w:rsidR="001B0929" w:rsidRPr="00F16146" w:rsidRDefault="001B0929" w:rsidP="001B0929">
      <w:pPr>
        <w:rPr>
          <w:rFonts w:eastAsia="Calibri" w:cs="Times New Roman"/>
          <w:b/>
          <w:color w:val="auto"/>
          <w:u w:val="single"/>
        </w:rPr>
        <w:sectPr w:rsidR="001B0929" w:rsidRPr="00F16146" w:rsidSect="001B0929">
          <w:type w:val="continuous"/>
          <w:pgSz w:w="12240" w:h="15840"/>
          <w:pgMar w:top="1440" w:right="1440" w:bottom="1440" w:left="1440" w:header="720" w:footer="720" w:gutter="0"/>
          <w:lnNumType w:countBy="1" w:restart="newSection"/>
          <w:cols w:space="720"/>
        </w:sectPr>
      </w:pPr>
    </w:p>
    <w:p w14:paraId="43ACEF1B" w14:textId="77777777"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This act shall be known and may be cited as the Caregiver Tax Credit Act.</w:t>
      </w:r>
    </w:p>
    <w:p w14:paraId="5C5DB4D3" w14:textId="77777777" w:rsidR="001B0929" w:rsidRPr="00F16146" w:rsidRDefault="001B0929" w:rsidP="001B0929">
      <w:pPr>
        <w:widowControl w:val="0"/>
        <w:suppressLineNumbers/>
        <w:ind w:left="720" w:hanging="720"/>
        <w:jc w:val="both"/>
        <w:outlineLvl w:val="3"/>
        <w:rPr>
          <w:rFonts w:eastAsia="Calibri" w:cs="Times New Roman"/>
          <w:b/>
          <w:color w:val="auto"/>
          <w:u w:val="single"/>
        </w:rPr>
      </w:pPr>
      <w:r w:rsidRPr="00F16146">
        <w:rPr>
          <w:rFonts w:eastAsia="Calibri" w:cs="Times New Roman"/>
          <w:b/>
          <w:color w:val="auto"/>
          <w:u w:val="single"/>
        </w:rPr>
        <w:t>§11-29-2. Definitions.</w:t>
      </w:r>
    </w:p>
    <w:p w14:paraId="11EEF093" w14:textId="77777777" w:rsidR="001B0929" w:rsidRPr="00F16146" w:rsidRDefault="001B0929" w:rsidP="001B0929">
      <w:pPr>
        <w:rPr>
          <w:rFonts w:eastAsia="Calibri" w:cs="Times New Roman"/>
          <w:b/>
          <w:color w:val="auto"/>
          <w:u w:val="single"/>
        </w:rPr>
        <w:sectPr w:rsidR="001B0929" w:rsidRPr="00F16146" w:rsidSect="001B0929">
          <w:type w:val="continuous"/>
          <w:pgSz w:w="12240" w:h="15840"/>
          <w:pgMar w:top="1440" w:right="1440" w:bottom="1440" w:left="1440" w:header="720" w:footer="720" w:gutter="0"/>
          <w:lnNumType w:countBy="1" w:restart="newSection"/>
          <w:cols w:space="720"/>
        </w:sectPr>
      </w:pPr>
    </w:p>
    <w:p w14:paraId="643A0748" w14:textId="77777777" w:rsidR="00F24436" w:rsidRPr="00F16146" w:rsidRDefault="00F24436" w:rsidP="00F24436">
      <w:pPr>
        <w:pStyle w:val="SectionBody"/>
        <w:rPr>
          <w:color w:val="auto"/>
          <w:u w:val="single"/>
        </w:rPr>
      </w:pPr>
      <w:r w:rsidRPr="00F16146">
        <w:rPr>
          <w:color w:val="auto"/>
          <w:u w:val="single"/>
        </w:rPr>
        <w:t>As used in this article:</w:t>
      </w:r>
    </w:p>
    <w:p w14:paraId="213630CC" w14:textId="77777777" w:rsidR="00F24436" w:rsidRPr="00F16146" w:rsidRDefault="00F24436" w:rsidP="00F24436">
      <w:pPr>
        <w:pStyle w:val="SectionBody"/>
        <w:rPr>
          <w:color w:val="auto"/>
          <w:u w:val="single"/>
        </w:rPr>
      </w:pPr>
      <w:r w:rsidRPr="00F16146">
        <w:rPr>
          <w:color w:val="auto"/>
          <w:u w:val="single"/>
        </w:rPr>
        <w:t>(1) "Activities of daily living" means:</w:t>
      </w:r>
    </w:p>
    <w:p w14:paraId="36FABB35" w14:textId="77777777" w:rsidR="00F24436" w:rsidRPr="00F16146" w:rsidRDefault="00F24436" w:rsidP="00F24436">
      <w:pPr>
        <w:pStyle w:val="SectionBody"/>
        <w:ind w:left="720" w:firstLine="0"/>
        <w:rPr>
          <w:color w:val="auto"/>
          <w:u w:val="single"/>
        </w:rPr>
      </w:pPr>
      <w:r w:rsidRPr="00F16146">
        <w:rPr>
          <w:color w:val="auto"/>
          <w:u w:val="single"/>
        </w:rPr>
        <w:t xml:space="preserve">(A) Ambulating, which is the extent of an individual's ability to move from one position to </w:t>
      </w:r>
    </w:p>
    <w:p w14:paraId="4BECA377" w14:textId="77777777" w:rsidR="00F24436" w:rsidRPr="00F16146" w:rsidRDefault="00F24436" w:rsidP="00F24436">
      <w:pPr>
        <w:pStyle w:val="SectionBody"/>
        <w:ind w:firstLine="0"/>
        <w:rPr>
          <w:color w:val="auto"/>
          <w:u w:val="single"/>
        </w:rPr>
      </w:pPr>
      <w:r w:rsidRPr="00F16146">
        <w:rPr>
          <w:color w:val="auto"/>
          <w:u w:val="single"/>
        </w:rPr>
        <w:t>another and walk independently;</w:t>
      </w:r>
    </w:p>
    <w:p w14:paraId="5047E372" w14:textId="77777777" w:rsidR="00F24436" w:rsidRPr="00F16146" w:rsidRDefault="00F24436" w:rsidP="00F24436">
      <w:pPr>
        <w:pStyle w:val="SectionBody"/>
        <w:rPr>
          <w:color w:val="auto"/>
          <w:u w:val="single"/>
        </w:rPr>
      </w:pPr>
      <w:r w:rsidRPr="00F16146">
        <w:rPr>
          <w:color w:val="auto"/>
          <w:u w:val="single"/>
        </w:rPr>
        <w:t>(B) Feeding, which is the ability of an individual to feed oneself;</w:t>
      </w:r>
    </w:p>
    <w:p w14:paraId="70ED76BC" w14:textId="77777777" w:rsidR="00F24436" w:rsidRPr="00F16146" w:rsidRDefault="00F24436" w:rsidP="00F24436">
      <w:pPr>
        <w:pStyle w:val="SectionBody"/>
        <w:ind w:left="720" w:firstLine="0"/>
        <w:rPr>
          <w:color w:val="auto"/>
          <w:u w:val="single"/>
        </w:rPr>
      </w:pPr>
      <w:r w:rsidRPr="00F16146">
        <w:rPr>
          <w:color w:val="auto"/>
          <w:u w:val="single"/>
        </w:rPr>
        <w:t xml:space="preserve">(C) Dressing, which is the ability to select appropriate clothes and to put the clothes on </w:t>
      </w:r>
    </w:p>
    <w:p w14:paraId="60F100D5" w14:textId="77777777" w:rsidR="00F24436" w:rsidRPr="00F16146" w:rsidRDefault="00F24436" w:rsidP="00F24436">
      <w:pPr>
        <w:pStyle w:val="SectionBody"/>
        <w:ind w:firstLine="0"/>
        <w:rPr>
          <w:color w:val="auto"/>
          <w:u w:val="single"/>
        </w:rPr>
      </w:pPr>
      <w:r w:rsidRPr="00F16146">
        <w:rPr>
          <w:color w:val="auto"/>
          <w:u w:val="single"/>
        </w:rPr>
        <w:t>without aid;</w:t>
      </w:r>
    </w:p>
    <w:p w14:paraId="18B9D302" w14:textId="77777777" w:rsidR="00F24436" w:rsidRPr="00F16146" w:rsidRDefault="00F24436" w:rsidP="00F24436">
      <w:pPr>
        <w:pStyle w:val="SectionBody"/>
        <w:ind w:left="720" w:firstLine="0"/>
        <w:rPr>
          <w:color w:val="auto"/>
          <w:u w:val="single"/>
        </w:rPr>
      </w:pPr>
      <w:r w:rsidRPr="00F16146">
        <w:rPr>
          <w:color w:val="auto"/>
          <w:u w:val="single"/>
        </w:rPr>
        <w:t xml:space="preserve">(D) Personal hygiene, which is the ability to bathe and groom oneself and maintain dental </w:t>
      </w:r>
    </w:p>
    <w:p w14:paraId="2BE0AF39" w14:textId="77777777" w:rsidR="00F24436" w:rsidRPr="00F16146" w:rsidRDefault="00F24436" w:rsidP="00F24436">
      <w:pPr>
        <w:pStyle w:val="SectionBody"/>
        <w:ind w:firstLine="0"/>
        <w:rPr>
          <w:color w:val="auto"/>
          <w:u w:val="single"/>
        </w:rPr>
      </w:pPr>
      <w:r w:rsidRPr="00F16146">
        <w:rPr>
          <w:color w:val="auto"/>
          <w:u w:val="single"/>
        </w:rPr>
        <w:t>hygiene and nail and hair care;</w:t>
      </w:r>
    </w:p>
    <w:p w14:paraId="65AED9B9" w14:textId="77777777" w:rsidR="00F24436" w:rsidRPr="00F16146" w:rsidRDefault="00F24436" w:rsidP="00F24436">
      <w:pPr>
        <w:pStyle w:val="SectionBody"/>
        <w:rPr>
          <w:color w:val="auto"/>
          <w:u w:val="single"/>
        </w:rPr>
      </w:pPr>
      <w:r w:rsidRPr="00F16146">
        <w:rPr>
          <w:color w:val="auto"/>
          <w:u w:val="single"/>
        </w:rPr>
        <w:t>(E) Continence, which is the ability to control bladder and bowel function; and</w:t>
      </w:r>
    </w:p>
    <w:p w14:paraId="7FE37B00" w14:textId="77777777" w:rsidR="00F24436" w:rsidRPr="00F16146" w:rsidRDefault="00F24436" w:rsidP="00F24436">
      <w:pPr>
        <w:pStyle w:val="SectionBody"/>
        <w:ind w:left="720" w:firstLine="0"/>
        <w:rPr>
          <w:color w:val="auto"/>
          <w:u w:val="single"/>
        </w:rPr>
      </w:pPr>
      <w:r w:rsidRPr="00F16146">
        <w:rPr>
          <w:color w:val="auto"/>
          <w:u w:val="single"/>
        </w:rPr>
        <w:t xml:space="preserve">(F) Toileting, which is the ability to get to and from the toilet without aid, using it </w:t>
      </w:r>
    </w:p>
    <w:p w14:paraId="54F2A550" w14:textId="77777777" w:rsidR="00F24436" w:rsidRPr="00F16146" w:rsidRDefault="00F24436" w:rsidP="00F24436">
      <w:pPr>
        <w:pStyle w:val="SectionBody"/>
        <w:ind w:firstLine="0"/>
        <w:rPr>
          <w:color w:val="auto"/>
          <w:u w:val="single"/>
        </w:rPr>
      </w:pPr>
      <w:r w:rsidRPr="00F16146">
        <w:rPr>
          <w:color w:val="auto"/>
          <w:u w:val="single"/>
        </w:rPr>
        <w:t>appropriately, and cleaning oneself.</w:t>
      </w:r>
    </w:p>
    <w:p w14:paraId="7BBCC0B5" w14:textId="77777777" w:rsidR="00F24436" w:rsidRPr="00F16146" w:rsidRDefault="00F24436" w:rsidP="00F24436">
      <w:pPr>
        <w:pStyle w:val="SectionBody"/>
        <w:rPr>
          <w:color w:val="auto"/>
          <w:u w:val="single"/>
        </w:rPr>
      </w:pPr>
      <w:r w:rsidRPr="00F16146">
        <w:rPr>
          <w:color w:val="auto"/>
          <w:u w:val="single"/>
        </w:rPr>
        <w:t>(2) "Eligible expenditure" means:</w:t>
      </w:r>
    </w:p>
    <w:p w14:paraId="1339C702" w14:textId="77777777" w:rsidR="00F24436" w:rsidRPr="00F16146" w:rsidRDefault="00F24436" w:rsidP="00F24436">
      <w:pPr>
        <w:pStyle w:val="SectionBody"/>
        <w:ind w:left="720" w:firstLine="0"/>
        <w:rPr>
          <w:color w:val="auto"/>
          <w:u w:val="single"/>
        </w:rPr>
      </w:pPr>
      <w:r w:rsidRPr="00F16146">
        <w:rPr>
          <w:color w:val="auto"/>
          <w:u w:val="single"/>
        </w:rPr>
        <w:t xml:space="preserve">(A) An improvement or alteration to the family caregiver's or eligible family member's </w:t>
      </w:r>
    </w:p>
    <w:p w14:paraId="2A9456E5" w14:textId="77777777" w:rsidR="00F24436" w:rsidRPr="00F16146" w:rsidRDefault="00F24436" w:rsidP="00F24436">
      <w:pPr>
        <w:pStyle w:val="SectionBody"/>
        <w:ind w:firstLine="0"/>
        <w:rPr>
          <w:color w:val="auto"/>
          <w:u w:val="single"/>
        </w:rPr>
      </w:pPr>
      <w:r w:rsidRPr="00F16146">
        <w:rPr>
          <w:color w:val="auto"/>
          <w:u w:val="single"/>
        </w:rPr>
        <w:t>primary residence to permit the eligible family member to live in the residence and to remain mobile, safe, and independent;</w:t>
      </w:r>
    </w:p>
    <w:p w14:paraId="17D64764" w14:textId="77777777" w:rsidR="00F24436" w:rsidRPr="00F16146" w:rsidRDefault="00F24436" w:rsidP="00F24436">
      <w:pPr>
        <w:pStyle w:val="SectionBody"/>
        <w:ind w:left="720" w:firstLine="0"/>
        <w:rPr>
          <w:color w:val="auto"/>
          <w:u w:val="single"/>
        </w:rPr>
      </w:pPr>
      <w:r w:rsidRPr="00F16146">
        <w:rPr>
          <w:color w:val="auto"/>
          <w:u w:val="single"/>
        </w:rPr>
        <w:lastRenderedPageBreak/>
        <w:t xml:space="preserve">(B) The family caregiver's purchase or lease of equipment, including, but not limited to, </w:t>
      </w:r>
    </w:p>
    <w:p w14:paraId="127D83A6" w14:textId="77777777" w:rsidR="00F24436" w:rsidRPr="00F16146" w:rsidRDefault="00F24436" w:rsidP="00F24436">
      <w:pPr>
        <w:pStyle w:val="SectionBody"/>
        <w:ind w:firstLine="0"/>
        <w:rPr>
          <w:color w:val="auto"/>
          <w:u w:val="single"/>
        </w:rPr>
      </w:pPr>
      <w:r w:rsidRPr="00F16146">
        <w:rPr>
          <w:color w:val="auto"/>
          <w:u w:val="single"/>
        </w:rPr>
        <w:t>durable medical equipment that is necessary to assist an eligible family member in carrying out one or more activities of daily living; and</w:t>
      </w:r>
    </w:p>
    <w:p w14:paraId="7430333F" w14:textId="77777777" w:rsidR="00F24436" w:rsidRPr="00F16146" w:rsidRDefault="00F24436" w:rsidP="00F24436">
      <w:pPr>
        <w:pStyle w:val="SectionBody"/>
        <w:ind w:left="720" w:firstLine="0"/>
        <w:rPr>
          <w:color w:val="auto"/>
          <w:u w:val="single"/>
        </w:rPr>
      </w:pPr>
      <w:r w:rsidRPr="00F16146">
        <w:rPr>
          <w:color w:val="auto"/>
          <w:u w:val="single"/>
        </w:rPr>
        <w:t xml:space="preserve">(C) Other paid or incurred expenses by the family caregiver that assist the family caregiver </w:t>
      </w:r>
    </w:p>
    <w:p w14:paraId="782ADDB6" w14:textId="77777777" w:rsidR="00F24436" w:rsidRPr="00F16146" w:rsidRDefault="00F24436" w:rsidP="00F24436">
      <w:pPr>
        <w:pStyle w:val="SectionBody"/>
        <w:ind w:firstLine="0"/>
        <w:rPr>
          <w:color w:val="auto"/>
          <w:u w:val="single"/>
        </w:rPr>
      </w:pPr>
      <w:r w:rsidRPr="00F16146">
        <w:rPr>
          <w:color w:val="auto"/>
          <w:u w:val="single"/>
        </w:rPr>
        <w:t>in providing care to an eligible family member, such as expenditures related to:</w:t>
      </w:r>
    </w:p>
    <w:p w14:paraId="1F8889A1" w14:textId="77777777" w:rsidR="00F24436" w:rsidRPr="00F16146" w:rsidRDefault="00F24436" w:rsidP="00F24436">
      <w:pPr>
        <w:pStyle w:val="SectionBody"/>
        <w:rPr>
          <w:color w:val="auto"/>
          <w:u w:val="single"/>
        </w:rPr>
      </w:pPr>
      <w:r w:rsidRPr="00F16146">
        <w:rPr>
          <w:color w:val="auto"/>
          <w:u w:val="single"/>
        </w:rPr>
        <w:t>(i) Hiring a home care aide or other direct care worker;</w:t>
      </w:r>
    </w:p>
    <w:p w14:paraId="5414985D" w14:textId="77777777" w:rsidR="00F24436" w:rsidRPr="00F16146" w:rsidRDefault="00F24436" w:rsidP="00F24436">
      <w:pPr>
        <w:pStyle w:val="SectionBody"/>
        <w:rPr>
          <w:color w:val="auto"/>
          <w:u w:val="single"/>
        </w:rPr>
      </w:pPr>
      <w:r w:rsidRPr="00F16146">
        <w:rPr>
          <w:color w:val="auto"/>
          <w:u w:val="single"/>
        </w:rPr>
        <w:t>(ii) Respite care;</w:t>
      </w:r>
    </w:p>
    <w:p w14:paraId="35260E70" w14:textId="77777777" w:rsidR="00F24436" w:rsidRPr="00F16146" w:rsidRDefault="00F24436" w:rsidP="00F24436">
      <w:pPr>
        <w:pStyle w:val="SectionBody"/>
        <w:rPr>
          <w:color w:val="auto"/>
          <w:u w:val="single"/>
        </w:rPr>
      </w:pPr>
      <w:r w:rsidRPr="00F16146">
        <w:rPr>
          <w:color w:val="auto"/>
          <w:u w:val="single"/>
        </w:rPr>
        <w:t>(iii) Adult day care;</w:t>
      </w:r>
    </w:p>
    <w:p w14:paraId="1004B2AF" w14:textId="77777777" w:rsidR="00F24436" w:rsidRPr="00F16146" w:rsidRDefault="00F24436" w:rsidP="00F24436">
      <w:pPr>
        <w:pStyle w:val="SectionBody"/>
        <w:rPr>
          <w:color w:val="auto"/>
          <w:u w:val="single"/>
        </w:rPr>
      </w:pPr>
      <w:r w:rsidRPr="00F16146">
        <w:rPr>
          <w:color w:val="auto"/>
          <w:u w:val="single"/>
        </w:rPr>
        <w:t>(iv) Health care equipment; and</w:t>
      </w:r>
    </w:p>
    <w:p w14:paraId="1F47AECE" w14:textId="77777777" w:rsidR="00F24436" w:rsidRPr="00F16146" w:rsidRDefault="00F24436" w:rsidP="00F24436">
      <w:pPr>
        <w:pStyle w:val="SectionBody"/>
        <w:rPr>
          <w:color w:val="auto"/>
          <w:u w:val="single"/>
        </w:rPr>
      </w:pPr>
      <w:r w:rsidRPr="00F16146">
        <w:rPr>
          <w:color w:val="auto"/>
          <w:u w:val="single"/>
        </w:rPr>
        <w:t>(vii) Assistive technology.</w:t>
      </w:r>
    </w:p>
    <w:p w14:paraId="1C09D667" w14:textId="77777777" w:rsidR="00F24436" w:rsidRPr="00F16146" w:rsidRDefault="00F24436" w:rsidP="00F24436">
      <w:pPr>
        <w:pStyle w:val="SectionBody"/>
        <w:rPr>
          <w:color w:val="auto"/>
          <w:u w:val="single"/>
        </w:rPr>
      </w:pPr>
      <w:r w:rsidRPr="00F16146">
        <w:rPr>
          <w:color w:val="auto"/>
          <w:u w:val="single"/>
        </w:rPr>
        <w:t>(D) The eligible expenditure shall be directly related to assisting the family caregiver in providing care to an eligible family member. Eligible expenditure does not include the carrying out of general household maintenance activities such as, but not limited to, painting, plumbing, electrical repairs, or exterior maintenance. Eligible expenditures shall only include out-of-pocket expenses that have not been reimbursed, credited, paid, or otherwise covered by another individual, organization, provider, or government entity.</w:t>
      </w:r>
    </w:p>
    <w:p w14:paraId="4072DE6C" w14:textId="77777777" w:rsidR="00F24436" w:rsidRPr="00F16146" w:rsidRDefault="00F24436" w:rsidP="00F24436">
      <w:pPr>
        <w:pStyle w:val="SectionBody"/>
        <w:rPr>
          <w:color w:val="auto"/>
          <w:u w:val="single"/>
        </w:rPr>
      </w:pPr>
      <w:r w:rsidRPr="00F16146">
        <w:rPr>
          <w:color w:val="auto"/>
          <w:u w:val="single"/>
        </w:rPr>
        <w:t>(3) "Eligible family member" means an individual who:</w:t>
      </w:r>
    </w:p>
    <w:p w14:paraId="11CBA722" w14:textId="77777777" w:rsidR="00F24436" w:rsidRPr="00F16146" w:rsidRDefault="00F24436" w:rsidP="00F24436">
      <w:pPr>
        <w:pStyle w:val="SectionBody"/>
        <w:rPr>
          <w:color w:val="auto"/>
          <w:u w:val="single"/>
        </w:rPr>
      </w:pPr>
      <w:r w:rsidRPr="00F16146">
        <w:rPr>
          <w:color w:val="auto"/>
          <w:u w:val="single"/>
        </w:rPr>
        <w:t>(A) Is 62 years of age or older;</w:t>
      </w:r>
    </w:p>
    <w:p w14:paraId="4CD78B48" w14:textId="77777777" w:rsidR="00F24436" w:rsidRPr="00F16146" w:rsidRDefault="00F24436" w:rsidP="00F24436">
      <w:pPr>
        <w:pStyle w:val="SectionBody"/>
        <w:ind w:left="720" w:firstLine="0"/>
        <w:rPr>
          <w:color w:val="auto"/>
          <w:u w:val="single"/>
        </w:rPr>
      </w:pPr>
      <w:r w:rsidRPr="00F16146">
        <w:rPr>
          <w:color w:val="auto"/>
          <w:u w:val="single"/>
        </w:rPr>
        <w:t xml:space="preserve">(B) Is a dependent, spouse, parent, or other relation by blood or marriage to the family </w:t>
      </w:r>
    </w:p>
    <w:p w14:paraId="04073163" w14:textId="77777777" w:rsidR="00F24436" w:rsidRPr="00F16146" w:rsidRDefault="00F24436" w:rsidP="00F24436">
      <w:pPr>
        <w:pStyle w:val="SectionBody"/>
        <w:ind w:firstLine="0"/>
        <w:rPr>
          <w:color w:val="auto"/>
          <w:u w:val="single"/>
        </w:rPr>
      </w:pPr>
      <w:r w:rsidRPr="00F16146">
        <w:rPr>
          <w:color w:val="auto"/>
          <w:u w:val="single"/>
        </w:rPr>
        <w:t xml:space="preserve">caregiver; </w:t>
      </w:r>
    </w:p>
    <w:p w14:paraId="22FE497B" w14:textId="77777777" w:rsidR="00F24436" w:rsidRPr="00F16146" w:rsidRDefault="00F24436" w:rsidP="00F24436">
      <w:pPr>
        <w:pStyle w:val="SectionBody"/>
        <w:ind w:left="720" w:firstLine="0"/>
        <w:rPr>
          <w:color w:val="auto"/>
          <w:u w:val="single"/>
        </w:rPr>
      </w:pPr>
      <w:r w:rsidRPr="00F16146">
        <w:rPr>
          <w:color w:val="auto"/>
          <w:u w:val="single"/>
        </w:rPr>
        <w:t xml:space="preserve">(C) Lives in a private residential home and not in an assisted living center, nursing facility, </w:t>
      </w:r>
    </w:p>
    <w:p w14:paraId="1055B519" w14:textId="77777777" w:rsidR="00F24436" w:rsidRPr="00F16146" w:rsidRDefault="00F24436" w:rsidP="00F24436">
      <w:pPr>
        <w:pStyle w:val="SectionBody"/>
        <w:ind w:firstLine="0"/>
        <w:rPr>
          <w:color w:val="auto"/>
          <w:u w:val="single"/>
        </w:rPr>
      </w:pPr>
      <w:r w:rsidRPr="00F16146">
        <w:rPr>
          <w:color w:val="auto"/>
          <w:u w:val="single"/>
        </w:rPr>
        <w:t>or residential care home; and</w:t>
      </w:r>
    </w:p>
    <w:p w14:paraId="43114983" w14:textId="77777777" w:rsidR="00F24436" w:rsidRPr="00F16146" w:rsidRDefault="00F24436" w:rsidP="00F24436">
      <w:pPr>
        <w:pStyle w:val="SectionBody"/>
        <w:ind w:left="720" w:firstLine="0"/>
        <w:rPr>
          <w:color w:val="auto"/>
          <w:u w:val="single"/>
        </w:rPr>
      </w:pPr>
      <w:r w:rsidRPr="00F16146">
        <w:rPr>
          <w:color w:val="auto"/>
          <w:u w:val="single"/>
        </w:rPr>
        <w:t xml:space="preserve">(D) Requires assistance with at least one activity of daily living, as certified by a licensed </w:t>
      </w:r>
    </w:p>
    <w:p w14:paraId="093E00BB" w14:textId="77777777" w:rsidR="00F24436" w:rsidRPr="00F16146" w:rsidRDefault="00F24436" w:rsidP="00F24436">
      <w:pPr>
        <w:pStyle w:val="SectionBody"/>
        <w:ind w:firstLine="0"/>
        <w:rPr>
          <w:color w:val="auto"/>
          <w:u w:val="single"/>
        </w:rPr>
      </w:pPr>
      <w:r w:rsidRPr="00F16146">
        <w:rPr>
          <w:color w:val="auto"/>
          <w:u w:val="single"/>
        </w:rPr>
        <w:t>health care provider, as set forth in Chapter 30 of this code.</w:t>
      </w:r>
    </w:p>
    <w:p w14:paraId="2AAECD1E" w14:textId="77777777" w:rsidR="00F24436" w:rsidRPr="00F16146" w:rsidRDefault="00F24436" w:rsidP="00F24436">
      <w:pPr>
        <w:pStyle w:val="SectionBody"/>
        <w:rPr>
          <w:color w:val="auto"/>
          <w:u w:val="single"/>
        </w:rPr>
      </w:pPr>
      <w:r w:rsidRPr="00F16146">
        <w:rPr>
          <w:color w:val="auto"/>
          <w:u w:val="single"/>
        </w:rPr>
        <w:t>(4) "Family caregiver" means an individual who:</w:t>
      </w:r>
    </w:p>
    <w:p w14:paraId="0EFFC0CF" w14:textId="77777777" w:rsidR="00F24436" w:rsidRPr="00F16146" w:rsidRDefault="00F24436" w:rsidP="00F24436">
      <w:pPr>
        <w:pStyle w:val="SectionBody"/>
        <w:ind w:left="720" w:firstLine="0"/>
        <w:rPr>
          <w:color w:val="auto"/>
          <w:u w:val="single"/>
        </w:rPr>
      </w:pPr>
      <w:r w:rsidRPr="00F16146">
        <w:rPr>
          <w:color w:val="auto"/>
          <w:u w:val="single"/>
        </w:rPr>
        <w:t xml:space="preserve">(A) Is a resident individual for the taxable year, as defined in §11-21-7 of this code. If the </w:t>
      </w:r>
    </w:p>
    <w:p w14:paraId="04946E90" w14:textId="77777777" w:rsidR="00F24436" w:rsidRPr="00F16146" w:rsidRDefault="00F24436" w:rsidP="00F24436">
      <w:pPr>
        <w:pStyle w:val="SectionBody"/>
        <w:ind w:firstLine="0"/>
        <w:rPr>
          <w:color w:val="auto"/>
          <w:u w:val="single"/>
        </w:rPr>
      </w:pPr>
      <w:r w:rsidRPr="00F16146">
        <w:rPr>
          <w:color w:val="auto"/>
          <w:u w:val="single"/>
        </w:rPr>
        <w:lastRenderedPageBreak/>
        <w:t>resident taxpayer files a joint return, the term includes the individual and the individual’s husband or wife as recognized by §11-21-11 of this code;</w:t>
      </w:r>
    </w:p>
    <w:p w14:paraId="4D6247FA" w14:textId="77777777" w:rsidR="00F24436" w:rsidRPr="00F16146" w:rsidRDefault="00F24436" w:rsidP="00F24436">
      <w:pPr>
        <w:pStyle w:val="SectionBody"/>
        <w:ind w:left="720" w:firstLine="0"/>
        <w:rPr>
          <w:color w:val="auto"/>
          <w:u w:val="single"/>
        </w:rPr>
      </w:pPr>
      <w:r w:rsidRPr="00F16146">
        <w:rPr>
          <w:color w:val="auto"/>
          <w:u w:val="single"/>
        </w:rPr>
        <w:t xml:space="preserve">(B) Is providing care, which can include physical or financial support, for an eligible family </w:t>
      </w:r>
    </w:p>
    <w:p w14:paraId="4E702E77" w14:textId="77777777" w:rsidR="00F24436" w:rsidRPr="00F16146" w:rsidRDefault="00F24436" w:rsidP="00F24436">
      <w:pPr>
        <w:pStyle w:val="SectionBody"/>
        <w:ind w:firstLine="0"/>
        <w:rPr>
          <w:color w:val="auto"/>
          <w:u w:val="single"/>
        </w:rPr>
      </w:pPr>
      <w:r w:rsidRPr="00F16146">
        <w:rPr>
          <w:color w:val="auto"/>
          <w:u w:val="single"/>
        </w:rPr>
        <w:t xml:space="preserve">member; </w:t>
      </w:r>
    </w:p>
    <w:p w14:paraId="40B3739B" w14:textId="77777777" w:rsidR="00F24436" w:rsidRPr="00F16146" w:rsidRDefault="00F24436" w:rsidP="00F24436">
      <w:pPr>
        <w:pStyle w:val="SectionBody"/>
        <w:ind w:left="720" w:firstLine="0"/>
        <w:rPr>
          <w:color w:val="auto"/>
          <w:u w:val="single"/>
        </w:rPr>
      </w:pPr>
      <w:r w:rsidRPr="00F16146">
        <w:rPr>
          <w:color w:val="auto"/>
          <w:u w:val="single"/>
        </w:rPr>
        <w:t xml:space="preserve">(C) Has personally incurred uncompensated expenses directly related to the care of an </w:t>
      </w:r>
    </w:p>
    <w:p w14:paraId="3F66DC1F" w14:textId="77777777" w:rsidR="00F24436" w:rsidRPr="00F16146" w:rsidRDefault="00F24436" w:rsidP="00F24436">
      <w:pPr>
        <w:pStyle w:val="SectionBody"/>
        <w:ind w:firstLine="0"/>
        <w:rPr>
          <w:color w:val="auto"/>
          <w:u w:val="single"/>
        </w:rPr>
      </w:pPr>
      <w:r w:rsidRPr="00F16146">
        <w:rPr>
          <w:color w:val="auto"/>
          <w:u w:val="single"/>
        </w:rPr>
        <w:t>eligible family member.</w:t>
      </w:r>
    </w:p>
    <w:p w14:paraId="0AF11A78" w14:textId="77777777" w:rsidR="001B0929" w:rsidRPr="00F16146" w:rsidRDefault="001B0929" w:rsidP="001B0929">
      <w:pPr>
        <w:widowControl w:val="0"/>
        <w:suppressLineNumbers/>
        <w:ind w:left="720" w:hanging="720"/>
        <w:jc w:val="both"/>
        <w:outlineLvl w:val="3"/>
        <w:rPr>
          <w:rFonts w:eastAsia="Calibri" w:cs="Times New Roman"/>
          <w:b/>
          <w:color w:val="auto"/>
          <w:u w:val="single"/>
        </w:rPr>
      </w:pPr>
      <w:r w:rsidRPr="00F16146">
        <w:rPr>
          <w:rFonts w:eastAsia="Calibri" w:cs="Times New Roman"/>
          <w:b/>
          <w:color w:val="auto"/>
          <w:u w:val="single"/>
        </w:rPr>
        <w:t>§11-29-3. Implementation; rulemaking.</w:t>
      </w:r>
    </w:p>
    <w:p w14:paraId="5E91130E" w14:textId="77777777" w:rsidR="001B0929" w:rsidRPr="00F16146" w:rsidRDefault="001B0929" w:rsidP="001B0929">
      <w:pPr>
        <w:rPr>
          <w:rFonts w:eastAsia="Calibri" w:cs="Times New Roman"/>
          <w:b/>
          <w:color w:val="auto"/>
          <w:u w:val="single"/>
        </w:rPr>
        <w:sectPr w:rsidR="001B0929" w:rsidRPr="00F16146" w:rsidSect="001B0929">
          <w:type w:val="continuous"/>
          <w:pgSz w:w="12240" w:h="15840"/>
          <w:pgMar w:top="1440" w:right="1440" w:bottom="1440" w:left="1440" w:header="720" w:footer="720" w:gutter="0"/>
          <w:lnNumType w:countBy="1" w:restart="newSection"/>
          <w:cols w:space="720"/>
        </w:sectPr>
      </w:pPr>
    </w:p>
    <w:p w14:paraId="7E94F964" w14:textId="683C7DB7"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(a) For taxable years beginning on or after January 1, 2028, the state shall allow a credit against the income tax imposed pursuant to §11-21-11 of this code in the amount of 50</w:t>
      </w:r>
      <w:r w:rsidR="00214909" w:rsidRPr="00F16146">
        <w:rPr>
          <w:rFonts w:eastAsia="Calibri" w:cs="Times New Roman"/>
          <w:color w:val="auto"/>
          <w:u w:val="single"/>
        </w:rPr>
        <w:t xml:space="preserve"> percent</w:t>
      </w:r>
      <w:r w:rsidRPr="00F16146">
        <w:rPr>
          <w:rFonts w:eastAsia="Calibri" w:cs="Times New Roman"/>
          <w:color w:val="auto"/>
          <w:u w:val="single"/>
        </w:rPr>
        <w:t xml:space="preserve"> for eligible expenditures incurred by a family caregiver for the support of an eligible family member.</w:t>
      </w:r>
    </w:p>
    <w:p w14:paraId="34307474" w14:textId="48B51233"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(b) The maximum allowable credit authorized by this section is $2,000, unless the eligible family member is a veteran in which case that maximum allowed credit shall be $3,000. The credit shall be adjust</w:t>
      </w:r>
      <w:r w:rsidR="00853701" w:rsidRPr="00F16146">
        <w:rPr>
          <w:rFonts w:eastAsia="Calibri" w:cs="Times New Roman"/>
          <w:color w:val="auto"/>
          <w:u w:val="single"/>
        </w:rPr>
        <w:t>ed</w:t>
      </w:r>
      <w:r w:rsidRPr="00F16146">
        <w:rPr>
          <w:rFonts w:eastAsia="Calibri" w:cs="Times New Roman"/>
          <w:color w:val="auto"/>
          <w:u w:val="single"/>
        </w:rPr>
        <w:t xml:space="preserve"> annually based upon the consumer price index. </w:t>
      </w:r>
    </w:p>
    <w:p w14:paraId="41F05B2F" w14:textId="1B05E8EF"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 xml:space="preserve">(c) The credit authorized by </w:t>
      </w:r>
      <w:r w:rsidR="00214909" w:rsidRPr="00F16146">
        <w:rPr>
          <w:rFonts w:eastAsia="Calibri" w:cs="Times New Roman"/>
          <w:color w:val="auto"/>
          <w:u w:val="single"/>
        </w:rPr>
        <w:t xml:space="preserve">this article </w:t>
      </w:r>
      <w:r w:rsidRPr="00F16146">
        <w:rPr>
          <w:rFonts w:eastAsia="Calibri" w:cs="Times New Roman"/>
          <w:color w:val="auto"/>
          <w:u w:val="single"/>
        </w:rPr>
        <w:t>is a nonrefundable credit. The family caregiver shall not carry forward any unused amount of the credit.</w:t>
      </w:r>
    </w:p>
    <w:p w14:paraId="3CE6FA22" w14:textId="77777777"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 xml:space="preserve">(d) The tax credit established pursuant to this article shall be allocated to only one family caregiver per taxable year. </w:t>
      </w:r>
    </w:p>
    <w:p w14:paraId="0416BEF3" w14:textId="7B093AF8" w:rsidR="001B0929" w:rsidRPr="00F16146" w:rsidRDefault="001B0929" w:rsidP="001B0929">
      <w:pPr>
        <w:widowControl w:val="0"/>
        <w:ind w:firstLine="720"/>
        <w:jc w:val="both"/>
        <w:rPr>
          <w:rFonts w:eastAsia="Calibri" w:cs="Times New Roman"/>
          <w:color w:val="auto"/>
          <w:u w:val="single"/>
        </w:rPr>
      </w:pPr>
      <w:r w:rsidRPr="00F16146">
        <w:rPr>
          <w:rFonts w:eastAsia="Calibri" w:cs="Times New Roman"/>
          <w:color w:val="auto"/>
          <w:u w:val="single"/>
        </w:rPr>
        <w:t>(e) The total credits authorized pursuant to this section for all taxpayers shall not exceed $5</w:t>
      </w:r>
      <w:r w:rsidR="00214909" w:rsidRPr="00F16146">
        <w:rPr>
          <w:rFonts w:eastAsia="Calibri" w:cs="Times New Roman"/>
          <w:color w:val="auto"/>
          <w:u w:val="single"/>
        </w:rPr>
        <w:t xml:space="preserve"> million. </w:t>
      </w:r>
      <w:r w:rsidRPr="00F16146">
        <w:rPr>
          <w:rFonts w:eastAsia="Calibri" w:cs="Times New Roman"/>
          <w:color w:val="auto"/>
          <w:u w:val="single"/>
        </w:rPr>
        <w:t xml:space="preserve">The West Virginia State Department of Revenue </w:t>
      </w:r>
      <w:r w:rsidR="00214909" w:rsidRPr="00F16146">
        <w:rPr>
          <w:rFonts w:eastAsia="Calibri" w:cs="Times New Roman"/>
          <w:color w:val="auto"/>
          <w:u w:val="single"/>
        </w:rPr>
        <w:t xml:space="preserve">shall </w:t>
      </w:r>
      <w:r w:rsidRPr="00F16146">
        <w:rPr>
          <w:rFonts w:eastAsia="Calibri" w:cs="Times New Roman"/>
          <w:color w:val="auto"/>
          <w:u w:val="single"/>
        </w:rPr>
        <w:t>publish by the first day of the affected year a percentage by which the tax credits authorized by this section shall be reduced so the total amount of credits used to offset the tax does not exceed $5</w:t>
      </w:r>
      <w:r w:rsidR="00214909" w:rsidRPr="00F16146">
        <w:rPr>
          <w:rFonts w:eastAsia="Calibri" w:cs="Times New Roman"/>
          <w:color w:val="auto"/>
          <w:u w:val="single"/>
        </w:rPr>
        <w:t xml:space="preserve"> million </w:t>
      </w:r>
      <w:r w:rsidRPr="00F16146">
        <w:rPr>
          <w:rFonts w:eastAsia="Calibri" w:cs="Times New Roman"/>
          <w:color w:val="auto"/>
          <w:u w:val="single"/>
        </w:rPr>
        <w:t>annually per year. The formula to be used for the percentage adjustment shall be $5</w:t>
      </w:r>
      <w:r w:rsidR="00214909" w:rsidRPr="00F16146">
        <w:rPr>
          <w:rFonts w:eastAsia="Calibri" w:cs="Times New Roman"/>
          <w:color w:val="auto"/>
          <w:u w:val="single"/>
        </w:rPr>
        <w:t xml:space="preserve"> million </w:t>
      </w:r>
      <w:r w:rsidRPr="00F16146">
        <w:rPr>
          <w:rFonts w:eastAsia="Calibri" w:cs="Times New Roman"/>
          <w:color w:val="auto"/>
          <w:u w:val="single"/>
        </w:rPr>
        <w:t xml:space="preserve">divided by the credits claimed in the second preceding year.   </w:t>
      </w:r>
    </w:p>
    <w:p w14:paraId="77A82686" w14:textId="4061E6E9" w:rsidR="001B0929" w:rsidRPr="00F16146" w:rsidRDefault="00853701" w:rsidP="001B0929">
      <w:pPr>
        <w:widowControl w:val="0"/>
        <w:ind w:firstLine="720"/>
        <w:jc w:val="both"/>
        <w:rPr>
          <w:rFonts w:eastAsia="Calibri" w:cs="Times New Roman"/>
          <w:color w:val="auto"/>
          <w:u w:val="single"/>
        </w:rPr>
      </w:pPr>
      <w:r w:rsidRPr="00F16146">
        <w:rPr>
          <w:rFonts w:eastAsia="Calibri" w:cs="Times New Roman"/>
          <w:color w:val="auto"/>
          <w:u w:val="single"/>
        </w:rPr>
        <w:t xml:space="preserve">(f) </w:t>
      </w:r>
      <w:r w:rsidR="00214909" w:rsidRPr="00F16146">
        <w:rPr>
          <w:rFonts w:eastAsia="Calibri" w:cs="Times New Roman"/>
          <w:color w:val="auto"/>
          <w:u w:val="single"/>
        </w:rPr>
        <w:t xml:space="preserve">In accordance with §29A-3-1 </w:t>
      </w:r>
      <w:r w:rsidR="00214909" w:rsidRPr="00F16146">
        <w:rPr>
          <w:rFonts w:eastAsia="Calibri" w:cs="Times New Roman"/>
          <w:i/>
          <w:iCs/>
          <w:color w:val="auto"/>
          <w:u w:val="single"/>
        </w:rPr>
        <w:t>et seq.</w:t>
      </w:r>
      <w:r w:rsidR="00E5781B" w:rsidRPr="00F16146">
        <w:rPr>
          <w:rFonts w:eastAsia="Calibri" w:cs="Times New Roman"/>
          <w:color w:val="auto"/>
          <w:u w:val="single"/>
        </w:rPr>
        <w:t xml:space="preserve"> of this code</w:t>
      </w:r>
      <w:r w:rsidR="00214909" w:rsidRPr="00F16146">
        <w:rPr>
          <w:rFonts w:eastAsia="Calibri" w:cs="Times New Roman"/>
          <w:color w:val="auto"/>
          <w:u w:val="single"/>
        </w:rPr>
        <w:t>, t</w:t>
      </w:r>
      <w:r w:rsidR="001B0929" w:rsidRPr="00F16146">
        <w:rPr>
          <w:rFonts w:eastAsia="Calibri" w:cs="Times New Roman"/>
          <w:color w:val="auto"/>
          <w:u w:val="single"/>
        </w:rPr>
        <w:t xml:space="preserve">he West Virginia Department of Revenue shall promulgate rules necessary to implement and administer the credit authorized by </w:t>
      </w:r>
      <w:r w:rsidR="001B0929" w:rsidRPr="00F16146">
        <w:rPr>
          <w:rFonts w:eastAsia="Calibri" w:cs="Times New Roman"/>
          <w:color w:val="auto"/>
          <w:u w:val="single"/>
        </w:rPr>
        <w:lastRenderedPageBreak/>
        <w:t xml:space="preserve">this section. </w:t>
      </w:r>
    </w:p>
    <w:p w14:paraId="08DAD001" w14:textId="77777777" w:rsidR="001B0929" w:rsidRPr="00F16146" w:rsidRDefault="001B0929" w:rsidP="001B0929">
      <w:pPr>
        <w:widowControl w:val="0"/>
        <w:suppressLineNumbers/>
        <w:ind w:left="720" w:hanging="720"/>
        <w:jc w:val="both"/>
        <w:outlineLvl w:val="3"/>
        <w:rPr>
          <w:rFonts w:eastAsia="Calibri" w:cs="Times New Roman"/>
          <w:b/>
          <w:color w:val="auto"/>
          <w:u w:val="single"/>
        </w:rPr>
      </w:pPr>
      <w:r w:rsidRPr="00F16146">
        <w:rPr>
          <w:rFonts w:eastAsia="Calibri" w:cs="Times New Roman"/>
          <w:b/>
          <w:color w:val="auto"/>
          <w:u w:val="single"/>
        </w:rPr>
        <w:t>§11-29-4. Effective Date.</w:t>
      </w:r>
    </w:p>
    <w:p w14:paraId="4D6A6A70" w14:textId="77777777" w:rsidR="001B0929" w:rsidRPr="00F16146" w:rsidRDefault="001B0929" w:rsidP="001B0929">
      <w:pPr>
        <w:rPr>
          <w:rFonts w:eastAsia="Calibri" w:cs="Times New Roman"/>
          <w:b/>
          <w:color w:val="auto"/>
          <w:u w:val="single"/>
        </w:rPr>
        <w:sectPr w:rsidR="001B0929" w:rsidRPr="00F16146" w:rsidSect="001B0929">
          <w:type w:val="continuous"/>
          <w:pgSz w:w="12240" w:h="15840"/>
          <w:pgMar w:top="1440" w:right="1440" w:bottom="1440" w:left="1440" w:header="720" w:footer="720" w:gutter="0"/>
          <w:lnNumType w:countBy="1" w:restart="newSection"/>
          <w:cols w:space="720"/>
        </w:sectPr>
      </w:pPr>
    </w:p>
    <w:p w14:paraId="06822DBF" w14:textId="77777777" w:rsidR="001B0929" w:rsidRPr="00F16146" w:rsidRDefault="001B0929" w:rsidP="001B0929">
      <w:pPr>
        <w:widowControl w:val="0"/>
        <w:ind w:firstLine="720"/>
        <w:jc w:val="both"/>
        <w:rPr>
          <w:rFonts w:eastAsia="Calibri" w:cs="Times New Roman"/>
          <w:color w:val="auto"/>
        </w:rPr>
      </w:pPr>
      <w:r w:rsidRPr="00F16146">
        <w:rPr>
          <w:rFonts w:eastAsia="Calibri" w:cs="Times New Roman"/>
          <w:color w:val="auto"/>
          <w:u w:val="single"/>
        </w:rPr>
        <w:t>This act shall become effective January 1, 2027.</w:t>
      </w:r>
    </w:p>
    <w:p w14:paraId="18BD78D4" w14:textId="77777777" w:rsidR="00C33014" w:rsidRPr="00F16146" w:rsidRDefault="00C33014" w:rsidP="00CC1F3B">
      <w:pPr>
        <w:pStyle w:val="Note"/>
        <w:rPr>
          <w:color w:val="auto"/>
        </w:rPr>
      </w:pPr>
    </w:p>
    <w:p w14:paraId="37D11630" w14:textId="4CA21C1C" w:rsidR="006865E9" w:rsidRPr="00F16146" w:rsidRDefault="00CF1DCA" w:rsidP="00CC1F3B">
      <w:pPr>
        <w:pStyle w:val="Note"/>
        <w:rPr>
          <w:color w:val="auto"/>
        </w:rPr>
      </w:pPr>
      <w:r w:rsidRPr="00F16146">
        <w:rPr>
          <w:color w:val="auto"/>
        </w:rPr>
        <w:t>NOTE: The</w:t>
      </w:r>
      <w:r w:rsidR="006865E9" w:rsidRPr="00F16146">
        <w:rPr>
          <w:color w:val="auto"/>
        </w:rPr>
        <w:t xml:space="preserve"> purpose of this bill is to </w:t>
      </w:r>
      <w:r w:rsidR="0070331A" w:rsidRPr="00F16146">
        <w:rPr>
          <w:color w:val="auto"/>
        </w:rPr>
        <w:t>establish a tax credit for eligible family members providing caregiver services to an eligible family member.</w:t>
      </w:r>
    </w:p>
    <w:p w14:paraId="6B4CF99D" w14:textId="77777777" w:rsidR="006865E9" w:rsidRPr="00F16146" w:rsidRDefault="00AE48A0" w:rsidP="00CC1F3B">
      <w:pPr>
        <w:pStyle w:val="Note"/>
        <w:rPr>
          <w:color w:val="auto"/>
        </w:rPr>
      </w:pPr>
      <w:r w:rsidRPr="00F16146">
        <w:rPr>
          <w:color w:val="auto"/>
        </w:rPr>
        <w:t>Strike-throughs indicate language that would be stricken from a heading or the present law and underscoring indicates new language that would be added.</w:t>
      </w:r>
    </w:p>
    <w:sectPr w:rsidR="006865E9" w:rsidRPr="00F161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93B3" w14:textId="77777777" w:rsidR="001B0929" w:rsidRPr="00B844FE" w:rsidRDefault="001B0929" w:rsidP="00B844FE">
      <w:r>
        <w:separator/>
      </w:r>
    </w:p>
  </w:endnote>
  <w:endnote w:type="continuationSeparator" w:id="0">
    <w:p w14:paraId="461FECD7" w14:textId="77777777" w:rsidR="001B0929" w:rsidRPr="00B844FE" w:rsidRDefault="001B09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8F55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C883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6751C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B41C" w14:textId="77777777" w:rsidR="005245AE" w:rsidRDefault="0052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6CD8C" w14:textId="77777777" w:rsidR="001B0929" w:rsidRPr="00B844FE" w:rsidRDefault="001B0929" w:rsidP="00B844FE">
      <w:r>
        <w:separator/>
      </w:r>
    </w:p>
  </w:footnote>
  <w:footnote w:type="continuationSeparator" w:id="0">
    <w:p w14:paraId="324B1F70" w14:textId="77777777" w:rsidR="001B0929" w:rsidRPr="00B844FE" w:rsidRDefault="001B09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92C7" w14:textId="77777777" w:rsidR="002A0269" w:rsidRPr="00B844FE" w:rsidRDefault="00CE2716">
    <w:pPr>
      <w:pStyle w:val="Header"/>
    </w:pPr>
    <w:sdt>
      <w:sdtPr>
        <w:id w:val="-684364211"/>
        <w:placeholder>
          <w:docPart w:val="568CC16171124D5AA635121ED69B39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8CC16171124D5AA635121ED69B39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ACED" w14:textId="0DD283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B0929">
      <w:rPr>
        <w:sz w:val="22"/>
        <w:szCs w:val="22"/>
      </w:rPr>
      <w:t>SB</w:t>
    </w:r>
    <w:r w:rsidR="005245AE">
      <w:rPr>
        <w:sz w:val="22"/>
        <w:szCs w:val="22"/>
      </w:rPr>
      <w:t xml:space="preserve"> 766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0929">
          <w:rPr>
            <w:sz w:val="22"/>
            <w:szCs w:val="22"/>
          </w:rPr>
          <w:t>2026R</w:t>
        </w:r>
        <w:r w:rsidR="00023911">
          <w:rPr>
            <w:sz w:val="22"/>
            <w:szCs w:val="22"/>
          </w:rPr>
          <w:t>3745</w:t>
        </w:r>
        <w:r w:rsidR="00F16146">
          <w:rPr>
            <w:sz w:val="22"/>
            <w:szCs w:val="22"/>
          </w:rPr>
          <w:t>S 2026R1854H</w:t>
        </w:r>
      </w:sdtContent>
    </w:sdt>
  </w:p>
  <w:p w14:paraId="2F8AAF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E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29"/>
    <w:rsid w:val="0000526A"/>
    <w:rsid w:val="00023911"/>
    <w:rsid w:val="000573A9"/>
    <w:rsid w:val="00082E4C"/>
    <w:rsid w:val="00085D22"/>
    <w:rsid w:val="00093AB0"/>
    <w:rsid w:val="000C0528"/>
    <w:rsid w:val="000C5C77"/>
    <w:rsid w:val="000E3912"/>
    <w:rsid w:val="000F01B6"/>
    <w:rsid w:val="0010070F"/>
    <w:rsid w:val="001504F7"/>
    <w:rsid w:val="0015112E"/>
    <w:rsid w:val="001552E7"/>
    <w:rsid w:val="001566B4"/>
    <w:rsid w:val="001975ED"/>
    <w:rsid w:val="001A66B7"/>
    <w:rsid w:val="001B0929"/>
    <w:rsid w:val="001C279E"/>
    <w:rsid w:val="001D459E"/>
    <w:rsid w:val="0020151F"/>
    <w:rsid w:val="00211F02"/>
    <w:rsid w:val="00214909"/>
    <w:rsid w:val="0022348D"/>
    <w:rsid w:val="0027011C"/>
    <w:rsid w:val="00274200"/>
    <w:rsid w:val="00275740"/>
    <w:rsid w:val="002916EB"/>
    <w:rsid w:val="002A0269"/>
    <w:rsid w:val="002B6C8A"/>
    <w:rsid w:val="00303684"/>
    <w:rsid w:val="003143F5"/>
    <w:rsid w:val="00314854"/>
    <w:rsid w:val="00394191"/>
    <w:rsid w:val="003C51CD"/>
    <w:rsid w:val="003C6034"/>
    <w:rsid w:val="003E21F2"/>
    <w:rsid w:val="00400B5C"/>
    <w:rsid w:val="004368E0"/>
    <w:rsid w:val="004C13DD"/>
    <w:rsid w:val="004D322A"/>
    <w:rsid w:val="004D3ABE"/>
    <w:rsid w:val="004E30AA"/>
    <w:rsid w:val="004E3441"/>
    <w:rsid w:val="00500579"/>
    <w:rsid w:val="005245AE"/>
    <w:rsid w:val="005656E2"/>
    <w:rsid w:val="00572702"/>
    <w:rsid w:val="005A5366"/>
    <w:rsid w:val="005C3F70"/>
    <w:rsid w:val="006369EB"/>
    <w:rsid w:val="00637E73"/>
    <w:rsid w:val="006865E9"/>
    <w:rsid w:val="00686E9A"/>
    <w:rsid w:val="00691F3E"/>
    <w:rsid w:val="00694BFB"/>
    <w:rsid w:val="006A0490"/>
    <w:rsid w:val="006A106B"/>
    <w:rsid w:val="006C523D"/>
    <w:rsid w:val="006D4036"/>
    <w:rsid w:val="0070331A"/>
    <w:rsid w:val="00766AD0"/>
    <w:rsid w:val="007714BC"/>
    <w:rsid w:val="007A5259"/>
    <w:rsid w:val="007A7081"/>
    <w:rsid w:val="007D1EA2"/>
    <w:rsid w:val="007D6625"/>
    <w:rsid w:val="007F1CF5"/>
    <w:rsid w:val="00834EDE"/>
    <w:rsid w:val="00853701"/>
    <w:rsid w:val="00855DCF"/>
    <w:rsid w:val="00872D21"/>
    <w:rsid w:val="008736AA"/>
    <w:rsid w:val="0087782F"/>
    <w:rsid w:val="008C7ADE"/>
    <w:rsid w:val="008D275D"/>
    <w:rsid w:val="00946186"/>
    <w:rsid w:val="00980327"/>
    <w:rsid w:val="00986478"/>
    <w:rsid w:val="009A25A4"/>
    <w:rsid w:val="009B5557"/>
    <w:rsid w:val="009F1067"/>
    <w:rsid w:val="00A31E01"/>
    <w:rsid w:val="00A527AD"/>
    <w:rsid w:val="00A70672"/>
    <w:rsid w:val="00A718CF"/>
    <w:rsid w:val="00AA069B"/>
    <w:rsid w:val="00AE48A0"/>
    <w:rsid w:val="00AE61BE"/>
    <w:rsid w:val="00B16F25"/>
    <w:rsid w:val="00B24422"/>
    <w:rsid w:val="00B66B81"/>
    <w:rsid w:val="00B71E6F"/>
    <w:rsid w:val="00B80C20"/>
    <w:rsid w:val="00B844FE"/>
    <w:rsid w:val="00B86B4F"/>
    <w:rsid w:val="00BA1F84"/>
    <w:rsid w:val="00BB427D"/>
    <w:rsid w:val="00BC562B"/>
    <w:rsid w:val="00BC6E85"/>
    <w:rsid w:val="00C33014"/>
    <w:rsid w:val="00C33434"/>
    <w:rsid w:val="00C34869"/>
    <w:rsid w:val="00C42EB6"/>
    <w:rsid w:val="00C62327"/>
    <w:rsid w:val="00C85096"/>
    <w:rsid w:val="00CB20EF"/>
    <w:rsid w:val="00CC1F3B"/>
    <w:rsid w:val="00CD12CB"/>
    <w:rsid w:val="00CD36CF"/>
    <w:rsid w:val="00CE2716"/>
    <w:rsid w:val="00CF1DCA"/>
    <w:rsid w:val="00D579FC"/>
    <w:rsid w:val="00D81C16"/>
    <w:rsid w:val="00DE526B"/>
    <w:rsid w:val="00DF199D"/>
    <w:rsid w:val="00E01542"/>
    <w:rsid w:val="00E35648"/>
    <w:rsid w:val="00E365F1"/>
    <w:rsid w:val="00E5781B"/>
    <w:rsid w:val="00E62F48"/>
    <w:rsid w:val="00E831B3"/>
    <w:rsid w:val="00E95FBC"/>
    <w:rsid w:val="00EC5E63"/>
    <w:rsid w:val="00EC7579"/>
    <w:rsid w:val="00EE70CB"/>
    <w:rsid w:val="00F16146"/>
    <w:rsid w:val="00F2443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2EA0"/>
  <w15:chartTrackingRefBased/>
  <w15:docId w15:val="{360FEB0C-70AF-41BB-BDF7-3CC7826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0F7CB66524A379DEBF9F96ACCD072"/>
        <w:category>
          <w:name w:val="General"/>
          <w:gallery w:val="placeholder"/>
        </w:category>
        <w:types>
          <w:type w:val="bbPlcHdr"/>
        </w:types>
        <w:behaviors>
          <w:behavior w:val="content"/>
        </w:behaviors>
        <w:guid w:val="{5C2359B1-D193-488C-8E49-647EBC4B36EA}"/>
      </w:docPartPr>
      <w:docPartBody>
        <w:p w:rsidR="00B06809" w:rsidRDefault="00B06809">
          <w:pPr>
            <w:pStyle w:val="9F00F7CB66524A379DEBF9F96ACCD072"/>
          </w:pPr>
          <w:r w:rsidRPr="00B844FE">
            <w:t>Prefix Text</w:t>
          </w:r>
        </w:p>
      </w:docPartBody>
    </w:docPart>
    <w:docPart>
      <w:docPartPr>
        <w:name w:val="568CC16171124D5AA635121ED69B3908"/>
        <w:category>
          <w:name w:val="General"/>
          <w:gallery w:val="placeholder"/>
        </w:category>
        <w:types>
          <w:type w:val="bbPlcHdr"/>
        </w:types>
        <w:behaviors>
          <w:behavior w:val="content"/>
        </w:behaviors>
        <w:guid w:val="{B1B8D555-9A1B-43BF-B244-72AE63EB5810}"/>
      </w:docPartPr>
      <w:docPartBody>
        <w:p w:rsidR="00B06809" w:rsidRDefault="00B06809">
          <w:pPr>
            <w:pStyle w:val="568CC16171124D5AA635121ED69B3908"/>
          </w:pPr>
          <w:r w:rsidRPr="00B844FE">
            <w:t>[Type here]</w:t>
          </w:r>
        </w:p>
      </w:docPartBody>
    </w:docPart>
    <w:docPart>
      <w:docPartPr>
        <w:name w:val="47497E128DBD46F38D0857BEC2843504"/>
        <w:category>
          <w:name w:val="General"/>
          <w:gallery w:val="placeholder"/>
        </w:category>
        <w:types>
          <w:type w:val="bbPlcHdr"/>
        </w:types>
        <w:behaviors>
          <w:behavior w:val="content"/>
        </w:behaviors>
        <w:guid w:val="{9503FCFD-F839-446A-BF38-2D951FF07C25}"/>
      </w:docPartPr>
      <w:docPartBody>
        <w:p w:rsidR="00B06809" w:rsidRDefault="00B06809">
          <w:pPr>
            <w:pStyle w:val="47497E128DBD46F38D0857BEC2843504"/>
          </w:pPr>
          <w:r w:rsidRPr="00B844FE">
            <w:t>Number</w:t>
          </w:r>
        </w:p>
      </w:docPartBody>
    </w:docPart>
    <w:docPart>
      <w:docPartPr>
        <w:name w:val="E5D0903E3C97423BBC3EAC485B9DDAD9"/>
        <w:category>
          <w:name w:val="General"/>
          <w:gallery w:val="placeholder"/>
        </w:category>
        <w:types>
          <w:type w:val="bbPlcHdr"/>
        </w:types>
        <w:behaviors>
          <w:behavior w:val="content"/>
        </w:behaviors>
        <w:guid w:val="{6BC402A2-C5EB-4F33-ACA1-E6D090762DF0}"/>
      </w:docPartPr>
      <w:docPartBody>
        <w:p w:rsidR="00B06809" w:rsidRDefault="00B06809">
          <w:pPr>
            <w:pStyle w:val="E5D0903E3C97423BBC3EAC485B9DDAD9"/>
          </w:pPr>
          <w:r w:rsidRPr="00B844FE">
            <w:t>Enter Sponsors Here</w:t>
          </w:r>
        </w:p>
      </w:docPartBody>
    </w:docPart>
    <w:docPart>
      <w:docPartPr>
        <w:name w:val="AE98D44BBFFD47DDBA712DA24F355340"/>
        <w:category>
          <w:name w:val="General"/>
          <w:gallery w:val="placeholder"/>
        </w:category>
        <w:types>
          <w:type w:val="bbPlcHdr"/>
        </w:types>
        <w:behaviors>
          <w:behavior w:val="content"/>
        </w:behaviors>
        <w:guid w:val="{6F95162D-B1D4-4319-90E4-E87CCA9D18DF}"/>
      </w:docPartPr>
      <w:docPartBody>
        <w:p w:rsidR="00B06809" w:rsidRDefault="00B06809">
          <w:pPr>
            <w:pStyle w:val="AE98D44BBFFD47DDBA712DA24F3553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09"/>
    <w:rsid w:val="00082E4C"/>
    <w:rsid w:val="001975ED"/>
    <w:rsid w:val="002916EB"/>
    <w:rsid w:val="004D322A"/>
    <w:rsid w:val="005C3F70"/>
    <w:rsid w:val="006A0490"/>
    <w:rsid w:val="0087782F"/>
    <w:rsid w:val="008C7ADE"/>
    <w:rsid w:val="00B06809"/>
    <w:rsid w:val="00BB427D"/>
    <w:rsid w:val="00BC6E85"/>
    <w:rsid w:val="00E3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00F7CB66524A379DEBF9F96ACCD072">
    <w:name w:val="9F00F7CB66524A379DEBF9F96ACCD072"/>
  </w:style>
  <w:style w:type="paragraph" w:customStyle="1" w:styleId="568CC16171124D5AA635121ED69B3908">
    <w:name w:val="568CC16171124D5AA635121ED69B3908"/>
  </w:style>
  <w:style w:type="paragraph" w:customStyle="1" w:styleId="47497E128DBD46F38D0857BEC2843504">
    <w:name w:val="47497E128DBD46F38D0857BEC2843504"/>
  </w:style>
  <w:style w:type="paragraph" w:customStyle="1" w:styleId="E5D0903E3C97423BBC3EAC485B9DDAD9">
    <w:name w:val="E5D0903E3C97423BBC3EAC485B9DDAD9"/>
  </w:style>
  <w:style w:type="character" w:styleId="PlaceholderText">
    <w:name w:val="Placeholder Text"/>
    <w:basedOn w:val="DefaultParagraphFont"/>
    <w:uiPriority w:val="99"/>
    <w:semiHidden/>
    <w:rPr>
      <w:color w:val="808080"/>
    </w:rPr>
  </w:style>
  <w:style w:type="paragraph" w:customStyle="1" w:styleId="AE98D44BBFFD47DDBA712DA24F355340">
    <w:name w:val="AE98D44BBFFD47DDBA712DA24F355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772</Words>
  <Characters>5026</Characters>
  <Application>Microsoft Office Word</Application>
  <DocSecurity>0</DocSecurity>
  <Lines>209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12</cp:revision>
  <dcterms:created xsi:type="dcterms:W3CDTF">2026-01-30T16:21:00Z</dcterms:created>
  <dcterms:modified xsi:type="dcterms:W3CDTF">2026-02-12T20:09:00Z</dcterms:modified>
</cp:coreProperties>
</file>