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6B80" w14:textId="77777777" w:rsidR="00FE067E" w:rsidRDefault="00CD36CF" w:rsidP="00CC1F3B">
      <w:pPr>
        <w:pStyle w:val="TitlePageOrigin"/>
      </w:pPr>
      <w:r>
        <w:t>WEST virginia legislature</w:t>
      </w:r>
    </w:p>
    <w:p w14:paraId="0C96E458" w14:textId="1D2568E4" w:rsidR="00CD36CF" w:rsidRDefault="00CD36CF" w:rsidP="00CC1F3B">
      <w:pPr>
        <w:pStyle w:val="TitlePageSession"/>
      </w:pPr>
      <w:r>
        <w:t>20</w:t>
      </w:r>
      <w:r w:rsidR="00EC5E63">
        <w:t>2</w:t>
      </w:r>
      <w:r w:rsidR="008061AC">
        <w:t>6</w:t>
      </w:r>
      <w:r>
        <w:t xml:space="preserve"> regular session</w:t>
      </w:r>
    </w:p>
    <w:p w14:paraId="13C2CB74" w14:textId="77777777" w:rsidR="00CD36CF" w:rsidRDefault="00EF2B45" w:rsidP="00CC1F3B">
      <w:pPr>
        <w:pStyle w:val="TitlePageBillPrefix"/>
      </w:pPr>
      <w:sdt>
        <w:sdtPr>
          <w:tag w:val="IntroDate"/>
          <w:id w:val="-1236936958"/>
          <w:placeholder>
            <w:docPart w:val="DDADB644708D446BA92F9911EC637AD0"/>
          </w:placeholder>
          <w:text/>
        </w:sdtPr>
        <w:sdtEndPr/>
        <w:sdtContent>
          <w:r w:rsidR="00AE48A0">
            <w:t>Introduced</w:t>
          </w:r>
        </w:sdtContent>
      </w:sdt>
    </w:p>
    <w:p w14:paraId="3303DF8F" w14:textId="30341983" w:rsidR="00CD36CF" w:rsidRDefault="00EF2B45" w:rsidP="00CC1F3B">
      <w:pPr>
        <w:pStyle w:val="BillNumber"/>
      </w:pPr>
      <w:sdt>
        <w:sdtPr>
          <w:tag w:val="Chamber"/>
          <w:id w:val="893011969"/>
          <w:lock w:val="sdtLocked"/>
          <w:placeholder>
            <w:docPart w:val="A72CC988E1284F94B19E3A93657D1202"/>
          </w:placeholder>
          <w:dropDownList>
            <w:listItem w:displayText="House" w:value="House"/>
            <w:listItem w:displayText="Senate" w:value="Senate"/>
          </w:dropDownList>
        </w:sdtPr>
        <w:sdtEndPr/>
        <w:sdtContent>
          <w:r w:rsidR="00AF611A">
            <w:t>Senate</w:t>
          </w:r>
        </w:sdtContent>
      </w:sdt>
      <w:r w:rsidR="00303684">
        <w:t xml:space="preserve"> </w:t>
      </w:r>
      <w:r w:rsidR="00CD36CF">
        <w:t xml:space="preserve">Bill </w:t>
      </w:r>
      <w:sdt>
        <w:sdtPr>
          <w:tag w:val="BNum"/>
          <w:id w:val="1645317809"/>
          <w:lock w:val="sdtLocked"/>
          <w:placeholder>
            <w:docPart w:val="066F2ADE80F64CDBB11520341FA799E3"/>
          </w:placeholder>
          <w:text/>
        </w:sdtPr>
        <w:sdtEndPr/>
        <w:sdtContent>
          <w:r w:rsidR="00317ACE">
            <w:t>799</w:t>
          </w:r>
        </w:sdtContent>
      </w:sdt>
    </w:p>
    <w:p w14:paraId="36A43031" w14:textId="6E1E9896" w:rsidR="00CD36CF" w:rsidRDefault="00CD36CF" w:rsidP="00CC1F3B">
      <w:pPr>
        <w:pStyle w:val="Sponsors"/>
      </w:pPr>
      <w:r>
        <w:t xml:space="preserve">By </w:t>
      </w:r>
      <w:sdt>
        <w:sdtPr>
          <w:tag w:val="Sponsors"/>
          <w:id w:val="1589585889"/>
          <w:placeholder>
            <w:docPart w:val="B45FFEEB64EF42AB92272CCCCC53BC0B"/>
          </w:placeholder>
          <w:text w:multiLine="1"/>
        </w:sdtPr>
        <w:sdtEndPr/>
        <w:sdtContent>
          <w:r w:rsidR="00AF611A">
            <w:t>Senator Willis</w:t>
          </w:r>
        </w:sdtContent>
      </w:sdt>
    </w:p>
    <w:p w14:paraId="53D986F7" w14:textId="35015AC1" w:rsidR="00E831B3" w:rsidRDefault="00CD36CF" w:rsidP="00CC1F3B">
      <w:pPr>
        <w:pStyle w:val="References"/>
      </w:pPr>
      <w:r>
        <w:t>[</w:t>
      </w:r>
      <w:sdt>
        <w:sdtPr>
          <w:tag w:val="References"/>
          <w:id w:val="-1043047873"/>
          <w:placeholder>
            <w:docPart w:val="0A5ED27B23C34EE396D3DD4F317EC385"/>
          </w:placeholder>
          <w:text w:multiLine="1"/>
        </w:sdtPr>
        <w:sdtEndPr/>
        <w:sdtContent>
          <w:r w:rsidR="00AF611A">
            <w:t>Introduced</w:t>
          </w:r>
          <w:r w:rsidR="00317ACE">
            <w:t xml:space="preserve"> February 6, 2026</w:t>
          </w:r>
          <w:r w:rsidR="00AF611A">
            <w:t>; referred</w:t>
          </w:r>
          <w:r w:rsidR="00AF611A">
            <w:br/>
            <w:t>to the Committee on</w:t>
          </w:r>
          <w:r w:rsidR="00306AFB">
            <w:t xml:space="preserve"> the Judiciary</w:t>
          </w:r>
        </w:sdtContent>
      </w:sdt>
      <w:r>
        <w:t>]</w:t>
      </w:r>
    </w:p>
    <w:p w14:paraId="5B1B904A" w14:textId="5366F57D" w:rsidR="00303684" w:rsidRDefault="0000526A" w:rsidP="00CC1F3B">
      <w:pPr>
        <w:pStyle w:val="TitleSection"/>
      </w:pPr>
      <w:r>
        <w:lastRenderedPageBreak/>
        <w:t>A BILL</w:t>
      </w:r>
      <w:r w:rsidR="008061AC">
        <w:t xml:space="preserve"> to amend and reenact §55-3A-1</w:t>
      </w:r>
      <w:r w:rsidR="00317ACE">
        <w:t xml:space="preserve"> and §55-3B-4</w:t>
      </w:r>
      <w:r w:rsidR="00847956">
        <w:t xml:space="preserve"> </w:t>
      </w:r>
      <w:r w:rsidR="008061AC">
        <w:t>of the Code of West Virginia, 1931, as amended,</w:t>
      </w:r>
      <w:r w:rsidR="00317ACE">
        <w:t xml:space="preserve"> </w:t>
      </w:r>
      <w:r w:rsidR="008061AC">
        <w:t xml:space="preserve">relating to </w:t>
      </w:r>
      <w:r w:rsidR="00CC56B5">
        <w:t>eviction proceedings</w:t>
      </w:r>
      <w:r w:rsidR="008061AC">
        <w:t xml:space="preserve">; requiring receipt of return of service or return receipt to be filed with court; </w:t>
      </w:r>
      <w:r w:rsidR="00CC56B5" w:rsidRPr="00CC56B5">
        <w:t xml:space="preserve">requiring hearing to be scheduled upon filing </w:t>
      </w:r>
      <w:r w:rsidR="00CC56B5">
        <w:t>petition</w:t>
      </w:r>
      <w:r w:rsidR="00CC56B5" w:rsidRPr="00CC56B5">
        <w:t>; permitting tenant to file and serve written defense to eviction petition within five days of tenant's receipt of notice of petition; and providing that hearing shall be scheduled five to 10 judicial days following filing of petition.</w:t>
      </w:r>
    </w:p>
    <w:p w14:paraId="4B7B4990"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24ED1D5" w14:textId="23236DC2" w:rsidR="008061AC" w:rsidRDefault="008061AC" w:rsidP="008061AC">
      <w:pPr>
        <w:pStyle w:val="ArticleHeading"/>
      </w:pPr>
      <w:r>
        <w:t>ARTICLE 3A. REMEDIES FOR WRONGFUL OCCUPATION OF RESIDENTIAL RENTAL PROPERTY.</w:t>
      </w:r>
    </w:p>
    <w:p w14:paraId="466DD1EA" w14:textId="7531CB3D" w:rsidR="008061AC" w:rsidRDefault="008061AC" w:rsidP="008061AC">
      <w:pPr>
        <w:pStyle w:val="SectionHeading"/>
        <w:sectPr w:rsidR="008061AC" w:rsidSect="008061AC">
          <w:type w:val="continuous"/>
          <w:pgSz w:w="12240" w:h="15840"/>
          <w:pgMar w:top="1440" w:right="1440" w:bottom="1440" w:left="1440" w:header="720" w:footer="720" w:gutter="0"/>
          <w:cols w:space="720"/>
          <w:docGrid w:linePitch="360"/>
        </w:sectPr>
      </w:pPr>
      <w:r w:rsidRPr="003A2628">
        <w:t>§55-3A-1. Petition for summary relief for wrongful occupation of residential rental property.</w:t>
      </w:r>
    </w:p>
    <w:p w14:paraId="7E1AD260" w14:textId="77777777" w:rsidR="008061AC" w:rsidRPr="003A2628" w:rsidRDefault="008061AC" w:rsidP="008061AC">
      <w:pPr>
        <w:pStyle w:val="SectionBody"/>
      </w:pPr>
      <w:r w:rsidRPr="003A2628">
        <w:t>(a) A person desiring to remove a tenant from residential rental property may apply for relief to the magistrate court or the circuit court of the county in which the property is located, by verified petition, setting forth the following:</w:t>
      </w:r>
    </w:p>
    <w:p w14:paraId="66059AF1" w14:textId="77777777" w:rsidR="008061AC" w:rsidRPr="003A2628" w:rsidRDefault="008061AC" w:rsidP="008061AC">
      <w:pPr>
        <w:pStyle w:val="SectionBody"/>
      </w:pPr>
      <w:r w:rsidRPr="003A2628">
        <w:t xml:space="preserve">(1) That he or she is the owner or agent of the owner and as such has a right to recover possession of the </w:t>
      </w:r>
      <w:proofErr w:type="gramStart"/>
      <w:r w:rsidRPr="003A2628">
        <w:t>property;</w:t>
      </w:r>
      <w:proofErr w:type="gramEnd"/>
    </w:p>
    <w:p w14:paraId="00160950" w14:textId="77777777" w:rsidR="008061AC" w:rsidRPr="003A2628" w:rsidRDefault="008061AC" w:rsidP="008061AC">
      <w:pPr>
        <w:pStyle w:val="SectionBody"/>
      </w:pPr>
      <w:r w:rsidRPr="003A2628">
        <w:t xml:space="preserve">(2) A brief description of the property sufficient to identify </w:t>
      </w:r>
      <w:proofErr w:type="gramStart"/>
      <w:r w:rsidRPr="003A2628">
        <w:t>it;</w:t>
      </w:r>
      <w:proofErr w:type="gramEnd"/>
    </w:p>
    <w:p w14:paraId="686FFBE8" w14:textId="77777777" w:rsidR="008061AC" w:rsidRPr="003A2628" w:rsidRDefault="008061AC" w:rsidP="008061AC">
      <w:pPr>
        <w:pStyle w:val="SectionBody"/>
      </w:pPr>
      <w:r w:rsidRPr="003A2628">
        <w:t>(3) That the tenant is wrongfully occupying the property in that the tenant is in arrears in the payment of rent, has breached a warranty or a leasehold covenant, or has deliberately or negligently damaged the property or knowingly permitted another person to do so, and describing the arrearage, breach, or act or omission; and</w:t>
      </w:r>
    </w:p>
    <w:p w14:paraId="2B1FD5D1" w14:textId="77777777" w:rsidR="008061AC" w:rsidRPr="003A2628" w:rsidRDefault="008061AC" w:rsidP="008061AC">
      <w:pPr>
        <w:pStyle w:val="SectionBody"/>
      </w:pPr>
      <w:r w:rsidRPr="003A2628">
        <w:t xml:space="preserve">(4) A prayer for possession of </w:t>
      </w:r>
      <w:proofErr w:type="gramStart"/>
      <w:r w:rsidRPr="003A2628">
        <w:t>the property</w:t>
      </w:r>
      <w:proofErr w:type="gramEnd"/>
      <w:r w:rsidRPr="003A2628">
        <w:t>.</w:t>
      </w:r>
    </w:p>
    <w:p w14:paraId="7F5A6E91" w14:textId="77777777" w:rsidR="008061AC" w:rsidRPr="003A2628" w:rsidRDefault="008061AC" w:rsidP="008061AC">
      <w:pPr>
        <w:pStyle w:val="SectionBody"/>
      </w:pPr>
      <w:r w:rsidRPr="003A2628">
        <w:t xml:space="preserve">(b) Upon filing the petition, the court shall schedule a hearing, which may not be less than five </w:t>
      </w:r>
      <w:proofErr w:type="gramStart"/>
      <w:r w:rsidRPr="003A2628">
        <w:t>nor</w:t>
      </w:r>
      <w:proofErr w:type="gramEnd"/>
      <w:r w:rsidRPr="003A2628">
        <w:t xml:space="preserve"> more than 10 judicial days following the filing of the petition.</w:t>
      </w:r>
    </w:p>
    <w:p w14:paraId="4B50A0FE" w14:textId="6B386BC0" w:rsidR="008061AC" w:rsidRDefault="008061AC" w:rsidP="008061AC">
      <w:pPr>
        <w:pStyle w:val="SectionBody"/>
        <w:rPr>
          <w:u w:val="single"/>
        </w:rPr>
      </w:pPr>
      <w:r w:rsidRPr="003A2628">
        <w:t xml:space="preserve">(c) Immediately upon being apprised of the time and place for hearing the petitioner shall cause a notice of the hearing to be served upon the tenant in accordance with the provisions of </w:t>
      </w:r>
      <w:r w:rsidRPr="003A2628">
        <w:lastRenderedPageBreak/>
        <w:t xml:space="preserve">Rule 4 of the West Virginia Rules of Civil Procedure or by certified mail, return receipt requested. The notice shall inform the tenant that any written defense to the petition may be filed and served upon the petitioner within five days of the receipt by the tenant of the notice. </w:t>
      </w:r>
      <w:r w:rsidRPr="008061AC">
        <w:rPr>
          <w:strike/>
        </w:rPr>
        <w:t xml:space="preserve">Upon receipt of the return of service or the return </w:t>
      </w:r>
      <w:proofErr w:type="gramStart"/>
      <w:r w:rsidRPr="008061AC">
        <w:rPr>
          <w:strike/>
        </w:rPr>
        <w:t>receipt as the case may be, evidencing</w:t>
      </w:r>
      <w:proofErr w:type="gramEnd"/>
      <w:r w:rsidRPr="008061AC">
        <w:rPr>
          <w:strike/>
        </w:rPr>
        <w:t xml:space="preserve"> service upon the tenant, the petitioner shall file with the court his or her petition and the proof of service.</w:t>
      </w:r>
      <w:r>
        <w:t xml:space="preserve"> </w:t>
      </w:r>
      <w:r w:rsidRPr="008061AC">
        <w:rPr>
          <w:u w:val="single"/>
        </w:rPr>
        <w:t>The receipt of the return of service or return receipt</w:t>
      </w:r>
      <w:proofErr w:type="gramStart"/>
      <w:r w:rsidRPr="008061AC">
        <w:rPr>
          <w:u w:val="single"/>
        </w:rPr>
        <w:t>, as the case may be, shall</w:t>
      </w:r>
      <w:proofErr w:type="gramEnd"/>
      <w:r w:rsidRPr="008061AC">
        <w:rPr>
          <w:u w:val="single"/>
        </w:rPr>
        <w:t xml:space="preserve"> be filed with the court.</w:t>
      </w:r>
    </w:p>
    <w:p w14:paraId="302D9CB6" w14:textId="6504C1A6" w:rsidR="008061AC" w:rsidRDefault="008061AC" w:rsidP="008061AC">
      <w:pPr>
        <w:pStyle w:val="ArticleHeading"/>
      </w:pPr>
      <w:r>
        <w:t>ARTICLE 3B. REMEDIES FOR WRONGFUL OCCUPATION OF FACTORY-BUILT HOME SITE.</w:t>
      </w:r>
    </w:p>
    <w:p w14:paraId="707B5D52" w14:textId="77777777" w:rsidR="003F74C1" w:rsidRDefault="008061AC" w:rsidP="008061AC">
      <w:pPr>
        <w:pStyle w:val="SectionHeading"/>
        <w:sectPr w:rsidR="003F74C1" w:rsidSect="00DF199D">
          <w:type w:val="continuous"/>
          <w:pgSz w:w="12240" w:h="15840" w:code="1"/>
          <w:pgMar w:top="1440" w:right="1440" w:bottom="1440" w:left="1440" w:header="720" w:footer="720" w:gutter="0"/>
          <w:lnNumType w:countBy="1" w:restart="newSection"/>
          <w:cols w:space="720"/>
          <w:titlePg/>
          <w:docGrid w:linePitch="360"/>
        </w:sectPr>
      </w:pPr>
      <w:r>
        <w:t>§55-3B-4. Petition for summary relief for wrongful occupation of residential rental property.</w:t>
      </w:r>
    </w:p>
    <w:p w14:paraId="75F57434" w14:textId="1BEF4ED8" w:rsidR="008061AC" w:rsidRDefault="008061AC" w:rsidP="008061AC">
      <w:pPr>
        <w:pStyle w:val="SectionBody"/>
      </w:pPr>
      <w:r>
        <w:t xml:space="preserve">(a) A person desiring to remove a tenant and factory-built home from a factory-built home site may apply for </w:t>
      </w:r>
      <w:r w:rsidRPr="008061AC">
        <w:rPr>
          <w:strike/>
        </w:rPr>
        <w:t>such</w:t>
      </w:r>
      <w:r>
        <w:t xml:space="preserve"> relief to the magistrate court or the circuit court of the county in which </w:t>
      </w:r>
      <w:r w:rsidRPr="008061AC">
        <w:rPr>
          <w:strike/>
        </w:rPr>
        <w:t>such</w:t>
      </w:r>
      <w:r>
        <w:t xml:space="preserve"> </w:t>
      </w:r>
      <w:r>
        <w:rPr>
          <w:u w:val="single"/>
        </w:rPr>
        <w:t>the</w:t>
      </w:r>
      <w:r w:rsidRPr="008061AC">
        <w:t xml:space="preserve"> </w:t>
      </w:r>
      <w:r>
        <w:t>property is located, by verified petition, setting forth the following:</w:t>
      </w:r>
    </w:p>
    <w:p w14:paraId="6477E1E7" w14:textId="77777777" w:rsidR="008061AC" w:rsidRDefault="008061AC" w:rsidP="008061AC">
      <w:pPr>
        <w:pStyle w:val="SectionBody"/>
      </w:pPr>
      <w:r>
        <w:t xml:space="preserve">(1) That he </w:t>
      </w:r>
      <w:r>
        <w:rPr>
          <w:u w:val="single"/>
        </w:rPr>
        <w:t>or she</w:t>
      </w:r>
      <w:r>
        <w:t xml:space="preserve"> is the owner or agent of the owner and as such has a right to evict the tenant and have the factory-built home of the tenant </w:t>
      </w:r>
      <w:proofErr w:type="gramStart"/>
      <w:r>
        <w:t>removed;</w:t>
      </w:r>
      <w:proofErr w:type="gramEnd"/>
    </w:p>
    <w:p w14:paraId="6622543A" w14:textId="77777777" w:rsidR="008061AC" w:rsidRDefault="008061AC" w:rsidP="008061AC">
      <w:pPr>
        <w:pStyle w:val="SectionBody"/>
      </w:pPr>
      <w:r>
        <w:t xml:space="preserve">(2) A brief description of the factory-built home site sufficient to identify </w:t>
      </w:r>
      <w:proofErr w:type="gramStart"/>
      <w:r>
        <w:t>it;</w:t>
      </w:r>
      <w:proofErr w:type="gramEnd"/>
    </w:p>
    <w:p w14:paraId="4E0611D5" w14:textId="625BF1A6" w:rsidR="008061AC" w:rsidRDefault="008061AC" w:rsidP="008061AC">
      <w:pPr>
        <w:pStyle w:val="SectionBody"/>
      </w:pPr>
      <w:r>
        <w:t xml:space="preserve">(3) That the tenant is wrongfully occupying </w:t>
      </w:r>
      <w:proofErr w:type="gramStart"/>
      <w:r w:rsidRPr="008061AC">
        <w:rPr>
          <w:strike/>
        </w:rPr>
        <w:t>such</w:t>
      </w:r>
      <w:r>
        <w:t xml:space="preserve"> </w:t>
      </w:r>
      <w:r>
        <w:rPr>
          <w:u w:val="single"/>
        </w:rPr>
        <w:t>the</w:t>
      </w:r>
      <w:proofErr w:type="gramEnd"/>
      <w:r w:rsidRPr="008061AC">
        <w:t xml:space="preserve"> </w:t>
      </w:r>
      <w:r>
        <w:t>property in that the tenant is:</w:t>
      </w:r>
    </w:p>
    <w:p w14:paraId="59E6ED45" w14:textId="77777777" w:rsidR="008061AC" w:rsidRDefault="008061AC" w:rsidP="008061AC">
      <w:pPr>
        <w:pStyle w:val="SectionBody"/>
      </w:pPr>
      <w:r>
        <w:t xml:space="preserve">(A) Holding over after having been given proper notice of termination of tenancy, </w:t>
      </w:r>
      <w:proofErr w:type="gramStart"/>
      <w:r>
        <w:t>whether or not</w:t>
      </w:r>
      <w:proofErr w:type="gramEnd"/>
      <w:r>
        <w:t xml:space="preserve"> the tenant has continued to pay and the landlord has accepted rent; or</w:t>
      </w:r>
    </w:p>
    <w:p w14:paraId="0B29688E" w14:textId="77777777" w:rsidR="008061AC" w:rsidRDefault="008061AC" w:rsidP="008061AC">
      <w:pPr>
        <w:pStyle w:val="SectionBody"/>
      </w:pPr>
      <w:r>
        <w:t>(B) The landlord has good cause; and</w:t>
      </w:r>
    </w:p>
    <w:p w14:paraId="4E9CC60F" w14:textId="77777777" w:rsidR="008061AC" w:rsidRDefault="008061AC" w:rsidP="008061AC">
      <w:pPr>
        <w:pStyle w:val="SectionBody"/>
      </w:pPr>
      <w:r>
        <w:t>(4) A prayer for eviction of the tenant and removal of the tenant</w:t>
      </w:r>
      <w:r>
        <w:sym w:font="Arial" w:char="0027"/>
      </w:r>
      <w:r>
        <w:t>s factory-built home.</w:t>
      </w:r>
    </w:p>
    <w:p w14:paraId="6F67094F" w14:textId="2A5D2E1E" w:rsidR="008061AC" w:rsidRDefault="008061AC" w:rsidP="008061AC">
      <w:pPr>
        <w:pStyle w:val="SectionBody"/>
      </w:pPr>
      <w:r>
        <w:t xml:space="preserve">(b) </w:t>
      </w:r>
      <w:r w:rsidRPr="008061AC">
        <w:rPr>
          <w:strike/>
        </w:rPr>
        <w:t xml:space="preserve">Previous to the filing of the petition the person shall request from the court the time and place at which the petitioner shall be heard. </w:t>
      </w:r>
      <w:proofErr w:type="gramStart"/>
      <w:r w:rsidRPr="008061AC">
        <w:rPr>
          <w:strike/>
        </w:rPr>
        <w:t>The</w:t>
      </w:r>
      <w:r>
        <w:t xml:space="preserve"> </w:t>
      </w:r>
      <w:r>
        <w:rPr>
          <w:u w:val="single"/>
        </w:rPr>
        <w:t>Upon</w:t>
      </w:r>
      <w:proofErr w:type="gramEnd"/>
      <w:r>
        <w:rPr>
          <w:u w:val="single"/>
        </w:rPr>
        <w:t xml:space="preserve"> filing the petition, the</w:t>
      </w:r>
      <w:r w:rsidRPr="008061AC">
        <w:t xml:space="preserve"> </w:t>
      </w:r>
      <w:r>
        <w:t xml:space="preserve">court shall </w:t>
      </w:r>
      <w:r w:rsidRPr="008061AC">
        <w:rPr>
          <w:strike/>
        </w:rPr>
        <w:t>fix a time for such</w:t>
      </w:r>
      <w:r>
        <w:t xml:space="preserve"> </w:t>
      </w:r>
      <w:r w:rsidRPr="008061AC">
        <w:rPr>
          <w:u w:val="single"/>
        </w:rPr>
        <w:t xml:space="preserve">schedule </w:t>
      </w:r>
      <w:proofErr w:type="gramStart"/>
      <w:r w:rsidRPr="008061AC">
        <w:rPr>
          <w:u w:val="single"/>
        </w:rPr>
        <w:t>a</w:t>
      </w:r>
      <w:r>
        <w:t xml:space="preserve"> hearing</w:t>
      </w:r>
      <w:proofErr w:type="gramEnd"/>
      <w:r>
        <w:t xml:space="preserve">, which </w:t>
      </w:r>
      <w:r w:rsidRPr="008061AC">
        <w:rPr>
          <w:strike/>
        </w:rPr>
        <w:t xml:space="preserve">time </w:t>
      </w:r>
      <w:proofErr w:type="gramStart"/>
      <w:r w:rsidRPr="008061AC">
        <w:rPr>
          <w:strike/>
        </w:rPr>
        <w:t>shall</w:t>
      </w:r>
      <w:r>
        <w:t xml:space="preserve"> </w:t>
      </w:r>
      <w:r w:rsidRPr="008061AC">
        <w:rPr>
          <w:u w:val="single"/>
        </w:rPr>
        <w:t>may</w:t>
      </w:r>
      <w:proofErr w:type="gramEnd"/>
      <w:r>
        <w:t xml:space="preserve"> not be less than five </w:t>
      </w:r>
      <w:proofErr w:type="gramStart"/>
      <w:r>
        <w:t>nor</w:t>
      </w:r>
      <w:proofErr w:type="gramEnd"/>
      <w:r>
        <w:t xml:space="preserve"> more than 10 judicial days following </w:t>
      </w:r>
      <w:r w:rsidRPr="008061AC">
        <w:rPr>
          <w:strike/>
        </w:rPr>
        <w:t>such request</w:t>
      </w:r>
      <w:r>
        <w:t xml:space="preserve"> </w:t>
      </w:r>
      <w:r>
        <w:rPr>
          <w:u w:val="single"/>
        </w:rPr>
        <w:t>the filing of the petition</w:t>
      </w:r>
      <w:r>
        <w:t>.</w:t>
      </w:r>
    </w:p>
    <w:p w14:paraId="53C1FB9E" w14:textId="0AD32EB8" w:rsidR="008736AA" w:rsidRDefault="008061AC" w:rsidP="00CC1F3B">
      <w:pPr>
        <w:pStyle w:val="SectionBody"/>
      </w:pPr>
      <w:r>
        <w:t xml:space="preserve">(c) Immediately upon being apprised of the time and place for hearing the petitioner shall </w:t>
      </w:r>
      <w:r>
        <w:lastRenderedPageBreak/>
        <w:t xml:space="preserve">cause a notice of the </w:t>
      </w:r>
      <w:r w:rsidRPr="008061AC">
        <w:rPr>
          <w:strike/>
        </w:rPr>
        <w:t>same</w:t>
      </w:r>
      <w:r>
        <w:t xml:space="preserve"> </w:t>
      </w:r>
      <w:r w:rsidRPr="008061AC">
        <w:rPr>
          <w:u w:val="single"/>
        </w:rPr>
        <w:t>hearing</w:t>
      </w:r>
      <w:r>
        <w:t xml:space="preserve"> to be served upon the tenant in accordance with the provisions of </w:t>
      </w:r>
      <w:r w:rsidRPr="008061AC">
        <w:rPr>
          <w:strike/>
        </w:rPr>
        <w:t>rule</w:t>
      </w:r>
      <w:r>
        <w:t xml:space="preserve"> </w:t>
      </w:r>
      <w:proofErr w:type="spellStart"/>
      <w:r w:rsidRPr="008061AC">
        <w:rPr>
          <w:u w:val="single"/>
        </w:rPr>
        <w:t>Rule</w:t>
      </w:r>
      <w:proofErr w:type="spellEnd"/>
      <w:r>
        <w:t xml:space="preserve"> 4 of the West Virginia </w:t>
      </w:r>
      <w:r w:rsidRPr="008061AC">
        <w:rPr>
          <w:strike/>
        </w:rPr>
        <w:t>rules of civil procedure</w:t>
      </w:r>
      <w:r>
        <w:t xml:space="preserve"> </w:t>
      </w:r>
      <w:r>
        <w:rPr>
          <w:u w:val="single"/>
        </w:rPr>
        <w:t>Rules of Civil Procedure</w:t>
      </w:r>
      <w:r w:rsidRPr="008061AC">
        <w:t xml:space="preserve"> </w:t>
      </w:r>
      <w:r>
        <w:t xml:space="preserve">or by certified mail, return receipt requested. </w:t>
      </w:r>
      <w:r w:rsidRPr="008061AC">
        <w:rPr>
          <w:strike/>
        </w:rPr>
        <w:t>Such</w:t>
      </w:r>
      <w:r>
        <w:t xml:space="preserve"> </w:t>
      </w:r>
      <w:r w:rsidRPr="008061AC">
        <w:rPr>
          <w:u w:val="single"/>
        </w:rPr>
        <w:t>The</w:t>
      </w:r>
      <w:r>
        <w:t xml:space="preserve"> notice shall inform the tenant that any </w:t>
      </w:r>
      <w:r w:rsidRPr="008061AC">
        <w:rPr>
          <w:u w:val="single"/>
        </w:rPr>
        <w:t>written</w:t>
      </w:r>
      <w:r>
        <w:t xml:space="preserve"> defense to the petition </w:t>
      </w:r>
      <w:proofErr w:type="gramStart"/>
      <w:r w:rsidRPr="00CC56B5">
        <w:rPr>
          <w:strike/>
        </w:rPr>
        <w:t>must</w:t>
      </w:r>
      <w:r>
        <w:t xml:space="preserve"> </w:t>
      </w:r>
      <w:r w:rsidR="00CC56B5" w:rsidRPr="00CC56B5">
        <w:rPr>
          <w:u w:val="single"/>
        </w:rPr>
        <w:t>may</w:t>
      </w:r>
      <w:proofErr w:type="gramEnd"/>
      <w:r w:rsidR="00CC56B5">
        <w:t xml:space="preserve"> </w:t>
      </w:r>
      <w:r>
        <w:t xml:space="preserve">be </w:t>
      </w:r>
      <w:r w:rsidRPr="00CC56B5">
        <w:rPr>
          <w:strike/>
        </w:rPr>
        <w:t>submitted in writing to</w:t>
      </w:r>
      <w:r>
        <w:t xml:space="preserve"> </w:t>
      </w:r>
      <w:r w:rsidR="00CC56B5" w:rsidRPr="00CC56B5">
        <w:rPr>
          <w:u w:val="single"/>
        </w:rPr>
        <w:t xml:space="preserve">filed and served </w:t>
      </w:r>
      <w:r w:rsidR="00CC56B5">
        <w:rPr>
          <w:u w:val="single"/>
        </w:rPr>
        <w:t>up</w:t>
      </w:r>
      <w:r w:rsidR="00CC56B5" w:rsidRPr="00CC56B5">
        <w:rPr>
          <w:u w:val="single"/>
        </w:rPr>
        <w:t>on</w:t>
      </w:r>
      <w:r w:rsidR="00CC56B5">
        <w:t xml:space="preserve"> </w:t>
      </w:r>
      <w:r>
        <w:t>the petitioner within five days of the receipt by the tenant of the notice</w:t>
      </w:r>
      <w:r w:rsidR="00CC56B5">
        <w:t>.</w:t>
      </w:r>
      <w:r>
        <w:t xml:space="preserve"> </w:t>
      </w:r>
      <w:r w:rsidRPr="00CC56B5">
        <w:rPr>
          <w:strike/>
        </w:rPr>
        <w:t xml:space="preserve">and in no case later than the fifth day next preceding the date of hearing. Upon receipt of the return of service or the return </w:t>
      </w:r>
      <w:proofErr w:type="gramStart"/>
      <w:r w:rsidRPr="00CC56B5">
        <w:rPr>
          <w:strike/>
        </w:rPr>
        <w:t>receipt as the case may be, evidencing</w:t>
      </w:r>
      <w:proofErr w:type="gramEnd"/>
      <w:r w:rsidRPr="00CC56B5">
        <w:rPr>
          <w:strike/>
        </w:rPr>
        <w:t xml:space="preserve"> service upon the tenant, the petitioner shall file with the court his petition and such proof of service.</w:t>
      </w:r>
      <w:r w:rsidR="00CC56B5" w:rsidRPr="00CC56B5">
        <w:t xml:space="preserve"> </w:t>
      </w:r>
      <w:r w:rsidR="00CC56B5" w:rsidRPr="008061AC">
        <w:rPr>
          <w:u w:val="single"/>
        </w:rPr>
        <w:t>The receipt of the return of service or return receipt</w:t>
      </w:r>
      <w:proofErr w:type="gramStart"/>
      <w:r w:rsidR="00CC56B5" w:rsidRPr="008061AC">
        <w:rPr>
          <w:u w:val="single"/>
        </w:rPr>
        <w:t>, as the case may be, shall</w:t>
      </w:r>
      <w:proofErr w:type="gramEnd"/>
      <w:r w:rsidR="00CC56B5" w:rsidRPr="008061AC">
        <w:rPr>
          <w:u w:val="single"/>
        </w:rPr>
        <w:t xml:space="preserve"> be filed with the court.</w:t>
      </w:r>
    </w:p>
    <w:p w14:paraId="53DEC23A" w14:textId="77777777" w:rsidR="00C33014" w:rsidRDefault="00C33014" w:rsidP="00CC1F3B">
      <w:pPr>
        <w:pStyle w:val="Note"/>
      </w:pPr>
    </w:p>
    <w:p w14:paraId="23CDFF24" w14:textId="4DB05CAA" w:rsidR="006865E9" w:rsidRDefault="00CF1DCA" w:rsidP="00CC1F3B">
      <w:pPr>
        <w:pStyle w:val="Note"/>
      </w:pPr>
      <w:r>
        <w:t>NOTE: The</w:t>
      </w:r>
      <w:r w:rsidR="006865E9">
        <w:t xml:space="preserve"> purpose of this bill is to </w:t>
      </w:r>
      <w:r w:rsidR="00CC56B5">
        <w:t>clarify procedures for evictions proceedings.</w:t>
      </w:r>
    </w:p>
    <w:p w14:paraId="30C1DA4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3CE4" w14:textId="77777777" w:rsidR="006A025B" w:rsidRPr="00B844FE" w:rsidRDefault="006A025B" w:rsidP="00B844FE">
      <w:r>
        <w:separator/>
      </w:r>
    </w:p>
  </w:endnote>
  <w:endnote w:type="continuationSeparator" w:id="0">
    <w:p w14:paraId="6D17C17A" w14:textId="77777777" w:rsidR="006A025B" w:rsidRPr="00B844FE" w:rsidRDefault="006A0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FCD9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2BF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1C3E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A565" w14:textId="77777777" w:rsidR="006A025B" w:rsidRPr="00B844FE" w:rsidRDefault="006A025B" w:rsidP="00B844FE">
      <w:r>
        <w:separator/>
      </w:r>
    </w:p>
  </w:footnote>
  <w:footnote w:type="continuationSeparator" w:id="0">
    <w:p w14:paraId="78923563" w14:textId="77777777" w:rsidR="006A025B" w:rsidRPr="00B844FE" w:rsidRDefault="006A0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0EE7" w14:textId="77777777" w:rsidR="002A0269" w:rsidRPr="00B844FE" w:rsidRDefault="00EF2B45">
    <w:pPr>
      <w:pStyle w:val="Header"/>
    </w:pPr>
    <w:sdt>
      <w:sdtPr>
        <w:id w:val="-684364211"/>
        <w:placeholder>
          <w:docPart w:val="A72CC988E1284F94B19E3A93657D120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72CC988E1284F94B19E3A93657D120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C41D" w14:textId="1139BCD0" w:rsidR="00C33014" w:rsidRPr="00C33014" w:rsidRDefault="00AE48A0" w:rsidP="000573A9">
    <w:pPr>
      <w:pStyle w:val="HeaderStyle"/>
    </w:pPr>
    <w:proofErr w:type="spellStart"/>
    <w:r>
      <w:t>I</w:t>
    </w:r>
    <w:r w:rsidR="001A66B7">
      <w:t>ntr</w:t>
    </w:r>
    <w:proofErr w:type="spellEnd"/>
    <w:r w:rsidR="00AF611A">
      <w:t xml:space="preserve"> SB</w:t>
    </w:r>
    <w:r w:rsidR="00317ACE">
      <w:t xml:space="preserve"> 799</w:t>
    </w:r>
    <w:r w:rsidR="00C33014" w:rsidRPr="002A0269">
      <w:ptab w:relativeTo="margin" w:alignment="center" w:leader="none"/>
    </w:r>
    <w:r w:rsidR="00C33014">
      <w:tab/>
    </w:r>
    <w:sdt>
      <w:sdtPr>
        <w:alias w:val="CBD Number"/>
        <w:tag w:val="CBD Number"/>
        <w:id w:val="1176923086"/>
        <w:lock w:val="sdtLocked"/>
        <w:text/>
      </w:sdtPr>
      <w:sdtEndPr/>
      <w:sdtContent>
        <w:r w:rsidR="00AF611A">
          <w:t>2026R3777</w:t>
        </w:r>
      </w:sdtContent>
    </w:sdt>
  </w:p>
  <w:p w14:paraId="36B17DF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7A5D" w14:textId="60623E2E" w:rsidR="002A0269" w:rsidRPr="002A0269" w:rsidRDefault="00EF2B4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F61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5131381">
    <w:abstractNumId w:val="0"/>
  </w:num>
  <w:num w:numId="2" w16cid:durableId="77537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AC"/>
    <w:rsid w:val="0000526A"/>
    <w:rsid w:val="000573A9"/>
    <w:rsid w:val="00066329"/>
    <w:rsid w:val="00082E4C"/>
    <w:rsid w:val="0008346A"/>
    <w:rsid w:val="00085D22"/>
    <w:rsid w:val="000C5C77"/>
    <w:rsid w:val="000C66FF"/>
    <w:rsid w:val="000E3912"/>
    <w:rsid w:val="0010070F"/>
    <w:rsid w:val="001135B3"/>
    <w:rsid w:val="0015112E"/>
    <w:rsid w:val="001552E7"/>
    <w:rsid w:val="001566B4"/>
    <w:rsid w:val="001975ED"/>
    <w:rsid w:val="001A66B7"/>
    <w:rsid w:val="001C0197"/>
    <w:rsid w:val="001C279E"/>
    <w:rsid w:val="001C7371"/>
    <w:rsid w:val="001D459E"/>
    <w:rsid w:val="00255196"/>
    <w:rsid w:val="0027011C"/>
    <w:rsid w:val="00274200"/>
    <w:rsid w:val="00275740"/>
    <w:rsid w:val="002A0269"/>
    <w:rsid w:val="002E1A6C"/>
    <w:rsid w:val="00303684"/>
    <w:rsid w:val="00306AFB"/>
    <w:rsid w:val="003143F5"/>
    <w:rsid w:val="00314854"/>
    <w:rsid w:val="00317ACE"/>
    <w:rsid w:val="003726FE"/>
    <w:rsid w:val="00384B95"/>
    <w:rsid w:val="0038570B"/>
    <w:rsid w:val="00394191"/>
    <w:rsid w:val="003C51CD"/>
    <w:rsid w:val="003F74C1"/>
    <w:rsid w:val="00403F4A"/>
    <w:rsid w:val="004368E0"/>
    <w:rsid w:val="004476EB"/>
    <w:rsid w:val="004C13DD"/>
    <w:rsid w:val="004E3441"/>
    <w:rsid w:val="00500579"/>
    <w:rsid w:val="005A5366"/>
    <w:rsid w:val="00601A42"/>
    <w:rsid w:val="00621F55"/>
    <w:rsid w:val="006369EB"/>
    <w:rsid w:val="00637E73"/>
    <w:rsid w:val="0068522A"/>
    <w:rsid w:val="006865E9"/>
    <w:rsid w:val="00691F3E"/>
    <w:rsid w:val="006944A5"/>
    <w:rsid w:val="00694BFB"/>
    <w:rsid w:val="006A025B"/>
    <w:rsid w:val="006A106B"/>
    <w:rsid w:val="006C204C"/>
    <w:rsid w:val="006C523D"/>
    <w:rsid w:val="006D4036"/>
    <w:rsid w:val="006F27C2"/>
    <w:rsid w:val="00780067"/>
    <w:rsid w:val="007941AD"/>
    <w:rsid w:val="007A5259"/>
    <w:rsid w:val="007A7081"/>
    <w:rsid w:val="007F1CF5"/>
    <w:rsid w:val="008061AC"/>
    <w:rsid w:val="008063C3"/>
    <w:rsid w:val="00834EDE"/>
    <w:rsid w:val="00847956"/>
    <w:rsid w:val="008548C1"/>
    <w:rsid w:val="008736AA"/>
    <w:rsid w:val="008C4979"/>
    <w:rsid w:val="008D275D"/>
    <w:rsid w:val="00966FF8"/>
    <w:rsid w:val="00980327"/>
    <w:rsid w:val="00986478"/>
    <w:rsid w:val="009B3203"/>
    <w:rsid w:val="009B5557"/>
    <w:rsid w:val="009F1067"/>
    <w:rsid w:val="00A31E01"/>
    <w:rsid w:val="00A527AD"/>
    <w:rsid w:val="00A718CF"/>
    <w:rsid w:val="00A765E9"/>
    <w:rsid w:val="00AC0915"/>
    <w:rsid w:val="00AC6F30"/>
    <w:rsid w:val="00AD4B15"/>
    <w:rsid w:val="00AE48A0"/>
    <w:rsid w:val="00AE61BE"/>
    <w:rsid w:val="00AF611A"/>
    <w:rsid w:val="00B16F25"/>
    <w:rsid w:val="00B24422"/>
    <w:rsid w:val="00B66B81"/>
    <w:rsid w:val="00B80C20"/>
    <w:rsid w:val="00B844FE"/>
    <w:rsid w:val="00B86B4F"/>
    <w:rsid w:val="00BA1F84"/>
    <w:rsid w:val="00BC562B"/>
    <w:rsid w:val="00BF00CF"/>
    <w:rsid w:val="00C33014"/>
    <w:rsid w:val="00C33434"/>
    <w:rsid w:val="00C34869"/>
    <w:rsid w:val="00C42EB6"/>
    <w:rsid w:val="00C77EC2"/>
    <w:rsid w:val="00C85096"/>
    <w:rsid w:val="00CB20EF"/>
    <w:rsid w:val="00CB7685"/>
    <w:rsid w:val="00CC1F3B"/>
    <w:rsid w:val="00CC56B5"/>
    <w:rsid w:val="00CD12CB"/>
    <w:rsid w:val="00CD36CF"/>
    <w:rsid w:val="00CE65B5"/>
    <w:rsid w:val="00CF1DCA"/>
    <w:rsid w:val="00D579FC"/>
    <w:rsid w:val="00D81C16"/>
    <w:rsid w:val="00DB0CDA"/>
    <w:rsid w:val="00DE526B"/>
    <w:rsid w:val="00DF199D"/>
    <w:rsid w:val="00E01542"/>
    <w:rsid w:val="00E24903"/>
    <w:rsid w:val="00E365F1"/>
    <w:rsid w:val="00E62F48"/>
    <w:rsid w:val="00E70983"/>
    <w:rsid w:val="00E831B3"/>
    <w:rsid w:val="00E95FBC"/>
    <w:rsid w:val="00EA1D21"/>
    <w:rsid w:val="00EC5E63"/>
    <w:rsid w:val="00EE70CB"/>
    <w:rsid w:val="00EF2B45"/>
    <w:rsid w:val="00F41CA2"/>
    <w:rsid w:val="00F443C0"/>
    <w:rsid w:val="00F5507B"/>
    <w:rsid w:val="00F62EFB"/>
    <w:rsid w:val="00F939A4"/>
    <w:rsid w:val="00FA72F0"/>
    <w:rsid w:val="00FA7B09"/>
    <w:rsid w:val="00FB3E75"/>
    <w:rsid w:val="00FD5B51"/>
    <w:rsid w:val="00FE067E"/>
    <w:rsid w:val="00FE169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402D"/>
  <w15:chartTrackingRefBased/>
  <w15:docId w15:val="{6EEF0CF6-4A63-4AAD-882E-E02F43F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61AC"/>
    <w:rPr>
      <w:rFonts w:eastAsia="Calibri"/>
      <w:color w:val="000000"/>
    </w:rPr>
  </w:style>
  <w:style w:type="character" w:customStyle="1" w:styleId="SectionHeadingChar">
    <w:name w:val="Section Heading Char"/>
    <w:link w:val="SectionHeading"/>
    <w:rsid w:val="008061AC"/>
    <w:rPr>
      <w:rFonts w:eastAsia="Calibri"/>
      <w:b/>
      <w:color w:val="000000"/>
    </w:rPr>
  </w:style>
  <w:style w:type="character" w:customStyle="1" w:styleId="ArticleHeadingChar">
    <w:name w:val="Article Heading Char"/>
    <w:link w:val="ArticleHeading"/>
    <w:rsid w:val="008061A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chindziel\OneDrive%20-%20Supreme%20Court%20of%20Appeals%20of%20West%20Virginia\Documents\Legislative%20Sessions\2026%20Legislative%20Session\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DB644708D446BA92F9911EC637AD0"/>
        <w:category>
          <w:name w:val="General"/>
          <w:gallery w:val="placeholder"/>
        </w:category>
        <w:types>
          <w:type w:val="bbPlcHdr"/>
        </w:types>
        <w:behaviors>
          <w:behavior w:val="content"/>
        </w:behaviors>
        <w:guid w:val="{787366D5-6C22-40F4-AD6A-6015B1C6B590}"/>
      </w:docPartPr>
      <w:docPartBody>
        <w:p w:rsidR="00AD5E86" w:rsidRDefault="00AD5E86">
          <w:pPr>
            <w:pStyle w:val="DDADB644708D446BA92F9911EC637AD0"/>
          </w:pPr>
          <w:r w:rsidRPr="00B844FE">
            <w:t>Prefix Text</w:t>
          </w:r>
        </w:p>
      </w:docPartBody>
    </w:docPart>
    <w:docPart>
      <w:docPartPr>
        <w:name w:val="A72CC988E1284F94B19E3A93657D1202"/>
        <w:category>
          <w:name w:val="General"/>
          <w:gallery w:val="placeholder"/>
        </w:category>
        <w:types>
          <w:type w:val="bbPlcHdr"/>
        </w:types>
        <w:behaviors>
          <w:behavior w:val="content"/>
        </w:behaviors>
        <w:guid w:val="{51AADB16-AE84-4AB1-892E-30F200436CD7}"/>
      </w:docPartPr>
      <w:docPartBody>
        <w:p w:rsidR="00AD5E86" w:rsidRDefault="00AD5E86">
          <w:pPr>
            <w:pStyle w:val="A72CC988E1284F94B19E3A93657D1202"/>
          </w:pPr>
          <w:r w:rsidRPr="00B844FE">
            <w:t>[Type here]</w:t>
          </w:r>
        </w:p>
      </w:docPartBody>
    </w:docPart>
    <w:docPart>
      <w:docPartPr>
        <w:name w:val="066F2ADE80F64CDBB11520341FA799E3"/>
        <w:category>
          <w:name w:val="General"/>
          <w:gallery w:val="placeholder"/>
        </w:category>
        <w:types>
          <w:type w:val="bbPlcHdr"/>
        </w:types>
        <w:behaviors>
          <w:behavior w:val="content"/>
        </w:behaviors>
        <w:guid w:val="{46551D00-855F-400E-9416-D33D79AABED6}"/>
      </w:docPartPr>
      <w:docPartBody>
        <w:p w:rsidR="00AD5E86" w:rsidRDefault="00AD5E86">
          <w:pPr>
            <w:pStyle w:val="066F2ADE80F64CDBB11520341FA799E3"/>
          </w:pPr>
          <w:r w:rsidRPr="00B844FE">
            <w:t>Number</w:t>
          </w:r>
        </w:p>
      </w:docPartBody>
    </w:docPart>
    <w:docPart>
      <w:docPartPr>
        <w:name w:val="B45FFEEB64EF42AB92272CCCCC53BC0B"/>
        <w:category>
          <w:name w:val="General"/>
          <w:gallery w:val="placeholder"/>
        </w:category>
        <w:types>
          <w:type w:val="bbPlcHdr"/>
        </w:types>
        <w:behaviors>
          <w:behavior w:val="content"/>
        </w:behaviors>
        <w:guid w:val="{AA1F9D85-F7F0-4DAB-80F9-7590CC59C2E8}"/>
      </w:docPartPr>
      <w:docPartBody>
        <w:p w:rsidR="00AD5E86" w:rsidRDefault="00AD5E86">
          <w:pPr>
            <w:pStyle w:val="B45FFEEB64EF42AB92272CCCCC53BC0B"/>
          </w:pPr>
          <w:r w:rsidRPr="00B844FE">
            <w:t>Enter Sponsors Here</w:t>
          </w:r>
        </w:p>
      </w:docPartBody>
    </w:docPart>
    <w:docPart>
      <w:docPartPr>
        <w:name w:val="0A5ED27B23C34EE396D3DD4F317EC385"/>
        <w:category>
          <w:name w:val="General"/>
          <w:gallery w:val="placeholder"/>
        </w:category>
        <w:types>
          <w:type w:val="bbPlcHdr"/>
        </w:types>
        <w:behaviors>
          <w:behavior w:val="content"/>
        </w:behaviors>
        <w:guid w:val="{F22E9C23-3B84-4229-A626-890BCBA7AAF2}"/>
      </w:docPartPr>
      <w:docPartBody>
        <w:p w:rsidR="00AD5E86" w:rsidRDefault="00AD5E86">
          <w:pPr>
            <w:pStyle w:val="0A5ED27B23C34EE396D3DD4F317EC3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86"/>
    <w:rsid w:val="00082E4C"/>
    <w:rsid w:val="001135B3"/>
    <w:rsid w:val="001975ED"/>
    <w:rsid w:val="001C2C7B"/>
    <w:rsid w:val="003726FE"/>
    <w:rsid w:val="00621F55"/>
    <w:rsid w:val="006944A5"/>
    <w:rsid w:val="006C204C"/>
    <w:rsid w:val="00966FF8"/>
    <w:rsid w:val="009B3203"/>
    <w:rsid w:val="00A765E9"/>
    <w:rsid w:val="00AD5E86"/>
    <w:rsid w:val="00F2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ADB644708D446BA92F9911EC637AD0">
    <w:name w:val="DDADB644708D446BA92F9911EC637AD0"/>
  </w:style>
  <w:style w:type="paragraph" w:customStyle="1" w:styleId="A72CC988E1284F94B19E3A93657D1202">
    <w:name w:val="A72CC988E1284F94B19E3A93657D1202"/>
  </w:style>
  <w:style w:type="paragraph" w:customStyle="1" w:styleId="066F2ADE80F64CDBB11520341FA799E3">
    <w:name w:val="066F2ADE80F64CDBB11520341FA799E3"/>
  </w:style>
  <w:style w:type="paragraph" w:customStyle="1" w:styleId="B45FFEEB64EF42AB92272CCCCC53BC0B">
    <w:name w:val="B45FFEEB64EF42AB92272CCCCC53BC0B"/>
  </w:style>
  <w:style w:type="character" w:styleId="PlaceholderText">
    <w:name w:val="Placeholder Text"/>
    <w:basedOn w:val="DefaultParagraphFont"/>
    <w:uiPriority w:val="99"/>
    <w:semiHidden/>
    <w:rPr>
      <w:color w:val="808080"/>
    </w:rPr>
  </w:style>
  <w:style w:type="paragraph" w:customStyle="1" w:styleId="0A5ED27B23C34EE396D3DD4F317EC385">
    <w:name w:val="0A5ED27B23C34EE396D3DD4F317E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TotalTime>
  <Pages>4</Pages>
  <Words>892</Words>
  <Characters>4298</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Schindzielorz, Elizabeth</dc:creator>
  <cp:keywords/>
  <dc:description/>
  <cp:lastModifiedBy>Kristin Jones</cp:lastModifiedBy>
  <cp:revision>5</cp:revision>
  <dcterms:created xsi:type="dcterms:W3CDTF">2026-02-02T18:56:00Z</dcterms:created>
  <dcterms:modified xsi:type="dcterms:W3CDTF">2026-02-06T15:20:00Z</dcterms:modified>
</cp:coreProperties>
</file>