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F7F8" w14:textId="535E3D01" w:rsidR="00FE067E" w:rsidRPr="0060150B" w:rsidRDefault="003C6034" w:rsidP="00CC1F3B">
      <w:pPr>
        <w:pStyle w:val="TitlePageOrigin"/>
        <w:rPr>
          <w:color w:val="000000" w:themeColor="text1"/>
        </w:rPr>
      </w:pPr>
      <w:r w:rsidRPr="0060150B">
        <w:rPr>
          <w:caps w:val="0"/>
          <w:color w:val="000000" w:themeColor="text1"/>
        </w:rPr>
        <w:t>WEST VIRGINIA LEGISLATURE</w:t>
      </w:r>
      <w:r w:rsidR="00E854A6">
        <w:rPr>
          <w:noProof/>
          <w:color w:val="000000" w:themeColor="text1"/>
        </w:rPr>
        <mc:AlternateContent>
          <mc:Choice Requires="wps">
            <w:drawing>
              <wp:anchor distT="0" distB="0" distL="114300" distR="114300" simplePos="0" relativeHeight="251659264" behindDoc="0" locked="0" layoutInCell="1" allowOverlap="1" wp14:anchorId="615731E4" wp14:editId="73F6156B">
                <wp:simplePos x="0" y="0"/>
                <wp:positionH relativeFrom="column">
                  <wp:posOffset>6007100</wp:posOffset>
                </wp:positionH>
                <wp:positionV relativeFrom="paragraph">
                  <wp:posOffset>2260600</wp:posOffset>
                </wp:positionV>
                <wp:extent cx="635000" cy="476250"/>
                <wp:effectExtent l="0" t="0" r="12700" b="19050"/>
                <wp:wrapNone/>
                <wp:docPr id="19593402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634605" w14:textId="70365290" w:rsidR="00E854A6" w:rsidRPr="00E854A6" w:rsidRDefault="00E854A6" w:rsidP="00E854A6">
                            <w:pPr>
                              <w:spacing w:line="240" w:lineRule="auto"/>
                              <w:jc w:val="center"/>
                              <w:rPr>
                                <w:rFonts w:cs="Arial"/>
                                <w:b/>
                              </w:rPr>
                            </w:pPr>
                            <w:r w:rsidRPr="00E854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5731E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6634605" w14:textId="70365290" w:rsidR="00E854A6" w:rsidRPr="00E854A6" w:rsidRDefault="00E854A6" w:rsidP="00E854A6">
                      <w:pPr>
                        <w:spacing w:line="240" w:lineRule="auto"/>
                        <w:jc w:val="center"/>
                        <w:rPr>
                          <w:rFonts w:cs="Arial"/>
                          <w:b/>
                        </w:rPr>
                      </w:pPr>
                      <w:r w:rsidRPr="00E854A6">
                        <w:rPr>
                          <w:rFonts w:cs="Arial"/>
                          <w:b/>
                        </w:rPr>
                        <w:t>FISCAL NOTE</w:t>
                      </w:r>
                    </w:p>
                  </w:txbxContent>
                </v:textbox>
              </v:shape>
            </w:pict>
          </mc:Fallback>
        </mc:AlternateContent>
      </w:r>
    </w:p>
    <w:p w14:paraId="6509ABC0" w14:textId="6FDB9F99" w:rsidR="00CD36CF" w:rsidRPr="0060150B" w:rsidRDefault="00CD36CF" w:rsidP="00CC1F3B">
      <w:pPr>
        <w:pStyle w:val="TitlePageSession"/>
        <w:rPr>
          <w:color w:val="000000" w:themeColor="text1"/>
        </w:rPr>
      </w:pPr>
      <w:r w:rsidRPr="0060150B">
        <w:rPr>
          <w:color w:val="000000" w:themeColor="text1"/>
        </w:rPr>
        <w:t>20</w:t>
      </w:r>
      <w:r w:rsidR="00EC5E63" w:rsidRPr="0060150B">
        <w:rPr>
          <w:color w:val="000000" w:themeColor="text1"/>
        </w:rPr>
        <w:t>2</w:t>
      </w:r>
      <w:r w:rsidR="0052126F" w:rsidRPr="0060150B">
        <w:rPr>
          <w:color w:val="000000" w:themeColor="text1"/>
        </w:rPr>
        <w:t>6</w:t>
      </w:r>
      <w:r w:rsidRPr="0060150B">
        <w:rPr>
          <w:color w:val="000000" w:themeColor="text1"/>
        </w:rPr>
        <w:t xml:space="preserve"> </w:t>
      </w:r>
      <w:r w:rsidR="003C6034" w:rsidRPr="0060150B">
        <w:rPr>
          <w:caps w:val="0"/>
          <w:color w:val="000000" w:themeColor="text1"/>
        </w:rPr>
        <w:t>REGULAR SESSION</w:t>
      </w:r>
    </w:p>
    <w:p w14:paraId="3F0EC99B" w14:textId="77777777" w:rsidR="00CD36CF" w:rsidRPr="0060150B" w:rsidRDefault="003605A9" w:rsidP="00CC1F3B">
      <w:pPr>
        <w:pStyle w:val="TitlePageBillPrefix"/>
        <w:rPr>
          <w:color w:val="000000" w:themeColor="text1"/>
        </w:rPr>
      </w:pPr>
      <w:sdt>
        <w:sdtPr>
          <w:rPr>
            <w:color w:val="000000" w:themeColor="text1"/>
          </w:rPr>
          <w:tag w:val="IntroDate"/>
          <w:id w:val="-1236936958"/>
          <w:placeholder>
            <w:docPart w:val="B5D16450B898423EB04736C7421DE51A"/>
          </w:placeholder>
          <w:text/>
        </w:sdtPr>
        <w:sdtEndPr/>
        <w:sdtContent>
          <w:r w:rsidR="00AE48A0" w:rsidRPr="0060150B">
            <w:rPr>
              <w:color w:val="000000" w:themeColor="text1"/>
            </w:rPr>
            <w:t>Introduced</w:t>
          </w:r>
        </w:sdtContent>
      </w:sdt>
    </w:p>
    <w:p w14:paraId="35590584" w14:textId="4BC855EC" w:rsidR="00CD36CF" w:rsidRPr="0060150B" w:rsidRDefault="003605A9" w:rsidP="00CC1F3B">
      <w:pPr>
        <w:pStyle w:val="BillNumber"/>
        <w:rPr>
          <w:color w:val="000000" w:themeColor="text1"/>
        </w:rPr>
      </w:pPr>
      <w:sdt>
        <w:sdtPr>
          <w:rPr>
            <w:color w:val="000000" w:themeColor="text1"/>
          </w:rPr>
          <w:tag w:val="Chamber"/>
          <w:id w:val="893011969"/>
          <w:lock w:val="sdtLocked"/>
          <w:placeholder>
            <w:docPart w:val="999D7A1CFD5544769DBA2058AF1FE7D8"/>
          </w:placeholder>
          <w:dropDownList>
            <w:listItem w:displayText="House" w:value="House"/>
            <w:listItem w:displayText="Senate" w:value="Senate"/>
          </w:dropDownList>
        </w:sdtPr>
        <w:sdtEndPr/>
        <w:sdtContent>
          <w:r w:rsidR="0052126F" w:rsidRPr="0060150B">
            <w:rPr>
              <w:color w:val="000000" w:themeColor="text1"/>
            </w:rPr>
            <w:t>Senate</w:t>
          </w:r>
        </w:sdtContent>
      </w:sdt>
      <w:r w:rsidR="00303684" w:rsidRPr="0060150B">
        <w:rPr>
          <w:color w:val="000000" w:themeColor="text1"/>
        </w:rPr>
        <w:t xml:space="preserve"> </w:t>
      </w:r>
      <w:r w:rsidR="00CD36CF" w:rsidRPr="0060150B">
        <w:rPr>
          <w:color w:val="000000" w:themeColor="text1"/>
        </w:rPr>
        <w:t xml:space="preserve">Bill </w:t>
      </w:r>
      <w:sdt>
        <w:sdtPr>
          <w:rPr>
            <w:color w:val="000000" w:themeColor="text1"/>
          </w:rPr>
          <w:tag w:val="BNum"/>
          <w:id w:val="1645317809"/>
          <w:lock w:val="sdtLocked"/>
          <w:placeholder>
            <w:docPart w:val="A8EB9C075317483EACC63B1E468CAF40"/>
          </w:placeholder>
          <w:text/>
        </w:sdtPr>
        <w:sdtEndPr/>
        <w:sdtContent>
          <w:r w:rsidR="00766B8F">
            <w:rPr>
              <w:color w:val="000000" w:themeColor="text1"/>
            </w:rPr>
            <w:t>8</w:t>
          </w:r>
        </w:sdtContent>
      </w:sdt>
    </w:p>
    <w:p w14:paraId="33357A5C" w14:textId="42A912ED" w:rsidR="00CD36CF" w:rsidRPr="0060150B" w:rsidRDefault="00CD36CF" w:rsidP="00CC1F3B">
      <w:pPr>
        <w:pStyle w:val="Sponsors"/>
        <w:rPr>
          <w:color w:val="000000" w:themeColor="text1"/>
        </w:rPr>
      </w:pPr>
      <w:r w:rsidRPr="0060150B">
        <w:rPr>
          <w:color w:val="000000" w:themeColor="text1"/>
        </w:rPr>
        <w:t xml:space="preserve">By </w:t>
      </w:r>
      <w:sdt>
        <w:sdtPr>
          <w:rPr>
            <w:color w:val="000000" w:themeColor="text1"/>
          </w:rPr>
          <w:tag w:val="Sponsors"/>
          <w:id w:val="1589585889"/>
          <w:placeholder>
            <w:docPart w:val="9EF143CFB98E4D9EB6E1FEAF52B32990"/>
          </w:placeholder>
          <w:text w:multiLine="1"/>
        </w:sdtPr>
        <w:sdtEndPr/>
        <w:sdtContent>
          <w:r w:rsidR="0052126F" w:rsidRPr="0060150B">
            <w:rPr>
              <w:color w:val="000000" w:themeColor="text1"/>
            </w:rPr>
            <w:t>Senator</w:t>
          </w:r>
          <w:r w:rsidR="003605A9">
            <w:rPr>
              <w:color w:val="000000" w:themeColor="text1"/>
            </w:rPr>
            <w:t>s</w:t>
          </w:r>
          <w:r w:rsidR="0052126F" w:rsidRPr="0060150B">
            <w:rPr>
              <w:color w:val="000000" w:themeColor="text1"/>
            </w:rPr>
            <w:t xml:space="preserve"> Oliverio</w:t>
          </w:r>
          <w:r w:rsidR="003605A9">
            <w:rPr>
              <w:color w:val="000000" w:themeColor="text1"/>
            </w:rPr>
            <w:t xml:space="preserve"> and Barnhart</w:t>
          </w:r>
        </w:sdtContent>
      </w:sdt>
    </w:p>
    <w:p w14:paraId="25A3FA5C" w14:textId="2FFA88AF" w:rsidR="00E831B3" w:rsidRPr="0060150B" w:rsidRDefault="00CD36CF" w:rsidP="00CC1F3B">
      <w:pPr>
        <w:pStyle w:val="References"/>
        <w:rPr>
          <w:color w:val="000000" w:themeColor="text1"/>
        </w:rPr>
      </w:pPr>
      <w:r w:rsidRPr="0060150B">
        <w:rPr>
          <w:color w:val="000000" w:themeColor="text1"/>
        </w:rPr>
        <w:t>[</w:t>
      </w:r>
      <w:sdt>
        <w:sdtPr>
          <w:rPr>
            <w:color w:val="000000" w:themeColor="text1"/>
          </w:rPr>
          <w:tag w:val="References"/>
          <w:id w:val="-1043047873"/>
          <w:placeholder>
            <w:docPart w:val="23A2B931BBE844468C769927193BCE51"/>
          </w:placeholder>
          <w:text w:multiLine="1"/>
        </w:sdtPr>
        <w:sdtEndPr/>
        <w:sdtContent>
          <w:r w:rsidR="00093AB0" w:rsidRPr="0060150B">
            <w:rPr>
              <w:color w:val="000000" w:themeColor="text1"/>
            </w:rPr>
            <w:t xml:space="preserve">Introduced </w:t>
          </w:r>
          <w:r w:rsidR="00766B8F">
            <w:rPr>
              <w:color w:val="000000" w:themeColor="text1"/>
            </w:rPr>
            <w:t>January 14, 2026</w:t>
          </w:r>
          <w:r w:rsidR="00093AB0" w:rsidRPr="0060150B">
            <w:rPr>
              <w:color w:val="000000" w:themeColor="text1"/>
            </w:rPr>
            <w:t>; referred</w:t>
          </w:r>
          <w:r w:rsidR="00093AB0" w:rsidRPr="0060150B">
            <w:rPr>
              <w:color w:val="000000" w:themeColor="text1"/>
            </w:rPr>
            <w:br/>
            <w:t xml:space="preserve">to the Committee on </w:t>
          </w:r>
          <w:r w:rsidR="007A1577">
            <w:rPr>
              <w:color w:val="000000" w:themeColor="text1"/>
            </w:rPr>
            <w:t>Transportation and Infrastructure; and then to the Committee on Finance</w:t>
          </w:r>
        </w:sdtContent>
      </w:sdt>
      <w:r w:rsidRPr="0060150B">
        <w:rPr>
          <w:color w:val="000000" w:themeColor="text1"/>
        </w:rPr>
        <w:t>]</w:t>
      </w:r>
    </w:p>
    <w:p w14:paraId="1EC85438" w14:textId="7C1898AC" w:rsidR="00303684" w:rsidRPr="0060150B" w:rsidRDefault="0000526A" w:rsidP="00CC1F3B">
      <w:pPr>
        <w:pStyle w:val="TitleSection"/>
        <w:rPr>
          <w:color w:val="000000" w:themeColor="text1"/>
        </w:rPr>
      </w:pPr>
      <w:r w:rsidRPr="0060150B">
        <w:rPr>
          <w:color w:val="000000" w:themeColor="text1"/>
        </w:rPr>
        <w:lastRenderedPageBreak/>
        <w:t>A BILL</w:t>
      </w:r>
      <w:r w:rsidR="0052126F" w:rsidRPr="0060150B">
        <w:rPr>
          <w:color w:val="000000" w:themeColor="text1"/>
        </w:rPr>
        <w:t xml:space="preserve"> to amend the Code of West Virginia, 1931, as amended, by adding a new article, designated §17-31-1, §17-31-2, §17-31-3, §17-31-4, and §17-31-5, relating to requiring the Commissioner of Highways to develop a formula for allocating road funds among districts for the benefit of the counties; making legislative findings; requiring the commissioner to solicit and consider public comments; requiring the commissioner to include certain factors in the formula; and requiring the commissioner to submit the formula to the Legislature for approval as a legislative rule.</w:t>
      </w:r>
    </w:p>
    <w:p w14:paraId="3C1D63A5" w14:textId="6A3D4AF0" w:rsidR="003C6034" w:rsidRPr="0060150B" w:rsidRDefault="00303684" w:rsidP="00CC1F3B">
      <w:pPr>
        <w:pStyle w:val="EnactingClause"/>
        <w:rPr>
          <w:color w:val="000000" w:themeColor="text1"/>
        </w:rPr>
      </w:pPr>
      <w:r w:rsidRPr="0060150B">
        <w:rPr>
          <w:color w:val="000000" w:themeColor="text1"/>
        </w:rPr>
        <w:t>Be it enacted by the Legislature of West Virginia:</w:t>
      </w:r>
    </w:p>
    <w:p w14:paraId="773E0BA1" w14:textId="77777777" w:rsidR="0052126F" w:rsidRPr="0060150B" w:rsidRDefault="0052126F" w:rsidP="0052126F">
      <w:pPr>
        <w:pStyle w:val="EnactingClause"/>
        <w:rPr>
          <w:b/>
          <w:bCs/>
          <w:i w:val="0"/>
          <w:iCs/>
          <w:color w:val="000000" w:themeColor="text1"/>
          <w:sz w:val="24"/>
          <w:szCs w:val="24"/>
          <w:u w:val="single"/>
        </w:rPr>
      </w:pPr>
      <w:r w:rsidRPr="0060150B">
        <w:rPr>
          <w:b/>
          <w:bCs/>
          <w:i w:val="0"/>
          <w:iCs/>
          <w:color w:val="000000" w:themeColor="text1"/>
          <w:sz w:val="24"/>
          <w:szCs w:val="24"/>
          <w:u w:val="single"/>
        </w:rPr>
        <w:t xml:space="preserve">ARTICLE 31.  ALLOCATION OF FUNDS. </w:t>
      </w:r>
    </w:p>
    <w:p w14:paraId="547BABB2" w14:textId="2251107B" w:rsidR="0052126F" w:rsidRPr="0060150B" w:rsidRDefault="0052126F" w:rsidP="0052126F">
      <w:pPr>
        <w:pStyle w:val="EnactingClause"/>
        <w:rPr>
          <w:b/>
          <w:bCs/>
          <w:i w:val="0"/>
          <w:iCs/>
          <w:color w:val="000000" w:themeColor="text1"/>
          <w:u w:val="single"/>
        </w:rPr>
        <w:sectPr w:rsidR="0052126F" w:rsidRPr="0060150B" w:rsidSect="005212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150B">
        <w:rPr>
          <w:b/>
          <w:bCs/>
          <w:i w:val="0"/>
          <w:iCs/>
          <w:color w:val="000000" w:themeColor="text1"/>
          <w:u w:val="single"/>
        </w:rPr>
        <w:t>§17-31-1. Findings.</w:t>
      </w:r>
    </w:p>
    <w:p w14:paraId="2DDAE438" w14:textId="77777777" w:rsidR="0052126F" w:rsidRPr="0060150B" w:rsidRDefault="0052126F" w:rsidP="0052126F">
      <w:pPr>
        <w:pStyle w:val="SectionBody"/>
        <w:rPr>
          <w:color w:val="000000" w:themeColor="text1"/>
          <w:u w:val="single"/>
        </w:rPr>
      </w:pPr>
      <w:r w:rsidRPr="0060150B">
        <w:rPr>
          <w:color w:val="000000" w:themeColor="text1"/>
          <w:u w:val="single"/>
        </w:rPr>
        <w:t>The Legislature finds that:</w:t>
      </w:r>
    </w:p>
    <w:p w14:paraId="41721362" w14:textId="77777777" w:rsidR="0052126F" w:rsidRPr="0060150B" w:rsidRDefault="0052126F" w:rsidP="0052126F">
      <w:pPr>
        <w:pStyle w:val="SectionBody"/>
        <w:rPr>
          <w:color w:val="000000" w:themeColor="text1"/>
          <w:u w:val="single"/>
        </w:rPr>
      </w:pPr>
      <w:r w:rsidRPr="0060150B">
        <w:rPr>
          <w:color w:val="000000" w:themeColor="text1"/>
          <w:u w:val="single"/>
        </w:rPr>
        <w:t>(1) According to an independent audit report submitted to the Joint Committee on Government and Finance on January 10, 2016, the West Virginia Division of Highways currently has no formula in place to allocate and distribute road funds among districts and counties. The audit report recommended that in order to more effectively distribute funds, the division should create a framework to allocate and distribute road funds to each of the districts and county organizations; that a baseline maintenance capital plan should be reexamined and revised periodically; and that metrics for the allocation process should be transparent.</w:t>
      </w:r>
    </w:p>
    <w:p w14:paraId="505E64AD" w14:textId="77777777" w:rsidR="0052126F" w:rsidRPr="0060150B" w:rsidRDefault="0052126F" w:rsidP="0052126F">
      <w:pPr>
        <w:pStyle w:val="SectionBody"/>
        <w:rPr>
          <w:color w:val="000000" w:themeColor="text1"/>
          <w:u w:val="single"/>
        </w:rPr>
      </w:pPr>
      <w:r w:rsidRPr="0060150B">
        <w:rPr>
          <w:color w:val="000000" w:themeColor="text1"/>
          <w:u w:val="single"/>
        </w:rPr>
        <w:t>(2) A transparent process to develop an official formula for allocating road funds among districts in the state is crucial to ensure that funds are distributed in an effective and efficient manner, based on the needs of the counties within the districts.</w:t>
      </w:r>
    </w:p>
    <w:p w14:paraId="50492507" w14:textId="77777777" w:rsidR="0052126F" w:rsidRPr="0060150B" w:rsidRDefault="0052126F" w:rsidP="00CB2C35">
      <w:pPr>
        <w:pStyle w:val="SectionBody"/>
        <w:ind w:firstLine="0"/>
        <w:rPr>
          <w:b/>
          <w:bCs/>
          <w:color w:val="000000" w:themeColor="text1"/>
          <w:u w:val="single"/>
        </w:rPr>
      </w:pPr>
      <w:r w:rsidRPr="0060150B">
        <w:rPr>
          <w:b/>
          <w:bCs/>
          <w:color w:val="000000" w:themeColor="text1"/>
          <w:u w:val="single"/>
        </w:rPr>
        <w:t xml:space="preserve">§17-31-2. Definitions. </w:t>
      </w:r>
    </w:p>
    <w:p w14:paraId="211E51C4" w14:textId="77777777" w:rsidR="0052126F" w:rsidRPr="0060150B" w:rsidRDefault="0052126F" w:rsidP="0052126F">
      <w:pPr>
        <w:pStyle w:val="SectionBody"/>
        <w:rPr>
          <w:color w:val="000000" w:themeColor="text1"/>
          <w:u w:val="single"/>
        </w:rPr>
      </w:pPr>
      <w:r w:rsidRPr="0060150B">
        <w:rPr>
          <w:color w:val="000000" w:themeColor="text1"/>
          <w:u w:val="single"/>
        </w:rPr>
        <w:t>For the purposes of this article:</w:t>
      </w:r>
    </w:p>
    <w:p w14:paraId="233385FA" w14:textId="77777777" w:rsidR="0052126F" w:rsidRPr="0060150B" w:rsidRDefault="0052126F" w:rsidP="0052126F">
      <w:pPr>
        <w:pStyle w:val="SectionBody"/>
        <w:rPr>
          <w:color w:val="000000" w:themeColor="text1"/>
          <w:u w:val="single"/>
        </w:rPr>
      </w:pPr>
      <w:r w:rsidRPr="0060150B">
        <w:rPr>
          <w:color w:val="000000" w:themeColor="text1"/>
          <w:u w:val="single"/>
        </w:rPr>
        <w:t>(1) "Commissioner" means the West Virginia Commissioner of Highways.</w:t>
      </w:r>
    </w:p>
    <w:p w14:paraId="0AA77D06" w14:textId="20F88D89" w:rsidR="0052126F" w:rsidRPr="0060150B" w:rsidRDefault="0052126F" w:rsidP="0052126F">
      <w:pPr>
        <w:pStyle w:val="SectionBody"/>
        <w:rPr>
          <w:color w:val="000000" w:themeColor="text1"/>
          <w:u w:val="single"/>
        </w:rPr>
      </w:pPr>
      <w:r w:rsidRPr="0060150B">
        <w:rPr>
          <w:color w:val="000000" w:themeColor="text1"/>
          <w:u w:val="single"/>
        </w:rPr>
        <w:t xml:space="preserve">(2) "District" means one of the </w:t>
      </w:r>
      <w:r w:rsidR="00751316" w:rsidRPr="0060150B">
        <w:rPr>
          <w:color w:val="000000" w:themeColor="text1"/>
          <w:u w:val="single"/>
        </w:rPr>
        <w:t xml:space="preserve">10 </w:t>
      </w:r>
      <w:r w:rsidRPr="0060150B">
        <w:rPr>
          <w:color w:val="000000" w:themeColor="text1"/>
          <w:u w:val="single"/>
        </w:rPr>
        <w:t>road maintenance districts established by the West Virginia Division of Highways.</w:t>
      </w:r>
    </w:p>
    <w:p w14:paraId="5674014E" w14:textId="77777777" w:rsidR="0052126F" w:rsidRPr="0060150B" w:rsidRDefault="0052126F" w:rsidP="0052126F">
      <w:pPr>
        <w:pStyle w:val="SectionBody"/>
        <w:rPr>
          <w:color w:val="000000" w:themeColor="text1"/>
          <w:u w:val="single"/>
        </w:rPr>
      </w:pPr>
      <w:r w:rsidRPr="0060150B">
        <w:rPr>
          <w:color w:val="000000" w:themeColor="text1"/>
          <w:u w:val="single"/>
        </w:rPr>
        <w:lastRenderedPageBreak/>
        <w:t>(3) "Heavy truck" means an on-road vehicle with a gross vehicle weight rating of 50,000 pounds or more.</w:t>
      </w:r>
    </w:p>
    <w:p w14:paraId="3B62FB08" w14:textId="77777777" w:rsidR="0052126F" w:rsidRPr="0060150B" w:rsidRDefault="0052126F" w:rsidP="0052126F">
      <w:pPr>
        <w:pStyle w:val="SectionBody"/>
        <w:rPr>
          <w:color w:val="000000" w:themeColor="text1"/>
          <w:u w:val="single"/>
        </w:rPr>
      </w:pPr>
      <w:r w:rsidRPr="0060150B">
        <w:rPr>
          <w:color w:val="000000" w:themeColor="text1"/>
          <w:u w:val="single"/>
        </w:rPr>
        <w:t>(4) "Road funds" means federal or state funds appropriated or otherwise available to the West Virginia Division of Highways for the purpose of:</w:t>
      </w:r>
    </w:p>
    <w:p w14:paraId="5F4538BF" w14:textId="77777777" w:rsidR="0052126F" w:rsidRPr="0060150B" w:rsidRDefault="0052126F" w:rsidP="0052126F">
      <w:pPr>
        <w:pStyle w:val="SectionBody"/>
        <w:rPr>
          <w:color w:val="000000" w:themeColor="text1"/>
          <w:u w:val="single"/>
        </w:rPr>
      </w:pPr>
      <w:r w:rsidRPr="0060150B">
        <w:rPr>
          <w:color w:val="000000" w:themeColor="text1"/>
          <w:u w:val="single"/>
        </w:rPr>
        <w:t>(A) New construction;</w:t>
      </w:r>
    </w:p>
    <w:p w14:paraId="7D9EE53A" w14:textId="77777777" w:rsidR="0052126F" w:rsidRPr="0060150B" w:rsidRDefault="0052126F" w:rsidP="0052126F">
      <w:pPr>
        <w:pStyle w:val="SectionBody"/>
        <w:rPr>
          <w:color w:val="000000" w:themeColor="text1"/>
          <w:u w:val="single"/>
        </w:rPr>
      </w:pPr>
      <w:r w:rsidRPr="0060150B">
        <w:rPr>
          <w:color w:val="000000" w:themeColor="text1"/>
          <w:u w:val="single"/>
        </w:rPr>
        <w:t>(B) Maintenance; or</w:t>
      </w:r>
    </w:p>
    <w:p w14:paraId="53CCED36" w14:textId="77777777" w:rsidR="0052126F" w:rsidRPr="0060150B" w:rsidRDefault="0052126F" w:rsidP="0052126F">
      <w:pPr>
        <w:pStyle w:val="SectionBody"/>
        <w:rPr>
          <w:color w:val="000000" w:themeColor="text1"/>
          <w:u w:val="single"/>
        </w:rPr>
      </w:pPr>
      <w:r w:rsidRPr="0060150B">
        <w:rPr>
          <w:color w:val="000000" w:themeColor="text1"/>
          <w:u w:val="single"/>
        </w:rPr>
        <w:t>(C) New capacity improvements.</w:t>
      </w:r>
    </w:p>
    <w:p w14:paraId="77B5164B" w14:textId="77777777" w:rsidR="0052126F" w:rsidRPr="0060150B" w:rsidRDefault="0052126F" w:rsidP="00CB2C35">
      <w:pPr>
        <w:pStyle w:val="SectionBody"/>
        <w:ind w:firstLine="0"/>
        <w:rPr>
          <w:b/>
          <w:bCs/>
          <w:color w:val="000000" w:themeColor="text1"/>
          <w:u w:val="single"/>
        </w:rPr>
      </w:pPr>
      <w:r w:rsidRPr="0060150B">
        <w:rPr>
          <w:b/>
          <w:bCs/>
          <w:color w:val="000000" w:themeColor="text1"/>
          <w:u w:val="single"/>
        </w:rPr>
        <w:t xml:space="preserve">§17-31-3. Formula for allocation of funds. </w:t>
      </w:r>
    </w:p>
    <w:p w14:paraId="792527BD" w14:textId="10F81A31" w:rsidR="0052126F" w:rsidRPr="0060150B" w:rsidRDefault="0052126F" w:rsidP="0052126F">
      <w:pPr>
        <w:pStyle w:val="SectionBody"/>
        <w:rPr>
          <w:color w:val="000000" w:themeColor="text1"/>
          <w:u w:val="single"/>
        </w:rPr>
      </w:pPr>
      <w:r w:rsidRPr="0060150B">
        <w:rPr>
          <w:color w:val="000000" w:themeColor="text1"/>
          <w:u w:val="single"/>
        </w:rPr>
        <w:t>(a) Prior to the beginning of the regular legislative session in 202</w:t>
      </w:r>
      <w:r w:rsidR="00CB2C35" w:rsidRPr="0060150B">
        <w:rPr>
          <w:color w:val="000000" w:themeColor="text1"/>
          <w:u w:val="single"/>
        </w:rPr>
        <w:t>7</w:t>
      </w:r>
      <w:r w:rsidRPr="0060150B">
        <w:rPr>
          <w:color w:val="000000" w:themeColor="text1"/>
          <w:u w:val="single"/>
        </w:rPr>
        <w:t>, the commissioner must develop and propose a formula for the effective and efficient allocation of state and federal road funds among the districts and counties in this state, to be promulgated as a legislative rule.</w:t>
      </w:r>
    </w:p>
    <w:p w14:paraId="21727E77" w14:textId="77777777" w:rsidR="0052126F" w:rsidRPr="0060150B" w:rsidRDefault="0052126F" w:rsidP="0052126F">
      <w:pPr>
        <w:pStyle w:val="SectionBody"/>
        <w:rPr>
          <w:color w:val="000000" w:themeColor="text1"/>
          <w:u w:val="single"/>
        </w:rPr>
      </w:pPr>
      <w:r w:rsidRPr="0060150B">
        <w:rPr>
          <w:color w:val="000000" w:themeColor="text1"/>
          <w:u w:val="single"/>
        </w:rPr>
        <w:t>(b) The commissioner must include the following factors in the formula developed pursuant to this section:</w:t>
      </w:r>
    </w:p>
    <w:p w14:paraId="406A57FF" w14:textId="77777777" w:rsidR="0052126F" w:rsidRPr="0060150B" w:rsidRDefault="0052126F" w:rsidP="0052126F">
      <w:pPr>
        <w:pStyle w:val="SectionBody"/>
        <w:rPr>
          <w:color w:val="000000" w:themeColor="text1"/>
          <w:u w:val="single"/>
        </w:rPr>
      </w:pPr>
      <w:r w:rsidRPr="0060150B">
        <w:rPr>
          <w:color w:val="000000" w:themeColor="text1"/>
          <w:u w:val="single"/>
        </w:rPr>
        <w:t>(1) The population served in each county according to the most recent United States Census;</w:t>
      </w:r>
    </w:p>
    <w:p w14:paraId="4ABEB764" w14:textId="77777777" w:rsidR="0052126F" w:rsidRPr="0060150B" w:rsidRDefault="0052126F" w:rsidP="0052126F">
      <w:pPr>
        <w:pStyle w:val="SectionBody"/>
        <w:rPr>
          <w:color w:val="000000" w:themeColor="text1"/>
          <w:u w:val="single"/>
        </w:rPr>
      </w:pPr>
      <w:r w:rsidRPr="0060150B">
        <w:rPr>
          <w:color w:val="000000" w:themeColor="text1"/>
          <w:u w:val="single"/>
        </w:rPr>
        <w:t>(2) The amount of population growth in each county according to the most recent United States Census projection;</w:t>
      </w:r>
    </w:p>
    <w:p w14:paraId="118E446F" w14:textId="77777777" w:rsidR="0052126F" w:rsidRPr="0060150B" w:rsidRDefault="0052126F" w:rsidP="0052126F">
      <w:pPr>
        <w:pStyle w:val="SectionBody"/>
        <w:rPr>
          <w:color w:val="000000" w:themeColor="text1"/>
          <w:u w:val="single"/>
        </w:rPr>
      </w:pPr>
      <w:r w:rsidRPr="0060150B">
        <w:rPr>
          <w:color w:val="000000" w:themeColor="text1"/>
          <w:u w:val="single"/>
        </w:rPr>
        <w:t>(3) The number of total lane miles in a county;</w:t>
      </w:r>
    </w:p>
    <w:p w14:paraId="19E40648" w14:textId="77777777" w:rsidR="0052126F" w:rsidRPr="0060150B" w:rsidRDefault="0052126F" w:rsidP="0052126F">
      <w:pPr>
        <w:pStyle w:val="SectionBody"/>
        <w:rPr>
          <w:color w:val="000000" w:themeColor="text1"/>
          <w:u w:val="single"/>
        </w:rPr>
      </w:pPr>
      <w:r w:rsidRPr="0060150B">
        <w:rPr>
          <w:color w:val="000000" w:themeColor="text1"/>
          <w:u w:val="single"/>
        </w:rPr>
        <w:t>(4) The approximate number of vehicle miles travelled within a county;</w:t>
      </w:r>
    </w:p>
    <w:p w14:paraId="5BD1B539" w14:textId="77777777" w:rsidR="0052126F" w:rsidRPr="0060150B" w:rsidRDefault="0052126F" w:rsidP="0052126F">
      <w:pPr>
        <w:pStyle w:val="SectionBody"/>
        <w:rPr>
          <w:color w:val="000000" w:themeColor="text1"/>
          <w:u w:val="single"/>
        </w:rPr>
      </w:pPr>
      <w:r w:rsidRPr="0060150B">
        <w:rPr>
          <w:color w:val="000000" w:themeColor="text1"/>
          <w:u w:val="single"/>
        </w:rPr>
        <w:t>(5) The approximate number of heavy truck miles travelled within a county; and</w:t>
      </w:r>
    </w:p>
    <w:p w14:paraId="172226F9" w14:textId="77777777" w:rsidR="0052126F" w:rsidRPr="0060150B" w:rsidRDefault="0052126F" w:rsidP="0052126F">
      <w:pPr>
        <w:pStyle w:val="SectionBody"/>
        <w:rPr>
          <w:color w:val="000000" w:themeColor="text1"/>
          <w:u w:val="single"/>
        </w:rPr>
      </w:pPr>
      <w:r w:rsidRPr="0060150B">
        <w:rPr>
          <w:color w:val="000000" w:themeColor="text1"/>
          <w:u w:val="single"/>
        </w:rPr>
        <w:t>(6) The number of bridges in a county and their condition.</w:t>
      </w:r>
    </w:p>
    <w:p w14:paraId="143DDB14" w14:textId="5CFFA9EE" w:rsidR="0052126F" w:rsidRPr="0060150B" w:rsidRDefault="0052126F" w:rsidP="0052126F">
      <w:pPr>
        <w:pStyle w:val="SectionBody"/>
        <w:rPr>
          <w:color w:val="000000" w:themeColor="text1"/>
          <w:u w:val="single"/>
        </w:rPr>
      </w:pPr>
      <w:r w:rsidRPr="0060150B">
        <w:rPr>
          <w:color w:val="000000" w:themeColor="text1"/>
          <w:u w:val="single"/>
        </w:rPr>
        <w:t xml:space="preserve">(c) Before developing the formula required by this section, the commissioner must review and consider all public comments submitted to the commissioner pursuant to </w:t>
      </w:r>
      <w:r w:rsidR="00751316" w:rsidRPr="0060150B">
        <w:rPr>
          <w:color w:val="000000" w:themeColor="text1"/>
          <w:u w:val="single"/>
        </w:rPr>
        <w:t>§17-31-4</w:t>
      </w:r>
      <w:r w:rsidR="00751316" w:rsidRPr="0060150B">
        <w:rPr>
          <w:b/>
          <w:bCs/>
          <w:color w:val="000000" w:themeColor="text1"/>
          <w:u w:val="single"/>
        </w:rPr>
        <w:t xml:space="preserve"> </w:t>
      </w:r>
      <w:r w:rsidR="00CB2C35" w:rsidRPr="0060150B">
        <w:rPr>
          <w:color w:val="000000" w:themeColor="text1"/>
          <w:u w:val="single"/>
        </w:rPr>
        <w:t>of this code</w:t>
      </w:r>
      <w:r w:rsidRPr="0060150B">
        <w:rPr>
          <w:color w:val="000000" w:themeColor="text1"/>
          <w:u w:val="single"/>
        </w:rPr>
        <w:t>.</w:t>
      </w:r>
    </w:p>
    <w:p w14:paraId="240A3FB8" w14:textId="77777777" w:rsidR="0052126F" w:rsidRPr="0060150B" w:rsidRDefault="0052126F" w:rsidP="00CB2C35">
      <w:pPr>
        <w:pStyle w:val="SectionBody"/>
        <w:ind w:firstLine="0"/>
        <w:rPr>
          <w:b/>
          <w:bCs/>
          <w:color w:val="000000" w:themeColor="text1"/>
          <w:u w:val="single"/>
        </w:rPr>
      </w:pPr>
      <w:r w:rsidRPr="0060150B">
        <w:rPr>
          <w:b/>
          <w:bCs/>
          <w:color w:val="000000" w:themeColor="text1"/>
          <w:u w:val="single"/>
        </w:rPr>
        <w:t xml:space="preserve">§17-31-4. Public comment period. </w:t>
      </w:r>
    </w:p>
    <w:p w14:paraId="383B4B30" w14:textId="3228CA05" w:rsidR="0052126F" w:rsidRPr="0060150B" w:rsidRDefault="0052126F" w:rsidP="0052126F">
      <w:pPr>
        <w:pStyle w:val="SectionBody"/>
        <w:rPr>
          <w:color w:val="000000" w:themeColor="text1"/>
          <w:u w:val="single"/>
        </w:rPr>
      </w:pPr>
      <w:r w:rsidRPr="0060150B">
        <w:rPr>
          <w:color w:val="000000" w:themeColor="text1"/>
          <w:u w:val="single"/>
        </w:rPr>
        <w:t>(a) On or before October 1, 202</w:t>
      </w:r>
      <w:r w:rsidR="00CB2C35" w:rsidRPr="0060150B">
        <w:rPr>
          <w:color w:val="000000" w:themeColor="text1"/>
          <w:u w:val="single"/>
        </w:rPr>
        <w:t>6</w:t>
      </w:r>
      <w:r w:rsidRPr="0060150B">
        <w:rPr>
          <w:color w:val="000000" w:themeColor="text1"/>
          <w:u w:val="single"/>
        </w:rPr>
        <w:t xml:space="preserve">, the commissioner must develop and implement a </w:t>
      </w:r>
      <w:r w:rsidRPr="0060150B">
        <w:rPr>
          <w:color w:val="000000" w:themeColor="text1"/>
          <w:u w:val="single"/>
        </w:rPr>
        <w:lastRenderedPageBreak/>
        <w:t>mechanism to proactively seek public comments and recommendations regarding the division's current allocation of road funds.</w:t>
      </w:r>
    </w:p>
    <w:p w14:paraId="55C04601" w14:textId="77777777" w:rsidR="0052126F" w:rsidRPr="0060150B" w:rsidRDefault="0052126F" w:rsidP="0052126F">
      <w:pPr>
        <w:pStyle w:val="SectionBody"/>
        <w:rPr>
          <w:color w:val="000000" w:themeColor="text1"/>
          <w:u w:val="single"/>
        </w:rPr>
      </w:pPr>
      <w:r w:rsidRPr="0060150B">
        <w:rPr>
          <w:color w:val="000000" w:themeColor="text1"/>
          <w:u w:val="single"/>
        </w:rPr>
        <w:t>(b) In developing and implementing a mechanism to seek public comments, the commissioner must, at a minimum:</w:t>
      </w:r>
    </w:p>
    <w:p w14:paraId="4C4A7ED6" w14:textId="77777777" w:rsidR="0052126F" w:rsidRPr="0060150B" w:rsidRDefault="0052126F" w:rsidP="0052126F">
      <w:pPr>
        <w:pStyle w:val="SectionBody"/>
        <w:rPr>
          <w:color w:val="000000" w:themeColor="text1"/>
          <w:u w:val="single"/>
        </w:rPr>
      </w:pPr>
      <w:r w:rsidRPr="0060150B">
        <w:rPr>
          <w:color w:val="000000" w:themeColor="text1"/>
          <w:u w:val="single"/>
        </w:rPr>
        <w:t>(1) Use multimedia resources to publicize the public comment period;</w:t>
      </w:r>
    </w:p>
    <w:p w14:paraId="60F0B5DA" w14:textId="77777777" w:rsidR="0052126F" w:rsidRPr="0060150B" w:rsidRDefault="0052126F" w:rsidP="0052126F">
      <w:pPr>
        <w:pStyle w:val="SectionBody"/>
        <w:rPr>
          <w:color w:val="000000" w:themeColor="text1"/>
          <w:u w:val="single"/>
        </w:rPr>
      </w:pPr>
      <w:r w:rsidRPr="0060150B">
        <w:rPr>
          <w:color w:val="000000" w:themeColor="text1"/>
          <w:u w:val="single"/>
        </w:rPr>
        <w:t>(2) Allow a period of six weeks for members of the public to submit comments to the commissioner through written and electronic forms of communication; and</w:t>
      </w:r>
    </w:p>
    <w:p w14:paraId="0D7D4B6F" w14:textId="77777777" w:rsidR="0052126F" w:rsidRPr="0060150B" w:rsidRDefault="0052126F" w:rsidP="0052126F">
      <w:pPr>
        <w:pStyle w:val="SectionBody"/>
        <w:rPr>
          <w:color w:val="000000" w:themeColor="text1"/>
          <w:u w:val="single"/>
        </w:rPr>
      </w:pPr>
      <w:r w:rsidRPr="0060150B">
        <w:rPr>
          <w:color w:val="000000" w:themeColor="text1"/>
          <w:u w:val="single"/>
        </w:rPr>
        <w:t>(3) Make all public comments received by the commissioner available for the public to view on the department's website.</w:t>
      </w:r>
    </w:p>
    <w:p w14:paraId="1AC38FA2" w14:textId="77777777" w:rsidR="0052126F" w:rsidRPr="0060150B" w:rsidRDefault="0052126F" w:rsidP="0052126F">
      <w:pPr>
        <w:pStyle w:val="SectionBody"/>
        <w:rPr>
          <w:color w:val="000000" w:themeColor="text1"/>
          <w:u w:val="single"/>
        </w:rPr>
      </w:pPr>
      <w:r w:rsidRPr="0060150B">
        <w:rPr>
          <w:color w:val="000000" w:themeColor="text1"/>
          <w:u w:val="single"/>
        </w:rPr>
        <w:t>(c) The commissioner must issue targeted communications to the following entities to encourage representatives of those entities to participate in the public comment period required by this subsection:</w:t>
      </w:r>
    </w:p>
    <w:p w14:paraId="5B69F711" w14:textId="77777777" w:rsidR="0052126F" w:rsidRPr="0060150B" w:rsidRDefault="0052126F" w:rsidP="0052126F">
      <w:pPr>
        <w:pStyle w:val="SectionBody"/>
        <w:rPr>
          <w:color w:val="000000" w:themeColor="text1"/>
          <w:u w:val="single"/>
        </w:rPr>
      </w:pPr>
      <w:r w:rsidRPr="0060150B">
        <w:rPr>
          <w:color w:val="000000" w:themeColor="text1"/>
          <w:u w:val="single"/>
        </w:rPr>
        <w:t xml:space="preserve">(1) Division of Highways district offices; </w:t>
      </w:r>
    </w:p>
    <w:p w14:paraId="0B383061" w14:textId="77777777" w:rsidR="0052126F" w:rsidRPr="0060150B" w:rsidRDefault="0052126F" w:rsidP="0052126F">
      <w:pPr>
        <w:pStyle w:val="SectionBody"/>
        <w:rPr>
          <w:color w:val="000000" w:themeColor="text1"/>
          <w:u w:val="single"/>
        </w:rPr>
      </w:pPr>
      <w:r w:rsidRPr="0060150B">
        <w:rPr>
          <w:color w:val="000000" w:themeColor="text1"/>
          <w:u w:val="single"/>
        </w:rPr>
        <w:t>(2) County commissions; and</w:t>
      </w:r>
    </w:p>
    <w:p w14:paraId="05A4AD9E" w14:textId="77777777" w:rsidR="0052126F" w:rsidRPr="0060150B" w:rsidRDefault="0052126F" w:rsidP="0052126F">
      <w:pPr>
        <w:pStyle w:val="SectionBody"/>
        <w:rPr>
          <w:color w:val="000000" w:themeColor="text1"/>
          <w:u w:val="single"/>
        </w:rPr>
      </w:pPr>
      <w:r w:rsidRPr="0060150B">
        <w:rPr>
          <w:color w:val="000000" w:themeColor="text1"/>
          <w:u w:val="single"/>
        </w:rPr>
        <w:t>(3) Metropolitan planning organizations.</w:t>
      </w:r>
    </w:p>
    <w:p w14:paraId="19A5389A" w14:textId="77777777" w:rsidR="0052126F" w:rsidRPr="0060150B" w:rsidRDefault="0052126F" w:rsidP="00CB2C35">
      <w:pPr>
        <w:pStyle w:val="SectionBody"/>
        <w:ind w:firstLine="0"/>
        <w:rPr>
          <w:b/>
          <w:bCs/>
          <w:color w:val="000000" w:themeColor="text1"/>
          <w:u w:val="single"/>
        </w:rPr>
      </w:pPr>
      <w:r w:rsidRPr="0060150B">
        <w:rPr>
          <w:b/>
          <w:bCs/>
          <w:color w:val="000000" w:themeColor="text1"/>
          <w:u w:val="single"/>
        </w:rPr>
        <w:t xml:space="preserve">§17-31-5. Legislative rule. </w:t>
      </w:r>
    </w:p>
    <w:p w14:paraId="72793A3E" w14:textId="23E15A77" w:rsidR="0052126F" w:rsidRPr="0060150B" w:rsidRDefault="0052126F" w:rsidP="0052126F">
      <w:pPr>
        <w:pStyle w:val="SectionBody"/>
        <w:rPr>
          <w:color w:val="000000" w:themeColor="text1"/>
          <w:u w:val="single"/>
        </w:rPr>
      </w:pPr>
      <w:r w:rsidRPr="0060150B">
        <w:rPr>
          <w:color w:val="000000" w:themeColor="text1"/>
          <w:u w:val="single"/>
        </w:rPr>
        <w:t>(a) During the regular legislative session of 202</w:t>
      </w:r>
      <w:r w:rsidR="00CB2C35" w:rsidRPr="0060150B">
        <w:rPr>
          <w:color w:val="000000" w:themeColor="text1"/>
          <w:u w:val="single"/>
        </w:rPr>
        <w:t>7</w:t>
      </w:r>
      <w:r w:rsidRPr="0060150B">
        <w:rPr>
          <w:color w:val="000000" w:themeColor="text1"/>
          <w:u w:val="single"/>
        </w:rPr>
        <w:t xml:space="preserve">, the commissioner must submit the formula developed pursuant to this section to the Legislature for approval as a legislative rule, in accordance with the requirements of §29A-3-1 </w:t>
      </w:r>
      <w:r w:rsidRPr="0060150B">
        <w:rPr>
          <w:i/>
          <w:iCs/>
          <w:color w:val="000000" w:themeColor="text1"/>
          <w:u w:val="single"/>
        </w:rPr>
        <w:t>et seq</w:t>
      </w:r>
      <w:r w:rsidRPr="0060150B">
        <w:rPr>
          <w:color w:val="000000" w:themeColor="text1"/>
          <w:u w:val="single"/>
        </w:rPr>
        <w:t>..</w:t>
      </w:r>
    </w:p>
    <w:p w14:paraId="2FBC559C" w14:textId="77777777" w:rsidR="0052126F" w:rsidRPr="0060150B" w:rsidRDefault="0052126F" w:rsidP="0052126F">
      <w:pPr>
        <w:pStyle w:val="SectionBody"/>
        <w:rPr>
          <w:color w:val="000000" w:themeColor="text1"/>
          <w:u w:val="single"/>
        </w:rPr>
      </w:pPr>
      <w:r w:rsidRPr="0060150B">
        <w:rPr>
          <w:color w:val="000000" w:themeColor="text1"/>
          <w:u w:val="single"/>
        </w:rPr>
        <w:t xml:space="preserve">(b) The legislative rule promulgated pursuant to this article must allow districts to exercise discretion over how to distribute funds among counties within the district over a period of five years: </w:t>
      </w:r>
      <w:r w:rsidRPr="0060150B">
        <w:rPr>
          <w:i/>
          <w:iCs/>
          <w:color w:val="000000" w:themeColor="text1"/>
          <w:u w:val="single"/>
        </w:rPr>
        <w:t>Provided,</w:t>
      </w:r>
      <w:r w:rsidRPr="0060150B">
        <w:rPr>
          <w:color w:val="000000" w:themeColor="text1"/>
          <w:u w:val="single"/>
        </w:rPr>
        <w:t xml:space="preserve"> That at the end of the five year period, all counties within the district must have received the funds apportioned to them by the formula developed pursuant to this article.</w:t>
      </w:r>
    </w:p>
    <w:p w14:paraId="2776B47E" w14:textId="672D0987" w:rsidR="008736AA" w:rsidRPr="0060150B" w:rsidRDefault="0052126F" w:rsidP="0052126F">
      <w:pPr>
        <w:pStyle w:val="SectionBody"/>
        <w:rPr>
          <w:color w:val="000000" w:themeColor="text1"/>
          <w:u w:val="single"/>
        </w:rPr>
      </w:pPr>
      <w:r w:rsidRPr="0060150B">
        <w:rPr>
          <w:color w:val="000000" w:themeColor="text1"/>
          <w:u w:val="single"/>
        </w:rPr>
        <w:t>(c) The proposed legislative rule shall provide that no district receives less funding than had been received in highest of the previous five fiscal years unless the overall state budget for the Division of Highways has been reduced.</w:t>
      </w:r>
    </w:p>
    <w:p w14:paraId="0FF6FDAC" w14:textId="77777777" w:rsidR="00C33014" w:rsidRPr="0060150B" w:rsidRDefault="00C33014" w:rsidP="00CC1F3B">
      <w:pPr>
        <w:pStyle w:val="Note"/>
        <w:rPr>
          <w:color w:val="000000" w:themeColor="text1"/>
        </w:rPr>
      </w:pPr>
    </w:p>
    <w:p w14:paraId="116E764B" w14:textId="5B735AAC" w:rsidR="006865E9" w:rsidRPr="0060150B" w:rsidRDefault="00CF1DCA" w:rsidP="00CC1F3B">
      <w:pPr>
        <w:pStyle w:val="Note"/>
        <w:rPr>
          <w:color w:val="000000" w:themeColor="text1"/>
        </w:rPr>
      </w:pPr>
      <w:r w:rsidRPr="0060150B">
        <w:rPr>
          <w:color w:val="000000" w:themeColor="text1"/>
        </w:rPr>
        <w:t>NOTE: The</w:t>
      </w:r>
      <w:r w:rsidR="006865E9" w:rsidRPr="0060150B">
        <w:rPr>
          <w:color w:val="000000" w:themeColor="text1"/>
        </w:rPr>
        <w:t xml:space="preserve"> purpose of this bill is to </w:t>
      </w:r>
      <w:r w:rsidR="00CB2C35" w:rsidRPr="0060150B">
        <w:rPr>
          <w:color w:val="000000" w:themeColor="text1"/>
        </w:rPr>
        <w:t>require the Commissioner of Highways to develop a formula for allocating road funds among districts, for the benefit of the counties.</w:t>
      </w:r>
    </w:p>
    <w:p w14:paraId="55BCE7AC" w14:textId="77777777" w:rsidR="006865E9" w:rsidRPr="0060150B" w:rsidRDefault="00AE48A0" w:rsidP="00CC1F3B">
      <w:pPr>
        <w:pStyle w:val="Note"/>
        <w:rPr>
          <w:color w:val="000000" w:themeColor="text1"/>
        </w:rPr>
      </w:pPr>
      <w:r w:rsidRPr="0060150B">
        <w:rPr>
          <w:color w:val="000000" w:themeColor="text1"/>
        </w:rPr>
        <w:t>Strike-throughs indicate language that would be stricken from a heading or the present law and underscoring indicates new language that would be added.</w:t>
      </w:r>
    </w:p>
    <w:sectPr w:rsidR="006865E9" w:rsidRPr="0060150B" w:rsidSect="005212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7BBF" w14:textId="77777777" w:rsidR="00F43C7F" w:rsidRPr="00B844FE" w:rsidRDefault="00F43C7F" w:rsidP="00B844FE">
      <w:r>
        <w:separator/>
      </w:r>
    </w:p>
  </w:endnote>
  <w:endnote w:type="continuationSeparator" w:id="0">
    <w:p w14:paraId="1E5CC974" w14:textId="77777777" w:rsidR="00F43C7F" w:rsidRPr="00B844FE" w:rsidRDefault="00F43C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7BFB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5A25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999F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2EB8" w14:textId="77777777" w:rsidR="00F43C7F" w:rsidRPr="00B844FE" w:rsidRDefault="00F43C7F" w:rsidP="00B844FE">
      <w:r>
        <w:separator/>
      </w:r>
    </w:p>
  </w:footnote>
  <w:footnote w:type="continuationSeparator" w:id="0">
    <w:p w14:paraId="417DA89C" w14:textId="77777777" w:rsidR="00F43C7F" w:rsidRPr="00B844FE" w:rsidRDefault="00F43C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76C3" w14:textId="77777777" w:rsidR="002A0269" w:rsidRPr="00B844FE" w:rsidRDefault="003605A9">
    <w:pPr>
      <w:pStyle w:val="Header"/>
    </w:pPr>
    <w:sdt>
      <w:sdtPr>
        <w:id w:val="-684364211"/>
        <w:placeholder>
          <w:docPart w:val="999D7A1CFD5544769DBA2058AF1FE7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9D7A1CFD5544769DBA2058AF1FE7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67C4" w14:textId="764E17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126F">
      <w:rPr>
        <w:sz w:val="22"/>
        <w:szCs w:val="22"/>
      </w:rPr>
      <w:t>SB</w:t>
    </w:r>
    <w:r w:rsidR="00766B8F">
      <w:rPr>
        <w:sz w:val="22"/>
        <w:szCs w:val="22"/>
      </w:rPr>
      <w:t xml:space="preserve"> 8</w:t>
    </w:r>
    <w:r w:rsidR="0052126F">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126F">
          <w:rPr>
            <w:sz w:val="22"/>
            <w:szCs w:val="22"/>
          </w:rPr>
          <w:t>2026R1212</w:t>
        </w:r>
      </w:sdtContent>
    </w:sdt>
  </w:p>
  <w:p w14:paraId="6B3397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12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F"/>
    <w:rsid w:val="0000526A"/>
    <w:rsid w:val="000573A9"/>
    <w:rsid w:val="00085D22"/>
    <w:rsid w:val="00093AB0"/>
    <w:rsid w:val="000C5C77"/>
    <w:rsid w:val="000E3912"/>
    <w:rsid w:val="0010070F"/>
    <w:rsid w:val="0015112E"/>
    <w:rsid w:val="001552E7"/>
    <w:rsid w:val="001566B4"/>
    <w:rsid w:val="001A66B7"/>
    <w:rsid w:val="001C279E"/>
    <w:rsid w:val="001D459E"/>
    <w:rsid w:val="001E6A38"/>
    <w:rsid w:val="00211F02"/>
    <w:rsid w:val="0022348D"/>
    <w:rsid w:val="0027011C"/>
    <w:rsid w:val="00274200"/>
    <w:rsid w:val="00275740"/>
    <w:rsid w:val="002A0269"/>
    <w:rsid w:val="00303684"/>
    <w:rsid w:val="003143F5"/>
    <w:rsid w:val="00314854"/>
    <w:rsid w:val="00330C1B"/>
    <w:rsid w:val="003605A9"/>
    <w:rsid w:val="00394191"/>
    <w:rsid w:val="003C4294"/>
    <w:rsid w:val="003C51CD"/>
    <w:rsid w:val="003C6034"/>
    <w:rsid w:val="003E2CA4"/>
    <w:rsid w:val="003F0BB6"/>
    <w:rsid w:val="00400B5C"/>
    <w:rsid w:val="00412F7D"/>
    <w:rsid w:val="004368E0"/>
    <w:rsid w:val="004C13DD"/>
    <w:rsid w:val="004C1636"/>
    <w:rsid w:val="004D3ABE"/>
    <w:rsid w:val="004E3441"/>
    <w:rsid w:val="00500579"/>
    <w:rsid w:val="0052126F"/>
    <w:rsid w:val="00532DBC"/>
    <w:rsid w:val="0054079E"/>
    <w:rsid w:val="00570778"/>
    <w:rsid w:val="005A3911"/>
    <w:rsid w:val="005A5366"/>
    <w:rsid w:val="005B774D"/>
    <w:rsid w:val="0060150B"/>
    <w:rsid w:val="006369EB"/>
    <w:rsid w:val="00637E73"/>
    <w:rsid w:val="006865E9"/>
    <w:rsid w:val="00686E9A"/>
    <w:rsid w:val="00691F3E"/>
    <w:rsid w:val="00694BFB"/>
    <w:rsid w:val="006A106B"/>
    <w:rsid w:val="006C523D"/>
    <w:rsid w:val="006D4036"/>
    <w:rsid w:val="00751316"/>
    <w:rsid w:val="00766B8F"/>
    <w:rsid w:val="007A1577"/>
    <w:rsid w:val="007A5259"/>
    <w:rsid w:val="007A7081"/>
    <w:rsid w:val="007F1CF5"/>
    <w:rsid w:val="00834EDE"/>
    <w:rsid w:val="008736AA"/>
    <w:rsid w:val="00876599"/>
    <w:rsid w:val="008A2C18"/>
    <w:rsid w:val="008D275D"/>
    <w:rsid w:val="00946186"/>
    <w:rsid w:val="00980327"/>
    <w:rsid w:val="00986478"/>
    <w:rsid w:val="00997437"/>
    <w:rsid w:val="009B5557"/>
    <w:rsid w:val="009F1067"/>
    <w:rsid w:val="00A070F7"/>
    <w:rsid w:val="00A31E01"/>
    <w:rsid w:val="00A527AD"/>
    <w:rsid w:val="00A718CF"/>
    <w:rsid w:val="00A84CC4"/>
    <w:rsid w:val="00AA069B"/>
    <w:rsid w:val="00AE48A0"/>
    <w:rsid w:val="00AE61BE"/>
    <w:rsid w:val="00AF35E8"/>
    <w:rsid w:val="00B16F25"/>
    <w:rsid w:val="00B24422"/>
    <w:rsid w:val="00B66B81"/>
    <w:rsid w:val="00B70A81"/>
    <w:rsid w:val="00B71E6F"/>
    <w:rsid w:val="00B80C20"/>
    <w:rsid w:val="00B844FE"/>
    <w:rsid w:val="00B86B4F"/>
    <w:rsid w:val="00BA1F84"/>
    <w:rsid w:val="00BC562B"/>
    <w:rsid w:val="00BD539F"/>
    <w:rsid w:val="00C33014"/>
    <w:rsid w:val="00C33434"/>
    <w:rsid w:val="00C34869"/>
    <w:rsid w:val="00C42EB6"/>
    <w:rsid w:val="00C62327"/>
    <w:rsid w:val="00C85096"/>
    <w:rsid w:val="00CB20EF"/>
    <w:rsid w:val="00CB2C35"/>
    <w:rsid w:val="00CC1F3B"/>
    <w:rsid w:val="00CD12CB"/>
    <w:rsid w:val="00CD36CF"/>
    <w:rsid w:val="00CF1DCA"/>
    <w:rsid w:val="00D579FC"/>
    <w:rsid w:val="00D81C16"/>
    <w:rsid w:val="00DE526B"/>
    <w:rsid w:val="00DF199D"/>
    <w:rsid w:val="00E01542"/>
    <w:rsid w:val="00E365F1"/>
    <w:rsid w:val="00E62F48"/>
    <w:rsid w:val="00E831B3"/>
    <w:rsid w:val="00E854A6"/>
    <w:rsid w:val="00E95FBC"/>
    <w:rsid w:val="00EC5E63"/>
    <w:rsid w:val="00EE70CB"/>
    <w:rsid w:val="00F41CA2"/>
    <w:rsid w:val="00F43C7F"/>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E597"/>
  <w15:chartTrackingRefBased/>
  <w15:docId w15:val="{60249E1D-A0D6-4A8F-A95A-E2252F5D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16450B898423EB04736C7421DE51A"/>
        <w:category>
          <w:name w:val="General"/>
          <w:gallery w:val="placeholder"/>
        </w:category>
        <w:types>
          <w:type w:val="bbPlcHdr"/>
        </w:types>
        <w:behaviors>
          <w:behavior w:val="content"/>
        </w:behaviors>
        <w:guid w:val="{29C787B3-55D1-443D-85FF-B59039D6CEF8}"/>
      </w:docPartPr>
      <w:docPartBody>
        <w:p w:rsidR="00B312EA" w:rsidRDefault="00B312EA">
          <w:pPr>
            <w:pStyle w:val="B5D16450B898423EB04736C7421DE51A"/>
          </w:pPr>
          <w:r w:rsidRPr="00B844FE">
            <w:t>Prefix Text</w:t>
          </w:r>
        </w:p>
      </w:docPartBody>
    </w:docPart>
    <w:docPart>
      <w:docPartPr>
        <w:name w:val="999D7A1CFD5544769DBA2058AF1FE7D8"/>
        <w:category>
          <w:name w:val="General"/>
          <w:gallery w:val="placeholder"/>
        </w:category>
        <w:types>
          <w:type w:val="bbPlcHdr"/>
        </w:types>
        <w:behaviors>
          <w:behavior w:val="content"/>
        </w:behaviors>
        <w:guid w:val="{197EA85A-BC79-4063-A365-F8E80D4E7355}"/>
      </w:docPartPr>
      <w:docPartBody>
        <w:p w:rsidR="00B312EA" w:rsidRDefault="00B312EA">
          <w:pPr>
            <w:pStyle w:val="999D7A1CFD5544769DBA2058AF1FE7D8"/>
          </w:pPr>
          <w:r w:rsidRPr="00B844FE">
            <w:t>[Type here]</w:t>
          </w:r>
        </w:p>
      </w:docPartBody>
    </w:docPart>
    <w:docPart>
      <w:docPartPr>
        <w:name w:val="A8EB9C075317483EACC63B1E468CAF40"/>
        <w:category>
          <w:name w:val="General"/>
          <w:gallery w:val="placeholder"/>
        </w:category>
        <w:types>
          <w:type w:val="bbPlcHdr"/>
        </w:types>
        <w:behaviors>
          <w:behavior w:val="content"/>
        </w:behaviors>
        <w:guid w:val="{DD6591A8-CCF2-4CB0-9B57-A46B676B72AD}"/>
      </w:docPartPr>
      <w:docPartBody>
        <w:p w:rsidR="00B312EA" w:rsidRDefault="00B312EA">
          <w:pPr>
            <w:pStyle w:val="A8EB9C075317483EACC63B1E468CAF40"/>
          </w:pPr>
          <w:r w:rsidRPr="00B844FE">
            <w:t>Number</w:t>
          </w:r>
        </w:p>
      </w:docPartBody>
    </w:docPart>
    <w:docPart>
      <w:docPartPr>
        <w:name w:val="9EF143CFB98E4D9EB6E1FEAF52B32990"/>
        <w:category>
          <w:name w:val="General"/>
          <w:gallery w:val="placeholder"/>
        </w:category>
        <w:types>
          <w:type w:val="bbPlcHdr"/>
        </w:types>
        <w:behaviors>
          <w:behavior w:val="content"/>
        </w:behaviors>
        <w:guid w:val="{727B7EEB-F60C-49BD-B283-6AF74E0FF95A}"/>
      </w:docPartPr>
      <w:docPartBody>
        <w:p w:rsidR="00B312EA" w:rsidRDefault="00B312EA">
          <w:pPr>
            <w:pStyle w:val="9EF143CFB98E4D9EB6E1FEAF52B32990"/>
          </w:pPr>
          <w:r w:rsidRPr="00B844FE">
            <w:t>Enter Sponsors Here</w:t>
          </w:r>
        </w:p>
      </w:docPartBody>
    </w:docPart>
    <w:docPart>
      <w:docPartPr>
        <w:name w:val="23A2B931BBE844468C769927193BCE51"/>
        <w:category>
          <w:name w:val="General"/>
          <w:gallery w:val="placeholder"/>
        </w:category>
        <w:types>
          <w:type w:val="bbPlcHdr"/>
        </w:types>
        <w:behaviors>
          <w:behavior w:val="content"/>
        </w:behaviors>
        <w:guid w:val="{A4490C13-0BA7-4D32-BD39-96B58B80D1DE}"/>
      </w:docPartPr>
      <w:docPartBody>
        <w:p w:rsidR="00B312EA" w:rsidRDefault="00B312EA">
          <w:pPr>
            <w:pStyle w:val="23A2B931BBE844468C769927193BCE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EA"/>
    <w:rsid w:val="00330C1B"/>
    <w:rsid w:val="003E2CA4"/>
    <w:rsid w:val="003F0BB6"/>
    <w:rsid w:val="00412F7D"/>
    <w:rsid w:val="0054079E"/>
    <w:rsid w:val="005A3911"/>
    <w:rsid w:val="008A2C18"/>
    <w:rsid w:val="00997437"/>
    <w:rsid w:val="00A84CC4"/>
    <w:rsid w:val="00B312EA"/>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16450B898423EB04736C7421DE51A">
    <w:name w:val="B5D16450B898423EB04736C7421DE51A"/>
  </w:style>
  <w:style w:type="paragraph" w:customStyle="1" w:styleId="999D7A1CFD5544769DBA2058AF1FE7D8">
    <w:name w:val="999D7A1CFD5544769DBA2058AF1FE7D8"/>
  </w:style>
  <w:style w:type="paragraph" w:customStyle="1" w:styleId="A8EB9C075317483EACC63B1E468CAF40">
    <w:name w:val="A8EB9C075317483EACC63B1E468CAF40"/>
  </w:style>
  <w:style w:type="paragraph" w:customStyle="1" w:styleId="9EF143CFB98E4D9EB6E1FEAF52B32990">
    <w:name w:val="9EF143CFB98E4D9EB6E1FEAF52B32990"/>
  </w:style>
  <w:style w:type="character" w:styleId="PlaceholderText">
    <w:name w:val="Placeholder Text"/>
    <w:basedOn w:val="DefaultParagraphFont"/>
    <w:uiPriority w:val="99"/>
    <w:semiHidden/>
    <w:rPr>
      <w:color w:val="808080"/>
    </w:rPr>
  </w:style>
  <w:style w:type="paragraph" w:customStyle="1" w:styleId="23A2B931BBE844468C769927193BCE51">
    <w:name w:val="23A2B931BBE844468C769927193BC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29</TotalTime>
  <Pages>5</Pages>
  <Words>906</Words>
  <Characters>4805</Characters>
  <Application>Microsoft Office Word</Application>
  <DocSecurity>0</DocSecurity>
  <Lines>104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11</cp:revision>
  <cp:lastPrinted>2025-12-03T15:56:00Z</cp:lastPrinted>
  <dcterms:created xsi:type="dcterms:W3CDTF">2025-09-24T18:36:00Z</dcterms:created>
  <dcterms:modified xsi:type="dcterms:W3CDTF">2026-02-02T19:47:00Z</dcterms:modified>
</cp:coreProperties>
</file>