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0B959733" w:rsidR="00CD36CF" w:rsidRDefault="009B4FA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511E2">
            <w:t>Introduced</w:t>
          </w:r>
        </w:sdtContent>
      </w:sdt>
    </w:p>
    <w:p w14:paraId="1554684E" w14:textId="7365EDE7" w:rsidR="00CD36CF" w:rsidRDefault="009B4FA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65356">
            <w:t>817</w:t>
          </w:r>
        </w:sdtContent>
      </w:sdt>
    </w:p>
    <w:p w14:paraId="6232352D" w14:textId="33DC539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511E2">
            <w:t>Senators Smith (Mr. President) and Woelfel</w:t>
          </w:r>
          <w:r w:rsidR="0077051F">
            <w:br/>
          </w:r>
          <w:r w:rsidR="00916C0F">
            <w:t>(</w:t>
          </w:r>
          <w:r w:rsidR="0077051F">
            <w:t>By Request of the Executive</w:t>
          </w:r>
          <w:r w:rsidR="00916C0F">
            <w:t>)</w:t>
          </w:r>
        </w:sdtContent>
      </w:sdt>
    </w:p>
    <w:p w14:paraId="4BA94B34" w14:textId="77777777" w:rsidR="00EB111E" w:rsidRDefault="00CD36CF" w:rsidP="00F511E2">
      <w:pPr>
        <w:pStyle w:val="References"/>
        <w:sectPr w:rsidR="00EB111E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F511E2">
            <w:t xml:space="preserve">Introduced </w:t>
          </w:r>
          <w:r w:rsidR="00365356">
            <w:t>February 6, 2026</w:t>
          </w:r>
          <w:r w:rsidR="00F511E2">
            <w:t>; referred</w:t>
          </w:r>
          <w:r w:rsidR="00F511E2">
            <w:br/>
            <w:t xml:space="preserve">to the Committee on </w:t>
          </w:r>
          <w:r w:rsidR="00FB5639">
            <w:t>Finance</w:t>
          </w:r>
        </w:sdtContent>
      </w:sdt>
      <w:r>
        <w:t>]</w:t>
      </w:r>
    </w:p>
    <w:p w14:paraId="3B2EEC12" w14:textId="4046A667" w:rsidR="00E831B3" w:rsidRDefault="00E831B3" w:rsidP="00F511E2">
      <w:pPr>
        <w:pStyle w:val="References"/>
      </w:pPr>
    </w:p>
    <w:p w14:paraId="07E0F955" w14:textId="1FA27F11" w:rsidR="00E12EA1" w:rsidRPr="00036C2F" w:rsidRDefault="00C54E0F" w:rsidP="00EB111E">
      <w:pPr>
        <w:pStyle w:val="TitleSection"/>
        <w:sectPr w:rsidR="00E12EA1" w:rsidRPr="00036C2F" w:rsidSect="00EB111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20596">
        <w:t>Homeland Security</w:t>
      </w:r>
      <w:r w:rsidR="00C31FAE">
        <w:t>,</w:t>
      </w:r>
      <w:r w:rsidR="00C611B5">
        <w:t xml:space="preserve"> </w:t>
      </w:r>
      <w:r w:rsidR="00677728">
        <w:t>Division of Corrections and Rehabilitation</w:t>
      </w:r>
      <w:r w:rsidR="00365356">
        <w:t>,</w:t>
      </w:r>
      <w:r w:rsidR="00677728">
        <w:t xml:space="preserve"> </w:t>
      </w:r>
      <w:r w:rsidR="00812BA0">
        <w:t>Bureau of Juvenile Services</w:t>
      </w:r>
      <w:r w:rsidR="00C611B5">
        <w:t>,</w:t>
      </w:r>
      <w:r w:rsidR="00C31FAE">
        <w:t xml:space="preserve"> fund </w:t>
      </w:r>
      <w:r w:rsidR="00852D09">
        <w:t>0</w:t>
      </w:r>
      <w:r w:rsidR="00812BA0">
        <w:t>57</w:t>
      </w:r>
      <w:r w:rsidR="00677728">
        <w:t>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677728">
        <w:t>608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EB111E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451006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B111E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B111E">
      <w:pPr>
        <w:pStyle w:val="SectionBody"/>
        <w:widowControl/>
        <w:sectPr w:rsidR="00E12EA1" w:rsidSect="0045100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71D13C3C" w:rsidR="00176B86" w:rsidRPr="00B844FE" w:rsidRDefault="00A8463E" w:rsidP="00EB111E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812BA0">
        <w:t>57</w:t>
      </w:r>
      <w:r w:rsidR="00677728">
        <w:t>0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677728">
        <w:t>608</w:t>
      </w:r>
      <w:r w:rsidRPr="00C579C3">
        <w:t xml:space="preserve">, </w:t>
      </w:r>
      <w:r>
        <w:t xml:space="preserve">be supplemented and amended </w:t>
      </w:r>
      <w:r w:rsidR="004B4744">
        <w:t xml:space="preserve">by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B111E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EB111E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782DC47" w14:textId="2B07CD65" w:rsidR="00C31FAE" w:rsidRPr="00B420C2" w:rsidRDefault="00C31FAE" w:rsidP="00EB11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77728">
        <w:rPr>
          <w:rFonts w:eastAsia="Calibri" w:cs="Times New Roman"/>
          <w:b/>
          <w:color w:val="000000"/>
        </w:rPr>
        <w:t>HOMELAND SECURITY</w:t>
      </w:r>
    </w:p>
    <w:p w14:paraId="524974D5" w14:textId="41D01016" w:rsidR="00C31FAE" w:rsidRDefault="00677728" w:rsidP="00EB11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11</w:t>
      </w:r>
      <w:r w:rsidR="00812BA0">
        <w:rPr>
          <w:i/>
        </w:rPr>
        <w:t xml:space="preserve">1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 w:rsidR="0084545A">
        <w:rPr>
          <w:i/>
        </w:rPr>
        <w:t>Corrections and Rehabilitation –</w:t>
      </w:r>
    </w:p>
    <w:p w14:paraId="53468BB7" w14:textId="25EC91AD" w:rsidR="0084545A" w:rsidRPr="00B420C2" w:rsidRDefault="0084545A" w:rsidP="00EB11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Bureau of Juvenile Services</w:t>
      </w:r>
    </w:p>
    <w:p w14:paraId="6713FA39" w14:textId="55646FAA" w:rsidR="00C31FAE" w:rsidRPr="00B420C2" w:rsidRDefault="00C31FAE" w:rsidP="00EB11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677728">
        <w:rPr>
          <w:rFonts w:eastAsia="Calibri" w:cs="Times New Roman"/>
          <w:color w:val="000000"/>
        </w:rPr>
        <w:t>1</w:t>
      </w:r>
      <w:r w:rsidR="00C611B5">
        <w:rPr>
          <w:rFonts w:eastAsia="Calibri" w:cs="Times New Roman"/>
          <w:color w:val="000000"/>
        </w:rPr>
        <w:t>5A</w:t>
      </w:r>
      <w:r>
        <w:rPr>
          <w:rFonts w:eastAsia="Calibri" w:cs="Times New Roman"/>
          <w:color w:val="000000"/>
        </w:rPr>
        <w:t>)</w:t>
      </w:r>
    </w:p>
    <w:p w14:paraId="04735DAA" w14:textId="6594828C" w:rsidR="00C31FAE" w:rsidRDefault="00C31FAE" w:rsidP="00EB111E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812BA0">
        <w:rPr>
          <w:rFonts w:cs="Times New Roman"/>
          <w:u w:val="single"/>
        </w:rPr>
        <w:t>57</w:t>
      </w:r>
      <w:r w:rsidR="00677728">
        <w:rPr>
          <w:rFonts w:cs="Times New Roman"/>
          <w:u w:val="single"/>
        </w:rPr>
        <w:t>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677728">
        <w:rPr>
          <w:rFonts w:cs="Times New Roman"/>
          <w:u w:val="single"/>
        </w:rPr>
        <w:t>608</w:t>
      </w:r>
    </w:p>
    <w:p w14:paraId="58DCE706" w14:textId="77777777" w:rsidR="00C31FAE" w:rsidRPr="006057A9" w:rsidRDefault="00C31FAE" w:rsidP="00EB111E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EB111E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EB111E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268D1B00" w:rsidR="00C31FAE" w:rsidRDefault="004B4744" w:rsidP="00EB111E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10</w:t>
      </w:r>
      <w:r w:rsidR="00C611B5">
        <w:t>a</w:t>
      </w:r>
      <w:r w:rsidR="00C31FAE">
        <w:tab/>
      </w:r>
      <w:r w:rsidR="00812BA0">
        <w:t>Northern Regional Juvenile Center</w:t>
      </w:r>
      <w:r w:rsidR="00C611B5">
        <w:t xml:space="preserve">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 w:rsidR="00812BA0">
        <w:t>98299</w:t>
      </w:r>
      <w:r w:rsidR="00C31FAE">
        <w:tab/>
      </w:r>
      <w:r w:rsidR="00C31FAE">
        <w:tab/>
      </w:r>
      <w:r w:rsidR="00812BA0">
        <w:t>1,000</w:t>
      </w:r>
      <w:r w:rsidR="00677728">
        <w:t>,000</w:t>
      </w:r>
    </w:p>
    <w:sectPr w:rsidR="00C31FAE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8CEE" w14:textId="77777777" w:rsidR="00DB1C46" w:rsidRPr="00B844FE" w:rsidRDefault="00DB1C46" w:rsidP="00B844FE">
      <w:r>
        <w:separator/>
      </w:r>
    </w:p>
  </w:endnote>
  <w:endnote w:type="continuationSeparator" w:id="0">
    <w:p w14:paraId="0A0659B5" w14:textId="77777777" w:rsidR="00DB1C46" w:rsidRPr="00B844FE" w:rsidRDefault="00DB1C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E001" w14:textId="77777777" w:rsidR="00DB1C46" w:rsidRPr="00B844FE" w:rsidRDefault="00DB1C46" w:rsidP="00B844FE">
      <w:r>
        <w:separator/>
      </w:r>
    </w:p>
  </w:footnote>
  <w:footnote w:type="continuationSeparator" w:id="0">
    <w:p w14:paraId="6851DF21" w14:textId="77777777" w:rsidR="00DB1C46" w:rsidRPr="00B844FE" w:rsidRDefault="00DB1C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9B4FAE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477" w14:textId="580E5EFE" w:rsidR="00026E7C" w:rsidRPr="00026E7C" w:rsidRDefault="00026E7C" w:rsidP="00026E7C">
    <w:pPr>
      <w:tabs>
        <w:tab w:val="center" w:pos="4680"/>
        <w:tab w:val="right" w:pos="9360"/>
      </w:tabs>
      <w:spacing w:line="240" w:lineRule="auto"/>
    </w:pPr>
    <w:proofErr w:type="spellStart"/>
    <w:r w:rsidRPr="00026E7C">
      <w:t>Intr</w:t>
    </w:r>
    <w:proofErr w:type="spellEnd"/>
    <w:r w:rsidRPr="00026E7C">
      <w:t xml:space="preserve"> </w:t>
    </w:r>
    <w:sdt>
      <w:sdtPr>
        <w:tag w:val="BNumWH"/>
        <w:id w:val="138549797"/>
        <w:text/>
      </w:sdtPr>
      <w:sdtEndPr/>
      <w:sdtContent>
        <w:r>
          <w:t>SB</w:t>
        </w:r>
      </w:sdtContent>
    </w:sdt>
    <w:r w:rsidRPr="00026E7C">
      <w:t xml:space="preserve"> </w:t>
    </w:r>
    <w:r w:rsidR="00365356">
      <w:t>817</w:t>
    </w:r>
    <w:r w:rsidRPr="00026E7C">
      <w:ptab w:relativeTo="margin" w:alignment="center" w:leader="none"/>
    </w:r>
    <w:r w:rsidRPr="00026E7C">
      <w:tab/>
    </w:r>
    <w:sdt>
      <w:sdtPr>
        <w:alias w:val="CBD Number"/>
        <w:tag w:val="CBD Number"/>
        <w:id w:val="1176923086"/>
        <w:showingPlcHdr/>
        <w:text/>
      </w:sdtPr>
      <w:sdtEndPr/>
      <w:sdtContent>
        <w:r w:rsidR="002805DF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0186A5E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9B4FAE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B620" w14:textId="7EC72847" w:rsidR="0021025F" w:rsidRPr="00026E7C" w:rsidRDefault="0021025F" w:rsidP="0021025F">
    <w:pPr>
      <w:tabs>
        <w:tab w:val="center" w:pos="4680"/>
        <w:tab w:val="right" w:pos="9360"/>
      </w:tabs>
      <w:spacing w:line="240" w:lineRule="auto"/>
    </w:pPr>
    <w:proofErr w:type="spellStart"/>
    <w:r w:rsidRPr="00026E7C">
      <w:t>Intr</w:t>
    </w:r>
    <w:proofErr w:type="spellEnd"/>
    <w:r w:rsidRPr="00026E7C">
      <w:t xml:space="preserve"> </w:t>
    </w:r>
    <w:sdt>
      <w:sdtPr>
        <w:tag w:val="BNumWH"/>
        <w:id w:val="-1045056042"/>
        <w:text/>
      </w:sdtPr>
      <w:sdtEndPr/>
      <w:sdtContent>
        <w:r>
          <w:t>SB</w:t>
        </w:r>
      </w:sdtContent>
    </w:sdt>
    <w:r w:rsidRPr="00026E7C">
      <w:t xml:space="preserve"> </w:t>
    </w:r>
    <w:r w:rsidR="002805DF">
      <w:t>817</w:t>
    </w:r>
    <w:r w:rsidRPr="00026E7C">
      <w:ptab w:relativeTo="margin" w:alignment="center" w:leader="none"/>
    </w:r>
    <w:r w:rsidRPr="00026E7C">
      <w:tab/>
    </w:r>
    <w:sdt>
      <w:sdtPr>
        <w:alias w:val="CBD Number"/>
        <w:tag w:val="CBD Number"/>
        <w:id w:val="1015887564"/>
        <w:showingPlcHdr/>
        <w:text/>
      </w:sdtPr>
      <w:sdtEndPr/>
      <w:sdtContent>
        <w:r w:rsidR="002805DF"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26E7C"/>
    <w:rsid w:val="00036C2F"/>
    <w:rsid w:val="0005447E"/>
    <w:rsid w:val="00074B65"/>
    <w:rsid w:val="00075A6F"/>
    <w:rsid w:val="00085D22"/>
    <w:rsid w:val="000A23AE"/>
    <w:rsid w:val="000A2D92"/>
    <w:rsid w:val="000C5C77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975ED"/>
    <w:rsid w:val="001B50A5"/>
    <w:rsid w:val="001C063D"/>
    <w:rsid w:val="001C279E"/>
    <w:rsid w:val="001D459E"/>
    <w:rsid w:val="001F58C9"/>
    <w:rsid w:val="0021025F"/>
    <w:rsid w:val="002343E3"/>
    <w:rsid w:val="00241DB2"/>
    <w:rsid w:val="0025321D"/>
    <w:rsid w:val="0027011C"/>
    <w:rsid w:val="00274200"/>
    <w:rsid w:val="002805DF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5FC5"/>
    <w:rsid w:val="0031761C"/>
    <w:rsid w:val="00321881"/>
    <w:rsid w:val="0034045B"/>
    <w:rsid w:val="00342622"/>
    <w:rsid w:val="003451A8"/>
    <w:rsid w:val="00353B61"/>
    <w:rsid w:val="0035673F"/>
    <w:rsid w:val="00365356"/>
    <w:rsid w:val="00370F81"/>
    <w:rsid w:val="0037138B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1006"/>
    <w:rsid w:val="004550E9"/>
    <w:rsid w:val="0048096E"/>
    <w:rsid w:val="004A5FA7"/>
    <w:rsid w:val="004A625A"/>
    <w:rsid w:val="004B4744"/>
    <w:rsid w:val="004B5DB6"/>
    <w:rsid w:val="004B72B9"/>
    <w:rsid w:val="004C13DD"/>
    <w:rsid w:val="004C6749"/>
    <w:rsid w:val="004D322A"/>
    <w:rsid w:val="004D3CDA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F55"/>
    <w:rsid w:val="00637E73"/>
    <w:rsid w:val="00655014"/>
    <w:rsid w:val="006717A5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4C6C"/>
    <w:rsid w:val="0077051F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4545A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007A"/>
    <w:rsid w:val="00901D7C"/>
    <w:rsid w:val="00901FF2"/>
    <w:rsid w:val="009056DC"/>
    <w:rsid w:val="009058E9"/>
    <w:rsid w:val="00913C51"/>
    <w:rsid w:val="00916C0F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2630"/>
    <w:rsid w:val="009B3E89"/>
    <w:rsid w:val="009B4FAE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A8D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B7CB8"/>
    <w:rsid w:val="00BC4C0B"/>
    <w:rsid w:val="00BC562B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2E7E"/>
    <w:rsid w:val="00D04519"/>
    <w:rsid w:val="00D30D3C"/>
    <w:rsid w:val="00D3357F"/>
    <w:rsid w:val="00D40E43"/>
    <w:rsid w:val="00D44A6D"/>
    <w:rsid w:val="00D579FC"/>
    <w:rsid w:val="00DB1C46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B111E"/>
    <w:rsid w:val="00EB2050"/>
    <w:rsid w:val="00EE0125"/>
    <w:rsid w:val="00EE70CB"/>
    <w:rsid w:val="00EF0CFA"/>
    <w:rsid w:val="00F32E57"/>
    <w:rsid w:val="00F41CA2"/>
    <w:rsid w:val="00F42F7A"/>
    <w:rsid w:val="00F511E2"/>
    <w:rsid w:val="00F55D28"/>
    <w:rsid w:val="00F62EFB"/>
    <w:rsid w:val="00F73191"/>
    <w:rsid w:val="00F939A4"/>
    <w:rsid w:val="00F9585D"/>
    <w:rsid w:val="00FA19F1"/>
    <w:rsid w:val="00FA7B09"/>
    <w:rsid w:val="00FB08EC"/>
    <w:rsid w:val="00FB5639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A77FE"/>
    <w:rsid w:val="001975ED"/>
    <w:rsid w:val="00214D32"/>
    <w:rsid w:val="002821E8"/>
    <w:rsid w:val="00315FC5"/>
    <w:rsid w:val="0031761C"/>
    <w:rsid w:val="00392C25"/>
    <w:rsid w:val="003A5E53"/>
    <w:rsid w:val="004D322A"/>
    <w:rsid w:val="00505462"/>
    <w:rsid w:val="00507AF1"/>
    <w:rsid w:val="00591D00"/>
    <w:rsid w:val="00621F55"/>
    <w:rsid w:val="006717A5"/>
    <w:rsid w:val="006A709D"/>
    <w:rsid w:val="00733887"/>
    <w:rsid w:val="00764C6C"/>
    <w:rsid w:val="00804E3D"/>
    <w:rsid w:val="00896488"/>
    <w:rsid w:val="008C108A"/>
    <w:rsid w:val="008F0C3E"/>
    <w:rsid w:val="0096279A"/>
    <w:rsid w:val="009B2630"/>
    <w:rsid w:val="00A921B8"/>
    <w:rsid w:val="00BA0B13"/>
    <w:rsid w:val="00C12191"/>
    <w:rsid w:val="00C66561"/>
    <w:rsid w:val="00C71354"/>
    <w:rsid w:val="00C93910"/>
    <w:rsid w:val="00CE3655"/>
    <w:rsid w:val="00D0289F"/>
    <w:rsid w:val="00D02E7E"/>
    <w:rsid w:val="00D22CC6"/>
    <w:rsid w:val="00D3357F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316</Words>
  <Characters>1784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2026-03-06T18:23:00Z</cp:lastPrinted>
  <dcterms:created xsi:type="dcterms:W3CDTF">2026-03-06T18:23:00Z</dcterms:created>
  <dcterms:modified xsi:type="dcterms:W3CDTF">2026-03-06T18:23:00Z</dcterms:modified>
</cp:coreProperties>
</file>