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2178ADE2" w:rsidR="00CD36CF" w:rsidRDefault="00D10236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7071E8">
            <w:t>Introduced</w:t>
          </w:r>
        </w:sdtContent>
      </w:sdt>
    </w:p>
    <w:p w14:paraId="1554684E" w14:textId="0C6904A7" w:rsidR="00CD36CF" w:rsidRDefault="00D10236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880E36">
            <w:t>818</w:t>
          </w:r>
        </w:sdtContent>
      </w:sdt>
    </w:p>
    <w:p w14:paraId="6232352D" w14:textId="7699752D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7071E8">
            <w:t>Senators Smith (Mr. President) and Woelfel</w:t>
          </w:r>
        </w:sdtContent>
      </w:sdt>
    </w:p>
    <w:p w14:paraId="5F9F840F" w14:textId="607D6BEB" w:rsidR="007071E8" w:rsidRDefault="007071E8" w:rsidP="00FA2A93">
      <w:pPr>
        <w:pStyle w:val="Sponsors"/>
      </w:pPr>
      <w:r>
        <w:t>[By Request of the Executive]</w:t>
      </w:r>
    </w:p>
    <w:p w14:paraId="3B2EEC12" w14:textId="33FD2406" w:rsidR="00E831B3" w:rsidRDefault="00CD36CF" w:rsidP="007071E8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7071E8" w:rsidRPr="007071E8">
            <w:t xml:space="preserve">Introduced </w:t>
          </w:r>
          <w:r w:rsidR="00880E36">
            <w:t>February 6, 2026</w:t>
          </w:r>
          <w:r w:rsidR="007071E8" w:rsidRPr="007071E8">
            <w:t>; referred</w:t>
          </w:r>
          <w:r w:rsidR="007071E8">
            <w:br/>
          </w:r>
          <w:r w:rsidR="007071E8" w:rsidRPr="007071E8">
            <w:t xml:space="preserve">to the Committee on </w:t>
          </w:r>
          <w:r w:rsidR="00FF4149">
            <w:t>Finance</w:t>
          </w:r>
        </w:sdtContent>
      </w:sdt>
      <w:r>
        <w:t>]</w:t>
      </w:r>
    </w:p>
    <w:p w14:paraId="07E0F955" w14:textId="40E6B03A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 xml:space="preserve">balance in the State Fund, General Revenue, </w:t>
      </w:r>
      <w:r w:rsidR="00BD26EA">
        <w:t xml:space="preserve">to the </w:t>
      </w:r>
      <w:r w:rsidR="00AA3C20">
        <w:t>Executive</w:t>
      </w:r>
      <w:r w:rsidR="00C31FAE">
        <w:t>,</w:t>
      </w:r>
      <w:r w:rsidR="00C611B5">
        <w:t xml:space="preserve"> </w:t>
      </w:r>
      <w:r w:rsidR="00AA3C20">
        <w:t>Governor’s Office</w:t>
      </w:r>
      <w:r w:rsidR="00880E36">
        <w:t>,</w:t>
      </w:r>
      <w:r w:rsidR="00410E5C">
        <w:t xml:space="preserve"> </w:t>
      </w:r>
      <w:r w:rsidR="00AA3C20">
        <w:t>Civil Contingent Fund</w:t>
      </w:r>
      <w:r w:rsidR="00C611B5">
        <w:t>,</w:t>
      </w:r>
      <w:r w:rsidR="00C31FAE">
        <w:t xml:space="preserve"> fund </w:t>
      </w:r>
      <w:r w:rsidR="00AA3C20">
        <w:t>0105</w:t>
      </w:r>
      <w:r w:rsidR="00C31FAE">
        <w:t>, fiscal year 202</w:t>
      </w:r>
      <w:r w:rsidR="00852D09">
        <w:t>6</w:t>
      </w:r>
      <w:r w:rsidR="00C31FAE">
        <w:t xml:space="preserve">, organization </w:t>
      </w:r>
      <w:r w:rsidR="00AA3C20">
        <w:t>0100</w:t>
      </w:r>
      <w:r w:rsidR="00C31FAE">
        <w:t>,</w:t>
      </w:r>
      <w:r w:rsidR="00C31FAE" w:rsidRPr="00C579C3">
        <w:t xml:space="preserve"> </w:t>
      </w:r>
      <w:r w:rsidR="00A8463E" w:rsidRPr="00C579C3">
        <w:t>by supplementing and amending the appropriations for the fiscal year ending June 30, 20</w:t>
      </w:r>
      <w:r w:rsidR="00A8463E">
        <w:t>2</w:t>
      </w:r>
      <w:r w:rsidR="00852D09">
        <w:t>6</w:t>
      </w:r>
      <w:r w:rsidR="00A8463E">
        <w:t>, by adding a new item of appropriation</w:t>
      </w:r>
      <w:r w:rsidR="00A8463E" w:rsidRPr="00C579C3">
        <w:t>.</w:t>
      </w:r>
    </w:p>
    <w:p w14:paraId="164D9AED" w14:textId="09506ACE" w:rsidR="00A8463E" w:rsidRDefault="00A8463E" w:rsidP="00A8463E">
      <w:pPr>
        <w:pStyle w:val="SectionBody"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A8463E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53F6FA72" w:rsidR="00176B86" w:rsidRPr="00B844FE" w:rsidRDefault="00A8463E" w:rsidP="00C31FAE">
      <w:pPr>
        <w:pStyle w:val="SectionBody"/>
      </w:pPr>
      <w:r w:rsidRPr="00C579C3">
        <w:t>That the total appropriation for the fiscal year ending June 30, 20</w:t>
      </w:r>
      <w:r>
        <w:t>2</w:t>
      </w:r>
      <w:r w:rsidR="00852D09">
        <w:t>6</w:t>
      </w:r>
      <w:r>
        <w:t xml:space="preserve">, to fund </w:t>
      </w:r>
      <w:r w:rsidR="003451A8">
        <w:t>0</w:t>
      </w:r>
      <w:r w:rsidR="00AA3C20">
        <w:t>105</w:t>
      </w:r>
      <w:r>
        <w:t>, fiscal year 202</w:t>
      </w:r>
      <w:r w:rsidR="00852D09">
        <w:t>6</w:t>
      </w:r>
      <w:r>
        <w:t xml:space="preserve">, organization </w:t>
      </w:r>
      <w:r w:rsidR="003451A8">
        <w:t>0</w:t>
      </w:r>
      <w:r w:rsidR="00AA3C20">
        <w:t>100</w:t>
      </w:r>
      <w:r w:rsidRPr="00C579C3">
        <w:t xml:space="preserve">, </w:t>
      </w:r>
      <w:r>
        <w:t xml:space="preserve">be supplemented and amended </w:t>
      </w:r>
      <w:r w:rsidR="00C611B5" w:rsidRPr="00677728">
        <w:t>adding a new</w:t>
      </w:r>
      <w:r w:rsidRPr="00677728">
        <w:t xml:space="preserve"> item</w:t>
      </w:r>
      <w:r>
        <w:t xml:space="preserve"> of appropriation </w:t>
      </w:r>
      <w:r w:rsidRPr="00C579C3">
        <w:t>as follow</w:t>
      </w:r>
      <w:r w:rsidR="00C31FAE">
        <w:t>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5782DC47" w14:textId="0AD18774" w:rsidR="00C31FAE" w:rsidRPr="00B420C2" w:rsidRDefault="00AA3C20" w:rsidP="00C31FA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EXECUTIVE</w:t>
      </w:r>
    </w:p>
    <w:p w14:paraId="524974D5" w14:textId="61E37820" w:rsidR="00C31FAE" w:rsidRDefault="00AA3C20" w:rsidP="003451A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7</w:t>
      </w:r>
      <w:r w:rsidR="00812BA0">
        <w:rPr>
          <w:i/>
        </w:rPr>
        <w:t xml:space="preserve"> </w:t>
      </w:r>
      <w:r w:rsidR="00CB400B">
        <w:rPr>
          <w:i/>
        </w:rPr>
        <w:t>-</w:t>
      </w:r>
      <w:r w:rsidR="00C31FAE" w:rsidRPr="00953694">
        <w:rPr>
          <w:i/>
        </w:rPr>
        <w:t xml:space="preserve"> </w:t>
      </w:r>
      <w:r>
        <w:rPr>
          <w:i/>
        </w:rPr>
        <w:t xml:space="preserve">Governor’s Office – </w:t>
      </w:r>
    </w:p>
    <w:p w14:paraId="5571CCDD" w14:textId="61E1C8D3" w:rsidR="00AA3C20" w:rsidRPr="00B420C2" w:rsidRDefault="00AA3C20" w:rsidP="003451A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000000"/>
        </w:rPr>
      </w:pPr>
      <w:r>
        <w:rPr>
          <w:i/>
        </w:rPr>
        <w:t>Civil Contingent Fund</w:t>
      </w:r>
    </w:p>
    <w:p w14:paraId="6713FA39" w14:textId="48034627" w:rsidR="00C31FAE" w:rsidRPr="00B420C2" w:rsidRDefault="00C31FAE" w:rsidP="00C31FA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 w:rsidR="00C611B5">
        <w:rPr>
          <w:rFonts w:eastAsia="Calibri" w:cs="Times New Roman"/>
          <w:color w:val="000000"/>
        </w:rPr>
        <w:t>5</w:t>
      </w:r>
      <w:r>
        <w:rPr>
          <w:rFonts w:eastAsia="Calibri" w:cs="Times New Roman"/>
          <w:color w:val="000000"/>
        </w:rPr>
        <w:t>)</w:t>
      </w:r>
    </w:p>
    <w:p w14:paraId="04735DAA" w14:textId="46B65787" w:rsidR="00C31FAE" w:rsidRDefault="00C31FAE" w:rsidP="00C31FAE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lastRenderedPageBreak/>
        <w:t xml:space="preserve">Fund </w:t>
      </w:r>
      <w:r w:rsidR="003451A8">
        <w:rPr>
          <w:rFonts w:cs="Times New Roman"/>
          <w:u w:val="single"/>
        </w:rPr>
        <w:t>0</w:t>
      </w:r>
      <w:r w:rsidR="00AA3C20">
        <w:rPr>
          <w:rFonts w:cs="Times New Roman"/>
          <w:u w:val="single"/>
        </w:rPr>
        <w:t>105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 w:rsidR="00852D09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852D09">
        <w:rPr>
          <w:rFonts w:cs="Times New Roman"/>
          <w:u w:val="single"/>
        </w:rPr>
        <w:t>0</w:t>
      </w:r>
      <w:r w:rsidR="00AA3C20">
        <w:rPr>
          <w:rFonts w:cs="Times New Roman"/>
          <w:u w:val="single"/>
        </w:rPr>
        <w:t>100</w:t>
      </w:r>
    </w:p>
    <w:p w14:paraId="58DCE706" w14:textId="77777777" w:rsidR="00C31FAE" w:rsidRPr="006057A9" w:rsidRDefault="00C31FAE" w:rsidP="00DC7F12">
      <w:pPr>
        <w:pStyle w:val="SectionBody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2D97A7B9" w14:textId="77777777" w:rsidR="00C31FAE" w:rsidRPr="006057A9" w:rsidRDefault="00C31FAE" w:rsidP="00DC7F12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58CD519C" w14:textId="5D96967B" w:rsidR="00C31FAE" w:rsidRDefault="00C31FAE" w:rsidP="00DC7F12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57C0B1C6" w14:textId="2A92BAED" w:rsidR="00C31FAE" w:rsidRDefault="000072A1" w:rsidP="00C31FA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2b</w:t>
      </w:r>
      <w:r w:rsidR="00C31FAE">
        <w:tab/>
      </w:r>
      <w:r>
        <w:t xml:space="preserve">Flood Resiliency </w:t>
      </w:r>
      <w:r w:rsidR="00CB400B">
        <w:rPr>
          <w:i/>
        </w:rPr>
        <w:t>–</w:t>
      </w:r>
      <w:r>
        <w:t xml:space="preserve"> Surplus</w:t>
      </w:r>
      <w:r w:rsidR="00C611B5">
        <w:tab/>
      </w:r>
      <w:r w:rsidR="00C31FAE">
        <w:tab/>
      </w:r>
      <w:r>
        <w:t>XXXXX</w:t>
      </w:r>
      <w:r w:rsidR="00C31FAE">
        <w:tab/>
      </w:r>
      <w:r w:rsidR="00C31FAE">
        <w:tab/>
      </w:r>
      <w:r>
        <w:t>1</w:t>
      </w:r>
      <w:r w:rsidR="008B0547">
        <w:t>0</w:t>
      </w:r>
      <w:r>
        <w:t>,000,000</w:t>
      </w:r>
    </w:p>
    <w:p w14:paraId="284FBBC6" w14:textId="4EAB34AB" w:rsidR="00570250" w:rsidRDefault="00570250" w:rsidP="00C31FA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ab/>
        <w:t>The above appropriation for Flood Resiliency - Surplus (fund 0105, appropriation XXXXX) shall be transferred to the Flood Resiliency Trust Fund (fund 1070).</w:t>
      </w:r>
    </w:p>
    <w:p w14:paraId="143422A2" w14:textId="47CCEF61" w:rsidR="00FD0937" w:rsidRPr="00FD0937" w:rsidRDefault="00E576C1" w:rsidP="00C54E0F">
      <w:pPr>
        <w:pStyle w:val="Note"/>
      </w:pPr>
      <w:r>
        <w:t xml:space="preserve">NOTE: </w:t>
      </w:r>
      <w:r w:rsidR="00864B47">
        <w:t xml:space="preserve">The purpose of this </w:t>
      </w:r>
      <w:r w:rsidR="00864B47" w:rsidRPr="00913C51">
        <w:t xml:space="preserve">supplemental appropriation bill is </w:t>
      </w:r>
      <w:r w:rsidR="00C611B5">
        <w:t xml:space="preserve">to </w:t>
      </w:r>
      <w:r w:rsidR="00C611B5" w:rsidRPr="00677728">
        <w:t>add a new</w:t>
      </w:r>
      <w:r w:rsidR="003451A8">
        <w:t xml:space="preserve"> </w:t>
      </w:r>
      <w:r w:rsidR="00864B47" w:rsidRPr="00913C51">
        <w:t>item</w:t>
      </w:r>
      <w:r w:rsidR="00864B47">
        <w:t xml:space="preserve"> </w:t>
      </w:r>
      <w:r w:rsidR="00864B47" w:rsidRPr="00913C51">
        <w:t>of appropriation in the aforesaid account for the designated spending unit for expendi</w:t>
      </w:r>
      <w:r w:rsidR="00864B47">
        <w:t>ture during the fiscal year 202</w:t>
      </w:r>
      <w:r w:rsidR="00852D09">
        <w:t>6</w:t>
      </w:r>
      <w:r w:rsidR="00864B47" w:rsidRPr="00913C51">
        <w:t>.</w:t>
      </w:r>
    </w:p>
    <w:sectPr w:rsidR="00FD0937" w:rsidRPr="00FD0937" w:rsidSect="00FD0937">
      <w:footerReference w:type="default" r:id="rId17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0F0B6" w14:textId="77777777" w:rsidR="00760001" w:rsidRPr="00B844FE" w:rsidRDefault="00760001" w:rsidP="00B844FE">
      <w:r>
        <w:separator/>
      </w:r>
    </w:p>
  </w:endnote>
  <w:endnote w:type="continuationSeparator" w:id="0">
    <w:p w14:paraId="7716B6E7" w14:textId="77777777" w:rsidR="00760001" w:rsidRPr="00B844FE" w:rsidRDefault="0076000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D9415" w14:textId="77777777" w:rsidR="00760001" w:rsidRPr="00B844FE" w:rsidRDefault="00760001" w:rsidP="00B844FE">
      <w:r>
        <w:separator/>
      </w:r>
    </w:p>
  </w:footnote>
  <w:footnote w:type="continuationSeparator" w:id="0">
    <w:p w14:paraId="24DC0935" w14:textId="77777777" w:rsidR="00760001" w:rsidRPr="00B844FE" w:rsidRDefault="0076000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D10236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E1F6" w14:textId="40A07A8C" w:rsidR="00342622" w:rsidRPr="00C33014" w:rsidRDefault="00BC5EEE" w:rsidP="00342622">
    <w:pPr>
      <w:pStyle w:val="HeaderStyle"/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>
          <w:rPr>
            <w:sz w:val="22"/>
            <w:szCs w:val="22"/>
          </w:rPr>
          <w:t>SB</w:t>
        </w:r>
      </w:sdtContent>
    </w:sdt>
    <w:r w:rsidRPr="00686E9A">
      <w:rPr>
        <w:sz w:val="22"/>
        <w:szCs w:val="22"/>
      </w:rPr>
      <w:t xml:space="preserve"> </w:t>
    </w:r>
    <w:r w:rsidR="00880E36">
      <w:rPr>
        <w:sz w:val="22"/>
        <w:szCs w:val="22"/>
      </w:rPr>
      <w:t>818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text/>
      </w:sdtPr>
      <w:sdtEndPr/>
      <w:sdtContent>
        <w:r>
          <w:rPr>
            <w:sz w:val="22"/>
            <w:szCs w:val="22"/>
          </w:rPr>
          <w:t>2026R3897S 2026R3898</w:t>
        </w:r>
        <w:r w:rsidR="00726C4C">
          <w:rPr>
            <w:sz w:val="22"/>
            <w:szCs w:val="22"/>
          </w:rPr>
          <w:t>H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D10236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76A3" w14:textId="2C3E6186" w:rsidR="00BC5EEE" w:rsidRPr="00C33014" w:rsidRDefault="00BC5EEE" w:rsidP="00BC5EEE">
    <w:pPr>
      <w:pStyle w:val="HeaderStyle"/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-199552473"/>
        <w:text/>
      </w:sdtPr>
      <w:sdtEndPr/>
      <w:sdtContent>
        <w:r>
          <w:rPr>
            <w:sz w:val="22"/>
            <w:szCs w:val="22"/>
          </w:rPr>
          <w:t>SB</w:t>
        </w:r>
      </w:sdtContent>
    </w:sdt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-1290897244"/>
        <w:text/>
      </w:sdtPr>
      <w:sdtEndPr/>
      <w:sdtContent>
        <w:r>
          <w:rPr>
            <w:sz w:val="22"/>
            <w:szCs w:val="22"/>
          </w:rPr>
          <w:t>2026R3897S 2026R3898</w:t>
        </w:r>
      </w:sdtContent>
    </w:sdt>
    <w:r w:rsidR="00726C4C">
      <w:rPr>
        <w:sz w:val="22"/>
        <w:szCs w:val="22"/>
      </w:rPr>
      <w:t>H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072A1"/>
    <w:rsid w:val="000101A5"/>
    <w:rsid w:val="00013FF7"/>
    <w:rsid w:val="00036C2F"/>
    <w:rsid w:val="0005447E"/>
    <w:rsid w:val="00075A6F"/>
    <w:rsid w:val="00085D22"/>
    <w:rsid w:val="000A23AE"/>
    <w:rsid w:val="000A2D92"/>
    <w:rsid w:val="000C5C77"/>
    <w:rsid w:val="000E4B72"/>
    <w:rsid w:val="000F111D"/>
    <w:rsid w:val="000F5136"/>
    <w:rsid w:val="000F7D45"/>
    <w:rsid w:val="0010070F"/>
    <w:rsid w:val="0015112E"/>
    <w:rsid w:val="00152F49"/>
    <w:rsid w:val="001552E7"/>
    <w:rsid w:val="00163E28"/>
    <w:rsid w:val="00170E7D"/>
    <w:rsid w:val="00176B86"/>
    <w:rsid w:val="0019461C"/>
    <w:rsid w:val="001975ED"/>
    <w:rsid w:val="001A7D64"/>
    <w:rsid w:val="001C063D"/>
    <w:rsid w:val="001C279E"/>
    <w:rsid w:val="001C463F"/>
    <w:rsid w:val="001D459E"/>
    <w:rsid w:val="001F58C9"/>
    <w:rsid w:val="002343E3"/>
    <w:rsid w:val="00241DB2"/>
    <w:rsid w:val="0025321D"/>
    <w:rsid w:val="0027011C"/>
    <w:rsid w:val="00274200"/>
    <w:rsid w:val="00284D8B"/>
    <w:rsid w:val="00291E6F"/>
    <w:rsid w:val="00292029"/>
    <w:rsid w:val="0029661E"/>
    <w:rsid w:val="002A0269"/>
    <w:rsid w:val="002A14C6"/>
    <w:rsid w:val="002A310F"/>
    <w:rsid w:val="002B65CB"/>
    <w:rsid w:val="002E4340"/>
    <w:rsid w:val="00303684"/>
    <w:rsid w:val="0030622E"/>
    <w:rsid w:val="00307239"/>
    <w:rsid w:val="00314854"/>
    <w:rsid w:val="00314DCA"/>
    <w:rsid w:val="0031761C"/>
    <w:rsid w:val="00321881"/>
    <w:rsid w:val="0034045B"/>
    <w:rsid w:val="00342622"/>
    <w:rsid w:val="003451A8"/>
    <w:rsid w:val="00352869"/>
    <w:rsid w:val="00353B61"/>
    <w:rsid w:val="0035673F"/>
    <w:rsid w:val="00370F81"/>
    <w:rsid w:val="00391450"/>
    <w:rsid w:val="003A2D8B"/>
    <w:rsid w:val="003B4994"/>
    <w:rsid w:val="003D1226"/>
    <w:rsid w:val="003E480F"/>
    <w:rsid w:val="003E70DA"/>
    <w:rsid w:val="003F6E38"/>
    <w:rsid w:val="003F7E16"/>
    <w:rsid w:val="00403466"/>
    <w:rsid w:val="00405320"/>
    <w:rsid w:val="00410E5C"/>
    <w:rsid w:val="0041664C"/>
    <w:rsid w:val="00443332"/>
    <w:rsid w:val="004550E9"/>
    <w:rsid w:val="0048096E"/>
    <w:rsid w:val="004A5FA7"/>
    <w:rsid w:val="004A625A"/>
    <w:rsid w:val="004B5DB6"/>
    <w:rsid w:val="004B72B9"/>
    <w:rsid w:val="004C13DD"/>
    <w:rsid w:val="004C6749"/>
    <w:rsid w:val="004D322A"/>
    <w:rsid w:val="004D6420"/>
    <w:rsid w:val="004E3441"/>
    <w:rsid w:val="004F372F"/>
    <w:rsid w:val="0050012F"/>
    <w:rsid w:val="00505462"/>
    <w:rsid w:val="00515332"/>
    <w:rsid w:val="00541E4D"/>
    <w:rsid w:val="0055311F"/>
    <w:rsid w:val="00557FFD"/>
    <w:rsid w:val="00570250"/>
    <w:rsid w:val="0057614C"/>
    <w:rsid w:val="00577B1F"/>
    <w:rsid w:val="005A3A03"/>
    <w:rsid w:val="005A5366"/>
    <w:rsid w:val="005A6721"/>
    <w:rsid w:val="005B4460"/>
    <w:rsid w:val="005C20CE"/>
    <w:rsid w:val="005C557C"/>
    <w:rsid w:val="005D2376"/>
    <w:rsid w:val="005D6C95"/>
    <w:rsid w:val="006057A9"/>
    <w:rsid w:val="00610A55"/>
    <w:rsid w:val="00610BA1"/>
    <w:rsid w:val="006134C3"/>
    <w:rsid w:val="00621F55"/>
    <w:rsid w:val="00637E73"/>
    <w:rsid w:val="00655014"/>
    <w:rsid w:val="006720CC"/>
    <w:rsid w:val="00677728"/>
    <w:rsid w:val="00684EEF"/>
    <w:rsid w:val="006865E9"/>
    <w:rsid w:val="00691F3E"/>
    <w:rsid w:val="006921E9"/>
    <w:rsid w:val="00694BFB"/>
    <w:rsid w:val="006A106B"/>
    <w:rsid w:val="006A29FC"/>
    <w:rsid w:val="006A4A9B"/>
    <w:rsid w:val="006B2EF9"/>
    <w:rsid w:val="006B35CD"/>
    <w:rsid w:val="006D4036"/>
    <w:rsid w:val="006F4DC9"/>
    <w:rsid w:val="00701DD8"/>
    <w:rsid w:val="00704662"/>
    <w:rsid w:val="007071E8"/>
    <w:rsid w:val="00712931"/>
    <w:rsid w:val="00726C4C"/>
    <w:rsid w:val="00741B60"/>
    <w:rsid w:val="00741D96"/>
    <w:rsid w:val="00760001"/>
    <w:rsid w:val="00762249"/>
    <w:rsid w:val="007C12B7"/>
    <w:rsid w:val="007C604E"/>
    <w:rsid w:val="007E4D29"/>
    <w:rsid w:val="007F1CF5"/>
    <w:rsid w:val="007F5B38"/>
    <w:rsid w:val="008020A2"/>
    <w:rsid w:val="00804E3D"/>
    <w:rsid w:val="00812BA0"/>
    <w:rsid w:val="0082542D"/>
    <w:rsid w:val="00827BAA"/>
    <w:rsid w:val="00834EDE"/>
    <w:rsid w:val="00852D09"/>
    <w:rsid w:val="00855BE3"/>
    <w:rsid w:val="00864B47"/>
    <w:rsid w:val="00866C57"/>
    <w:rsid w:val="008736AA"/>
    <w:rsid w:val="00880E36"/>
    <w:rsid w:val="0088491E"/>
    <w:rsid w:val="0088670B"/>
    <w:rsid w:val="008A4601"/>
    <w:rsid w:val="008B0547"/>
    <w:rsid w:val="008B31A9"/>
    <w:rsid w:val="008D275D"/>
    <w:rsid w:val="008F66F4"/>
    <w:rsid w:val="00901D7C"/>
    <w:rsid w:val="00901FF2"/>
    <w:rsid w:val="009056DC"/>
    <w:rsid w:val="009058E9"/>
    <w:rsid w:val="00913C51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A07EF"/>
    <w:rsid w:val="009B2630"/>
    <w:rsid w:val="009B3E89"/>
    <w:rsid w:val="009E0903"/>
    <w:rsid w:val="009F1067"/>
    <w:rsid w:val="009F1747"/>
    <w:rsid w:val="009F7205"/>
    <w:rsid w:val="00A12254"/>
    <w:rsid w:val="00A277D8"/>
    <w:rsid w:val="00A31E01"/>
    <w:rsid w:val="00A3746C"/>
    <w:rsid w:val="00A527AD"/>
    <w:rsid w:val="00A65C15"/>
    <w:rsid w:val="00A718CF"/>
    <w:rsid w:val="00A74F57"/>
    <w:rsid w:val="00A8463E"/>
    <w:rsid w:val="00A921B8"/>
    <w:rsid w:val="00AA3C20"/>
    <w:rsid w:val="00AA5204"/>
    <w:rsid w:val="00AB3E08"/>
    <w:rsid w:val="00AB5376"/>
    <w:rsid w:val="00AB706C"/>
    <w:rsid w:val="00AC0C68"/>
    <w:rsid w:val="00AE11D2"/>
    <w:rsid w:val="00AE48A0"/>
    <w:rsid w:val="00AF77FC"/>
    <w:rsid w:val="00B16F25"/>
    <w:rsid w:val="00B24422"/>
    <w:rsid w:val="00B24F4B"/>
    <w:rsid w:val="00B55DB9"/>
    <w:rsid w:val="00B57E81"/>
    <w:rsid w:val="00B71698"/>
    <w:rsid w:val="00B80AC2"/>
    <w:rsid w:val="00B80C20"/>
    <w:rsid w:val="00B83F62"/>
    <w:rsid w:val="00B844FE"/>
    <w:rsid w:val="00B95C8D"/>
    <w:rsid w:val="00BB39D2"/>
    <w:rsid w:val="00BB5753"/>
    <w:rsid w:val="00BB5BE6"/>
    <w:rsid w:val="00BB7416"/>
    <w:rsid w:val="00BC4C0B"/>
    <w:rsid w:val="00BC562B"/>
    <w:rsid w:val="00BC5EEE"/>
    <w:rsid w:val="00BD26EA"/>
    <w:rsid w:val="00C12191"/>
    <w:rsid w:val="00C16AE5"/>
    <w:rsid w:val="00C306AC"/>
    <w:rsid w:val="00C31FAE"/>
    <w:rsid w:val="00C32565"/>
    <w:rsid w:val="00C33014"/>
    <w:rsid w:val="00C33434"/>
    <w:rsid w:val="00C34869"/>
    <w:rsid w:val="00C42EB6"/>
    <w:rsid w:val="00C44AA6"/>
    <w:rsid w:val="00C46677"/>
    <w:rsid w:val="00C54E0F"/>
    <w:rsid w:val="00C579C3"/>
    <w:rsid w:val="00C611B5"/>
    <w:rsid w:val="00C75970"/>
    <w:rsid w:val="00C814A5"/>
    <w:rsid w:val="00C85096"/>
    <w:rsid w:val="00CB0AD5"/>
    <w:rsid w:val="00CB20EF"/>
    <w:rsid w:val="00CB400B"/>
    <w:rsid w:val="00CD088E"/>
    <w:rsid w:val="00CD12CB"/>
    <w:rsid w:val="00CD36CF"/>
    <w:rsid w:val="00CD588F"/>
    <w:rsid w:val="00CE1DE5"/>
    <w:rsid w:val="00CF1DCA"/>
    <w:rsid w:val="00CF4AF7"/>
    <w:rsid w:val="00CF57F0"/>
    <w:rsid w:val="00D04519"/>
    <w:rsid w:val="00D10236"/>
    <w:rsid w:val="00D40E43"/>
    <w:rsid w:val="00D44A6D"/>
    <w:rsid w:val="00D579FC"/>
    <w:rsid w:val="00DB7695"/>
    <w:rsid w:val="00DC7F12"/>
    <w:rsid w:val="00DE526B"/>
    <w:rsid w:val="00DF199D"/>
    <w:rsid w:val="00E01542"/>
    <w:rsid w:val="00E03788"/>
    <w:rsid w:val="00E12EA1"/>
    <w:rsid w:val="00E20596"/>
    <w:rsid w:val="00E365F1"/>
    <w:rsid w:val="00E40891"/>
    <w:rsid w:val="00E576C1"/>
    <w:rsid w:val="00E62F48"/>
    <w:rsid w:val="00E831B3"/>
    <w:rsid w:val="00EA7EA2"/>
    <w:rsid w:val="00EE0125"/>
    <w:rsid w:val="00EE70CB"/>
    <w:rsid w:val="00EF0CFA"/>
    <w:rsid w:val="00F0415C"/>
    <w:rsid w:val="00F04B2D"/>
    <w:rsid w:val="00F32E57"/>
    <w:rsid w:val="00F41CA2"/>
    <w:rsid w:val="00F42F7A"/>
    <w:rsid w:val="00F55D28"/>
    <w:rsid w:val="00F62EFB"/>
    <w:rsid w:val="00F73191"/>
    <w:rsid w:val="00F939A4"/>
    <w:rsid w:val="00F9585D"/>
    <w:rsid w:val="00FA19F1"/>
    <w:rsid w:val="00FA2A93"/>
    <w:rsid w:val="00FA7B09"/>
    <w:rsid w:val="00FB08EC"/>
    <w:rsid w:val="00FC2343"/>
    <w:rsid w:val="00FD0937"/>
    <w:rsid w:val="00FD4081"/>
    <w:rsid w:val="00FE067E"/>
    <w:rsid w:val="00FE701B"/>
    <w:rsid w:val="00F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0350"/>
    <w:rsid w:val="000035F3"/>
    <w:rsid w:val="00071928"/>
    <w:rsid w:val="00163E28"/>
    <w:rsid w:val="001975ED"/>
    <w:rsid w:val="001C463F"/>
    <w:rsid w:val="002821E8"/>
    <w:rsid w:val="0031761C"/>
    <w:rsid w:val="00392C25"/>
    <w:rsid w:val="003A5E53"/>
    <w:rsid w:val="003E480F"/>
    <w:rsid w:val="004114A2"/>
    <w:rsid w:val="004D322A"/>
    <w:rsid w:val="00505462"/>
    <w:rsid w:val="00591D00"/>
    <w:rsid w:val="00621F55"/>
    <w:rsid w:val="006A709D"/>
    <w:rsid w:val="00733887"/>
    <w:rsid w:val="00804E3D"/>
    <w:rsid w:val="00896488"/>
    <w:rsid w:val="008C108A"/>
    <w:rsid w:val="008F0C3E"/>
    <w:rsid w:val="0096279A"/>
    <w:rsid w:val="009B2630"/>
    <w:rsid w:val="00A921B8"/>
    <w:rsid w:val="00B10F5E"/>
    <w:rsid w:val="00BA0B13"/>
    <w:rsid w:val="00C12191"/>
    <w:rsid w:val="00C66561"/>
    <w:rsid w:val="00C71354"/>
    <w:rsid w:val="00C93910"/>
    <w:rsid w:val="00CE3655"/>
    <w:rsid w:val="00D0289F"/>
    <w:rsid w:val="00D22CC6"/>
    <w:rsid w:val="00D9577D"/>
    <w:rsid w:val="00E40457"/>
    <w:rsid w:val="00F0415C"/>
    <w:rsid w:val="00F0442A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3</Pages>
  <Words>349</Words>
  <Characters>1939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Kristin Jones</cp:lastModifiedBy>
  <cp:revision>9</cp:revision>
  <cp:lastPrinted>2023-01-05T19:19:00Z</cp:lastPrinted>
  <dcterms:created xsi:type="dcterms:W3CDTF">2026-02-03T17:45:00Z</dcterms:created>
  <dcterms:modified xsi:type="dcterms:W3CDTF">2026-02-06T15:22:00Z</dcterms:modified>
</cp:coreProperties>
</file>