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7CCB3DA5" w:rsidR="00CD36CF" w:rsidRDefault="008020A2" w:rsidP="00CD36CF">
      <w:pPr>
        <w:pStyle w:val="TitlePageSession"/>
      </w:pPr>
      <w:r>
        <w:t>20</w:t>
      </w:r>
      <w:r w:rsidR="007C604E">
        <w:t>2</w:t>
      </w:r>
      <w:r w:rsidR="00852D09">
        <w:t>6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5DC022AF" w:rsidR="00CD36CF" w:rsidRDefault="005556A8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7D74F6">
            <w:t>Introduced</w:t>
          </w:r>
        </w:sdtContent>
      </w:sdt>
    </w:p>
    <w:p w14:paraId="1554684E" w14:textId="7EF336EE" w:rsidR="00CD36CF" w:rsidRDefault="005556A8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7B13A9">
            <w:t>819</w:t>
          </w:r>
        </w:sdtContent>
      </w:sdt>
    </w:p>
    <w:p w14:paraId="6232352D" w14:textId="49D54902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7D74F6" w:rsidRPr="002F104A">
            <w:t>Senators Smith (Mr. President) and Woelfel</w:t>
          </w:r>
          <w:r w:rsidR="002F104A" w:rsidRPr="002F104A">
            <w:br/>
          </w:r>
        </w:sdtContent>
      </w:sdt>
      <w:r w:rsidR="002F104A" w:rsidRPr="002F104A">
        <w:t>(By Request of the Executive)</w:t>
      </w:r>
    </w:p>
    <w:p w14:paraId="0157D093" w14:textId="77777777" w:rsidR="0011512E" w:rsidRDefault="002F104A" w:rsidP="007D74F6">
      <w:pPr>
        <w:pStyle w:val="References"/>
        <w:sectPr w:rsidR="0011512E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rPr>
          <w:rFonts w:cs="Arial"/>
          <w:smallCaps/>
        </w:rPr>
        <w:t xml:space="preserve"> 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7D74F6" w:rsidRPr="002F104A">
            <w:t>[Introduced</w:t>
          </w:r>
          <w:r w:rsidR="007B13A9">
            <w:t xml:space="preserve"> February 6, 2026</w:t>
          </w:r>
          <w:r w:rsidR="007D74F6" w:rsidRPr="002F104A">
            <w:t>; referred</w:t>
          </w:r>
          <w:r w:rsidR="007D74F6" w:rsidRPr="002F104A">
            <w:br/>
            <w:t>to the Committee on</w:t>
          </w:r>
          <w:r w:rsidR="00B41142">
            <w:t xml:space="preserve"> Finance</w:t>
          </w:r>
        </w:sdtContent>
      </w:sdt>
      <w:r w:rsidR="00CD36CF" w:rsidRPr="002F104A">
        <w:t>]</w:t>
      </w:r>
    </w:p>
    <w:p w14:paraId="3B2EEC12" w14:textId="68EAA769" w:rsidR="00E831B3" w:rsidRPr="002F104A" w:rsidRDefault="00E831B3" w:rsidP="007D74F6">
      <w:pPr>
        <w:pStyle w:val="References"/>
      </w:pPr>
    </w:p>
    <w:p w14:paraId="07E0F955" w14:textId="304241CD" w:rsidR="00E12EA1" w:rsidRPr="00036C2F" w:rsidRDefault="00C54E0F" w:rsidP="00231FAA">
      <w:pPr>
        <w:pStyle w:val="TitleSection"/>
        <w:sectPr w:rsidR="00E12EA1" w:rsidRPr="00036C2F" w:rsidSect="0011512E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</w:t>
      </w:r>
      <w:r w:rsidR="00FE701B">
        <w:t xml:space="preserve">surplus </w:t>
      </w:r>
      <w:r w:rsidRPr="00C579C3">
        <w:t>balance in the State Fund, General Revenue,</w:t>
      </w:r>
      <w:r w:rsidR="00F10F35">
        <w:t xml:space="preserve"> </w:t>
      </w:r>
      <w:r w:rsidR="00441343">
        <w:t xml:space="preserve">to the </w:t>
      </w:r>
      <w:r w:rsidR="00194503">
        <w:t>Department Health Facilities</w:t>
      </w:r>
      <w:r w:rsidR="00441343">
        <w:t xml:space="preserve">, </w:t>
      </w:r>
      <w:r w:rsidR="00194503">
        <w:t>Health Facilities</w:t>
      </w:r>
      <w:r w:rsidR="007B13A9">
        <w:t>,</w:t>
      </w:r>
      <w:r w:rsidR="00441343">
        <w:t xml:space="preserve"> </w:t>
      </w:r>
      <w:r w:rsidR="00194503">
        <w:t>William R. Sharpe Jr. Hospital</w:t>
      </w:r>
      <w:r w:rsidR="00441343">
        <w:t>, fund 04</w:t>
      </w:r>
      <w:r w:rsidR="00194503">
        <w:t>13</w:t>
      </w:r>
      <w:r w:rsidR="00441343">
        <w:t>, fiscal year 2026, organization 051</w:t>
      </w:r>
      <w:r w:rsidR="00194503">
        <w:t>2</w:t>
      </w:r>
      <w:r w:rsidR="00F10F35">
        <w:t>,</w:t>
      </w:r>
      <w:r w:rsidR="00441343">
        <w:t xml:space="preserve"> </w:t>
      </w:r>
      <w:r w:rsidR="00A8463E" w:rsidRPr="00C579C3">
        <w:t xml:space="preserve">by </w:t>
      </w:r>
      <w:r w:rsidR="00441343">
        <w:t xml:space="preserve">adding </w:t>
      </w:r>
      <w:r w:rsidR="00F10F35">
        <w:t xml:space="preserve">a </w:t>
      </w:r>
      <w:r w:rsidR="00441343">
        <w:t>new item of</w:t>
      </w:r>
      <w:r w:rsidR="00A8463E" w:rsidRPr="00C579C3">
        <w:t xml:space="preserve"> appropriation for the fiscal year ending June 30, 20</w:t>
      </w:r>
      <w:r w:rsidR="00A8463E">
        <w:t>2</w:t>
      </w:r>
      <w:r w:rsidR="00852D09">
        <w:t>6</w:t>
      </w:r>
      <w:r w:rsidR="00441343">
        <w:t>.</w:t>
      </w:r>
    </w:p>
    <w:p w14:paraId="164D9AED" w14:textId="09506ACE" w:rsidR="00A8463E" w:rsidRDefault="00A8463E" w:rsidP="00231FAA">
      <w:pPr>
        <w:pStyle w:val="SectionBody"/>
        <w:widowControl/>
        <w:sectPr w:rsidR="00A8463E" w:rsidSect="00A8463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852D09">
        <w:t>January</w:t>
      </w:r>
      <w:r>
        <w:t xml:space="preserve"> 1</w:t>
      </w:r>
      <w:r w:rsidR="00852D09">
        <w:t>4</w:t>
      </w:r>
      <w:r>
        <w:t>, 202</w:t>
      </w:r>
      <w:r w:rsidR="00852D09">
        <w:t>6</w:t>
      </w:r>
      <w:r>
        <w:t>, containing a statement of the State Fund, General Revenue, setting forth therein the cash balance as of July 1, 202</w:t>
      </w:r>
      <w:r w:rsidR="00852D09">
        <w:t>5</w:t>
      </w:r>
      <w:r>
        <w:t>, and further included the estimate of revenue for the fiscal year 202</w:t>
      </w:r>
      <w:r w:rsidR="00852D09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852D09">
        <w:t>6</w:t>
      </w:r>
      <w:r>
        <w:t>,</w:t>
      </w:r>
      <w:r w:rsidRPr="004A625A">
        <w:t xml:space="preserve"> and further included recommended </w:t>
      </w:r>
      <w:r>
        <w:t xml:space="preserve">expirations to the unappropriated surplus balance of </w:t>
      </w:r>
      <w:r w:rsidRPr="004A625A">
        <w:t>the State Fund</w:t>
      </w:r>
      <w:r>
        <w:t>,</w:t>
      </w:r>
      <w:r w:rsidRPr="004A625A">
        <w:t xml:space="preserve"> General Revenue;</w:t>
      </w:r>
      <w:r>
        <w:t xml:space="preserve"> and</w:t>
      </w:r>
    </w:p>
    <w:p w14:paraId="3A3D42C0" w14:textId="53002F69" w:rsidR="00A8463E" w:rsidRPr="00C579C3" w:rsidRDefault="00A8463E" w:rsidP="00231FAA">
      <w:pPr>
        <w:pStyle w:val="SectionBody"/>
        <w:widowControl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surplus balance in the</w:t>
      </w:r>
      <w:r w:rsidRPr="004A625A">
        <w:t xml:space="preserve"> Treasury which is available for appropriation during the fiscal year ending June 30, 20</w:t>
      </w:r>
      <w:r>
        <w:t>2</w:t>
      </w:r>
      <w:r w:rsidR="00852D09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231FAA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231FAA">
      <w:pPr>
        <w:pStyle w:val="SectionBody"/>
        <w:widowControl/>
        <w:sectPr w:rsidR="00E12EA1" w:rsidSect="002D507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</w:p>
    <w:p w14:paraId="34932821" w14:textId="5A609D44" w:rsidR="00176B86" w:rsidRPr="00B844FE" w:rsidRDefault="00A8463E" w:rsidP="00231FAA">
      <w:pPr>
        <w:pStyle w:val="SectionBody"/>
        <w:widowControl/>
      </w:pPr>
      <w:r w:rsidRPr="00C579C3">
        <w:t>That the total appropriation for the fiscal year ending June 30, 20</w:t>
      </w:r>
      <w:r>
        <w:t>2</w:t>
      </w:r>
      <w:r w:rsidR="00852D09">
        <w:t>6</w:t>
      </w:r>
      <w:r>
        <w:t xml:space="preserve">, to fund </w:t>
      </w:r>
      <w:r w:rsidR="003451A8">
        <w:t>0</w:t>
      </w:r>
      <w:r w:rsidR="00441343">
        <w:t>4</w:t>
      </w:r>
      <w:r w:rsidR="00F46E5A">
        <w:t>1</w:t>
      </w:r>
      <w:r w:rsidR="00F10F35">
        <w:t>3</w:t>
      </w:r>
      <w:r>
        <w:t>, fiscal year 202</w:t>
      </w:r>
      <w:r w:rsidR="00852D09">
        <w:t>6</w:t>
      </w:r>
      <w:r>
        <w:t xml:space="preserve">, organization </w:t>
      </w:r>
      <w:r w:rsidR="003451A8">
        <w:t>0</w:t>
      </w:r>
      <w:r w:rsidR="00441343">
        <w:t>51</w:t>
      </w:r>
      <w:r w:rsidR="00F46E5A">
        <w:t>2</w:t>
      </w:r>
      <w:r w:rsidRPr="00C579C3">
        <w:t xml:space="preserve">, </w:t>
      </w:r>
      <w:r>
        <w:t xml:space="preserve">be supplemented and amended </w:t>
      </w:r>
      <w:r w:rsidR="00441343">
        <w:t>by adding a new</w:t>
      </w:r>
      <w:r w:rsidRPr="00677728">
        <w:t xml:space="preserve"> item</w:t>
      </w:r>
      <w:r>
        <w:t xml:space="preserve"> of appropriation </w:t>
      </w:r>
      <w:r w:rsidRPr="00C579C3">
        <w:t>as follow</w:t>
      </w:r>
      <w:r w:rsidR="00C31FAE">
        <w:t>s:</w:t>
      </w:r>
    </w:p>
    <w:p w14:paraId="1F26800C" w14:textId="77777777" w:rsidR="00B83C34" w:rsidRDefault="00B83C34" w:rsidP="00231FAA">
      <w:pPr>
        <w:pStyle w:val="ChapterHeading"/>
        <w:widowControl/>
        <w:suppressLineNumbers w:val="0"/>
      </w:pPr>
      <w:r>
        <w:t>Title II – Appropriations.</w:t>
      </w:r>
    </w:p>
    <w:p w14:paraId="230B0380" w14:textId="77777777" w:rsidR="00B83C34" w:rsidRPr="00C579C3" w:rsidRDefault="00B83C34" w:rsidP="00231FAA">
      <w:pPr>
        <w:pStyle w:val="SectionHeading"/>
        <w:widowControl/>
        <w:suppressLineNumbers w:val="0"/>
        <w:ind w:firstLine="0"/>
      </w:pPr>
      <w:r>
        <w:t>Section 1. Appropriations from general revenue.</w:t>
      </w:r>
    </w:p>
    <w:p w14:paraId="78920419" w14:textId="15B4ADE4" w:rsidR="00B83C34" w:rsidRPr="00B420C2" w:rsidRDefault="00194503" w:rsidP="00231FAA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HEALTH FACILITIES</w:t>
      </w:r>
    </w:p>
    <w:p w14:paraId="14B43D4A" w14:textId="3F6388A0" w:rsidR="00B83C34" w:rsidRDefault="00F46E5A" w:rsidP="00231FAA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103</w:t>
      </w:r>
      <w:r w:rsidR="00B83C34">
        <w:rPr>
          <w:i/>
        </w:rPr>
        <w:t xml:space="preserve"> -</w:t>
      </w:r>
      <w:r w:rsidR="00B83C34" w:rsidRPr="00953694">
        <w:rPr>
          <w:i/>
        </w:rPr>
        <w:t xml:space="preserve"> </w:t>
      </w:r>
      <w:r>
        <w:rPr>
          <w:i/>
        </w:rPr>
        <w:t>Health Facilities</w:t>
      </w:r>
      <w:r w:rsidR="00B83C34">
        <w:rPr>
          <w:i/>
        </w:rPr>
        <w:t xml:space="preserve"> – </w:t>
      </w:r>
    </w:p>
    <w:p w14:paraId="571E7017" w14:textId="77777777" w:rsidR="00F46E5A" w:rsidRPr="00F46E5A" w:rsidRDefault="00F46E5A" w:rsidP="00231FAA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iCs/>
          <w:color w:val="000000"/>
        </w:rPr>
      </w:pPr>
      <w:r w:rsidRPr="00F46E5A">
        <w:rPr>
          <w:i/>
          <w:iCs/>
        </w:rPr>
        <w:t>William R. Sharpe Jr. Hospital</w:t>
      </w:r>
      <w:r w:rsidRPr="00F46E5A">
        <w:rPr>
          <w:rFonts w:eastAsia="Calibri" w:cs="Times New Roman"/>
          <w:i/>
          <w:iCs/>
          <w:color w:val="000000"/>
        </w:rPr>
        <w:t xml:space="preserve"> </w:t>
      </w:r>
    </w:p>
    <w:p w14:paraId="53613E66" w14:textId="4C96FAC0" w:rsidR="00B83C34" w:rsidRPr="00B420C2" w:rsidRDefault="00B83C34" w:rsidP="00231FAA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>
        <w:rPr>
          <w:rFonts w:eastAsia="Calibri" w:cs="Times New Roman"/>
          <w:color w:val="000000"/>
        </w:rPr>
        <w:t>16)</w:t>
      </w:r>
    </w:p>
    <w:p w14:paraId="54A3B5EE" w14:textId="149AA3D1" w:rsidR="00B83C34" w:rsidRDefault="00B83C34" w:rsidP="00231FAA">
      <w:pPr>
        <w:pStyle w:val="SectionBody"/>
        <w:widowControl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>
        <w:rPr>
          <w:rFonts w:cs="Times New Roman"/>
          <w:u w:val="single"/>
        </w:rPr>
        <w:t>04</w:t>
      </w:r>
      <w:r w:rsidR="00F46E5A">
        <w:rPr>
          <w:rFonts w:cs="Times New Roman"/>
          <w:u w:val="single"/>
        </w:rPr>
        <w:t>13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F46E5A">
        <w:rPr>
          <w:rFonts w:cs="Times New Roman"/>
          <w:u w:val="single"/>
        </w:rPr>
        <w:t>0512</w:t>
      </w:r>
    </w:p>
    <w:p w14:paraId="2787545D" w14:textId="77777777" w:rsidR="00B83C34" w:rsidRPr="006057A9" w:rsidRDefault="00B83C34" w:rsidP="00231FAA">
      <w:pPr>
        <w:pStyle w:val="SectionBody"/>
        <w:widowControl/>
        <w:ind w:firstLine="0"/>
        <w:jc w:val="center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0DBC32A7" w14:textId="77777777" w:rsidR="00B83C34" w:rsidRPr="006057A9" w:rsidRDefault="00B83C34" w:rsidP="00231FAA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07EFF35C" w14:textId="77777777" w:rsidR="00B83C34" w:rsidRDefault="00B83C34" w:rsidP="00231FAA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1B57B6DD" w14:textId="093CF2F9" w:rsidR="00B83C34" w:rsidRDefault="00FC0889" w:rsidP="00231FAA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4</w:t>
      </w:r>
      <w:r w:rsidR="00B83C34">
        <w:t>a</w:t>
      </w:r>
      <w:r w:rsidR="00B83C34">
        <w:tab/>
      </w:r>
      <w:r w:rsidR="00F10F35">
        <w:t>C</w:t>
      </w:r>
      <w:r>
        <w:t>urrent Expenses</w:t>
      </w:r>
      <w:r w:rsidR="00F46E5A">
        <w:t xml:space="preserve"> – Surplus</w:t>
      </w:r>
      <w:r w:rsidR="00B83C34">
        <w:tab/>
      </w:r>
      <w:r w:rsidR="00B83C34">
        <w:tab/>
      </w:r>
      <w:r>
        <w:t>130</w:t>
      </w:r>
      <w:r w:rsidR="00F10F35">
        <w:t>99</w:t>
      </w:r>
      <w:r w:rsidR="00B83C34">
        <w:tab/>
      </w:r>
      <w:r w:rsidR="00B83C34">
        <w:tab/>
      </w:r>
      <w:r w:rsidR="00F10F35">
        <w:t>4,906,630</w:t>
      </w:r>
    </w:p>
    <w:sectPr w:rsidR="00B83C34" w:rsidSect="00FD0937">
      <w:footerReference w:type="default" r:id="rId18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9F10D" w14:textId="77777777" w:rsidR="00977B08" w:rsidRPr="00B844FE" w:rsidRDefault="00977B08" w:rsidP="00B844FE">
      <w:r>
        <w:separator/>
      </w:r>
    </w:p>
  </w:endnote>
  <w:endnote w:type="continuationSeparator" w:id="0">
    <w:p w14:paraId="6A09E03A" w14:textId="77777777" w:rsidR="00977B08" w:rsidRPr="00B844FE" w:rsidRDefault="00977B0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C6265" w14:textId="77777777" w:rsidR="00977B08" w:rsidRPr="00B844FE" w:rsidRDefault="00977B08" w:rsidP="00B844FE">
      <w:r>
        <w:separator/>
      </w:r>
    </w:p>
  </w:footnote>
  <w:footnote w:type="continuationSeparator" w:id="0">
    <w:p w14:paraId="192F56D8" w14:textId="77777777" w:rsidR="00977B08" w:rsidRPr="00B844FE" w:rsidRDefault="00977B0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5556A8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7BC6" w14:textId="26FADBF8" w:rsidR="00342622" w:rsidRPr="0011512E" w:rsidRDefault="007D74F6" w:rsidP="0011512E">
    <w:pPr>
      <w:pStyle w:val="HeaderStyle"/>
    </w:pPr>
    <w:proofErr w:type="spellStart"/>
    <w:r w:rsidRPr="0011512E">
      <w:t>Intr</w:t>
    </w:r>
    <w:proofErr w:type="spellEnd"/>
    <w:r w:rsidRPr="0011512E">
      <w:t xml:space="preserve"> SB</w:t>
    </w:r>
    <w:r w:rsidR="00342622" w:rsidRPr="0011512E">
      <w:t xml:space="preserve"> </w:t>
    </w:r>
    <w:r w:rsidR="007B13A9" w:rsidRPr="0011512E">
      <w:t>819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1684" w14:textId="49C9878F" w:rsidR="00342622" w:rsidRDefault="00342622" w:rsidP="0011512E">
    <w:pPr>
      <w:pStyle w:val="HeaderStyle"/>
    </w:pPr>
    <w:r>
      <w:ptab w:relativeTo="margin" w:alignment="center" w:leader="none"/>
    </w:r>
    <w:r>
      <w:t xml:space="preserve"> </w:t>
    </w:r>
    <w:r>
      <w:tab/>
    </w:r>
  </w:p>
  <w:p w14:paraId="0E4CAAF6" w14:textId="77777777" w:rsidR="00342622" w:rsidRDefault="003426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5556A8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C08D" w14:textId="311A31F1" w:rsidR="00342622" w:rsidRPr="00C33014" w:rsidRDefault="007D74F6" w:rsidP="0011512E">
    <w:pPr>
      <w:pStyle w:val="HeaderStyle"/>
    </w:pPr>
    <w:proofErr w:type="spellStart"/>
    <w:r>
      <w:t>Intr</w:t>
    </w:r>
    <w:proofErr w:type="spellEnd"/>
    <w:r>
      <w:t xml:space="preserve"> SB</w:t>
    </w:r>
    <w:r w:rsidR="00785AD3">
      <w:t xml:space="preserve"> 819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11512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734204">
    <w:abstractNumId w:val="3"/>
  </w:num>
  <w:num w:numId="2" w16cid:durableId="896626818">
    <w:abstractNumId w:val="3"/>
  </w:num>
  <w:num w:numId="3" w16cid:durableId="480122986">
    <w:abstractNumId w:val="0"/>
  </w:num>
  <w:num w:numId="4" w16cid:durableId="226645532">
    <w:abstractNumId w:val="1"/>
  </w:num>
  <w:num w:numId="5" w16cid:durableId="13888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072A1"/>
    <w:rsid w:val="000101A5"/>
    <w:rsid w:val="00013FF7"/>
    <w:rsid w:val="000263F1"/>
    <w:rsid w:val="00036C2F"/>
    <w:rsid w:val="0005447E"/>
    <w:rsid w:val="00075A6F"/>
    <w:rsid w:val="00085D22"/>
    <w:rsid w:val="000A23AE"/>
    <w:rsid w:val="000A2D92"/>
    <w:rsid w:val="000C5C77"/>
    <w:rsid w:val="000D39CF"/>
    <w:rsid w:val="000E189B"/>
    <w:rsid w:val="000E4B72"/>
    <w:rsid w:val="000F111D"/>
    <w:rsid w:val="000F5136"/>
    <w:rsid w:val="000F7D45"/>
    <w:rsid w:val="0010070F"/>
    <w:rsid w:val="0011512E"/>
    <w:rsid w:val="0015112E"/>
    <w:rsid w:val="00152F49"/>
    <w:rsid w:val="001552E7"/>
    <w:rsid w:val="00170E7D"/>
    <w:rsid w:val="00176B86"/>
    <w:rsid w:val="00194503"/>
    <w:rsid w:val="0019461C"/>
    <w:rsid w:val="001975ED"/>
    <w:rsid w:val="001C063D"/>
    <w:rsid w:val="001C279E"/>
    <w:rsid w:val="001D459E"/>
    <w:rsid w:val="001F58C9"/>
    <w:rsid w:val="00231FAA"/>
    <w:rsid w:val="002343E3"/>
    <w:rsid w:val="00241DB2"/>
    <w:rsid w:val="0025321D"/>
    <w:rsid w:val="0027011C"/>
    <w:rsid w:val="00274200"/>
    <w:rsid w:val="00284D8B"/>
    <w:rsid w:val="00291E6F"/>
    <w:rsid w:val="00292029"/>
    <w:rsid w:val="0029661E"/>
    <w:rsid w:val="002A0269"/>
    <w:rsid w:val="002A14C6"/>
    <w:rsid w:val="002A310F"/>
    <w:rsid w:val="002B65CB"/>
    <w:rsid w:val="002D507A"/>
    <w:rsid w:val="002E4340"/>
    <w:rsid w:val="002F104A"/>
    <w:rsid w:val="00303684"/>
    <w:rsid w:val="0030622E"/>
    <w:rsid w:val="00307239"/>
    <w:rsid w:val="00314854"/>
    <w:rsid w:val="00314DCA"/>
    <w:rsid w:val="0031761C"/>
    <w:rsid w:val="00321881"/>
    <w:rsid w:val="0034045B"/>
    <w:rsid w:val="00342622"/>
    <w:rsid w:val="003451A8"/>
    <w:rsid w:val="00353B61"/>
    <w:rsid w:val="0035673F"/>
    <w:rsid w:val="00370F81"/>
    <w:rsid w:val="00391450"/>
    <w:rsid w:val="003A2D8B"/>
    <w:rsid w:val="003B4994"/>
    <w:rsid w:val="003C1568"/>
    <w:rsid w:val="003D1226"/>
    <w:rsid w:val="003E70DA"/>
    <w:rsid w:val="003F0416"/>
    <w:rsid w:val="003F6E38"/>
    <w:rsid w:val="003F7E16"/>
    <w:rsid w:val="00403466"/>
    <w:rsid w:val="00405320"/>
    <w:rsid w:val="00410E5C"/>
    <w:rsid w:val="0041396A"/>
    <w:rsid w:val="0041664C"/>
    <w:rsid w:val="00426CCB"/>
    <w:rsid w:val="004348AC"/>
    <w:rsid w:val="00441343"/>
    <w:rsid w:val="0045401B"/>
    <w:rsid w:val="004550E9"/>
    <w:rsid w:val="0048096E"/>
    <w:rsid w:val="004A5FA7"/>
    <w:rsid w:val="004A625A"/>
    <w:rsid w:val="004B5DB6"/>
    <w:rsid w:val="004B72B9"/>
    <w:rsid w:val="004C13DD"/>
    <w:rsid w:val="004C6749"/>
    <w:rsid w:val="004D6420"/>
    <w:rsid w:val="004E3441"/>
    <w:rsid w:val="004F372F"/>
    <w:rsid w:val="0050012F"/>
    <w:rsid w:val="00505462"/>
    <w:rsid w:val="00515332"/>
    <w:rsid w:val="0053068F"/>
    <w:rsid w:val="00541E4D"/>
    <w:rsid w:val="0055311F"/>
    <w:rsid w:val="005556A8"/>
    <w:rsid w:val="00557FFD"/>
    <w:rsid w:val="0057614C"/>
    <w:rsid w:val="00577B1F"/>
    <w:rsid w:val="005A3A03"/>
    <w:rsid w:val="005A5366"/>
    <w:rsid w:val="005A6721"/>
    <w:rsid w:val="005B4460"/>
    <w:rsid w:val="005C20CE"/>
    <w:rsid w:val="005C557C"/>
    <w:rsid w:val="005D2376"/>
    <w:rsid w:val="005D6C95"/>
    <w:rsid w:val="006057A9"/>
    <w:rsid w:val="00610A55"/>
    <w:rsid w:val="00610BA1"/>
    <w:rsid w:val="006134C3"/>
    <w:rsid w:val="00637E73"/>
    <w:rsid w:val="00655014"/>
    <w:rsid w:val="006720CC"/>
    <w:rsid w:val="00677728"/>
    <w:rsid w:val="00684EEF"/>
    <w:rsid w:val="006865E9"/>
    <w:rsid w:val="00691F3E"/>
    <w:rsid w:val="006921E9"/>
    <w:rsid w:val="00694BFB"/>
    <w:rsid w:val="006A106B"/>
    <w:rsid w:val="006A29FC"/>
    <w:rsid w:val="006A4A9B"/>
    <w:rsid w:val="006B2EF9"/>
    <w:rsid w:val="006B35CD"/>
    <w:rsid w:val="006D4036"/>
    <w:rsid w:val="006F4DC9"/>
    <w:rsid w:val="00701DD8"/>
    <w:rsid w:val="00704662"/>
    <w:rsid w:val="00712931"/>
    <w:rsid w:val="00741D96"/>
    <w:rsid w:val="00762249"/>
    <w:rsid w:val="00785AD3"/>
    <w:rsid w:val="007B13A9"/>
    <w:rsid w:val="007C12B7"/>
    <w:rsid w:val="007C604E"/>
    <w:rsid w:val="007D74F6"/>
    <w:rsid w:val="007E4D29"/>
    <w:rsid w:val="007F1CF5"/>
    <w:rsid w:val="007F5B38"/>
    <w:rsid w:val="008020A2"/>
    <w:rsid w:val="00804E3D"/>
    <w:rsid w:val="00812BA0"/>
    <w:rsid w:val="0082542D"/>
    <w:rsid w:val="00827BAA"/>
    <w:rsid w:val="00834EDE"/>
    <w:rsid w:val="00852D09"/>
    <w:rsid w:val="00855BE3"/>
    <w:rsid w:val="00864B47"/>
    <w:rsid w:val="00866C57"/>
    <w:rsid w:val="008736AA"/>
    <w:rsid w:val="0088491E"/>
    <w:rsid w:val="0088670B"/>
    <w:rsid w:val="008A4601"/>
    <w:rsid w:val="008B0547"/>
    <w:rsid w:val="008B31A9"/>
    <w:rsid w:val="008D275D"/>
    <w:rsid w:val="008F66F4"/>
    <w:rsid w:val="00901D7C"/>
    <w:rsid w:val="00901FF2"/>
    <w:rsid w:val="009056DC"/>
    <w:rsid w:val="009058E9"/>
    <w:rsid w:val="00913C51"/>
    <w:rsid w:val="009328D5"/>
    <w:rsid w:val="00934769"/>
    <w:rsid w:val="00936958"/>
    <w:rsid w:val="00953694"/>
    <w:rsid w:val="00954257"/>
    <w:rsid w:val="009720EB"/>
    <w:rsid w:val="00977B08"/>
    <w:rsid w:val="00980327"/>
    <w:rsid w:val="0098653C"/>
    <w:rsid w:val="00990B86"/>
    <w:rsid w:val="009A07EF"/>
    <w:rsid w:val="009B3E89"/>
    <w:rsid w:val="009E0903"/>
    <w:rsid w:val="009F1067"/>
    <w:rsid w:val="009F1747"/>
    <w:rsid w:val="009F7205"/>
    <w:rsid w:val="00A12254"/>
    <w:rsid w:val="00A277D8"/>
    <w:rsid w:val="00A31E01"/>
    <w:rsid w:val="00A3746C"/>
    <w:rsid w:val="00A527AD"/>
    <w:rsid w:val="00A65C15"/>
    <w:rsid w:val="00A718CF"/>
    <w:rsid w:val="00A74F57"/>
    <w:rsid w:val="00A8463E"/>
    <w:rsid w:val="00A921B8"/>
    <w:rsid w:val="00AA3C20"/>
    <w:rsid w:val="00AA5204"/>
    <w:rsid w:val="00AB3E08"/>
    <w:rsid w:val="00AB5376"/>
    <w:rsid w:val="00AB706C"/>
    <w:rsid w:val="00AC0C68"/>
    <w:rsid w:val="00AE11D2"/>
    <w:rsid w:val="00AE48A0"/>
    <w:rsid w:val="00AF77FC"/>
    <w:rsid w:val="00B16F25"/>
    <w:rsid w:val="00B24422"/>
    <w:rsid w:val="00B24F4B"/>
    <w:rsid w:val="00B36D28"/>
    <w:rsid w:val="00B41142"/>
    <w:rsid w:val="00B55DB9"/>
    <w:rsid w:val="00B57E81"/>
    <w:rsid w:val="00B71698"/>
    <w:rsid w:val="00B80AC2"/>
    <w:rsid w:val="00B80C20"/>
    <w:rsid w:val="00B83C34"/>
    <w:rsid w:val="00B83F62"/>
    <w:rsid w:val="00B844FE"/>
    <w:rsid w:val="00B95C8D"/>
    <w:rsid w:val="00BB39D2"/>
    <w:rsid w:val="00BB5753"/>
    <w:rsid w:val="00BB5BE6"/>
    <w:rsid w:val="00BB7416"/>
    <w:rsid w:val="00BC4C0B"/>
    <w:rsid w:val="00BC562B"/>
    <w:rsid w:val="00BD26EA"/>
    <w:rsid w:val="00BE2CE0"/>
    <w:rsid w:val="00C12191"/>
    <w:rsid w:val="00C16AE5"/>
    <w:rsid w:val="00C306AC"/>
    <w:rsid w:val="00C31FAE"/>
    <w:rsid w:val="00C32565"/>
    <w:rsid w:val="00C33014"/>
    <w:rsid w:val="00C33434"/>
    <w:rsid w:val="00C34869"/>
    <w:rsid w:val="00C417DC"/>
    <w:rsid w:val="00C42EB6"/>
    <w:rsid w:val="00C44AA6"/>
    <w:rsid w:val="00C46677"/>
    <w:rsid w:val="00C54E0F"/>
    <w:rsid w:val="00C579C3"/>
    <w:rsid w:val="00C60039"/>
    <w:rsid w:val="00C611B5"/>
    <w:rsid w:val="00C75970"/>
    <w:rsid w:val="00C814A5"/>
    <w:rsid w:val="00C85096"/>
    <w:rsid w:val="00CB0AD5"/>
    <w:rsid w:val="00CB20EF"/>
    <w:rsid w:val="00CD088E"/>
    <w:rsid w:val="00CD12CB"/>
    <w:rsid w:val="00CD36CF"/>
    <w:rsid w:val="00CD588F"/>
    <w:rsid w:val="00CE1DE5"/>
    <w:rsid w:val="00CF1DCA"/>
    <w:rsid w:val="00CF57F0"/>
    <w:rsid w:val="00D04519"/>
    <w:rsid w:val="00D3357F"/>
    <w:rsid w:val="00D40E43"/>
    <w:rsid w:val="00D44A6D"/>
    <w:rsid w:val="00D579FC"/>
    <w:rsid w:val="00DB7695"/>
    <w:rsid w:val="00DC7F12"/>
    <w:rsid w:val="00DE526B"/>
    <w:rsid w:val="00DF199D"/>
    <w:rsid w:val="00E01542"/>
    <w:rsid w:val="00E03788"/>
    <w:rsid w:val="00E12EA1"/>
    <w:rsid w:val="00E20596"/>
    <w:rsid w:val="00E365F1"/>
    <w:rsid w:val="00E40891"/>
    <w:rsid w:val="00E576C1"/>
    <w:rsid w:val="00E62F48"/>
    <w:rsid w:val="00E831B3"/>
    <w:rsid w:val="00EA7EA2"/>
    <w:rsid w:val="00EE0125"/>
    <w:rsid w:val="00EE50B8"/>
    <w:rsid w:val="00EE70CB"/>
    <w:rsid w:val="00EF0CFA"/>
    <w:rsid w:val="00F00781"/>
    <w:rsid w:val="00F0415C"/>
    <w:rsid w:val="00F10F35"/>
    <w:rsid w:val="00F32E57"/>
    <w:rsid w:val="00F3743A"/>
    <w:rsid w:val="00F41CA2"/>
    <w:rsid w:val="00F42F7A"/>
    <w:rsid w:val="00F46E5A"/>
    <w:rsid w:val="00F55D28"/>
    <w:rsid w:val="00F62EFB"/>
    <w:rsid w:val="00F73191"/>
    <w:rsid w:val="00F939A4"/>
    <w:rsid w:val="00F9585D"/>
    <w:rsid w:val="00FA19F1"/>
    <w:rsid w:val="00FA7B09"/>
    <w:rsid w:val="00FB08EC"/>
    <w:rsid w:val="00FC0889"/>
    <w:rsid w:val="00FC2343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11512E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11512E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263F1"/>
    <w:rsid w:val="00071928"/>
    <w:rsid w:val="001975ED"/>
    <w:rsid w:val="002821E8"/>
    <w:rsid w:val="0031761C"/>
    <w:rsid w:val="00392C25"/>
    <w:rsid w:val="003A5E53"/>
    <w:rsid w:val="004114A2"/>
    <w:rsid w:val="004348AC"/>
    <w:rsid w:val="00505462"/>
    <w:rsid w:val="0053068F"/>
    <w:rsid w:val="00591D00"/>
    <w:rsid w:val="006A709D"/>
    <w:rsid w:val="00733887"/>
    <w:rsid w:val="00804E3D"/>
    <w:rsid w:val="00896488"/>
    <w:rsid w:val="008C108A"/>
    <w:rsid w:val="008F0C3E"/>
    <w:rsid w:val="0096279A"/>
    <w:rsid w:val="00A502E1"/>
    <w:rsid w:val="00A921B8"/>
    <w:rsid w:val="00B10F5E"/>
    <w:rsid w:val="00BA0B13"/>
    <w:rsid w:val="00BE2CE0"/>
    <w:rsid w:val="00C12191"/>
    <w:rsid w:val="00C60039"/>
    <w:rsid w:val="00C66561"/>
    <w:rsid w:val="00C71354"/>
    <w:rsid w:val="00C93910"/>
    <w:rsid w:val="00CE3655"/>
    <w:rsid w:val="00D0289F"/>
    <w:rsid w:val="00D22CC6"/>
    <w:rsid w:val="00D3357F"/>
    <w:rsid w:val="00E11C18"/>
    <w:rsid w:val="00E40457"/>
    <w:rsid w:val="00F00781"/>
    <w:rsid w:val="00F0415C"/>
    <w:rsid w:val="00F0442A"/>
    <w:rsid w:val="00F43CBD"/>
    <w:rsid w:val="00F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82BA-2E17-4FA9-89BA-9F2D97D2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4</Pages>
  <Words>297</Words>
  <Characters>1646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Seth Wright</cp:lastModifiedBy>
  <cp:revision>2</cp:revision>
  <cp:lastPrinted>2026-03-06T18:21:00Z</cp:lastPrinted>
  <dcterms:created xsi:type="dcterms:W3CDTF">2026-03-06T18:21:00Z</dcterms:created>
  <dcterms:modified xsi:type="dcterms:W3CDTF">2026-03-06T18:21:00Z</dcterms:modified>
</cp:coreProperties>
</file>