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059E6B71" w:rsidR="00CD36CF" w:rsidRDefault="00425153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A02D9F">
            <w:t>Introduced</w:t>
          </w:r>
        </w:sdtContent>
      </w:sdt>
    </w:p>
    <w:p w14:paraId="1554684E" w14:textId="4A07B143" w:rsidR="00CD36CF" w:rsidRDefault="00425153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1F1110">
            <w:t>820</w:t>
          </w:r>
        </w:sdtContent>
      </w:sdt>
    </w:p>
    <w:p w14:paraId="6232352D" w14:textId="42B46450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A02D9F">
            <w:t>Senators Smith (Mr. President) and Woelfel</w:t>
          </w:r>
          <w:r w:rsidR="00A02D9F">
            <w:br/>
            <w:t>[By Request of the Executive]</w:t>
          </w:r>
        </w:sdtContent>
      </w:sdt>
    </w:p>
    <w:p w14:paraId="27D41698" w14:textId="77777777" w:rsidR="00433385" w:rsidRDefault="00CD36CF" w:rsidP="00A02D9F">
      <w:pPr>
        <w:pStyle w:val="References"/>
        <w:sectPr w:rsidR="00433385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A02D9F">
            <w:t>Introduced</w:t>
          </w:r>
          <w:r w:rsidR="001F1110">
            <w:t xml:space="preserve"> February 6, 2026</w:t>
          </w:r>
          <w:r w:rsidR="00A02D9F">
            <w:t>; referred</w:t>
          </w:r>
          <w:r w:rsidR="00A02D9F">
            <w:br/>
            <w:t>to the Committee on</w:t>
          </w:r>
          <w:r w:rsidR="000E78C2">
            <w:t xml:space="preserve"> Finance</w:t>
          </w:r>
        </w:sdtContent>
      </w:sdt>
      <w:r>
        <w:t>]</w:t>
      </w:r>
    </w:p>
    <w:p w14:paraId="3B2EEC12" w14:textId="06B9A350" w:rsidR="00E831B3" w:rsidRDefault="00E831B3" w:rsidP="00A02D9F">
      <w:pPr>
        <w:pStyle w:val="References"/>
      </w:pPr>
    </w:p>
    <w:p w14:paraId="07E0F955" w14:textId="4A34042B" w:rsidR="00E12EA1" w:rsidRPr="00036C2F" w:rsidRDefault="00C54E0F" w:rsidP="00433385">
      <w:pPr>
        <w:pStyle w:val="TitleSection"/>
        <w:sectPr w:rsidR="00E12EA1" w:rsidRPr="00036C2F" w:rsidSect="0043338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E60C3A">
        <w:t>Department of Administration, Office of the Secretary, fund 0186, fiscal year 2026, organization 0201,</w:t>
      </w:r>
      <w:r w:rsidR="00E60C3A" w:rsidRPr="00C579C3">
        <w:t xml:space="preserve"> </w:t>
      </w:r>
      <w:r w:rsidR="00E60C3A">
        <w:t xml:space="preserve">by adding a new item of appropriation </w:t>
      </w:r>
      <w:r w:rsidR="00E60C3A" w:rsidRPr="00C579C3">
        <w:t xml:space="preserve">for the fiscal year ending </w:t>
      </w:r>
      <w:r w:rsidR="00A8463E" w:rsidRPr="00C579C3">
        <w:t>June 30, 20</w:t>
      </w:r>
      <w:r w:rsidR="00A8463E">
        <w:t>2</w:t>
      </w:r>
      <w:r w:rsidR="00852D09">
        <w:t>6</w:t>
      </w:r>
      <w:r w:rsidR="007D2B3A">
        <w:t>.</w:t>
      </w:r>
    </w:p>
    <w:p w14:paraId="164D9AED" w14:textId="09506ACE" w:rsidR="00A8463E" w:rsidRDefault="00A8463E" w:rsidP="00433385">
      <w:pPr>
        <w:pStyle w:val="SectionBody"/>
        <w:widowControl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433385">
      <w:pPr>
        <w:pStyle w:val="SectionBody"/>
        <w:widowControl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433385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433385">
      <w:pPr>
        <w:pStyle w:val="SectionBody"/>
        <w:widowControl/>
        <w:sectPr w:rsidR="00E12EA1" w:rsidSect="0039198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175AFE1F" w:rsidR="00176B86" w:rsidRPr="00B844FE" w:rsidRDefault="00A8463E" w:rsidP="00433385">
      <w:pPr>
        <w:pStyle w:val="SectionBody"/>
        <w:widowControl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E60C3A">
        <w:t>186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E60C3A">
        <w:t>201</w:t>
      </w:r>
      <w:r w:rsidRPr="00C579C3">
        <w:t xml:space="preserve">, </w:t>
      </w:r>
      <w:r>
        <w:t>be supplemented and amended</w:t>
      </w:r>
      <w:r w:rsidR="007D2B3A">
        <w:t xml:space="preserve"> by</w:t>
      </w:r>
      <w:r>
        <w:t xml:space="preserve"> </w:t>
      </w:r>
      <w:r w:rsidR="00C611B5" w:rsidRPr="00F04F0B">
        <w:t>adding a new</w:t>
      </w:r>
      <w:r w:rsidRPr="00F04F0B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433385">
      <w:pPr>
        <w:pStyle w:val="ChapterHeading"/>
        <w:widowControl/>
        <w:suppressLineNumbers w:val="0"/>
      </w:pPr>
      <w:r>
        <w:t>Title II – Appropriations.</w:t>
      </w:r>
    </w:p>
    <w:p w14:paraId="7E55C9C9" w14:textId="77777777" w:rsidR="00E12EA1" w:rsidRPr="00C579C3" w:rsidRDefault="00E12EA1" w:rsidP="00433385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41F7CBB2" w14:textId="77777777" w:rsidR="00E60C3A" w:rsidRPr="00B420C2" w:rsidRDefault="00E60C3A" w:rsidP="0043338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OF ADMINISTRATION</w:t>
      </w:r>
    </w:p>
    <w:p w14:paraId="5A4E4F05" w14:textId="77777777" w:rsidR="00E60C3A" w:rsidRDefault="00E60C3A" w:rsidP="0043338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18</w:t>
      </w:r>
      <w:r w:rsidRPr="00953694">
        <w:rPr>
          <w:i/>
        </w:rPr>
        <w:t xml:space="preserve"> </w:t>
      </w:r>
      <w:r>
        <w:rPr>
          <w:i/>
        </w:rPr>
        <w:t>-</w:t>
      </w:r>
      <w:r w:rsidRPr="00953694">
        <w:rPr>
          <w:i/>
        </w:rPr>
        <w:t xml:space="preserve"> </w:t>
      </w:r>
      <w:r>
        <w:rPr>
          <w:i/>
        </w:rPr>
        <w:t xml:space="preserve">Department of Administration – </w:t>
      </w:r>
    </w:p>
    <w:p w14:paraId="093A471D" w14:textId="77777777" w:rsidR="00E60C3A" w:rsidRPr="00B420C2" w:rsidRDefault="00E60C3A" w:rsidP="0043338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Office of the Secretary</w:t>
      </w:r>
    </w:p>
    <w:p w14:paraId="1BC6E447" w14:textId="77777777" w:rsidR="00E60C3A" w:rsidRPr="008029D7" w:rsidRDefault="00E60C3A" w:rsidP="00433385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  <w:lang w:val="fr-CA"/>
        </w:rPr>
      </w:pPr>
      <w:r w:rsidRPr="008029D7">
        <w:rPr>
          <w:rFonts w:eastAsia="Calibri" w:cs="Times New Roman"/>
          <w:color w:val="000000"/>
          <w:lang w:val="fr-CA"/>
        </w:rPr>
        <w:t xml:space="preserve">(W.V. Code </w:t>
      </w:r>
      <w:proofErr w:type="spellStart"/>
      <w:r w:rsidRPr="008029D7">
        <w:rPr>
          <w:rFonts w:eastAsia="Calibri" w:cs="Times New Roman"/>
          <w:color w:val="000000"/>
          <w:lang w:val="fr-CA"/>
        </w:rPr>
        <w:t>Chapter</w:t>
      </w:r>
      <w:proofErr w:type="spellEnd"/>
      <w:r w:rsidRPr="008029D7">
        <w:rPr>
          <w:rFonts w:eastAsia="Calibri" w:cs="Times New Roman"/>
          <w:color w:val="000000"/>
          <w:lang w:val="fr-CA"/>
        </w:rPr>
        <w:t xml:space="preserve"> 5F)</w:t>
      </w:r>
    </w:p>
    <w:p w14:paraId="383028DF" w14:textId="05B3BE9D" w:rsidR="00E60C3A" w:rsidRDefault="00E60C3A" w:rsidP="00433385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0186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>
        <w:rPr>
          <w:rFonts w:cs="Times New Roman"/>
          <w:u w:val="single"/>
        </w:rPr>
        <w:t>0201</w:t>
      </w:r>
    </w:p>
    <w:p w14:paraId="2A9CCBE1" w14:textId="77777777" w:rsidR="00E60C3A" w:rsidRPr="006057A9" w:rsidRDefault="00E60C3A" w:rsidP="00433385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5C463A8C" w14:textId="77777777" w:rsidR="00E60C3A" w:rsidRPr="006057A9" w:rsidRDefault="00E60C3A" w:rsidP="00433385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0D40F576" w14:textId="77777777" w:rsidR="00E60C3A" w:rsidRDefault="00E60C3A" w:rsidP="00433385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1015793A" w14:textId="6B6479D4" w:rsidR="00E60C3A" w:rsidRDefault="00E60C3A" w:rsidP="00433385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7a</w:t>
      </w:r>
      <w:r>
        <w:tab/>
        <w:t xml:space="preserve">Current Expenses </w:t>
      </w:r>
      <w:r w:rsidRPr="00E60C3A">
        <w:rPr>
          <w:iCs/>
        </w:rPr>
        <w:t xml:space="preserve">– </w:t>
      </w:r>
      <w:r>
        <w:t>Surplus</w:t>
      </w:r>
      <w:r>
        <w:tab/>
      </w:r>
      <w:r>
        <w:tab/>
        <w:t>13</w:t>
      </w:r>
      <w:r w:rsidR="00047898">
        <w:t>,</w:t>
      </w:r>
      <w:r>
        <w:t>099</w:t>
      </w:r>
      <w:r>
        <w:tab/>
      </w:r>
      <w:r>
        <w:tab/>
        <w:t>5,0</w:t>
      </w:r>
      <w:r w:rsidR="007D2B3A">
        <w:t>0</w:t>
      </w:r>
      <w:r>
        <w:t>0,000</w:t>
      </w:r>
    </w:p>
    <w:sectPr w:rsidR="00E60C3A" w:rsidSect="00FD0937">
      <w:footerReference w:type="default" r:id="rId18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D1A4" w14:textId="77777777" w:rsidR="00D91AD8" w:rsidRPr="00B844FE" w:rsidRDefault="00D91AD8" w:rsidP="00B844FE">
      <w:r>
        <w:separator/>
      </w:r>
    </w:p>
  </w:endnote>
  <w:endnote w:type="continuationSeparator" w:id="0">
    <w:p w14:paraId="0C635F06" w14:textId="77777777" w:rsidR="00D91AD8" w:rsidRPr="00B844FE" w:rsidRDefault="00D91AD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D930" w14:textId="77777777" w:rsidR="00D91AD8" w:rsidRPr="00B844FE" w:rsidRDefault="00D91AD8" w:rsidP="00B844FE">
      <w:r>
        <w:separator/>
      </w:r>
    </w:p>
  </w:footnote>
  <w:footnote w:type="continuationSeparator" w:id="0">
    <w:p w14:paraId="6BA9CC57" w14:textId="77777777" w:rsidR="00D91AD8" w:rsidRPr="00B844FE" w:rsidRDefault="00D91AD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425153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58C6" w14:textId="0E1FB6E7" w:rsidR="00EC560E" w:rsidRPr="00EC560E" w:rsidRDefault="00EC560E" w:rsidP="00EC560E">
    <w:pPr>
      <w:tabs>
        <w:tab w:val="center" w:pos="4680"/>
        <w:tab w:val="right" w:pos="9360"/>
      </w:tabs>
      <w:spacing w:line="240" w:lineRule="auto"/>
    </w:pPr>
    <w:proofErr w:type="spellStart"/>
    <w:r w:rsidRPr="00EC560E">
      <w:t>Intr</w:t>
    </w:r>
    <w:proofErr w:type="spellEnd"/>
    <w:r w:rsidRPr="00EC560E">
      <w:t xml:space="preserve"> </w:t>
    </w:r>
    <w:sdt>
      <w:sdtPr>
        <w:tag w:val="BNumWH"/>
        <w:id w:val="138549797"/>
        <w:text/>
      </w:sdtPr>
      <w:sdtEndPr/>
      <w:sdtContent>
        <w:r>
          <w:t>SB</w:t>
        </w:r>
      </w:sdtContent>
    </w:sdt>
    <w:r w:rsidRPr="00EC560E">
      <w:t xml:space="preserve"> </w:t>
    </w:r>
    <w:r w:rsidR="001F1110">
      <w:t>820</w:t>
    </w:r>
    <w:r w:rsidRPr="00EC560E">
      <w:ptab w:relativeTo="margin" w:alignment="center" w:leader="none"/>
    </w:r>
    <w:r w:rsidRPr="00EC560E">
      <w:tab/>
    </w:r>
    <w:sdt>
      <w:sdtPr>
        <w:alias w:val="CBD Number"/>
        <w:tag w:val="CBD Number"/>
        <w:id w:val="1176923086"/>
        <w:showingPlcHdr/>
        <w:text/>
      </w:sdtPr>
      <w:sdtEndPr/>
      <w:sdtContent>
        <w:r w:rsidR="00AB1FEC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1684" w14:textId="7ECA32F4" w:rsidR="00342622" w:rsidRDefault="00342622" w:rsidP="00342622">
    <w:pPr>
      <w:pStyle w:val="HeaderStyle"/>
    </w:pPr>
  </w:p>
  <w:p w14:paraId="0E4CAAF6" w14:textId="77777777" w:rsidR="00342622" w:rsidRDefault="003426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425153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3915" w14:textId="7954565A" w:rsidR="009A72AD" w:rsidRPr="00EC560E" w:rsidRDefault="009A72AD" w:rsidP="009A72AD">
    <w:pPr>
      <w:tabs>
        <w:tab w:val="center" w:pos="4680"/>
        <w:tab w:val="right" w:pos="9360"/>
      </w:tabs>
      <w:spacing w:line="240" w:lineRule="auto"/>
    </w:pPr>
    <w:proofErr w:type="spellStart"/>
    <w:r w:rsidRPr="00EC560E">
      <w:t>Intr</w:t>
    </w:r>
    <w:proofErr w:type="spellEnd"/>
    <w:r w:rsidRPr="00EC560E">
      <w:t xml:space="preserve"> </w:t>
    </w:r>
    <w:sdt>
      <w:sdtPr>
        <w:tag w:val="BNumWH"/>
        <w:id w:val="2024817380"/>
        <w:text/>
      </w:sdtPr>
      <w:sdtEndPr/>
      <w:sdtContent>
        <w:r>
          <w:t>SB</w:t>
        </w:r>
      </w:sdtContent>
    </w:sdt>
    <w:r w:rsidRPr="00EC560E">
      <w:t xml:space="preserve"> </w:t>
    </w:r>
    <w:r w:rsidR="00AB1FEC">
      <w:t>820</w:t>
    </w:r>
    <w:r w:rsidRPr="00EC560E">
      <w:ptab w:relativeTo="margin" w:alignment="center" w:leader="none"/>
    </w:r>
    <w:r w:rsidRPr="00EC560E">
      <w:tab/>
    </w:r>
    <w:sdt>
      <w:sdtPr>
        <w:alias w:val="CBD Number"/>
        <w:tag w:val="CBD Number"/>
        <w:id w:val="-2120906562"/>
        <w:showingPlcHdr/>
        <w:text/>
      </w:sdtPr>
      <w:sdtEndPr/>
      <w:sdtContent>
        <w:r w:rsidR="00AB1FEC">
          <w:t xml:space="preserve">     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47898"/>
    <w:rsid w:val="0005447E"/>
    <w:rsid w:val="00075A6F"/>
    <w:rsid w:val="00085D22"/>
    <w:rsid w:val="000A23AE"/>
    <w:rsid w:val="000A2D92"/>
    <w:rsid w:val="000C5C77"/>
    <w:rsid w:val="000E4B72"/>
    <w:rsid w:val="000E78C2"/>
    <w:rsid w:val="000F111D"/>
    <w:rsid w:val="0010070F"/>
    <w:rsid w:val="0015112E"/>
    <w:rsid w:val="00152F49"/>
    <w:rsid w:val="001552E7"/>
    <w:rsid w:val="00170E7D"/>
    <w:rsid w:val="00176B86"/>
    <w:rsid w:val="0019461C"/>
    <w:rsid w:val="001975ED"/>
    <w:rsid w:val="001C063D"/>
    <w:rsid w:val="001C279E"/>
    <w:rsid w:val="001D459E"/>
    <w:rsid w:val="001F1110"/>
    <w:rsid w:val="001F58C9"/>
    <w:rsid w:val="002343E3"/>
    <w:rsid w:val="00241DB2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A69F0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91980"/>
    <w:rsid w:val="003A2D8B"/>
    <w:rsid w:val="003B4994"/>
    <w:rsid w:val="003D1226"/>
    <w:rsid w:val="003E2085"/>
    <w:rsid w:val="003E70DA"/>
    <w:rsid w:val="003F6E38"/>
    <w:rsid w:val="003F7E16"/>
    <w:rsid w:val="00403466"/>
    <w:rsid w:val="00405320"/>
    <w:rsid w:val="0041664C"/>
    <w:rsid w:val="00425153"/>
    <w:rsid w:val="00433385"/>
    <w:rsid w:val="004550E9"/>
    <w:rsid w:val="0048096E"/>
    <w:rsid w:val="004A5FA7"/>
    <w:rsid w:val="004A625A"/>
    <w:rsid w:val="004B5DB6"/>
    <w:rsid w:val="004B72B9"/>
    <w:rsid w:val="004C13DD"/>
    <w:rsid w:val="004C6749"/>
    <w:rsid w:val="004D322A"/>
    <w:rsid w:val="004D6420"/>
    <w:rsid w:val="004E3441"/>
    <w:rsid w:val="004F372F"/>
    <w:rsid w:val="0050012F"/>
    <w:rsid w:val="00505462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2376"/>
    <w:rsid w:val="005D6C95"/>
    <w:rsid w:val="006057A9"/>
    <w:rsid w:val="00610A55"/>
    <w:rsid w:val="00610BA1"/>
    <w:rsid w:val="006134C3"/>
    <w:rsid w:val="006165F7"/>
    <w:rsid w:val="006218D1"/>
    <w:rsid w:val="00621F55"/>
    <w:rsid w:val="00637E73"/>
    <w:rsid w:val="00655014"/>
    <w:rsid w:val="006720CC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6F5189"/>
    <w:rsid w:val="00701DD8"/>
    <w:rsid w:val="00704662"/>
    <w:rsid w:val="00712931"/>
    <w:rsid w:val="00741D96"/>
    <w:rsid w:val="00762249"/>
    <w:rsid w:val="00765ABC"/>
    <w:rsid w:val="007C12B7"/>
    <w:rsid w:val="007C604E"/>
    <w:rsid w:val="007D2B3A"/>
    <w:rsid w:val="007E4D29"/>
    <w:rsid w:val="007F1CF5"/>
    <w:rsid w:val="007F5B38"/>
    <w:rsid w:val="008020A2"/>
    <w:rsid w:val="008029D7"/>
    <w:rsid w:val="00804E3D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927ED"/>
    <w:rsid w:val="009A07EF"/>
    <w:rsid w:val="009A72AD"/>
    <w:rsid w:val="009B3E52"/>
    <w:rsid w:val="009B3E89"/>
    <w:rsid w:val="009E0903"/>
    <w:rsid w:val="009F1067"/>
    <w:rsid w:val="009F1747"/>
    <w:rsid w:val="009F7205"/>
    <w:rsid w:val="00A02D9F"/>
    <w:rsid w:val="00A12254"/>
    <w:rsid w:val="00A277D8"/>
    <w:rsid w:val="00A31E01"/>
    <w:rsid w:val="00A3746C"/>
    <w:rsid w:val="00A527AD"/>
    <w:rsid w:val="00A65C15"/>
    <w:rsid w:val="00A718CF"/>
    <w:rsid w:val="00A74F57"/>
    <w:rsid w:val="00A8463E"/>
    <w:rsid w:val="00A921B8"/>
    <w:rsid w:val="00AA5204"/>
    <w:rsid w:val="00AB1FEC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C7528"/>
    <w:rsid w:val="00CD088E"/>
    <w:rsid w:val="00CD12CB"/>
    <w:rsid w:val="00CD36CF"/>
    <w:rsid w:val="00CD588F"/>
    <w:rsid w:val="00CE726C"/>
    <w:rsid w:val="00CF1DCA"/>
    <w:rsid w:val="00CF57F0"/>
    <w:rsid w:val="00D04519"/>
    <w:rsid w:val="00D14998"/>
    <w:rsid w:val="00D3357F"/>
    <w:rsid w:val="00D40E43"/>
    <w:rsid w:val="00D44A6D"/>
    <w:rsid w:val="00D579FC"/>
    <w:rsid w:val="00D91AD8"/>
    <w:rsid w:val="00DB7695"/>
    <w:rsid w:val="00DC7F12"/>
    <w:rsid w:val="00DE526B"/>
    <w:rsid w:val="00DF199D"/>
    <w:rsid w:val="00E01542"/>
    <w:rsid w:val="00E03788"/>
    <w:rsid w:val="00E12EA1"/>
    <w:rsid w:val="00E25CDC"/>
    <w:rsid w:val="00E365F1"/>
    <w:rsid w:val="00E40891"/>
    <w:rsid w:val="00E576C1"/>
    <w:rsid w:val="00E60C3A"/>
    <w:rsid w:val="00E62F48"/>
    <w:rsid w:val="00E831B3"/>
    <w:rsid w:val="00EA7EA2"/>
    <w:rsid w:val="00EC560E"/>
    <w:rsid w:val="00EE0125"/>
    <w:rsid w:val="00EE70CB"/>
    <w:rsid w:val="00EF0CFA"/>
    <w:rsid w:val="00F04F0B"/>
    <w:rsid w:val="00F32E57"/>
    <w:rsid w:val="00F41CA2"/>
    <w:rsid w:val="00F42F7A"/>
    <w:rsid w:val="00F55D28"/>
    <w:rsid w:val="00F62EFB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19630A"/>
    <w:rsid w:val="001975ED"/>
    <w:rsid w:val="002821E8"/>
    <w:rsid w:val="0031761C"/>
    <w:rsid w:val="00392C25"/>
    <w:rsid w:val="003A5E53"/>
    <w:rsid w:val="004D322A"/>
    <w:rsid w:val="00505462"/>
    <w:rsid w:val="00591D00"/>
    <w:rsid w:val="005C7820"/>
    <w:rsid w:val="006165F7"/>
    <w:rsid w:val="00621F55"/>
    <w:rsid w:val="006A709D"/>
    <w:rsid w:val="00733887"/>
    <w:rsid w:val="00765ABC"/>
    <w:rsid w:val="00804E3D"/>
    <w:rsid w:val="00896488"/>
    <w:rsid w:val="008C108A"/>
    <w:rsid w:val="008F0C3E"/>
    <w:rsid w:val="0096279A"/>
    <w:rsid w:val="009927ED"/>
    <w:rsid w:val="00A921B8"/>
    <w:rsid w:val="00BA0B13"/>
    <w:rsid w:val="00BA5DD3"/>
    <w:rsid w:val="00BE2CE0"/>
    <w:rsid w:val="00C12191"/>
    <w:rsid w:val="00C66561"/>
    <w:rsid w:val="00C71354"/>
    <w:rsid w:val="00C93910"/>
    <w:rsid w:val="00CE3655"/>
    <w:rsid w:val="00CE726C"/>
    <w:rsid w:val="00D0289F"/>
    <w:rsid w:val="00D22CC6"/>
    <w:rsid w:val="00D3357F"/>
    <w:rsid w:val="00D6276B"/>
    <w:rsid w:val="00E25CDC"/>
    <w:rsid w:val="00E40457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2026-03-06T18:22:00Z</cp:lastPrinted>
  <dcterms:created xsi:type="dcterms:W3CDTF">2026-03-06T18:22:00Z</dcterms:created>
  <dcterms:modified xsi:type="dcterms:W3CDTF">2026-03-06T18:22:00Z</dcterms:modified>
</cp:coreProperties>
</file>