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764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86E781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1027660" w14:textId="77777777" w:rsidR="00CD36CF" w:rsidRDefault="00E42BD9" w:rsidP="00CC1F3B">
      <w:pPr>
        <w:pStyle w:val="TitlePageBillPrefix"/>
      </w:pPr>
      <w:sdt>
        <w:sdtPr>
          <w:tag w:val="IntroDate"/>
          <w:id w:val="-1236936958"/>
          <w:placeholder>
            <w:docPart w:val="496D34CE669D4703834F7A96E81C9AE9"/>
          </w:placeholder>
          <w:text/>
        </w:sdtPr>
        <w:sdtEndPr/>
        <w:sdtContent>
          <w:r w:rsidR="00AE48A0">
            <w:t>Introduced</w:t>
          </w:r>
        </w:sdtContent>
      </w:sdt>
    </w:p>
    <w:p w14:paraId="06844786" w14:textId="272DB599" w:rsidR="00CD36CF" w:rsidRDefault="00E42BD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E10895798234578B91C155A7F613D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22BE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C44C7F2CB9F49D2A3D214454509CF37"/>
          </w:placeholder>
          <w:text/>
        </w:sdtPr>
        <w:sdtEndPr/>
        <w:sdtContent>
          <w:r w:rsidR="00957B47">
            <w:t>821</w:t>
          </w:r>
        </w:sdtContent>
      </w:sdt>
    </w:p>
    <w:p w14:paraId="1BB8A2E5" w14:textId="35881F7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B078B797CF94F4B9CAF05E8F54D832A"/>
          </w:placeholder>
          <w:text w:multiLine="1"/>
        </w:sdtPr>
        <w:sdtEndPr/>
        <w:sdtContent>
          <w:r w:rsidR="00C22BE5">
            <w:t>Senators Smith (Mr. President) and Woelfel</w:t>
          </w:r>
        </w:sdtContent>
      </w:sdt>
    </w:p>
    <w:p w14:paraId="1B9BDEDF" w14:textId="5BCDB16A" w:rsidR="00C22BE5" w:rsidRDefault="002C0BAD" w:rsidP="00CC1F3B">
      <w:pPr>
        <w:pStyle w:val="Sponsors"/>
      </w:pPr>
      <w:r>
        <w:t>(</w:t>
      </w:r>
      <w:r w:rsidR="00C22BE5">
        <w:t>By request of the Executive</w:t>
      </w:r>
      <w:r>
        <w:t>)</w:t>
      </w:r>
    </w:p>
    <w:p w14:paraId="650D1F0C" w14:textId="77777777" w:rsidR="002C0BAD" w:rsidRDefault="00CD36CF" w:rsidP="00CC1F3B">
      <w:pPr>
        <w:pStyle w:val="References"/>
        <w:sectPr w:rsidR="002C0BA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7E6A7FCB732443C3B1617457CA29D7D7"/>
          </w:placeholder>
          <w:text w:multiLine="1"/>
        </w:sdtPr>
        <w:sdtEndPr/>
        <w:sdtContent>
          <w:r w:rsidR="00093AB0">
            <w:t xml:space="preserve">Introduced </w:t>
          </w:r>
          <w:r w:rsidR="00957B47">
            <w:t>February 6, 2026</w:t>
          </w:r>
          <w:r w:rsidR="00093AB0">
            <w:t>; referred</w:t>
          </w:r>
          <w:r w:rsidR="00093AB0">
            <w:br/>
            <w:t xml:space="preserve">to the Committee on </w:t>
          </w:r>
          <w:r w:rsidR="009C2D9D">
            <w:t>Finance</w:t>
          </w:r>
        </w:sdtContent>
      </w:sdt>
      <w:r>
        <w:t>]</w:t>
      </w:r>
    </w:p>
    <w:p w14:paraId="154DDC0C" w14:textId="21B4FDD6" w:rsidR="00E831B3" w:rsidRDefault="00E831B3" w:rsidP="00CC1F3B">
      <w:pPr>
        <w:pStyle w:val="References"/>
      </w:pPr>
    </w:p>
    <w:p w14:paraId="629DAE47" w14:textId="77777777" w:rsidR="00037271" w:rsidRDefault="0000526A" w:rsidP="002C0BAD">
      <w:pPr>
        <w:pStyle w:val="TitleSection"/>
        <w:sectPr w:rsidR="00037271" w:rsidSect="002C0B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22BE5">
        <w:t xml:space="preserve"> </w:t>
      </w:r>
      <w:r w:rsidR="00C22BE5" w:rsidRPr="00C579C3">
        <w:t xml:space="preserve">making a supplementary appropriation of </w:t>
      </w:r>
      <w:r w:rsidR="00C22BE5">
        <w:t xml:space="preserve">public moneys </w:t>
      </w:r>
      <w:r w:rsidR="00C22BE5" w:rsidRPr="00C579C3">
        <w:t>out of the Treasury from the b</w:t>
      </w:r>
      <w:r w:rsidR="00C22BE5">
        <w:t xml:space="preserve">alance of </w:t>
      </w:r>
      <w:r w:rsidR="00C22BE5" w:rsidRPr="00866F40">
        <w:t>mon</w:t>
      </w:r>
      <w:r w:rsidR="00C22BE5">
        <w:t>ey</w:t>
      </w:r>
      <w:r w:rsidR="00C22BE5" w:rsidRPr="00866F40">
        <w:t>s</w:t>
      </w:r>
      <w:r w:rsidR="00C22BE5">
        <w:t xml:space="preserve"> remaining </w:t>
      </w:r>
      <w:r w:rsidR="00C22BE5" w:rsidRPr="00C579C3">
        <w:t xml:space="preserve">unappropriated </w:t>
      </w:r>
      <w:r w:rsidR="00C22BE5">
        <w:t>for the fiscal year ending June 30, 2026</w:t>
      </w:r>
      <w:r w:rsidR="00C22BE5" w:rsidRPr="00C91049">
        <w:t>, to th</w:t>
      </w:r>
      <w:r w:rsidR="00C22BE5">
        <w:t>e Department of Administration, Board of Risk and Insurance Management</w:t>
      </w:r>
      <w:r w:rsidR="00957B47">
        <w:t>,</w:t>
      </w:r>
      <w:r w:rsidR="00C22BE5">
        <w:t xml:space="preserve"> Premium Tax Savings Fund, fund 2367</w:t>
      </w:r>
      <w:r w:rsidR="00C22BE5" w:rsidRPr="00C91049">
        <w:t>, fisca</w:t>
      </w:r>
      <w:r w:rsidR="00C22BE5">
        <w:t>l year 2026, organization 0218</w:t>
      </w:r>
      <w:r w:rsidR="0013367D">
        <w:t>,</w:t>
      </w:r>
      <w:r w:rsidR="00C22BE5">
        <w:t xml:space="preserve"> </w:t>
      </w:r>
      <w:r w:rsidR="00C22BE5" w:rsidRPr="001B0B2B">
        <w:t>by supplementing and amending the appropriations for the fiscal year ending June 30, 20</w:t>
      </w:r>
      <w:r w:rsidR="00C22BE5">
        <w:t>26</w:t>
      </w:r>
      <w:r w:rsidR="00C22BE5" w:rsidRPr="001B0B2B">
        <w:t>.</w:t>
      </w:r>
    </w:p>
    <w:p w14:paraId="66FF7C51" w14:textId="545B9611" w:rsidR="00303684" w:rsidRDefault="00C22BE5" w:rsidP="00710E1A">
      <w:pPr>
        <w:tabs>
          <w:tab w:val="left" w:pos="2919"/>
        </w:tabs>
        <w:ind w:firstLine="720"/>
        <w:jc w:val="both"/>
      </w:pPr>
      <w:r w:rsidRPr="00BD5ECF">
        <w:t xml:space="preserve">WHEREAS, The Governor has </w:t>
      </w:r>
      <w:r>
        <w:t xml:space="preserve">established that there now remains an unappropriated balance </w:t>
      </w:r>
      <w:r w:rsidRPr="00BD5ECF">
        <w:t xml:space="preserve">in the </w:t>
      </w:r>
      <w:r>
        <w:t>Department of Administration, Board of Risk and Insurance Management</w:t>
      </w:r>
      <w:r w:rsidR="00710E1A">
        <w:t>,</w:t>
      </w:r>
      <w:r>
        <w:t xml:space="preserve"> Premium Tax Savings Fund, fund 2367</w:t>
      </w:r>
      <w:r w:rsidRPr="00C91049">
        <w:t>, fisca</w:t>
      </w:r>
      <w:r>
        <w:t>l year 2026, organization 0218</w:t>
      </w:r>
      <w:r w:rsidRPr="00C91049">
        <w:rPr>
          <w:color w:val="auto"/>
        </w:rPr>
        <w:t>,</w:t>
      </w:r>
      <w:r>
        <w:rPr>
          <w:color w:val="auto"/>
        </w:rPr>
        <w:t xml:space="preserve"> that is available for expenditure during the </w:t>
      </w:r>
      <w:r w:rsidRPr="00BD5ECF">
        <w:t>fiscal year ending June 30, 20</w:t>
      </w:r>
      <w:r>
        <w:t>26,</w:t>
      </w:r>
      <w:r w:rsidRPr="00BD5ECF">
        <w:t xml:space="preserve"> which is hereby appropriated by the terms of this supplementary appropriation bill; therefore</w:t>
      </w:r>
    </w:p>
    <w:p w14:paraId="725125F6" w14:textId="77777777" w:rsidR="00303684" w:rsidRDefault="00303684" w:rsidP="002C0BAD">
      <w:pPr>
        <w:pStyle w:val="EnactingClause"/>
      </w:pPr>
      <w:r>
        <w:t>Be it enacted by the Legislature of West Virginia:</w:t>
      </w:r>
    </w:p>
    <w:p w14:paraId="2E2A35D8" w14:textId="77777777" w:rsidR="003C6034" w:rsidRDefault="003C6034" w:rsidP="002C0BAD">
      <w:pPr>
        <w:pStyle w:val="EnactingClause"/>
        <w:sectPr w:rsidR="003C6034" w:rsidSect="000372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FDCC60" w14:textId="77777777" w:rsidR="00C22BE5" w:rsidRPr="00B844FE" w:rsidRDefault="00C22BE5" w:rsidP="002C0BAD">
      <w:pPr>
        <w:pStyle w:val="EnactingSection"/>
      </w:pPr>
      <w:r w:rsidRPr="00C579C3">
        <w:t>That the total appropriation for the fiscal year ending June 30, 20</w:t>
      </w:r>
      <w:r>
        <w:t>26, to fund 2367, fiscal year 2026</w:t>
      </w:r>
      <w:r w:rsidRPr="00C579C3">
        <w:t xml:space="preserve">, organization </w:t>
      </w:r>
      <w:r>
        <w:t>0218</w:t>
      </w:r>
      <w:r w:rsidRPr="00C579C3">
        <w:t xml:space="preserve">, be supplemented and amended by </w:t>
      </w:r>
      <w:r>
        <w:t xml:space="preserve">adding a new </w:t>
      </w:r>
      <w:r w:rsidRPr="00C579C3">
        <w:t>item of appropriation as follows:</w:t>
      </w:r>
    </w:p>
    <w:p w14:paraId="78966ED1" w14:textId="77777777" w:rsidR="00C22BE5" w:rsidRDefault="00C22BE5" w:rsidP="002C0BAD">
      <w:pPr>
        <w:pStyle w:val="ChapterHeading"/>
        <w:widowControl/>
        <w:suppressLineNumbers w:val="0"/>
      </w:pPr>
      <w:r>
        <w:t>Title II – Appropriations.</w:t>
      </w:r>
    </w:p>
    <w:p w14:paraId="3E263000" w14:textId="77777777" w:rsidR="00C22BE5" w:rsidRPr="00C579C3" w:rsidRDefault="00C22BE5" w:rsidP="002C0BAD">
      <w:pPr>
        <w:pStyle w:val="SectionHeading"/>
        <w:widowControl/>
        <w:suppressLineNumbers w:val="0"/>
        <w:ind w:firstLine="0"/>
      </w:pPr>
      <w:r>
        <w:t>Sec. 3. Appropriations from other funds.</w:t>
      </w:r>
    </w:p>
    <w:p w14:paraId="5A0C5560" w14:textId="77777777" w:rsidR="00C22BE5" w:rsidRPr="00323A92" w:rsidRDefault="00C22BE5" w:rsidP="002C0BAD">
      <w:pPr>
        <w:pStyle w:val="ChapterHeading"/>
        <w:widowControl/>
        <w:suppressLineNumbers w:val="0"/>
        <w:rPr>
          <w:sz w:val="22"/>
        </w:rPr>
      </w:pPr>
      <w:r w:rsidRPr="00323A92">
        <w:rPr>
          <w:sz w:val="22"/>
        </w:rPr>
        <w:t xml:space="preserve"> department </w:t>
      </w:r>
      <w:r>
        <w:rPr>
          <w:sz w:val="22"/>
        </w:rPr>
        <w:t>ADMINISTRATION</w:t>
      </w:r>
    </w:p>
    <w:p w14:paraId="26343ADD" w14:textId="77777777" w:rsidR="00C22BE5" w:rsidRDefault="00C22BE5" w:rsidP="002C0BAD">
      <w:pPr>
        <w:pStyle w:val="ItemNumber"/>
      </w:pPr>
      <w:r>
        <w:t>193A -</w:t>
      </w:r>
      <w:r w:rsidRPr="00F00CE0">
        <w:t xml:space="preserve"> </w:t>
      </w:r>
      <w:r>
        <w:t xml:space="preserve">Board of Risk and Insurance Management </w:t>
      </w:r>
      <w:r w:rsidRPr="00F00CE0">
        <w:t>–</w:t>
      </w:r>
    </w:p>
    <w:p w14:paraId="3CC2F4D8" w14:textId="77777777" w:rsidR="00C22BE5" w:rsidRDefault="00C22BE5" w:rsidP="002C0BAD">
      <w:pPr>
        <w:pStyle w:val="ItemNumber"/>
      </w:pPr>
      <w:r>
        <w:t xml:space="preserve">   Premium Tax Savings Fund</w:t>
      </w:r>
    </w:p>
    <w:p w14:paraId="1E37E407" w14:textId="77777777" w:rsidR="00C22BE5" w:rsidRDefault="00C22BE5" w:rsidP="002C0BAD">
      <w:pPr>
        <w:pStyle w:val="Codecitation"/>
        <w:widowControl/>
      </w:pPr>
      <w:r>
        <w:t>(W.V. Code Chapter 29)</w:t>
      </w:r>
    </w:p>
    <w:p w14:paraId="6133A70C" w14:textId="77777777" w:rsidR="00C22BE5" w:rsidRDefault="00C22BE5" w:rsidP="002C0BAD">
      <w:pPr>
        <w:pStyle w:val="Fund-FY-Org"/>
        <w:widowControl/>
        <w:rPr>
          <w:u w:val="single"/>
        </w:rPr>
      </w:pPr>
      <w:r>
        <w:t xml:space="preserve">Fund </w:t>
      </w:r>
      <w:r>
        <w:rPr>
          <w:u w:val="single"/>
        </w:rPr>
        <w:t>2367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26</w:t>
      </w:r>
      <w:r>
        <w:t xml:space="preserve"> Org </w:t>
      </w:r>
      <w:r>
        <w:rPr>
          <w:u w:val="single"/>
        </w:rPr>
        <w:t>0218</w:t>
      </w:r>
    </w:p>
    <w:p w14:paraId="159C74A4" w14:textId="77777777" w:rsidR="00C22BE5" w:rsidRPr="006057A9" w:rsidRDefault="00C22BE5" w:rsidP="002C0BAD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E338608" w14:textId="77777777" w:rsidR="00C22BE5" w:rsidRDefault="00C22BE5" w:rsidP="002C0BAD">
      <w:pPr>
        <w:pStyle w:val="AppropriationHeader"/>
        <w:widowControl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09A99B34" w14:textId="77777777" w:rsidR="00C22BE5" w:rsidRDefault="00C22BE5" w:rsidP="002C0BAD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AB3D981" w14:textId="77777777" w:rsidR="00C22BE5" w:rsidRDefault="00C22BE5" w:rsidP="002C0BAD">
      <w:pPr>
        <w:pStyle w:val="SupplementalText"/>
        <w:widowControl/>
        <w:numPr>
          <w:ilvl w:val="0"/>
          <w:numId w:val="3"/>
        </w:numPr>
      </w:pPr>
      <w:r>
        <w:t>Directed Transfer</w:t>
      </w:r>
      <w:r>
        <w:tab/>
      </w:r>
      <w:r>
        <w:tab/>
        <w:t>70000</w:t>
      </w:r>
      <w:r>
        <w:tab/>
        <w:t>$</w:t>
      </w:r>
      <w:r>
        <w:tab/>
        <w:t>21,000,000</w:t>
      </w:r>
    </w:p>
    <w:p w14:paraId="70AC0BDE" w14:textId="77777777" w:rsidR="00C22BE5" w:rsidRDefault="00C22BE5" w:rsidP="002C0BAD">
      <w:pPr>
        <w:pStyle w:val="SupplementalText"/>
        <w:widowControl/>
        <w:numPr>
          <w:ilvl w:val="0"/>
          <w:numId w:val="3"/>
        </w:numPr>
      </w:pPr>
      <w:r>
        <w:t xml:space="preserve">     The above appropriation for Directed Transfer (fund 2367, appropriation 70000) shall</w:t>
      </w:r>
    </w:p>
    <w:p w14:paraId="233A6776" w14:textId="2A1D9398" w:rsidR="00C33014" w:rsidRDefault="00C22BE5" w:rsidP="002C0BAD">
      <w:pPr>
        <w:pStyle w:val="SupplementalText"/>
        <w:widowControl/>
        <w:numPr>
          <w:ilvl w:val="0"/>
          <w:numId w:val="3"/>
        </w:numPr>
      </w:pPr>
      <w:r>
        <w:t xml:space="preserve"> be transferred to the Public Entity Insurance Trust Fund (fund 2363).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2B2C" w14:textId="77777777" w:rsidR="00C22BE5" w:rsidRPr="00B844FE" w:rsidRDefault="00C22BE5" w:rsidP="00B844FE">
      <w:r>
        <w:separator/>
      </w:r>
    </w:p>
  </w:endnote>
  <w:endnote w:type="continuationSeparator" w:id="0">
    <w:p w14:paraId="6A440205" w14:textId="77777777" w:rsidR="00C22BE5" w:rsidRPr="00B844FE" w:rsidRDefault="00C22BE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6A85FD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71123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F5DA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E470" w14:textId="77777777" w:rsidR="00C22BE5" w:rsidRPr="00B844FE" w:rsidRDefault="00C22BE5" w:rsidP="00B844FE">
      <w:r>
        <w:separator/>
      </w:r>
    </w:p>
  </w:footnote>
  <w:footnote w:type="continuationSeparator" w:id="0">
    <w:p w14:paraId="0B02D1E3" w14:textId="77777777" w:rsidR="00C22BE5" w:rsidRPr="00B844FE" w:rsidRDefault="00C22BE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40B8" w14:textId="77777777" w:rsidR="002A0269" w:rsidRPr="00B844FE" w:rsidRDefault="00E42BD9">
    <w:pPr>
      <w:pStyle w:val="Header"/>
    </w:pPr>
    <w:sdt>
      <w:sdtPr>
        <w:id w:val="-684364211"/>
        <w:placeholder>
          <w:docPart w:val="3E10895798234578B91C155A7F613D4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E10895798234578B91C155A7F613D4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B7E0" w14:textId="6EFEAADC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22BE5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957B47">
      <w:rPr>
        <w:sz w:val="22"/>
        <w:szCs w:val="22"/>
      </w:rPr>
      <w:t>821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D90F11">
          <w:rPr>
            <w:sz w:val="22"/>
            <w:szCs w:val="22"/>
          </w:rPr>
          <w:t xml:space="preserve">     </w:t>
        </w:r>
      </w:sdtContent>
    </w:sdt>
  </w:p>
  <w:p w14:paraId="0E5FCE6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3B5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3912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E5"/>
    <w:rsid w:val="0000526A"/>
    <w:rsid w:val="00037271"/>
    <w:rsid w:val="000573A9"/>
    <w:rsid w:val="00085D22"/>
    <w:rsid w:val="00093AB0"/>
    <w:rsid w:val="000C5C77"/>
    <w:rsid w:val="000E3912"/>
    <w:rsid w:val="0010070F"/>
    <w:rsid w:val="0013367D"/>
    <w:rsid w:val="0015112E"/>
    <w:rsid w:val="001552E7"/>
    <w:rsid w:val="001566B4"/>
    <w:rsid w:val="001975ED"/>
    <w:rsid w:val="001A66B7"/>
    <w:rsid w:val="001C279E"/>
    <w:rsid w:val="001D459E"/>
    <w:rsid w:val="0020151F"/>
    <w:rsid w:val="00211F02"/>
    <w:rsid w:val="0022348D"/>
    <w:rsid w:val="00260742"/>
    <w:rsid w:val="0027011C"/>
    <w:rsid w:val="00274200"/>
    <w:rsid w:val="00275740"/>
    <w:rsid w:val="002A0269"/>
    <w:rsid w:val="002C0BAD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21F5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0E1A"/>
    <w:rsid w:val="00766AD0"/>
    <w:rsid w:val="007A5259"/>
    <w:rsid w:val="007A7081"/>
    <w:rsid w:val="007F1CF5"/>
    <w:rsid w:val="00834EDE"/>
    <w:rsid w:val="00835AFF"/>
    <w:rsid w:val="008736AA"/>
    <w:rsid w:val="008974F5"/>
    <w:rsid w:val="008D275D"/>
    <w:rsid w:val="00946186"/>
    <w:rsid w:val="00957B47"/>
    <w:rsid w:val="00980327"/>
    <w:rsid w:val="00986478"/>
    <w:rsid w:val="009B5557"/>
    <w:rsid w:val="009C0E84"/>
    <w:rsid w:val="009C2D9D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2BE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0F11"/>
    <w:rsid w:val="00DE526B"/>
    <w:rsid w:val="00DF199D"/>
    <w:rsid w:val="00E01542"/>
    <w:rsid w:val="00E365F1"/>
    <w:rsid w:val="00E42BD9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D3B68"/>
  <w15:chartTrackingRefBased/>
  <w15:docId w15:val="{0DF5E13D-3615-4E78-B270-35B305C2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C22BE5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C22BE5"/>
    <w:rPr>
      <w:rFonts w:eastAsia="Calibri"/>
      <w:i/>
      <w:color w:val="000000"/>
    </w:rPr>
  </w:style>
  <w:style w:type="character" w:customStyle="1" w:styleId="SectionHeadingChar">
    <w:name w:val="Section Heading Char"/>
    <w:link w:val="SectionHeading"/>
    <w:rsid w:val="00C22BE5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C22BE5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C22BE5"/>
    <w:rPr>
      <w:rFonts w:eastAsia="Calibri"/>
      <w:color w:val="000000"/>
    </w:rPr>
  </w:style>
  <w:style w:type="character" w:customStyle="1" w:styleId="EnactingSectionChar">
    <w:name w:val="Enacting Section Char"/>
    <w:link w:val="EnactingSection"/>
    <w:rsid w:val="00C22BE5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C22BE5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C22BE5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C22BE5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C22BE5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C22BE5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C22BE5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C22BE5"/>
    <w:rPr>
      <w:i/>
    </w:rPr>
  </w:style>
  <w:style w:type="paragraph" w:customStyle="1" w:styleId="Fund-FY-Org">
    <w:name w:val="Fund - FY - Org"/>
    <w:basedOn w:val="SectionBody"/>
    <w:link w:val="Fund-FY-OrgChar"/>
    <w:qFormat/>
    <w:rsid w:val="00C22BE5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C22BE5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C22BE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D34CE669D4703834F7A96E81C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6E2EB-92CA-4855-9E4D-C721477D41E4}"/>
      </w:docPartPr>
      <w:docPartBody>
        <w:p w:rsidR="001F437C" w:rsidRDefault="001F437C">
          <w:pPr>
            <w:pStyle w:val="496D34CE669D4703834F7A96E81C9AE9"/>
          </w:pPr>
          <w:r w:rsidRPr="00B844FE">
            <w:t>Prefix Text</w:t>
          </w:r>
        </w:p>
      </w:docPartBody>
    </w:docPart>
    <w:docPart>
      <w:docPartPr>
        <w:name w:val="3E10895798234578B91C155A7F61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5A29-8AC6-49EF-9123-69A1FBC10E2A}"/>
      </w:docPartPr>
      <w:docPartBody>
        <w:p w:rsidR="001F437C" w:rsidRDefault="001F437C">
          <w:pPr>
            <w:pStyle w:val="3E10895798234578B91C155A7F613D44"/>
          </w:pPr>
          <w:r w:rsidRPr="00B844FE">
            <w:t>[Type here]</w:t>
          </w:r>
        </w:p>
      </w:docPartBody>
    </w:docPart>
    <w:docPart>
      <w:docPartPr>
        <w:name w:val="4C44C7F2CB9F49D2A3D214454509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3A32-1765-4698-94CA-38BE0DFACB7B}"/>
      </w:docPartPr>
      <w:docPartBody>
        <w:p w:rsidR="001F437C" w:rsidRDefault="001F437C">
          <w:pPr>
            <w:pStyle w:val="4C44C7F2CB9F49D2A3D214454509CF37"/>
          </w:pPr>
          <w:r w:rsidRPr="00B844FE">
            <w:t>Number</w:t>
          </w:r>
        </w:p>
      </w:docPartBody>
    </w:docPart>
    <w:docPart>
      <w:docPartPr>
        <w:name w:val="3B078B797CF94F4B9CAF05E8F54D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BD8C-A064-4BA3-8EA0-E95638492F27}"/>
      </w:docPartPr>
      <w:docPartBody>
        <w:p w:rsidR="001F437C" w:rsidRDefault="001F437C">
          <w:pPr>
            <w:pStyle w:val="3B078B797CF94F4B9CAF05E8F54D832A"/>
          </w:pPr>
          <w:r w:rsidRPr="00B844FE">
            <w:t>Enter Sponsors Here</w:t>
          </w:r>
        </w:p>
      </w:docPartBody>
    </w:docPart>
    <w:docPart>
      <w:docPartPr>
        <w:name w:val="7E6A7FCB732443C3B1617457CA29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7C92-86AA-4E29-BECA-BC4BB23A7985}"/>
      </w:docPartPr>
      <w:docPartBody>
        <w:p w:rsidR="001F437C" w:rsidRDefault="001F437C">
          <w:pPr>
            <w:pStyle w:val="7E6A7FCB732443C3B1617457CA29D7D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7C"/>
    <w:rsid w:val="001975ED"/>
    <w:rsid w:val="001F437C"/>
    <w:rsid w:val="00260742"/>
    <w:rsid w:val="00621F55"/>
    <w:rsid w:val="00835AFF"/>
    <w:rsid w:val="008974F5"/>
    <w:rsid w:val="009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D34CE669D4703834F7A96E81C9AE9">
    <w:name w:val="496D34CE669D4703834F7A96E81C9AE9"/>
  </w:style>
  <w:style w:type="paragraph" w:customStyle="1" w:styleId="3E10895798234578B91C155A7F613D44">
    <w:name w:val="3E10895798234578B91C155A7F613D44"/>
  </w:style>
  <w:style w:type="paragraph" w:customStyle="1" w:styleId="4C44C7F2CB9F49D2A3D214454509CF37">
    <w:name w:val="4C44C7F2CB9F49D2A3D214454509CF37"/>
  </w:style>
  <w:style w:type="paragraph" w:customStyle="1" w:styleId="3B078B797CF94F4B9CAF05E8F54D832A">
    <w:name w:val="3B078B797CF94F4B9CAF05E8F54D83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6A7FCB732443C3B1617457CA29D7D7">
    <w:name w:val="7E6A7FCB732443C3B1617457CA29D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268</Words>
  <Characters>1492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2026-02-13T19:19:00Z</cp:lastPrinted>
  <dcterms:created xsi:type="dcterms:W3CDTF">2026-02-13T19:19:00Z</dcterms:created>
  <dcterms:modified xsi:type="dcterms:W3CDTF">2026-02-13T19:19:00Z</dcterms:modified>
</cp:coreProperties>
</file>