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55AA90ED" w:rsidR="00CD36CF" w:rsidRDefault="00B179D0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F6346E">
            <w:t>Introduced</w:t>
          </w:r>
        </w:sdtContent>
      </w:sdt>
    </w:p>
    <w:p w14:paraId="5941B603" w14:textId="3D8BCA4C" w:rsidR="00CD36CF" w:rsidRDefault="00B179D0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5F08E5">
            <w:t>823</w:t>
          </w:r>
        </w:sdtContent>
      </w:sdt>
    </w:p>
    <w:p w14:paraId="48F064C9" w14:textId="3CC6C432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6346E">
            <w:t>Senators Smith (Mr. President) and Woelfel</w:t>
          </w:r>
        </w:sdtContent>
      </w:sdt>
    </w:p>
    <w:p w14:paraId="66805FFC" w14:textId="083DD67A" w:rsidR="00F6346E" w:rsidRDefault="007B29ED" w:rsidP="008B324D">
      <w:pPr>
        <w:pStyle w:val="Sponsors"/>
      </w:pPr>
      <w:r>
        <w:t>(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F6346E" w:rsidRPr="00F6346E">
            <w:t>By Request of the Executive</w:t>
          </w:r>
          <w:r>
            <w:t>)</w:t>
          </w:r>
        </w:sdtContent>
      </w:sdt>
    </w:p>
    <w:p w14:paraId="2D44F6E7" w14:textId="75DC9A42" w:rsidR="00F6346E" w:rsidRDefault="00F6346E" w:rsidP="00F6346E">
      <w:pPr>
        <w:pStyle w:val="References"/>
      </w:pPr>
      <w:r>
        <w:t>[Introduced</w:t>
      </w:r>
      <w:r w:rsidR="005F08E5">
        <w:t xml:space="preserve"> February 9, 2026</w:t>
      </w:r>
      <w:r>
        <w:t>; referred</w:t>
      </w:r>
    </w:p>
    <w:p w14:paraId="1C4984FF" w14:textId="2EC8608F" w:rsidR="0077137D" w:rsidRDefault="00F6346E" w:rsidP="00F6346E">
      <w:pPr>
        <w:pStyle w:val="References"/>
      </w:pPr>
      <w:r>
        <w:t>to the Committee on</w:t>
      </w:r>
      <w:r w:rsidR="00B277E9">
        <w:t xml:space="preserve"> Finance</w:t>
      </w:r>
      <w:r w:rsidR="00287EBA">
        <w:t>]</w:t>
      </w:r>
    </w:p>
    <w:p w14:paraId="4759C470" w14:textId="77777777" w:rsidR="007B29ED" w:rsidRDefault="007B29ED" w:rsidP="0077137D">
      <w:pPr>
        <w:pStyle w:val="References"/>
        <w:sectPr w:rsidR="007B29ED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4B7FDC04" w:rsidR="00C579C3" w:rsidRDefault="00C579C3" w:rsidP="0077137D">
      <w:pPr>
        <w:pStyle w:val="References"/>
        <w:sectPr w:rsidR="00C579C3" w:rsidSect="007B29E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221919F" w14:textId="4FED29A5" w:rsidR="00CF1BC3" w:rsidRPr="00CF1BC3" w:rsidRDefault="00CF1BC3" w:rsidP="007B29ED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 xml:space="preserve">public </w:t>
      </w:r>
      <w:proofErr w:type="gramStart"/>
      <w:r w:rsidR="00BD5ECF">
        <w:t>mon</w:t>
      </w:r>
      <w:r w:rsidR="00AF45A4">
        <w:t>ey</w:t>
      </w:r>
      <w:r w:rsidR="00BD5ECF">
        <w:t>s</w:t>
      </w:r>
      <w:proofErr w:type="gramEnd"/>
      <w:r w:rsidR="00BD5ECF">
        <w:t xml:space="preserve"> </w:t>
      </w:r>
      <w:r w:rsidRPr="00C579C3">
        <w:t>out of the Treasury from the b</w:t>
      </w:r>
      <w:r>
        <w:t xml:space="preserve">alance of </w:t>
      </w:r>
      <w:proofErr w:type="gramStart"/>
      <w:r w:rsidRPr="00866F40">
        <w:t>mon</w:t>
      </w:r>
      <w:r w:rsidR="00AF45A4">
        <w:t>ey</w:t>
      </w:r>
      <w:r w:rsidRPr="00866F40">
        <w:t>s</w:t>
      </w:r>
      <w:proofErr w:type="gramEnd"/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4551EF">
        <w:t>6</w:t>
      </w:r>
      <w:r w:rsidRPr="00C91049">
        <w:t xml:space="preserve">, </w:t>
      </w:r>
      <w:r w:rsidR="0077137D">
        <w:t xml:space="preserve">to the Department of </w:t>
      </w:r>
      <w:r w:rsidR="00067898">
        <w:t>Revenue,</w:t>
      </w:r>
      <w:r w:rsidR="0077137D">
        <w:t xml:space="preserve"> </w:t>
      </w:r>
      <w:r w:rsidR="00067898">
        <w:t xml:space="preserve">Alcohol </w:t>
      </w:r>
      <w:proofErr w:type="gramStart"/>
      <w:r w:rsidR="00067898">
        <w:t>Beverage Control</w:t>
      </w:r>
      <w:proofErr w:type="gramEnd"/>
      <w:r w:rsidR="00067898">
        <w:t xml:space="preserve"> Administration</w:t>
      </w:r>
      <w:r w:rsidR="0077137D">
        <w:t xml:space="preserve">, fund </w:t>
      </w:r>
      <w:r w:rsidR="00067898">
        <w:t>7352</w:t>
      </w:r>
      <w:r w:rsidR="0077137D" w:rsidRPr="00C91049">
        <w:t>, fisca</w:t>
      </w:r>
      <w:r w:rsidR="0077137D">
        <w:t xml:space="preserve">l year 2026, organization </w:t>
      </w:r>
      <w:r w:rsidR="00067898">
        <w:t>0708</w:t>
      </w:r>
      <w:r w:rsidR="0077137D">
        <w:t xml:space="preserve">, </w:t>
      </w:r>
      <w:r w:rsidRPr="001B0B2B">
        <w:t>by supplementing and amending the appropriations for the fiscal year ending June 30, 20</w:t>
      </w:r>
      <w:r w:rsidR="002316B3">
        <w:t>2</w:t>
      </w:r>
      <w:r w:rsidR="004551EF">
        <w:t>6</w:t>
      </w:r>
      <w:r w:rsidRPr="001B0B2B">
        <w:t>.</w:t>
      </w:r>
    </w:p>
    <w:p w14:paraId="6CDC60BE" w14:textId="77777777" w:rsidR="00BD5ECF" w:rsidRDefault="00BD5ECF" w:rsidP="007B29ED">
      <w:pPr>
        <w:pStyle w:val="EnactingClause"/>
        <w:sectPr w:rsidR="00BD5ECF" w:rsidSect="00887AC0">
          <w:head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310ED37F" w:rsidR="00BD5ECF" w:rsidRPr="00BD5ECF" w:rsidRDefault="00BD5ECF" w:rsidP="007B29ED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067898">
        <w:t>Department of Revenue, Alcohol Beverage Control Administration, fund 7352</w:t>
      </w:r>
      <w:r w:rsidR="00067898" w:rsidRPr="00C91049">
        <w:t>, fisca</w:t>
      </w:r>
      <w:r w:rsidR="00067898">
        <w:t>l year 2026, organization 0708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7B29ED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7B29ED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34014DC" w:rsidR="00C01DC7" w:rsidRPr="00B844FE" w:rsidRDefault="00C01DC7" w:rsidP="007B29ED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067898">
        <w:t>7352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067898">
        <w:t>0708</w:t>
      </w:r>
      <w:r w:rsidRPr="00C579C3">
        <w:t xml:space="preserve">, be supplemented and amended by </w:t>
      </w:r>
      <w:r w:rsidR="0077137D">
        <w:t xml:space="preserve">increasing an existing </w:t>
      </w:r>
      <w:r w:rsidRPr="00C579C3">
        <w:t>item of appropriation as follows:</w:t>
      </w:r>
    </w:p>
    <w:p w14:paraId="57581BA5" w14:textId="77777777" w:rsidR="00C01DC7" w:rsidRDefault="00C01DC7" w:rsidP="007B29ED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7B29ED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6966D231" w:rsidR="00C01DC7" w:rsidRPr="00323A92" w:rsidRDefault="00C01DC7" w:rsidP="007B29ED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067898">
        <w:rPr>
          <w:sz w:val="22"/>
        </w:rPr>
        <w:t>DePARTMENT OF REVENUE</w:t>
      </w:r>
    </w:p>
    <w:p w14:paraId="17B78C60" w14:textId="29708F20" w:rsidR="002F29C5" w:rsidRDefault="00067898" w:rsidP="007B29ED">
      <w:pPr>
        <w:pStyle w:val="ItemNumber"/>
      </w:pPr>
      <w:r>
        <w:t>307</w:t>
      </w:r>
      <w:r w:rsidR="009B726F">
        <w:t xml:space="preserve"> </w:t>
      </w:r>
      <w:r w:rsidR="0077137D">
        <w:t>–</w:t>
      </w:r>
      <w:r w:rsidR="00C01DC7" w:rsidRPr="00F00CE0">
        <w:t xml:space="preserve"> </w:t>
      </w:r>
      <w:r>
        <w:t>Alcohol Beverage Control Administration</w:t>
      </w:r>
    </w:p>
    <w:p w14:paraId="1310A4D1" w14:textId="41657C7D" w:rsidR="00C01DC7" w:rsidRDefault="00CF1BC3" w:rsidP="007B29ED">
      <w:pPr>
        <w:pStyle w:val="Codecitation"/>
        <w:widowControl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067898">
        <w:t>60</w:t>
      </w:r>
      <w:r w:rsidR="00C01DC7">
        <w:t>)</w:t>
      </w:r>
    </w:p>
    <w:p w14:paraId="008F9F7A" w14:textId="462A7853" w:rsidR="00C01DC7" w:rsidRDefault="00C01DC7" w:rsidP="007B29ED">
      <w:pPr>
        <w:pStyle w:val="Fund-FY-Org"/>
        <w:widowControl/>
        <w:rPr>
          <w:u w:val="single"/>
        </w:rPr>
      </w:pPr>
      <w:r>
        <w:t>Fund</w:t>
      </w:r>
      <w:r w:rsidR="0077137D">
        <w:t xml:space="preserve"> </w:t>
      </w:r>
      <w:r w:rsidR="00067898">
        <w:rPr>
          <w:u w:val="single"/>
        </w:rPr>
        <w:t>7352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77137D">
        <w:rPr>
          <w:u w:val="single"/>
        </w:rPr>
        <w:t>0</w:t>
      </w:r>
      <w:r w:rsidR="00067898">
        <w:rPr>
          <w:u w:val="single"/>
        </w:rPr>
        <w:t>708</w:t>
      </w:r>
    </w:p>
    <w:p w14:paraId="20E5AB9E" w14:textId="77777777" w:rsidR="00C01DC7" w:rsidRPr="006057A9" w:rsidRDefault="00C01DC7" w:rsidP="007B29ED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7B29ED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49F18F64" w14:textId="2D989035" w:rsidR="001D7C4C" w:rsidRDefault="00067898" w:rsidP="007B29ED">
      <w:pPr>
        <w:pStyle w:val="SupplementalText"/>
        <w:widowControl/>
      </w:pPr>
      <w:r>
        <w:t>6</w:t>
      </w:r>
      <w:r>
        <w:tab/>
      </w:r>
      <w:r w:rsidR="0077137D">
        <w:t>Current Expenses</w:t>
      </w:r>
      <w:r w:rsidR="002316B3">
        <w:tab/>
      </w:r>
      <w:r w:rsidR="002316B3">
        <w:tab/>
      </w:r>
      <w:r w:rsidR="0077137D">
        <w:t>13000</w:t>
      </w:r>
      <w:r w:rsidR="002316B3">
        <w:tab/>
      </w:r>
      <w:r w:rsidR="002316B3">
        <w:tab/>
      </w:r>
      <w:r>
        <w:t>750,000</w:t>
      </w:r>
    </w:p>
    <w:sectPr w:rsidR="001D7C4C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A1E9" w14:textId="77777777" w:rsidR="00C270DB" w:rsidRPr="00B844FE" w:rsidRDefault="00C270DB" w:rsidP="00B844FE">
      <w:r>
        <w:separator/>
      </w:r>
    </w:p>
  </w:endnote>
  <w:endnote w:type="continuationSeparator" w:id="0">
    <w:p w14:paraId="056AD405" w14:textId="77777777" w:rsidR="00C270DB" w:rsidRPr="00B844FE" w:rsidRDefault="00C270D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B179D0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CA45" w14:textId="77777777" w:rsidR="00C270DB" w:rsidRPr="00B844FE" w:rsidRDefault="00C270DB" w:rsidP="00B844FE">
      <w:r>
        <w:separator/>
      </w:r>
    </w:p>
  </w:footnote>
  <w:footnote w:type="continuationSeparator" w:id="0">
    <w:p w14:paraId="58D343A5" w14:textId="77777777" w:rsidR="00C270DB" w:rsidRPr="00B844FE" w:rsidRDefault="00C270D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B179D0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56537477" w:rsidR="00C33014" w:rsidRPr="00C33014" w:rsidRDefault="00AE48A0" w:rsidP="00F6346E">
    <w:pPr>
      <w:pStyle w:val="HeaderStyle"/>
    </w:pPr>
    <w:r>
      <w:t>INTRODUCED</w:t>
    </w:r>
    <w:r w:rsidR="00C33014" w:rsidRPr="002A0269">
      <w:ptab w:relativeTo="margin" w:alignment="center" w:leader="none"/>
    </w:r>
    <w:r w:rsidR="00C33014">
      <w:tab/>
    </w:r>
    <w:r w:rsidR="007B3536">
      <w:rPr>
        <w:rStyle w:val="HeaderStyleChar"/>
      </w:rPr>
      <w:t>2026 RS</w:t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2786" w14:textId="4504BA4D" w:rsidR="00F6346E" w:rsidRPr="00F6346E" w:rsidRDefault="00F6346E" w:rsidP="00F6346E">
    <w:pPr>
      <w:pStyle w:val="HeaderStyle"/>
    </w:pPr>
    <w:proofErr w:type="spellStart"/>
    <w:r w:rsidRPr="00F6346E">
      <w:t>I</w:t>
    </w:r>
    <w:r>
      <w:t>ntr</w:t>
    </w:r>
    <w:proofErr w:type="spellEnd"/>
    <w:r>
      <w:t xml:space="preserve"> SB</w:t>
    </w:r>
    <w:r w:rsidR="005F08E5">
      <w:t xml:space="preserve"> 823</w:t>
    </w:r>
    <w:r w:rsidRPr="00F6346E">
      <w:tab/>
    </w:r>
    <w:r>
      <w:tab/>
    </w:r>
  </w:p>
  <w:p w14:paraId="6941165F" w14:textId="77777777" w:rsidR="00F6346E" w:rsidRPr="00C33014" w:rsidRDefault="00F6346E" w:rsidP="00C33014">
    <w:pPr>
      <w:pStyle w:val="Header"/>
    </w:pPr>
  </w:p>
  <w:p w14:paraId="01041A6D" w14:textId="77777777" w:rsidR="00F6346E" w:rsidRDefault="00F634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8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7"/>
  </w:num>
  <w:num w:numId="2" w16cid:durableId="344289166">
    <w:abstractNumId w:val="7"/>
  </w:num>
  <w:num w:numId="3" w16cid:durableId="1973899354">
    <w:abstractNumId w:val="4"/>
  </w:num>
  <w:num w:numId="4" w16cid:durableId="304699787">
    <w:abstractNumId w:val="8"/>
  </w:num>
  <w:num w:numId="5" w16cid:durableId="1342317188">
    <w:abstractNumId w:val="3"/>
  </w:num>
  <w:num w:numId="6" w16cid:durableId="1752894299">
    <w:abstractNumId w:val="6"/>
  </w:num>
  <w:num w:numId="7" w16cid:durableId="2086612298">
    <w:abstractNumId w:val="5"/>
  </w:num>
  <w:num w:numId="8" w16cid:durableId="596213514">
    <w:abstractNumId w:val="0"/>
  </w:num>
  <w:num w:numId="9" w16cid:durableId="391271173">
    <w:abstractNumId w:val="1"/>
  </w:num>
  <w:num w:numId="10" w16cid:durableId="1857959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67898"/>
    <w:rsid w:val="00077322"/>
    <w:rsid w:val="00085D22"/>
    <w:rsid w:val="000A2D92"/>
    <w:rsid w:val="000B0FEC"/>
    <w:rsid w:val="000C5C77"/>
    <w:rsid w:val="000C5E47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1F1970"/>
    <w:rsid w:val="00212C8C"/>
    <w:rsid w:val="0021370B"/>
    <w:rsid w:val="002316B3"/>
    <w:rsid w:val="00246875"/>
    <w:rsid w:val="0027011C"/>
    <w:rsid w:val="00274200"/>
    <w:rsid w:val="00277FE9"/>
    <w:rsid w:val="00287EBA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4B2D"/>
    <w:rsid w:val="003736FA"/>
    <w:rsid w:val="00376C66"/>
    <w:rsid w:val="003A0F56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E3441"/>
    <w:rsid w:val="004F1A6C"/>
    <w:rsid w:val="00512211"/>
    <w:rsid w:val="00520CCA"/>
    <w:rsid w:val="00526800"/>
    <w:rsid w:val="00544F6B"/>
    <w:rsid w:val="00585841"/>
    <w:rsid w:val="005A5366"/>
    <w:rsid w:val="005B2956"/>
    <w:rsid w:val="005B520A"/>
    <w:rsid w:val="005C0A24"/>
    <w:rsid w:val="005F08E5"/>
    <w:rsid w:val="006057A9"/>
    <w:rsid w:val="00621F55"/>
    <w:rsid w:val="00624683"/>
    <w:rsid w:val="00637E73"/>
    <w:rsid w:val="006636E9"/>
    <w:rsid w:val="00683198"/>
    <w:rsid w:val="006865E9"/>
    <w:rsid w:val="00691F3E"/>
    <w:rsid w:val="00694173"/>
    <w:rsid w:val="00694BFB"/>
    <w:rsid w:val="006A106B"/>
    <w:rsid w:val="006D2A41"/>
    <w:rsid w:val="006D4036"/>
    <w:rsid w:val="006E42E4"/>
    <w:rsid w:val="006F05E0"/>
    <w:rsid w:val="00704435"/>
    <w:rsid w:val="00715F46"/>
    <w:rsid w:val="0072496E"/>
    <w:rsid w:val="007272DF"/>
    <w:rsid w:val="007505A4"/>
    <w:rsid w:val="00763D0B"/>
    <w:rsid w:val="0077137D"/>
    <w:rsid w:val="00776C7E"/>
    <w:rsid w:val="00780D4B"/>
    <w:rsid w:val="007B29ED"/>
    <w:rsid w:val="007B3536"/>
    <w:rsid w:val="007B63B8"/>
    <w:rsid w:val="007C0A67"/>
    <w:rsid w:val="007C5DEE"/>
    <w:rsid w:val="007D4836"/>
    <w:rsid w:val="007D6F24"/>
    <w:rsid w:val="007F1CF5"/>
    <w:rsid w:val="008125BB"/>
    <w:rsid w:val="00834EDE"/>
    <w:rsid w:val="008369AA"/>
    <w:rsid w:val="008736AA"/>
    <w:rsid w:val="00875E2E"/>
    <w:rsid w:val="00887152"/>
    <w:rsid w:val="00887AC0"/>
    <w:rsid w:val="00897B99"/>
    <w:rsid w:val="008B324D"/>
    <w:rsid w:val="008C12EB"/>
    <w:rsid w:val="008D275D"/>
    <w:rsid w:val="008E2ADA"/>
    <w:rsid w:val="008F66F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726F"/>
    <w:rsid w:val="009B7652"/>
    <w:rsid w:val="009C0E84"/>
    <w:rsid w:val="009C1F10"/>
    <w:rsid w:val="009C23C3"/>
    <w:rsid w:val="009E3E89"/>
    <w:rsid w:val="009F1067"/>
    <w:rsid w:val="00A15A02"/>
    <w:rsid w:val="00A31E01"/>
    <w:rsid w:val="00A527AD"/>
    <w:rsid w:val="00A5415A"/>
    <w:rsid w:val="00A56BA7"/>
    <w:rsid w:val="00A718CF"/>
    <w:rsid w:val="00A74F57"/>
    <w:rsid w:val="00A77FB6"/>
    <w:rsid w:val="00A86A6E"/>
    <w:rsid w:val="00AB3357"/>
    <w:rsid w:val="00AB5376"/>
    <w:rsid w:val="00AB6A59"/>
    <w:rsid w:val="00AC0DE6"/>
    <w:rsid w:val="00AD303C"/>
    <w:rsid w:val="00AD6011"/>
    <w:rsid w:val="00AE48A0"/>
    <w:rsid w:val="00AF0208"/>
    <w:rsid w:val="00AF0E98"/>
    <w:rsid w:val="00AF1663"/>
    <w:rsid w:val="00AF45A4"/>
    <w:rsid w:val="00B00934"/>
    <w:rsid w:val="00B13E85"/>
    <w:rsid w:val="00B16F25"/>
    <w:rsid w:val="00B179D0"/>
    <w:rsid w:val="00B24422"/>
    <w:rsid w:val="00B277E9"/>
    <w:rsid w:val="00B42412"/>
    <w:rsid w:val="00B5533A"/>
    <w:rsid w:val="00B60824"/>
    <w:rsid w:val="00B62FA2"/>
    <w:rsid w:val="00B65D9C"/>
    <w:rsid w:val="00B73ED1"/>
    <w:rsid w:val="00B751E7"/>
    <w:rsid w:val="00B80C20"/>
    <w:rsid w:val="00B844FE"/>
    <w:rsid w:val="00BC562B"/>
    <w:rsid w:val="00BD5ECF"/>
    <w:rsid w:val="00BE2CE0"/>
    <w:rsid w:val="00BF513B"/>
    <w:rsid w:val="00C01DC7"/>
    <w:rsid w:val="00C13714"/>
    <w:rsid w:val="00C25807"/>
    <w:rsid w:val="00C270DB"/>
    <w:rsid w:val="00C306AC"/>
    <w:rsid w:val="00C33014"/>
    <w:rsid w:val="00C33434"/>
    <w:rsid w:val="00C34869"/>
    <w:rsid w:val="00C35BFE"/>
    <w:rsid w:val="00C42EB6"/>
    <w:rsid w:val="00C579C3"/>
    <w:rsid w:val="00C634CD"/>
    <w:rsid w:val="00C82599"/>
    <w:rsid w:val="00C84F80"/>
    <w:rsid w:val="00C85096"/>
    <w:rsid w:val="00CB20EF"/>
    <w:rsid w:val="00CB3941"/>
    <w:rsid w:val="00CC109F"/>
    <w:rsid w:val="00CD12CB"/>
    <w:rsid w:val="00CD36CF"/>
    <w:rsid w:val="00CF1BC3"/>
    <w:rsid w:val="00CF1DCA"/>
    <w:rsid w:val="00CF32FD"/>
    <w:rsid w:val="00D00AE7"/>
    <w:rsid w:val="00D14CA1"/>
    <w:rsid w:val="00D16802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346E"/>
    <w:rsid w:val="00F662DA"/>
    <w:rsid w:val="00F726DC"/>
    <w:rsid w:val="00F7740D"/>
    <w:rsid w:val="00F8157A"/>
    <w:rsid w:val="00F939A4"/>
    <w:rsid w:val="00FA7B0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F6346E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F6346E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B5245F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0520D"/>
    <w:rsid w:val="001975ED"/>
    <w:rsid w:val="001C24F0"/>
    <w:rsid w:val="001F1970"/>
    <w:rsid w:val="00205167"/>
    <w:rsid w:val="00272DDF"/>
    <w:rsid w:val="00376C66"/>
    <w:rsid w:val="00383081"/>
    <w:rsid w:val="00427C35"/>
    <w:rsid w:val="004737FD"/>
    <w:rsid w:val="004F5851"/>
    <w:rsid w:val="00512211"/>
    <w:rsid w:val="00526800"/>
    <w:rsid w:val="00621F55"/>
    <w:rsid w:val="006D1ED7"/>
    <w:rsid w:val="007A599C"/>
    <w:rsid w:val="00997643"/>
    <w:rsid w:val="009C0E84"/>
    <w:rsid w:val="009D5EE7"/>
    <w:rsid w:val="00A13191"/>
    <w:rsid w:val="00A5415A"/>
    <w:rsid w:val="00AB3357"/>
    <w:rsid w:val="00AD6011"/>
    <w:rsid w:val="00AD68DA"/>
    <w:rsid w:val="00B5245F"/>
    <w:rsid w:val="00B60824"/>
    <w:rsid w:val="00B751E7"/>
    <w:rsid w:val="00BD6392"/>
    <w:rsid w:val="00BE2CE0"/>
    <w:rsid w:val="00C13714"/>
    <w:rsid w:val="00CE1B37"/>
    <w:rsid w:val="00CE3655"/>
    <w:rsid w:val="00D00AE7"/>
    <w:rsid w:val="00D43F30"/>
    <w:rsid w:val="00DA54B8"/>
    <w:rsid w:val="00E339AF"/>
    <w:rsid w:val="00E3421C"/>
    <w:rsid w:val="00EF0EC2"/>
    <w:rsid w:val="00EF5504"/>
    <w:rsid w:val="00F72A3B"/>
    <w:rsid w:val="00F7740D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2026-02-13T18:08:00Z</cp:lastPrinted>
  <dcterms:created xsi:type="dcterms:W3CDTF">2026-02-13T18:08:00Z</dcterms:created>
  <dcterms:modified xsi:type="dcterms:W3CDTF">2026-02-13T18:08:00Z</dcterms:modified>
</cp:coreProperties>
</file>