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257D5686" w:rsidR="00CD36CF" w:rsidRDefault="00494F29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2406BA">
            <w:t>Enrolled</w:t>
          </w:r>
        </w:sdtContent>
      </w:sdt>
    </w:p>
    <w:p w14:paraId="1554684E" w14:textId="7491AA4F" w:rsidR="00CD36CF" w:rsidRDefault="00494F29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8F7EBA">
            <w:t>827</w:t>
          </w:r>
        </w:sdtContent>
      </w:sdt>
    </w:p>
    <w:p w14:paraId="6232352D" w14:textId="446F2511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477CDC">
            <w:t>Senators Smith (Mr. President) and Woelfel</w:t>
          </w:r>
        </w:sdtContent>
      </w:sdt>
    </w:p>
    <w:p w14:paraId="1C4C9A50" w14:textId="50945037" w:rsidR="00CA2D96" w:rsidRDefault="00B357A9" w:rsidP="00B357A9">
      <w:pPr>
        <w:pStyle w:val="Sponsors"/>
      </w:pPr>
      <w:r>
        <w:t>(</w:t>
      </w:r>
      <w:r w:rsidR="00CA2D96">
        <w:t>By Request of the Executive</w:t>
      </w:r>
      <w:r>
        <w:t>)</w:t>
      </w:r>
    </w:p>
    <w:p w14:paraId="5909C9B5" w14:textId="5A8073B6" w:rsidR="00E14560" w:rsidRDefault="00CD36CF" w:rsidP="002A0269">
      <w:pPr>
        <w:pStyle w:val="References"/>
        <w:sectPr w:rsidR="00E14560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2406BA">
            <w:rPr>
              <w:color w:val="auto"/>
            </w:rPr>
            <w:t>Passed March 13, 2026; in effect from passage</w:t>
          </w:r>
        </w:sdtContent>
      </w:sdt>
      <w:r>
        <w:t>]</w:t>
      </w:r>
    </w:p>
    <w:p w14:paraId="3B2EEC12" w14:textId="44A87204" w:rsidR="00E831B3" w:rsidRDefault="00E831B3" w:rsidP="002A0269">
      <w:pPr>
        <w:pStyle w:val="References"/>
      </w:pPr>
    </w:p>
    <w:p w14:paraId="07E0F955" w14:textId="13E6826A" w:rsidR="00E12EA1" w:rsidRPr="00036C2F" w:rsidRDefault="00C54E0F" w:rsidP="00BE1BF8">
      <w:pPr>
        <w:pStyle w:val="TitleSection"/>
        <w:sectPr w:rsidR="00E12EA1" w:rsidRPr="00036C2F" w:rsidSect="00E1456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</w:t>
      </w:r>
      <w:r w:rsidR="002406BA">
        <w:t>N ACT</w:t>
      </w:r>
      <w:r>
        <w:t xml:space="preserve">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 w:rsidR="00C7134E">
        <w:t>to the Department of Human Services – Bureau for Social Services – Office of the Commissioner, fund 0486, fiscal year 2026, organization 0511</w:t>
      </w:r>
      <w:r w:rsidR="008F7EBA">
        <w:t>;</w:t>
      </w:r>
      <w:r w:rsidR="00C7134E">
        <w:t xml:space="preserve"> to the Department of Human Services – Bureau for Social Services – Child Protective Services Case Workers, fund 0493, fiscal year 2026, organization 0511</w:t>
      </w:r>
      <w:r w:rsidR="008F7EBA">
        <w:t>;</w:t>
      </w:r>
      <w:r w:rsidR="00C7134E">
        <w:t xml:space="preserve"> to the Department of Human Services – Bureau for Social Services – Social Services Case Workers, fund 0494, fiscal year 2026, organization 0511</w:t>
      </w:r>
      <w:r w:rsidR="008F7EBA">
        <w:t>;</w:t>
      </w:r>
      <w:r w:rsidR="00C7134E">
        <w:t xml:space="preserve"> to the Department of Human Services – Bureau for Social Services – Adult Protective Services Case Workers, fund 0495, fiscal year 2026, organization 0511</w:t>
      </w:r>
      <w:r w:rsidR="008F7EBA">
        <w:t>;</w:t>
      </w:r>
      <w:r w:rsidR="00C7134E">
        <w:t xml:space="preserve"> and </w:t>
      </w:r>
      <w:r>
        <w:t xml:space="preserve">to </w:t>
      </w:r>
      <w:r w:rsidR="00DE544C">
        <w:t xml:space="preserve">the Department of </w:t>
      </w:r>
      <w:r w:rsidR="00320CEB">
        <w:t>Human Services</w:t>
      </w:r>
      <w:r w:rsidR="00EB753B">
        <w:t xml:space="preserve"> – Bureau for Social Services – Youth Service Case Workers</w:t>
      </w:r>
      <w:r w:rsidR="00936958">
        <w:t xml:space="preserve">, fund </w:t>
      </w:r>
      <w:r w:rsidR="009213E0">
        <w:t>0</w:t>
      </w:r>
      <w:r w:rsidR="00320CEB">
        <w:t>4</w:t>
      </w:r>
      <w:r w:rsidR="00EB753B">
        <w:t>96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>, organization</w:t>
      </w:r>
      <w:r w:rsidR="00C7134E">
        <w:t xml:space="preserve"> 0511</w:t>
      </w:r>
      <w:r w:rsidR="008F7EBA">
        <w:t>,</w:t>
      </w:r>
      <w:r w:rsidR="00936958">
        <w:t xml:space="preserve"> </w:t>
      </w:r>
      <w:r w:rsidRPr="00C579C3">
        <w:t xml:space="preserve">by </w:t>
      </w:r>
      <w:r w:rsidR="007375C2">
        <w:t>increasing</w:t>
      </w:r>
      <w:r w:rsidRPr="00C579C3">
        <w:t xml:space="preserve"> the appropriations 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BE1BF8">
      <w:pPr>
        <w:pStyle w:val="SectionBody"/>
        <w:widowControl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BE1BF8">
      <w:pPr>
        <w:pStyle w:val="SectionBody"/>
        <w:widowControl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BE1BF8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BE1BF8">
      <w:pPr>
        <w:pStyle w:val="SectionBody"/>
        <w:widowControl/>
        <w:sectPr w:rsidR="00E12EA1" w:rsidSect="00C51C8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606F2649" w:rsidR="00176B86" w:rsidRPr="00B844FE" w:rsidRDefault="00176B86" w:rsidP="00BE1BF8">
      <w:pPr>
        <w:pStyle w:val="EnactingSection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B24F4B">
        <w:t>0</w:t>
      </w:r>
      <w:r w:rsidR="00320CEB">
        <w:t>4</w:t>
      </w:r>
      <w:r w:rsidR="00C7134E">
        <w:t>86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320CEB">
        <w:t>511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 xml:space="preserve">increasing </w:t>
      </w:r>
      <w:r w:rsidR="003625B7">
        <w:t xml:space="preserve">existing </w:t>
      </w:r>
      <w:r w:rsidR="005221D4">
        <w:t>items</w:t>
      </w:r>
      <w:r>
        <w:t xml:space="preserve"> of appropriation </w:t>
      </w:r>
      <w:r w:rsidRPr="00C579C3">
        <w:t>as follows:</w:t>
      </w:r>
    </w:p>
    <w:p w14:paraId="728F4BA4" w14:textId="77777777" w:rsidR="00E12EA1" w:rsidRDefault="00E12EA1" w:rsidP="00BE1BF8">
      <w:pPr>
        <w:pStyle w:val="ChapterHeading"/>
        <w:widowControl/>
        <w:suppressLineNumbers w:val="0"/>
      </w:pPr>
      <w:r>
        <w:lastRenderedPageBreak/>
        <w:t>Title II – Appropriations.</w:t>
      </w:r>
    </w:p>
    <w:p w14:paraId="7E55C9C9" w14:textId="77777777" w:rsidR="00E12EA1" w:rsidRPr="00C579C3" w:rsidRDefault="00E12EA1" w:rsidP="00BE1BF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6F844117" w14:textId="0B2992A9" w:rsidR="00B24F4B" w:rsidRPr="00B420C2" w:rsidRDefault="00DE544C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320CEB">
        <w:rPr>
          <w:rFonts w:eastAsia="Calibri" w:cs="Times New Roman"/>
          <w:b/>
          <w:color w:val="000000"/>
        </w:rPr>
        <w:t>HUMAN SERVICES</w:t>
      </w:r>
    </w:p>
    <w:p w14:paraId="04FA2198" w14:textId="19B4E653" w:rsidR="00A96844" w:rsidRDefault="00320CEB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8</w:t>
      </w:r>
      <w:r w:rsidR="00C7134E">
        <w:rPr>
          <w:i/>
        </w:rPr>
        <w:t>7</w:t>
      </w:r>
      <w:r w:rsidR="00936958" w:rsidRPr="00953694">
        <w:rPr>
          <w:i/>
        </w:rPr>
        <w:t xml:space="preserve"> </w:t>
      </w:r>
      <w:r w:rsidR="005D279A">
        <w:rPr>
          <w:i/>
        </w:rPr>
        <w:t>-</w:t>
      </w:r>
      <w:r w:rsidR="00936958" w:rsidRPr="00953694">
        <w:rPr>
          <w:i/>
        </w:rPr>
        <w:t xml:space="preserve"> </w:t>
      </w:r>
      <w:r w:rsidR="00EB753B">
        <w:rPr>
          <w:i/>
        </w:rPr>
        <w:t xml:space="preserve">Bureau for Social Services – </w:t>
      </w:r>
    </w:p>
    <w:p w14:paraId="3D78B710" w14:textId="4E4F35F8" w:rsidR="00EB753B" w:rsidRDefault="00C7134E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Office of the Commissioner</w:t>
      </w:r>
    </w:p>
    <w:p w14:paraId="77538295" w14:textId="58717A22" w:rsidR="00936958" w:rsidRPr="00B420C2" w:rsidRDefault="00936958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 w:rsidR="00320CEB">
        <w:rPr>
          <w:rFonts w:eastAsia="Calibri" w:cs="Times New Roman"/>
          <w:color w:val="000000"/>
        </w:rPr>
        <w:t xml:space="preserve">rs </w:t>
      </w:r>
      <w:r w:rsidR="00EB753B">
        <w:rPr>
          <w:rFonts w:eastAsia="Calibri" w:cs="Times New Roman"/>
          <w:color w:val="000000"/>
        </w:rPr>
        <w:t>16</w:t>
      </w:r>
      <w:r w:rsidR="00B24F4B">
        <w:rPr>
          <w:rFonts w:eastAsia="Calibri" w:cs="Times New Roman"/>
          <w:color w:val="000000"/>
        </w:rPr>
        <w:t>)</w:t>
      </w:r>
    </w:p>
    <w:p w14:paraId="59C586B1" w14:textId="7AC9F67F" w:rsidR="00936958" w:rsidRDefault="00936958" w:rsidP="00BE1BF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320CEB">
        <w:rPr>
          <w:rFonts w:cs="Times New Roman"/>
          <w:u w:val="single"/>
        </w:rPr>
        <w:t>4</w:t>
      </w:r>
      <w:r w:rsidR="00C7134E">
        <w:rPr>
          <w:rFonts w:cs="Times New Roman"/>
          <w:u w:val="single"/>
        </w:rPr>
        <w:t>8</w:t>
      </w:r>
      <w:r w:rsidR="00EB753B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320CEB">
        <w:rPr>
          <w:rFonts w:cs="Times New Roman"/>
          <w:u w:val="single"/>
        </w:rPr>
        <w:t>511</w:t>
      </w:r>
    </w:p>
    <w:p w14:paraId="69D65868" w14:textId="41414372" w:rsidR="00C54E0F" w:rsidRPr="006057A9" w:rsidRDefault="00C54E0F" w:rsidP="00BE1BF8">
      <w:pPr>
        <w:pStyle w:val="SectionBody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73E95811" w14:textId="77777777" w:rsidR="00C7134E" w:rsidRDefault="00C7134E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</w:p>
    <w:p w14:paraId="1B1ECA35" w14:textId="24DC0DAA" w:rsidR="00C7134E" w:rsidRDefault="00C7134E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</w:r>
      <w:r w:rsidR="005D279A">
        <w:t>$</w:t>
      </w:r>
      <w:r>
        <w:tab/>
        <w:t>375,925</w:t>
      </w:r>
    </w:p>
    <w:p w14:paraId="562E3281" w14:textId="61D75DD1" w:rsidR="00320CEB" w:rsidRDefault="00EB753B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3</w:t>
      </w:r>
      <w:r w:rsidR="00320CEB">
        <w:tab/>
      </w:r>
      <w:r>
        <w:t>Social Services</w:t>
      </w:r>
      <w:r w:rsidR="00320CEB">
        <w:tab/>
      </w:r>
      <w:r w:rsidR="00320CEB">
        <w:tab/>
      </w:r>
      <w:r w:rsidR="00C7134E">
        <w:t>19500</w:t>
      </w:r>
      <w:r w:rsidR="00320CEB">
        <w:tab/>
      </w:r>
      <w:r w:rsidR="00320CEB">
        <w:tab/>
      </w:r>
      <w:r w:rsidR="00C7134E">
        <w:t>128,474</w:t>
      </w:r>
    </w:p>
    <w:p w14:paraId="468576BC" w14:textId="2F661214" w:rsidR="00EB753B" w:rsidRDefault="00C7134E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EB753B">
        <w:tab/>
        <w:t>Child Protective Services Case Workers</w:t>
      </w:r>
      <w:r w:rsidR="00EB753B">
        <w:tab/>
      </w:r>
      <w:r w:rsidR="00EB753B">
        <w:tab/>
        <w:t>46800</w:t>
      </w:r>
      <w:r w:rsidR="00EB753B">
        <w:tab/>
      </w:r>
      <w:r w:rsidR="00EB753B">
        <w:tab/>
      </w:r>
      <w:r>
        <w:t>231,129</w:t>
      </w:r>
    </w:p>
    <w:p w14:paraId="04E9AF37" w14:textId="6D1BA501" w:rsidR="00C7134E" w:rsidRPr="00B844FE" w:rsidRDefault="00564425" w:rsidP="00BE1BF8">
      <w:pPr>
        <w:pStyle w:val="EnactingSection"/>
      </w:pPr>
      <w:r>
        <w:t xml:space="preserve">And, </w:t>
      </w:r>
      <w:r w:rsidR="00C7134E" w:rsidRPr="00C579C3">
        <w:t xml:space="preserve">That the total appropriation for the fiscal year ending June 30, </w:t>
      </w:r>
      <w:r w:rsidR="00C7134E">
        <w:t xml:space="preserve">2026, to fund </w:t>
      </w:r>
      <w:r>
        <w:t>0493</w:t>
      </w:r>
      <w:r w:rsidR="00C7134E">
        <w:t>, fiscal year 2026, organization 0511</w:t>
      </w:r>
      <w:r w:rsidR="00C7134E" w:rsidRPr="00C579C3">
        <w:t xml:space="preserve">, </w:t>
      </w:r>
      <w:r w:rsidR="00C7134E">
        <w:t xml:space="preserve">be supplemented and amended by increasing existing items of appropriation </w:t>
      </w:r>
      <w:r w:rsidR="00C7134E" w:rsidRPr="00C579C3">
        <w:t>as follows:</w:t>
      </w:r>
    </w:p>
    <w:p w14:paraId="13F38E0D" w14:textId="77777777" w:rsidR="00C7134E" w:rsidRDefault="00C7134E" w:rsidP="00BE1BF8">
      <w:pPr>
        <w:pStyle w:val="ChapterHeading"/>
        <w:widowControl/>
        <w:suppressLineNumbers w:val="0"/>
      </w:pPr>
      <w:r>
        <w:t>Title II – Appropriations.</w:t>
      </w:r>
    </w:p>
    <w:p w14:paraId="019D3DA0" w14:textId="77777777" w:rsidR="00C7134E" w:rsidRPr="00C579C3" w:rsidRDefault="00C7134E" w:rsidP="00BE1BF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0851DFBF" w14:textId="77777777" w:rsidR="00C7134E" w:rsidRPr="00B420C2" w:rsidRDefault="00C7134E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480153D7" w14:textId="11C81247" w:rsidR="00C7134E" w:rsidRDefault="00C7134E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92</w:t>
      </w:r>
      <w:r w:rsidRPr="00953694">
        <w:rPr>
          <w:i/>
        </w:rPr>
        <w:t xml:space="preserve"> </w:t>
      </w:r>
      <w:r w:rsidR="005D279A"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75FA3FF3" w14:textId="31B4A4A1" w:rsidR="00C7134E" w:rsidRDefault="00C7134E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Child Protective Services Case Workers</w:t>
      </w:r>
    </w:p>
    <w:p w14:paraId="1C743189" w14:textId="77777777" w:rsidR="00C7134E" w:rsidRPr="00B420C2" w:rsidRDefault="00C7134E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>
        <w:rPr>
          <w:rFonts w:eastAsia="Calibri" w:cs="Times New Roman"/>
          <w:color w:val="000000"/>
        </w:rPr>
        <w:t>rs 16)</w:t>
      </w:r>
    </w:p>
    <w:p w14:paraId="309D09BF" w14:textId="7D4F1900" w:rsidR="00C7134E" w:rsidRDefault="00C7134E" w:rsidP="00BE1BF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0493</w:t>
      </w:r>
      <w:r w:rsidRPr="00B420C2">
        <w:rPr>
          <w:rFonts w:cs="Times New Roman"/>
        </w:rPr>
        <w:t xml:space="preserve"> FY </w:t>
      </w:r>
      <w:r>
        <w:rPr>
          <w:rFonts w:cs="Times New Roman"/>
          <w:u w:val="single"/>
        </w:rPr>
        <w:t>2026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138BA7FA" w14:textId="77777777" w:rsidR="00C7134E" w:rsidRPr="006057A9" w:rsidRDefault="00C7134E" w:rsidP="00BE1BF8">
      <w:pPr>
        <w:pStyle w:val="SectionBody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6FB7CF26" w14:textId="77777777" w:rsidR="00C7134E" w:rsidRPr="006057A9" w:rsidRDefault="00C7134E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7992E0E2" w14:textId="77777777" w:rsidR="00C7134E" w:rsidRDefault="00C7134E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12CA3684" w14:textId="77777777" w:rsidR="00C7134E" w:rsidRDefault="00C7134E" w:rsidP="00BE1BF8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729A1588" w14:textId="288469DF" w:rsidR="00C7134E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C7134E">
        <w:tab/>
        <w:t>Social Services</w:t>
      </w:r>
      <w:r w:rsidR="00C7134E">
        <w:tab/>
      </w:r>
      <w:r w:rsidR="00C7134E">
        <w:tab/>
        <w:t>19500</w:t>
      </w:r>
      <w:r w:rsidR="00C7134E">
        <w:tab/>
      </w:r>
      <w:r w:rsidR="005D279A">
        <w:t>$</w:t>
      </w:r>
      <w:r w:rsidR="00C7134E">
        <w:tab/>
      </w:r>
      <w:r>
        <w:t>536,466</w:t>
      </w:r>
    </w:p>
    <w:p w14:paraId="1C38E95C" w14:textId="6C4D9C8A" w:rsidR="00C7134E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lastRenderedPageBreak/>
        <w:t>2</w:t>
      </w:r>
      <w:r w:rsidR="00C7134E">
        <w:tab/>
        <w:t>Child Protective Services Case Workers</w:t>
      </w:r>
      <w:r w:rsidR="00C7134E">
        <w:tab/>
      </w:r>
      <w:r w:rsidR="00C7134E">
        <w:tab/>
        <w:t>46800</w:t>
      </w:r>
      <w:r w:rsidR="00C7134E">
        <w:tab/>
      </w:r>
      <w:r w:rsidR="00C7134E">
        <w:tab/>
      </w:r>
      <w:r>
        <w:t>2,393,470</w:t>
      </w:r>
    </w:p>
    <w:p w14:paraId="6829577D" w14:textId="5DEC1554" w:rsidR="00564425" w:rsidRPr="00B844FE" w:rsidRDefault="00564425" w:rsidP="00BE1BF8">
      <w:pPr>
        <w:pStyle w:val="EnactingSection"/>
      </w:pPr>
      <w:r>
        <w:t xml:space="preserve">And, </w:t>
      </w:r>
      <w:r w:rsidRPr="00C579C3">
        <w:t xml:space="preserve">That the total appropriation for the fiscal year ending June 30, </w:t>
      </w:r>
      <w:r>
        <w:t>2026, to fund 0494, fiscal year 2026, organization 0511</w:t>
      </w:r>
      <w:r w:rsidRPr="00C579C3">
        <w:t xml:space="preserve">, </w:t>
      </w:r>
      <w:r>
        <w:t xml:space="preserve">be supplemented and amended by increasing existing items of appropriation </w:t>
      </w:r>
      <w:r w:rsidRPr="00C579C3">
        <w:t>as follows:</w:t>
      </w:r>
    </w:p>
    <w:p w14:paraId="150E35CC" w14:textId="77777777" w:rsidR="00564425" w:rsidRDefault="00564425" w:rsidP="00BE1BF8">
      <w:pPr>
        <w:pStyle w:val="ChapterHeading"/>
        <w:widowControl/>
        <w:suppressLineNumbers w:val="0"/>
      </w:pPr>
      <w:r>
        <w:t>Title II – Appropriations.</w:t>
      </w:r>
    </w:p>
    <w:p w14:paraId="5D328F5A" w14:textId="77777777" w:rsidR="00564425" w:rsidRPr="00C579C3" w:rsidRDefault="00564425" w:rsidP="00BE1BF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77B24B08" w14:textId="77777777" w:rsidR="00564425" w:rsidRPr="00B420C2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0DF55BDC" w14:textId="49335C4A" w:rsidR="00564425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93</w:t>
      </w:r>
      <w:r w:rsidRPr="00953694">
        <w:rPr>
          <w:i/>
        </w:rPr>
        <w:t xml:space="preserve"> </w:t>
      </w:r>
      <w:r w:rsidR="005D279A"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18D1B468" w14:textId="155F6973" w:rsidR="00564425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Social Services Case Workers</w:t>
      </w:r>
    </w:p>
    <w:p w14:paraId="4002B713" w14:textId="77777777" w:rsidR="00564425" w:rsidRPr="00B420C2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>
        <w:rPr>
          <w:rFonts w:eastAsia="Calibri" w:cs="Times New Roman"/>
          <w:color w:val="000000"/>
        </w:rPr>
        <w:t>rs 16)</w:t>
      </w:r>
    </w:p>
    <w:p w14:paraId="43361DB5" w14:textId="783F48A9" w:rsidR="00564425" w:rsidRDefault="00564425" w:rsidP="00BE1BF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0494</w:t>
      </w:r>
      <w:r w:rsidRPr="00B420C2">
        <w:rPr>
          <w:rFonts w:cs="Times New Roman"/>
        </w:rPr>
        <w:t xml:space="preserve"> FY </w:t>
      </w:r>
      <w:r>
        <w:rPr>
          <w:rFonts w:cs="Times New Roman"/>
          <w:u w:val="single"/>
        </w:rPr>
        <w:t>2026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0E1E7F60" w14:textId="77777777" w:rsidR="00564425" w:rsidRPr="006057A9" w:rsidRDefault="00564425" w:rsidP="00BE1BF8">
      <w:pPr>
        <w:pStyle w:val="SectionBody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43093874" w14:textId="77777777" w:rsidR="00564425" w:rsidRPr="006057A9" w:rsidRDefault="00564425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3C784EB" w14:textId="77777777" w:rsidR="00564425" w:rsidRDefault="00564425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28430FDA" w14:textId="77777777" w:rsidR="00564425" w:rsidRDefault="00564425" w:rsidP="00BE1BF8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695D2593" w14:textId="5E43F61B" w:rsidR="00564425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</w:r>
      <w:r w:rsidR="005D279A">
        <w:t>$</w:t>
      </w:r>
      <w:r>
        <w:tab/>
        <w:t>304,298</w:t>
      </w:r>
    </w:p>
    <w:p w14:paraId="2FC3E7ED" w14:textId="744E7A57" w:rsidR="00564425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3</w:t>
      </w:r>
      <w:r>
        <w:tab/>
        <w:t>Social Services</w:t>
      </w:r>
      <w:r>
        <w:tab/>
      </w:r>
      <w:r>
        <w:tab/>
        <w:t>19500</w:t>
      </w:r>
      <w:r>
        <w:tab/>
      </w:r>
      <w:r>
        <w:tab/>
        <w:t>449,837</w:t>
      </w:r>
    </w:p>
    <w:p w14:paraId="09A53EC0" w14:textId="04D2DB60" w:rsidR="00564425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4</w:t>
      </w:r>
      <w:r>
        <w:tab/>
        <w:t>Child Protective Services Case Workers</w:t>
      </w:r>
      <w:r>
        <w:tab/>
      </w:r>
      <w:r>
        <w:tab/>
        <w:t>46800</w:t>
      </w:r>
      <w:r>
        <w:tab/>
      </w:r>
      <w:r>
        <w:tab/>
        <w:t>185,225</w:t>
      </w:r>
    </w:p>
    <w:p w14:paraId="4D830595" w14:textId="1C4141D3" w:rsidR="00564425" w:rsidRPr="00B844FE" w:rsidRDefault="00564425" w:rsidP="00BE1BF8">
      <w:pPr>
        <w:pStyle w:val="EnactingSection"/>
      </w:pPr>
      <w:r>
        <w:t xml:space="preserve">And, </w:t>
      </w:r>
      <w:r w:rsidRPr="00C579C3">
        <w:t xml:space="preserve">That the total appropriation for the fiscal year ending June 30, </w:t>
      </w:r>
      <w:r>
        <w:t>2026, to fund 0495, fiscal year 2026, organization 0511</w:t>
      </w:r>
      <w:r w:rsidRPr="00C579C3">
        <w:t xml:space="preserve">, </w:t>
      </w:r>
      <w:r>
        <w:t xml:space="preserve">be supplemented and amended by increasing </w:t>
      </w:r>
      <w:r w:rsidR="005D279A">
        <w:t xml:space="preserve">an </w:t>
      </w:r>
      <w:r>
        <w:t xml:space="preserve">existing item of appropriation </w:t>
      </w:r>
      <w:r w:rsidRPr="00C579C3">
        <w:t>as follows:</w:t>
      </w:r>
    </w:p>
    <w:p w14:paraId="367A1200" w14:textId="77777777" w:rsidR="00564425" w:rsidRDefault="00564425" w:rsidP="00BE1BF8">
      <w:pPr>
        <w:pStyle w:val="ChapterHeading"/>
        <w:widowControl/>
        <w:suppressLineNumbers w:val="0"/>
      </w:pPr>
      <w:r>
        <w:t>Title II – Appropriations.</w:t>
      </w:r>
    </w:p>
    <w:p w14:paraId="041160EC" w14:textId="77777777" w:rsidR="00564425" w:rsidRPr="00C579C3" w:rsidRDefault="00564425" w:rsidP="00BE1BF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29BFE5D3" w14:textId="77777777" w:rsidR="00564425" w:rsidRPr="00B420C2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41E089F2" w14:textId="686667A3" w:rsidR="00564425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94</w:t>
      </w:r>
      <w:r w:rsidRPr="00953694">
        <w:rPr>
          <w:i/>
        </w:rPr>
        <w:t xml:space="preserve"> </w:t>
      </w:r>
      <w:r w:rsidR="005D279A"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5E18EEE4" w14:textId="29E30714" w:rsidR="00564425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Adult Protective Services Case Workers</w:t>
      </w:r>
    </w:p>
    <w:p w14:paraId="7D9182D5" w14:textId="77777777" w:rsidR="00564425" w:rsidRPr="00B420C2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>
        <w:rPr>
          <w:rFonts w:eastAsia="Calibri" w:cs="Times New Roman"/>
          <w:color w:val="000000"/>
        </w:rPr>
        <w:t>rs 16)</w:t>
      </w:r>
    </w:p>
    <w:p w14:paraId="525515B2" w14:textId="6A84BCCF" w:rsidR="00564425" w:rsidRDefault="00564425" w:rsidP="00BE1BF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lastRenderedPageBreak/>
        <w:t xml:space="preserve">Fund </w:t>
      </w:r>
      <w:r>
        <w:rPr>
          <w:rFonts w:cs="Times New Roman"/>
          <w:u w:val="single"/>
        </w:rPr>
        <w:t>0495</w:t>
      </w:r>
      <w:r w:rsidRPr="00B420C2">
        <w:rPr>
          <w:rFonts w:cs="Times New Roman"/>
        </w:rPr>
        <w:t xml:space="preserve"> FY </w:t>
      </w:r>
      <w:r>
        <w:rPr>
          <w:rFonts w:cs="Times New Roman"/>
          <w:u w:val="single"/>
        </w:rPr>
        <w:t>2026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252E324B" w14:textId="77777777" w:rsidR="00564425" w:rsidRPr="006057A9" w:rsidRDefault="00564425" w:rsidP="00BE1BF8">
      <w:pPr>
        <w:pStyle w:val="SectionBody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784C3EE9" w14:textId="77777777" w:rsidR="00564425" w:rsidRPr="006057A9" w:rsidRDefault="00564425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0165E6B" w14:textId="77777777" w:rsidR="00564425" w:rsidRDefault="00564425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1530E665" w14:textId="77777777" w:rsidR="00564425" w:rsidRDefault="00564425" w:rsidP="00BE1BF8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0037B06" w14:textId="502A0577" w:rsidR="00564425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</w:r>
      <w:r w:rsidR="005D279A">
        <w:t>$</w:t>
      </w:r>
      <w:r>
        <w:tab/>
        <w:t>670,720</w:t>
      </w:r>
    </w:p>
    <w:p w14:paraId="08114954" w14:textId="78DBF559" w:rsidR="00564425" w:rsidRPr="00B844FE" w:rsidRDefault="00564425" w:rsidP="00BE1BF8">
      <w:pPr>
        <w:pStyle w:val="EnactingSection"/>
      </w:pPr>
      <w:r>
        <w:t xml:space="preserve">And, </w:t>
      </w:r>
      <w:r w:rsidRPr="00C579C3">
        <w:t xml:space="preserve">That the total appropriation for the fiscal year ending June 30, </w:t>
      </w:r>
      <w:r>
        <w:t>2026, to fund 0496, fiscal year 2026, organization 0511</w:t>
      </w:r>
      <w:r w:rsidRPr="00C579C3">
        <w:t xml:space="preserve">, </w:t>
      </w:r>
      <w:r>
        <w:t xml:space="preserve">be supplemented and amended by increasing existing items of appropriation </w:t>
      </w:r>
      <w:r w:rsidRPr="00C579C3">
        <w:t>as follows:</w:t>
      </w:r>
    </w:p>
    <w:p w14:paraId="1A36D2BE" w14:textId="77777777" w:rsidR="00564425" w:rsidRDefault="00564425" w:rsidP="00BE1BF8">
      <w:pPr>
        <w:pStyle w:val="ChapterHeading"/>
        <w:widowControl/>
        <w:suppressLineNumbers w:val="0"/>
      </w:pPr>
      <w:r>
        <w:t>Title II – Appropriations.</w:t>
      </w:r>
    </w:p>
    <w:p w14:paraId="443F717B" w14:textId="77777777" w:rsidR="00564425" w:rsidRPr="00C579C3" w:rsidRDefault="00564425" w:rsidP="00BE1BF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50F146D6" w14:textId="77777777" w:rsidR="00564425" w:rsidRPr="00B420C2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533760B3" w14:textId="149C6E63" w:rsidR="00564425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95</w:t>
      </w:r>
      <w:r w:rsidRPr="00953694">
        <w:rPr>
          <w:i/>
        </w:rPr>
        <w:t xml:space="preserve"> </w:t>
      </w:r>
      <w:r w:rsidR="005D279A"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0E858E85" w14:textId="6BBB2EBB" w:rsidR="00564425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Youth Services Case Workers</w:t>
      </w:r>
    </w:p>
    <w:p w14:paraId="34B92F7A" w14:textId="77777777" w:rsidR="00564425" w:rsidRPr="00B420C2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>
        <w:rPr>
          <w:rFonts w:eastAsia="Calibri" w:cs="Times New Roman"/>
          <w:color w:val="000000"/>
        </w:rPr>
        <w:t>rs 16)</w:t>
      </w:r>
    </w:p>
    <w:p w14:paraId="3F5F26C6" w14:textId="7A78202D" w:rsidR="00564425" w:rsidRDefault="00564425" w:rsidP="00BE1BF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0496</w:t>
      </w:r>
      <w:r w:rsidRPr="00B420C2">
        <w:rPr>
          <w:rFonts w:cs="Times New Roman"/>
        </w:rPr>
        <w:t xml:space="preserve"> FY </w:t>
      </w:r>
      <w:r>
        <w:rPr>
          <w:rFonts w:cs="Times New Roman"/>
          <w:u w:val="single"/>
        </w:rPr>
        <w:t>2026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405F5066" w14:textId="77777777" w:rsidR="00564425" w:rsidRPr="006057A9" w:rsidRDefault="00564425" w:rsidP="00BE1BF8">
      <w:pPr>
        <w:pStyle w:val="SectionBody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39C240F" w14:textId="77777777" w:rsidR="00564425" w:rsidRPr="006057A9" w:rsidRDefault="00564425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38202678" w14:textId="77777777" w:rsidR="00564425" w:rsidRDefault="00564425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4470AD53" w14:textId="77777777" w:rsidR="00564425" w:rsidRDefault="00564425" w:rsidP="00BE1BF8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1C87335" w14:textId="36E54B6D" w:rsidR="00C7134E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</w:r>
      <w:r w:rsidR="005D279A">
        <w:t>$</w:t>
      </w:r>
      <w:r>
        <w:tab/>
        <w:t>122,529</w:t>
      </w:r>
    </w:p>
    <w:p w14:paraId="1DFA8C84" w14:textId="77777777" w:rsidR="00494F29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494F29" w:rsidSect="00C7134E">
          <w:footerReference w:type="defaul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>
        <w:t>3</w:t>
      </w:r>
      <w:r>
        <w:tab/>
        <w:t>Social Services</w:t>
      </w:r>
      <w:r>
        <w:tab/>
      </w:r>
      <w:r>
        <w:tab/>
        <w:t>19500</w:t>
      </w:r>
      <w:r>
        <w:tab/>
      </w:r>
      <w:r>
        <w:tab/>
        <w:t>457,443</w:t>
      </w:r>
    </w:p>
    <w:p w14:paraId="13EBC2C3" w14:textId="77777777" w:rsidR="00494F29" w:rsidRPr="006239C4" w:rsidRDefault="00494F29" w:rsidP="00494F29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569B67F7" w14:textId="77777777" w:rsidR="00494F29" w:rsidRPr="006239C4" w:rsidRDefault="00494F29" w:rsidP="00494F29">
      <w:pPr>
        <w:spacing w:line="240" w:lineRule="auto"/>
        <w:ind w:left="720" w:right="720"/>
        <w:rPr>
          <w:rFonts w:cs="Arial"/>
        </w:rPr>
      </w:pPr>
    </w:p>
    <w:p w14:paraId="22F04041" w14:textId="77777777" w:rsidR="00494F29" w:rsidRPr="006239C4" w:rsidRDefault="00494F29" w:rsidP="00494F29">
      <w:pPr>
        <w:spacing w:line="240" w:lineRule="auto"/>
        <w:ind w:left="720" w:right="720"/>
        <w:rPr>
          <w:rFonts w:cs="Arial"/>
        </w:rPr>
      </w:pPr>
    </w:p>
    <w:p w14:paraId="75DDC910" w14:textId="77777777" w:rsidR="00494F29" w:rsidRPr="006239C4" w:rsidRDefault="00494F29" w:rsidP="00494F2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587767A4" w14:textId="77777777" w:rsidR="00494F29" w:rsidRPr="006239C4" w:rsidRDefault="00494F29" w:rsidP="00494F29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7CFF017" w14:textId="77777777" w:rsidR="00494F29" w:rsidRPr="006239C4" w:rsidRDefault="00494F29" w:rsidP="00494F2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F3AA9AC" w14:textId="77777777" w:rsidR="00494F29" w:rsidRPr="006239C4" w:rsidRDefault="00494F29" w:rsidP="00494F2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8C2D7D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4B9CD96" w14:textId="77777777" w:rsidR="00494F29" w:rsidRPr="006239C4" w:rsidRDefault="00494F29" w:rsidP="00494F29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6710974E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028984CC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0B84A71" w14:textId="77777777" w:rsidR="00494F29" w:rsidRDefault="00494F29" w:rsidP="00494F2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90CC411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29CAAA0D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EEA8173" w14:textId="1331D851" w:rsidR="00494F29" w:rsidRPr="006239C4" w:rsidRDefault="00494F29" w:rsidP="00494F2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6574F29D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8C6912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FA7B0ED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F3B68B0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2BF3B0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2309947" w14:textId="77777777" w:rsidR="00494F29" w:rsidRPr="006239C4" w:rsidRDefault="00494F29" w:rsidP="00494F29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0D7519D4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6C961B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C77D93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0293C3B" w14:textId="77777777" w:rsidR="00494F29" w:rsidRPr="006239C4" w:rsidRDefault="00494F29" w:rsidP="00494F29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8F87662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EE24400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95788E6" w14:textId="77777777" w:rsidR="00494F29" w:rsidRPr="006239C4" w:rsidRDefault="00494F29" w:rsidP="00494F2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E2B8B4F" w14:textId="77777777" w:rsidR="00494F29" w:rsidRPr="006239C4" w:rsidRDefault="00494F29" w:rsidP="00494F29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78C58E6" w14:textId="77777777" w:rsidR="00494F29" w:rsidRPr="006239C4" w:rsidRDefault="00494F29" w:rsidP="00494F29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E3B4B7F" w14:textId="77777777" w:rsidR="00494F29" w:rsidRPr="006239C4" w:rsidRDefault="00494F29" w:rsidP="00494F2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3CBF5BF" w14:textId="77777777" w:rsidR="00494F29" w:rsidRPr="006239C4" w:rsidRDefault="00494F29" w:rsidP="00494F29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129F531E" w14:textId="77777777" w:rsidR="00494F29" w:rsidRPr="006239C4" w:rsidRDefault="00494F29" w:rsidP="00494F29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5445841" w14:textId="77777777" w:rsidR="00494F29" w:rsidRPr="006239C4" w:rsidRDefault="00494F29" w:rsidP="00494F2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29FA6B7D" w14:textId="77777777" w:rsidR="00494F29" w:rsidRPr="006239C4" w:rsidRDefault="00494F29" w:rsidP="00494F2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6FA64E5" w14:textId="77777777" w:rsidR="00494F29" w:rsidRPr="006239C4" w:rsidRDefault="00494F29" w:rsidP="00494F2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EFD476F" w14:textId="77777777" w:rsidR="00494F29" w:rsidRPr="006239C4" w:rsidRDefault="00494F29" w:rsidP="00494F29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5AA4789" w14:textId="77777777" w:rsidR="00494F29" w:rsidRDefault="00494F29" w:rsidP="00494F29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6AFFDF76" w14:textId="151AFD85" w:rsidR="00564425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</w:p>
    <w:sectPr w:rsidR="00564425" w:rsidSect="00494F29">
      <w:headerReference w:type="even" r:id="rId20"/>
      <w:footerReference w:type="even" r:id="rId2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827F" w14:textId="77777777" w:rsidR="000F3054" w:rsidRPr="00B844FE" w:rsidRDefault="000F3054" w:rsidP="00B844FE">
      <w:r>
        <w:separator/>
      </w:r>
    </w:p>
  </w:endnote>
  <w:endnote w:type="continuationSeparator" w:id="0">
    <w:p w14:paraId="586E620A" w14:textId="77777777" w:rsidR="000F3054" w:rsidRPr="00B844FE" w:rsidRDefault="000F305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E080" w14:textId="77777777" w:rsidR="002406BA" w:rsidRDefault="002406B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0070" w14:textId="77777777" w:rsidR="00494F29" w:rsidRDefault="00494F29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E5E82E8" w14:textId="77777777" w:rsidR="00494F29" w:rsidRPr="00775992" w:rsidRDefault="00494F29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D8DE" w14:textId="77777777" w:rsidR="000F3054" w:rsidRPr="00B844FE" w:rsidRDefault="000F3054" w:rsidP="00B844FE">
      <w:r>
        <w:separator/>
      </w:r>
    </w:p>
  </w:footnote>
  <w:footnote w:type="continuationSeparator" w:id="0">
    <w:p w14:paraId="74AA94DA" w14:textId="77777777" w:rsidR="000F3054" w:rsidRPr="00B844FE" w:rsidRDefault="000F305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494F29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41AB95B0" w:rsidR="00342622" w:rsidRPr="00E14560" w:rsidRDefault="002406BA" w:rsidP="00E14560">
    <w:pPr>
      <w:pStyle w:val="HeaderStyle"/>
    </w:pPr>
    <w:r>
      <w:t>Enr</w:t>
    </w:r>
    <w:r w:rsidR="00CA2D96" w:rsidRPr="00E14560">
      <w:t xml:space="preserve"> SB</w:t>
    </w:r>
    <w:r w:rsidR="008F7EBA" w:rsidRPr="00E14560">
      <w:t xml:space="preserve"> 827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167736B1" w:rsidR="00342622" w:rsidRDefault="00342622" w:rsidP="00E14560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494F29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51FF" w14:textId="1AE05212" w:rsidR="00342622" w:rsidRDefault="002406BA" w:rsidP="00E14560">
    <w:pPr>
      <w:pStyle w:val="HeaderStyle"/>
    </w:pPr>
    <w:r>
      <w:t>Enr</w:t>
    </w:r>
    <w:r w:rsidR="00CA2D96">
      <w:t xml:space="preserve"> SB</w:t>
    </w:r>
    <w:r w:rsidR="006C70D7">
      <w:t xml:space="preserve"> 827</w:t>
    </w:r>
    <w:r w:rsidR="00CA2D96">
      <w:tab/>
      <w:t xml:space="preserve"> </w:t>
    </w:r>
    <w:r w:rsidR="00CA2D96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E14560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4748" w14:textId="77777777" w:rsidR="00494F29" w:rsidRPr="00775992" w:rsidRDefault="00494F29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669EB"/>
    <w:rsid w:val="00075A6F"/>
    <w:rsid w:val="00085D22"/>
    <w:rsid w:val="000A23AE"/>
    <w:rsid w:val="000A2D92"/>
    <w:rsid w:val="000B4D40"/>
    <w:rsid w:val="000B6C56"/>
    <w:rsid w:val="000C5ACC"/>
    <w:rsid w:val="000C5C77"/>
    <w:rsid w:val="000D13D6"/>
    <w:rsid w:val="000E4B72"/>
    <w:rsid w:val="000F111D"/>
    <w:rsid w:val="000F3054"/>
    <w:rsid w:val="0010070F"/>
    <w:rsid w:val="0015112E"/>
    <w:rsid w:val="001552E7"/>
    <w:rsid w:val="00170E7D"/>
    <w:rsid w:val="00176B86"/>
    <w:rsid w:val="0019461C"/>
    <w:rsid w:val="001975ED"/>
    <w:rsid w:val="001B464B"/>
    <w:rsid w:val="001C063D"/>
    <w:rsid w:val="001C279E"/>
    <w:rsid w:val="001D459E"/>
    <w:rsid w:val="001F58C9"/>
    <w:rsid w:val="002249F4"/>
    <w:rsid w:val="002406BA"/>
    <w:rsid w:val="002421DB"/>
    <w:rsid w:val="0025321D"/>
    <w:rsid w:val="0027011C"/>
    <w:rsid w:val="00274200"/>
    <w:rsid w:val="00274C45"/>
    <w:rsid w:val="00291E6F"/>
    <w:rsid w:val="00292029"/>
    <w:rsid w:val="0029661E"/>
    <w:rsid w:val="002A0269"/>
    <w:rsid w:val="002A14C6"/>
    <w:rsid w:val="002C4F1E"/>
    <w:rsid w:val="002E272B"/>
    <w:rsid w:val="002E4340"/>
    <w:rsid w:val="00303684"/>
    <w:rsid w:val="0030622E"/>
    <w:rsid w:val="00307239"/>
    <w:rsid w:val="003078DF"/>
    <w:rsid w:val="00314854"/>
    <w:rsid w:val="00314DCA"/>
    <w:rsid w:val="003165CF"/>
    <w:rsid w:val="00320CEB"/>
    <w:rsid w:val="00321881"/>
    <w:rsid w:val="0034045B"/>
    <w:rsid w:val="00342622"/>
    <w:rsid w:val="00353B61"/>
    <w:rsid w:val="0035673F"/>
    <w:rsid w:val="003625B7"/>
    <w:rsid w:val="00370F81"/>
    <w:rsid w:val="00391450"/>
    <w:rsid w:val="003A2D8B"/>
    <w:rsid w:val="003D1226"/>
    <w:rsid w:val="003E0813"/>
    <w:rsid w:val="003F6E38"/>
    <w:rsid w:val="00403466"/>
    <w:rsid w:val="00405320"/>
    <w:rsid w:val="004162A7"/>
    <w:rsid w:val="0041664C"/>
    <w:rsid w:val="004351D2"/>
    <w:rsid w:val="004550E9"/>
    <w:rsid w:val="00477CDC"/>
    <w:rsid w:val="0048096E"/>
    <w:rsid w:val="00481E26"/>
    <w:rsid w:val="00494F29"/>
    <w:rsid w:val="004A5FA7"/>
    <w:rsid w:val="004A625A"/>
    <w:rsid w:val="004B5DB6"/>
    <w:rsid w:val="004B72B9"/>
    <w:rsid w:val="004C13DD"/>
    <w:rsid w:val="004D6420"/>
    <w:rsid w:val="004E3441"/>
    <w:rsid w:val="004F372F"/>
    <w:rsid w:val="0050012F"/>
    <w:rsid w:val="00515332"/>
    <w:rsid w:val="005221D4"/>
    <w:rsid w:val="00541700"/>
    <w:rsid w:val="00541E4D"/>
    <w:rsid w:val="0055311F"/>
    <w:rsid w:val="00557FFD"/>
    <w:rsid w:val="00564425"/>
    <w:rsid w:val="00565A32"/>
    <w:rsid w:val="0057614C"/>
    <w:rsid w:val="00577B1F"/>
    <w:rsid w:val="005A5366"/>
    <w:rsid w:val="005A6721"/>
    <w:rsid w:val="005B0C3E"/>
    <w:rsid w:val="005B4460"/>
    <w:rsid w:val="005C20CE"/>
    <w:rsid w:val="005C557C"/>
    <w:rsid w:val="005D2376"/>
    <w:rsid w:val="005D279A"/>
    <w:rsid w:val="005D3A59"/>
    <w:rsid w:val="006057A9"/>
    <w:rsid w:val="00610A55"/>
    <w:rsid w:val="00610BA1"/>
    <w:rsid w:val="006134C3"/>
    <w:rsid w:val="00621204"/>
    <w:rsid w:val="00621F55"/>
    <w:rsid w:val="00637E73"/>
    <w:rsid w:val="00655014"/>
    <w:rsid w:val="0065520A"/>
    <w:rsid w:val="00672A33"/>
    <w:rsid w:val="00684EEF"/>
    <w:rsid w:val="006865E9"/>
    <w:rsid w:val="00691F3E"/>
    <w:rsid w:val="006921E9"/>
    <w:rsid w:val="00694BFB"/>
    <w:rsid w:val="006A106B"/>
    <w:rsid w:val="006A4A9B"/>
    <w:rsid w:val="006A4E1E"/>
    <w:rsid w:val="006B35CD"/>
    <w:rsid w:val="006C70D7"/>
    <w:rsid w:val="006D4036"/>
    <w:rsid w:val="006F4DC9"/>
    <w:rsid w:val="00701DD8"/>
    <w:rsid w:val="00704662"/>
    <w:rsid w:val="00707ACA"/>
    <w:rsid w:val="00712931"/>
    <w:rsid w:val="00732FD6"/>
    <w:rsid w:val="007375C2"/>
    <w:rsid w:val="00741D96"/>
    <w:rsid w:val="00762249"/>
    <w:rsid w:val="007C12B7"/>
    <w:rsid w:val="007C604E"/>
    <w:rsid w:val="007E4D29"/>
    <w:rsid w:val="007F1CF5"/>
    <w:rsid w:val="007F3F28"/>
    <w:rsid w:val="007F5B38"/>
    <w:rsid w:val="007F6453"/>
    <w:rsid w:val="007F76B5"/>
    <w:rsid w:val="008020A2"/>
    <w:rsid w:val="00804E3D"/>
    <w:rsid w:val="0082369D"/>
    <w:rsid w:val="00827BAA"/>
    <w:rsid w:val="00834EDE"/>
    <w:rsid w:val="00855BE3"/>
    <w:rsid w:val="00864853"/>
    <w:rsid w:val="00866C57"/>
    <w:rsid w:val="008736AA"/>
    <w:rsid w:val="008743A6"/>
    <w:rsid w:val="0088491E"/>
    <w:rsid w:val="0088670B"/>
    <w:rsid w:val="008A4601"/>
    <w:rsid w:val="008B3123"/>
    <w:rsid w:val="008B31A9"/>
    <w:rsid w:val="008C0C52"/>
    <w:rsid w:val="008D275D"/>
    <w:rsid w:val="008F180F"/>
    <w:rsid w:val="008F66F4"/>
    <w:rsid w:val="008F7EBA"/>
    <w:rsid w:val="00901D7C"/>
    <w:rsid w:val="009056DC"/>
    <w:rsid w:val="009058E9"/>
    <w:rsid w:val="0090675E"/>
    <w:rsid w:val="00913C51"/>
    <w:rsid w:val="009213E0"/>
    <w:rsid w:val="009328D5"/>
    <w:rsid w:val="00934769"/>
    <w:rsid w:val="00935F1E"/>
    <w:rsid w:val="00936958"/>
    <w:rsid w:val="00953694"/>
    <w:rsid w:val="009540D9"/>
    <w:rsid w:val="00954257"/>
    <w:rsid w:val="009720EB"/>
    <w:rsid w:val="00980327"/>
    <w:rsid w:val="0098653C"/>
    <w:rsid w:val="00990B86"/>
    <w:rsid w:val="009935EC"/>
    <w:rsid w:val="009A07EF"/>
    <w:rsid w:val="009A4C66"/>
    <w:rsid w:val="009B2630"/>
    <w:rsid w:val="009B3E89"/>
    <w:rsid w:val="009F1067"/>
    <w:rsid w:val="009F3398"/>
    <w:rsid w:val="009F7205"/>
    <w:rsid w:val="00A114BD"/>
    <w:rsid w:val="00A20530"/>
    <w:rsid w:val="00A2191A"/>
    <w:rsid w:val="00A277D8"/>
    <w:rsid w:val="00A31E01"/>
    <w:rsid w:val="00A3746C"/>
    <w:rsid w:val="00A527AD"/>
    <w:rsid w:val="00A718CF"/>
    <w:rsid w:val="00A74E22"/>
    <w:rsid w:val="00A74F57"/>
    <w:rsid w:val="00A86558"/>
    <w:rsid w:val="00A96844"/>
    <w:rsid w:val="00AA5204"/>
    <w:rsid w:val="00AB3E08"/>
    <w:rsid w:val="00AB5376"/>
    <w:rsid w:val="00AB706C"/>
    <w:rsid w:val="00AC0C68"/>
    <w:rsid w:val="00AE1394"/>
    <w:rsid w:val="00AE48A0"/>
    <w:rsid w:val="00AF77FC"/>
    <w:rsid w:val="00B16F25"/>
    <w:rsid w:val="00B24422"/>
    <w:rsid w:val="00B24F4B"/>
    <w:rsid w:val="00B357A9"/>
    <w:rsid w:val="00B40220"/>
    <w:rsid w:val="00B42922"/>
    <w:rsid w:val="00B57E81"/>
    <w:rsid w:val="00B707A6"/>
    <w:rsid w:val="00B71698"/>
    <w:rsid w:val="00B80AC2"/>
    <w:rsid w:val="00B80C20"/>
    <w:rsid w:val="00B83F62"/>
    <w:rsid w:val="00B844FE"/>
    <w:rsid w:val="00B852E5"/>
    <w:rsid w:val="00B95C8D"/>
    <w:rsid w:val="00BB39D2"/>
    <w:rsid w:val="00BB5BE6"/>
    <w:rsid w:val="00BB7416"/>
    <w:rsid w:val="00BC4C0B"/>
    <w:rsid w:val="00BC562B"/>
    <w:rsid w:val="00BE1BF8"/>
    <w:rsid w:val="00C16AE5"/>
    <w:rsid w:val="00C306AC"/>
    <w:rsid w:val="00C32565"/>
    <w:rsid w:val="00C33014"/>
    <w:rsid w:val="00C33434"/>
    <w:rsid w:val="00C34869"/>
    <w:rsid w:val="00C42EB6"/>
    <w:rsid w:val="00C46677"/>
    <w:rsid w:val="00C51C83"/>
    <w:rsid w:val="00C54E0F"/>
    <w:rsid w:val="00C579C3"/>
    <w:rsid w:val="00C7134E"/>
    <w:rsid w:val="00C75970"/>
    <w:rsid w:val="00C814A5"/>
    <w:rsid w:val="00C85096"/>
    <w:rsid w:val="00C929B6"/>
    <w:rsid w:val="00CA273D"/>
    <w:rsid w:val="00CA2D96"/>
    <w:rsid w:val="00CB0AD5"/>
    <w:rsid w:val="00CB20EF"/>
    <w:rsid w:val="00CB5963"/>
    <w:rsid w:val="00CB74FB"/>
    <w:rsid w:val="00CD088E"/>
    <w:rsid w:val="00CD12CB"/>
    <w:rsid w:val="00CD14DC"/>
    <w:rsid w:val="00CD36CF"/>
    <w:rsid w:val="00CD5031"/>
    <w:rsid w:val="00CD588F"/>
    <w:rsid w:val="00CF1DCA"/>
    <w:rsid w:val="00CF57F0"/>
    <w:rsid w:val="00D04519"/>
    <w:rsid w:val="00D3357F"/>
    <w:rsid w:val="00D40E43"/>
    <w:rsid w:val="00D579FC"/>
    <w:rsid w:val="00D65E7F"/>
    <w:rsid w:val="00D816F0"/>
    <w:rsid w:val="00DB20FD"/>
    <w:rsid w:val="00DB7695"/>
    <w:rsid w:val="00DE526B"/>
    <w:rsid w:val="00DE544C"/>
    <w:rsid w:val="00DF199D"/>
    <w:rsid w:val="00E01542"/>
    <w:rsid w:val="00E03788"/>
    <w:rsid w:val="00E12EA1"/>
    <w:rsid w:val="00E14560"/>
    <w:rsid w:val="00E365F1"/>
    <w:rsid w:val="00E56A5F"/>
    <w:rsid w:val="00E576C1"/>
    <w:rsid w:val="00E60F03"/>
    <w:rsid w:val="00E62F48"/>
    <w:rsid w:val="00E73EFA"/>
    <w:rsid w:val="00E831B3"/>
    <w:rsid w:val="00EA7EA2"/>
    <w:rsid w:val="00EB753B"/>
    <w:rsid w:val="00EC1EBF"/>
    <w:rsid w:val="00EE0125"/>
    <w:rsid w:val="00EE70CB"/>
    <w:rsid w:val="00EF5504"/>
    <w:rsid w:val="00F00781"/>
    <w:rsid w:val="00F10F7F"/>
    <w:rsid w:val="00F32E57"/>
    <w:rsid w:val="00F3463D"/>
    <w:rsid w:val="00F41CA2"/>
    <w:rsid w:val="00F62EFB"/>
    <w:rsid w:val="00F82928"/>
    <w:rsid w:val="00F9098A"/>
    <w:rsid w:val="00F939A4"/>
    <w:rsid w:val="00FA19F1"/>
    <w:rsid w:val="00FA1C0D"/>
    <w:rsid w:val="00FA7B09"/>
    <w:rsid w:val="00FB7926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E14560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E14560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locked/>
    <w:rsid w:val="00494F29"/>
  </w:style>
  <w:style w:type="paragraph" w:styleId="BlockText">
    <w:name w:val="Block Text"/>
    <w:basedOn w:val="Normal"/>
    <w:uiPriority w:val="99"/>
    <w:semiHidden/>
    <w:locked/>
    <w:rsid w:val="00494F29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32B01"/>
    <w:rsid w:val="00071928"/>
    <w:rsid w:val="000C7AF2"/>
    <w:rsid w:val="0015267E"/>
    <w:rsid w:val="001975ED"/>
    <w:rsid w:val="002821E8"/>
    <w:rsid w:val="002C4F1E"/>
    <w:rsid w:val="0033032B"/>
    <w:rsid w:val="003E0813"/>
    <w:rsid w:val="00541700"/>
    <w:rsid w:val="00591D00"/>
    <w:rsid w:val="005B0C3E"/>
    <w:rsid w:val="005D3A59"/>
    <w:rsid w:val="00621F55"/>
    <w:rsid w:val="006A4E1E"/>
    <w:rsid w:val="006C650F"/>
    <w:rsid w:val="00727169"/>
    <w:rsid w:val="00733887"/>
    <w:rsid w:val="00752971"/>
    <w:rsid w:val="007F3F28"/>
    <w:rsid w:val="007F6453"/>
    <w:rsid w:val="00804E3D"/>
    <w:rsid w:val="0082369D"/>
    <w:rsid w:val="00864853"/>
    <w:rsid w:val="00896488"/>
    <w:rsid w:val="008B3123"/>
    <w:rsid w:val="008C108A"/>
    <w:rsid w:val="008F0C3E"/>
    <w:rsid w:val="0096279A"/>
    <w:rsid w:val="009953CE"/>
    <w:rsid w:val="009B2630"/>
    <w:rsid w:val="00A2191A"/>
    <w:rsid w:val="00AB3829"/>
    <w:rsid w:val="00B624EF"/>
    <w:rsid w:val="00B707A6"/>
    <w:rsid w:val="00C20392"/>
    <w:rsid w:val="00C66561"/>
    <w:rsid w:val="00C71354"/>
    <w:rsid w:val="00CC33EC"/>
    <w:rsid w:val="00CD14DC"/>
    <w:rsid w:val="00CE3655"/>
    <w:rsid w:val="00D22CC6"/>
    <w:rsid w:val="00D3357F"/>
    <w:rsid w:val="00DF1078"/>
    <w:rsid w:val="00DF4EC1"/>
    <w:rsid w:val="00E64366"/>
    <w:rsid w:val="00EF5504"/>
    <w:rsid w:val="00F00781"/>
    <w:rsid w:val="00F3463D"/>
    <w:rsid w:val="00F8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4</TotalTime>
  <Pages>7</Pages>
  <Words>907</Words>
  <Characters>5066</Characters>
  <Application>Microsoft Office Word</Application>
  <DocSecurity>0</DocSecurity>
  <Lines>144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7</cp:revision>
  <cp:lastPrinted>2026-03-06T18:22:00Z</cp:lastPrinted>
  <dcterms:created xsi:type="dcterms:W3CDTF">2026-03-06T18:22:00Z</dcterms:created>
  <dcterms:modified xsi:type="dcterms:W3CDTF">2026-03-14T20:19:00Z</dcterms:modified>
</cp:coreProperties>
</file>