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57C3B115" w:rsidR="00CD36CF" w:rsidRDefault="00903AC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2E1E64">
            <w:t>Introduced</w:t>
          </w:r>
        </w:sdtContent>
      </w:sdt>
    </w:p>
    <w:p w14:paraId="5941B603" w14:textId="6C4D2E1F" w:rsidR="00CD36CF" w:rsidRDefault="00903AC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41325">
            <w:t>843</w:t>
          </w:r>
        </w:sdtContent>
      </w:sdt>
    </w:p>
    <w:p w14:paraId="48F064C9" w14:textId="55A9D01C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E1E64">
            <w:t>Senators Smith (Mr. President) and Woelfel</w:t>
          </w:r>
        </w:sdtContent>
      </w:sdt>
    </w:p>
    <w:p w14:paraId="77A55168" w14:textId="0426DCEE" w:rsidR="002E1E64" w:rsidRDefault="00903AC7" w:rsidP="00F26AF3">
      <w:pPr>
        <w:pStyle w:val="Sponsors"/>
      </w:pP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987E12">
            <w:t>(</w:t>
          </w:r>
          <w:r w:rsidR="002E1E64">
            <w:t>By Request of the Executive</w:t>
          </w:r>
          <w:r w:rsidR="00987E12">
            <w:t>)</w:t>
          </w:r>
        </w:sdtContent>
      </w:sdt>
    </w:p>
    <w:p w14:paraId="1BE2C261" w14:textId="7788ED5E" w:rsidR="002E1E64" w:rsidRDefault="002E1E64" w:rsidP="002E1E64">
      <w:pPr>
        <w:pStyle w:val="References"/>
      </w:pPr>
      <w:r>
        <w:t>[Introduced</w:t>
      </w:r>
      <w:r w:rsidR="00341325">
        <w:t xml:space="preserve"> February 9, 2026</w:t>
      </w:r>
      <w:r>
        <w:t>; referred</w:t>
      </w:r>
    </w:p>
    <w:p w14:paraId="1C4984FF" w14:textId="7E5CEBF2" w:rsidR="0077137D" w:rsidRDefault="002E1E64" w:rsidP="002E1E64">
      <w:pPr>
        <w:pStyle w:val="References"/>
      </w:pPr>
      <w:r>
        <w:t>to the Committee on</w:t>
      </w:r>
      <w:r w:rsidR="00872607">
        <w:t xml:space="preserve"> Finance</w:t>
      </w:r>
      <w:r w:rsidR="0077137D">
        <w:t>]</w:t>
      </w:r>
    </w:p>
    <w:p w14:paraId="6B6516C0" w14:textId="77777777" w:rsidR="00987E12" w:rsidRDefault="00987E12" w:rsidP="0077137D">
      <w:pPr>
        <w:pStyle w:val="References"/>
        <w:sectPr w:rsidR="00987E12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4B7FDC04" w:rsidR="00C579C3" w:rsidRDefault="00C579C3" w:rsidP="0077137D">
      <w:pPr>
        <w:pStyle w:val="References"/>
        <w:sectPr w:rsidR="00C579C3" w:rsidSect="00987E1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0998B28E" w:rsidR="00CF1BC3" w:rsidRPr="00CF1BC3" w:rsidRDefault="00CF1BC3" w:rsidP="00987E12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</w:t>
      </w:r>
      <w:r w:rsidR="00524B35">
        <w:t>Department of Health</w:t>
      </w:r>
      <w:r w:rsidR="0077137D">
        <w:t xml:space="preserve">, </w:t>
      </w:r>
      <w:r w:rsidR="006F0AD0">
        <w:t>The Vital Statistics Account</w:t>
      </w:r>
      <w:r w:rsidR="0077137D">
        <w:t xml:space="preserve">, fund </w:t>
      </w:r>
      <w:r w:rsidR="006F0AD0">
        <w:t>5144</w:t>
      </w:r>
      <w:r w:rsidR="0077137D" w:rsidRPr="00C91049">
        <w:t>, fisca</w:t>
      </w:r>
      <w:r w:rsidR="0077137D">
        <w:t xml:space="preserve">l year 2026, organization </w:t>
      </w:r>
      <w:r w:rsidR="00524B35">
        <w:t>0506</w:t>
      </w:r>
      <w:r w:rsidR="0077137D">
        <w:t xml:space="preserve">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987E12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147B628A" w:rsidR="00BD5ECF" w:rsidRPr="00BD5ECF" w:rsidRDefault="00BD5ECF" w:rsidP="00987E12">
      <w:pPr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D41BFE">
        <w:t xml:space="preserve">Department of Health, </w:t>
      </w:r>
      <w:r w:rsidR="006F0AD0">
        <w:t>The Vital Statistics Account</w:t>
      </w:r>
      <w:r w:rsidR="00D41BFE">
        <w:t xml:space="preserve">, fund </w:t>
      </w:r>
      <w:r w:rsidR="006F0AD0">
        <w:t>5144</w:t>
      </w:r>
      <w:r w:rsidR="00D41BFE" w:rsidRPr="00C91049">
        <w:t>, fisca</w:t>
      </w:r>
      <w:r w:rsidR="00D41BFE">
        <w:t>l year 2026, organization 0506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987E12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987E12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42E6AA00" w:rsidR="00C01DC7" w:rsidRPr="00B844FE" w:rsidRDefault="00C01DC7" w:rsidP="00987E12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6F0AD0">
        <w:t>5144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D41BFE">
        <w:t>0506</w:t>
      </w:r>
      <w:r w:rsidRPr="00C579C3">
        <w:t>, be supplemented and amended by</w:t>
      </w:r>
      <w:r w:rsidR="0083362C">
        <w:t xml:space="preserve"> increasing </w:t>
      </w:r>
      <w:r w:rsidR="006F0AD0">
        <w:t xml:space="preserve">an </w:t>
      </w:r>
      <w:r w:rsidR="0083362C">
        <w:t xml:space="preserve">existing </w:t>
      </w:r>
      <w:r w:rsidRPr="00C579C3">
        <w:t>item of appropriation as follows:</w:t>
      </w:r>
    </w:p>
    <w:p w14:paraId="57581BA5" w14:textId="77777777" w:rsidR="00C01DC7" w:rsidRDefault="00C01DC7" w:rsidP="00987E12">
      <w:pPr>
        <w:pStyle w:val="ChapterHeading"/>
        <w:widowControl/>
        <w:suppressLineNumbers w:val="0"/>
      </w:pPr>
      <w:r>
        <w:t>Title II – Appropriations.</w:t>
      </w:r>
    </w:p>
    <w:p w14:paraId="6A2961BB" w14:textId="63000B6A" w:rsidR="00C01DC7" w:rsidRPr="00C579C3" w:rsidRDefault="00C01DC7" w:rsidP="00987E12">
      <w:pPr>
        <w:pStyle w:val="SectionHeading"/>
        <w:widowControl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418DF300" w:rsidR="00C01DC7" w:rsidRPr="00323A92" w:rsidRDefault="00D41BFE" w:rsidP="00987E12">
      <w:pPr>
        <w:pStyle w:val="ChapterHeading"/>
        <w:widowControl/>
        <w:suppressLineNumbers w:val="0"/>
        <w:rPr>
          <w:sz w:val="22"/>
        </w:rPr>
      </w:pPr>
      <w:r>
        <w:rPr>
          <w:sz w:val="22"/>
        </w:rPr>
        <w:t>DEPARTMENT OF HEALTH</w:t>
      </w:r>
    </w:p>
    <w:p w14:paraId="519EF96F" w14:textId="14D797BE" w:rsidR="00C01DC7" w:rsidRDefault="00D41BFE" w:rsidP="00987E12">
      <w:pPr>
        <w:pStyle w:val="ItemNumber"/>
      </w:pPr>
      <w:r>
        <w:t>25</w:t>
      </w:r>
      <w:r w:rsidR="006F0AD0">
        <w:t>0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 xml:space="preserve">Department of </w:t>
      </w:r>
      <w:r>
        <w:t>Health</w:t>
      </w:r>
      <w:r w:rsidR="00AF45A4">
        <w:t xml:space="preserve"> </w:t>
      </w:r>
      <w:r w:rsidR="00AF45A4" w:rsidRPr="00F00CE0">
        <w:t>–</w:t>
      </w:r>
    </w:p>
    <w:p w14:paraId="17B78C60" w14:textId="52E42F15" w:rsidR="002F29C5" w:rsidRDefault="00415C89" w:rsidP="00987E12">
      <w:pPr>
        <w:pStyle w:val="ItemNumber"/>
      </w:pPr>
      <w:r>
        <w:t xml:space="preserve">   </w:t>
      </w:r>
      <w:r w:rsidR="006F0AD0">
        <w:t>The Vital Statistics Account</w:t>
      </w:r>
    </w:p>
    <w:p w14:paraId="1310A4D1" w14:textId="7E1B2536" w:rsidR="00C01DC7" w:rsidRDefault="00CF1BC3" w:rsidP="00987E12">
      <w:pPr>
        <w:pStyle w:val="Codecitation"/>
        <w:widowControl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77137D">
        <w:t>1</w:t>
      </w:r>
      <w:r w:rsidR="00D41BFE">
        <w:t>6</w:t>
      </w:r>
      <w:r w:rsidR="00C01DC7">
        <w:t>)</w:t>
      </w:r>
    </w:p>
    <w:p w14:paraId="008F9F7A" w14:textId="21FA8A84" w:rsidR="00C01DC7" w:rsidRDefault="00C01DC7" w:rsidP="00987E12">
      <w:pPr>
        <w:pStyle w:val="Fund-FY-Org"/>
        <w:widowControl/>
        <w:rPr>
          <w:u w:val="single"/>
        </w:rPr>
      </w:pPr>
      <w:r>
        <w:t>Fund</w:t>
      </w:r>
      <w:r w:rsidR="0077137D">
        <w:t xml:space="preserve"> </w:t>
      </w:r>
      <w:r w:rsidR="006F0AD0">
        <w:rPr>
          <w:u w:val="single"/>
        </w:rPr>
        <w:t>5144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D41BFE">
        <w:rPr>
          <w:u w:val="single"/>
        </w:rPr>
        <w:t>0506</w:t>
      </w:r>
    </w:p>
    <w:p w14:paraId="20E5AB9E" w14:textId="77777777" w:rsidR="00C01DC7" w:rsidRPr="006057A9" w:rsidRDefault="00C01DC7" w:rsidP="00987E12">
      <w:pPr>
        <w:pStyle w:val="AppropriationHeader"/>
        <w:widowControl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3DD7D99F" w14:textId="21DD19C4" w:rsidR="00D41BFE" w:rsidRPr="00D41BFE" w:rsidRDefault="00C01DC7" w:rsidP="00987E12">
      <w:pPr>
        <w:pStyle w:val="AppropriationHeader"/>
        <w:widowControl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1A039855" w14:textId="328570A0" w:rsidR="0083362C" w:rsidRDefault="00D41BFE" w:rsidP="00987E12">
      <w:pPr>
        <w:pStyle w:val="SupplementalText"/>
        <w:widowControl/>
      </w:pPr>
      <w:r>
        <w:t>1</w:t>
      </w:r>
      <w:r>
        <w:tab/>
        <w:t xml:space="preserve"> </w:t>
      </w:r>
      <w:r w:rsidR="0083362C">
        <w:t>Personal Services and Employee Benefits</w:t>
      </w:r>
      <w:r w:rsidR="0083362C">
        <w:tab/>
      </w:r>
      <w:r w:rsidR="0083362C">
        <w:tab/>
        <w:t>00100</w:t>
      </w:r>
      <w:r w:rsidR="0083362C">
        <w:tab/>
        <w:t>$</w:t>
      </w:r>
      <w:r w:rsidR="0083362C">
        <w:tab/>
      </w:r>
      <w:r w:rsidR="006F0AD0">
        <w:t>330,000</w:t>
      </w:r>
    </w:p>
    <w:sectPr w:rsidR="0083362C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A347" w14:textId="77777777" w:rsidR="004B3557" w:rsidRPr="00B844FE" w:rsidRDefault="004B3557" w:rsidP="00B844FE">
      <w:r>
        <w:separator/>
      </w:r>
    </w:p>
  </w:endnote>
  <w:endnote w:type="continuationSeparator" w:id="0">
    <w:p w14:paraId="618AE84A" w14:textId="77777777" w:rsidR="004B3557" w:rsidRPr="00B844FE" w:rsidRDefault="004B355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903AC7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AF4C" w14:textId="77777777" w:rsidR="004B3557" w:rsidRPr="00B844FE" w:rsidRDefault="004B3557" w:rsidP="00B844FE">
      <w:r>
        <w:separator/>
      </w:r>
    </w:p>
  </w:footnote>
  <w:footnote w:type="continuationSeparator" w:id="0">
    <w:p w14:paraId="46F4E83E" w14:textId="77777777" w:rsidR="004B3557" w:rsidRPr="00B844FE" w:rsidRDefault="004B355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903AC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15B4F3EF" w:rsidR="00C33014" w:rsidRPr="002E1E64" w:rsidRDefault="00AE48A0" w:rsidP="002E1E64">
    <w:pPr>
      <w:pStyle w:val="HeaderStyle"/>
    </w:pPr>
    <w:r w:rsidRPr="002E1E64">
      <w:t>I</w:t>
    </w:r>
    <w:r w:rsidR="002E1E64" w:rsidRPr="002E1E64">
      <w:t>ntr SB</w:t>
    </w:r>
    <w:r w:rsidR="00341325">
      <w:t xml:space="preserve"> 843</w:t>
    </w:r>
    <w:r w:rsidR="00C33014" w:rsidRPr="002E1E64">
      <w:ptab w:relativeTo="margin" w:alignment="center" w:leader="none"/>
    </w:r>
    <w:r w:rsidR="00C33014" w:rsidRPr="002E1E64">
      <w:tab/>
    </w:r>
  </w:p>
  <w:p w14:paraId="014A0D24" w14:textId="77777777" w:rsidR="00E831B3" w:rsidRPr="00C33014" w:rsidRDefault="00E831B3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75ED"/>
    <w:rsid w:val="001C279E"/>
    <w:rsid w:val="001C3895"/>
    <w:rsid w:val="001D459E"/>
    <w:rsid w:val="001D7C4C"/>
    <w:rsid w:val="001E1611"/>
    <w:rsid w:val="002316B3"/>
    <w:rsid w:val="00246875"/>
    <w:rsid w:val="0027011C"/>
    <w:rsid w:val="00274200"/>
    <w:rsid w:val="00277FE9"/>
    <w:rsid w:val="002A0269"/>
    <w:rsid w:val="002A14C6"/>
    <w:rsid w:val="002A407E"/>
    <w:rsid w:val="002E1E64"/>
    <w:rsid w:val="002F1B05"/>
    <w:rsid w:val="002F29C5"/>
    <w:rsid w:val="002F6650"/>
    <w:rsid w:val="00301523"/>
    <w:rsid w:val="00303684"/>
    <w:rsid w:val="0030622E"/>
    <w:rsid w:val="00314854"/>
    <w:rsid w:val="00320CD1"/>
    <w:rsid w:val="00321E3B"/>
    <w:rsid w:val="00323A92"/>
    <w:rsid w:val="0032521E"/>
    <w:rsid w:val="00341325"/>
    <w:rsid w:val="00344B2D"/>
    <w:rsid w:val="003736FA"/>
    <w:rsid w:val="003A0F56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A5CDC"/>
    <w:rsid w:val="004B3557"/>
    <w:rsid w:val="004C13DD"/>
    <w:rsid w:val="004E3441"/>
    <w:rsid w:val="004F1A6C"/>
    <w:rsid w:val="00512211"/>
    <w:rsid w:val="00520CCA"/>
    <w:rsid w:val="00524B35"/>
    <w:rsid w:val="00526800"/>
    <w:rsid w:val="00544F6B"/>
    <w:rsid w:val="00585841"/>
    <w:rsid w:val="00587B22"/>
    <w:rsid w:val="005A5366"/>
    <w:rsid w:val="005B2956"/>
    <w:rsid w:val="005B520A"/>
    <w:rsid w:val="005C0A24"/>
    <w:rsid w:val="006057A9"/>
    <w:rsid w:val="00621F55"/>
    <w:rsid w:val="00624683"/>
    <w:rsid w:val="00637E73"/>
    <w:rsid w:val="006636E9"/>
    <w:rsid w:val="00683198"/>
    <w:rsid w:val="006865E9"/>
    <w:rsid w:val="00691F3E"/>
    <w:rsid w:val="00694BFB"/>
    <w:rsid w:val="006A106B"/>
    <w:rsid w:val="006D2A41"/>
    <w:rsid w:val="006D4036"/>
    <w:rsid w:val="006E42E4"/>
    <w:rsid w:val="006F05E0"/>
    <w:rsid w:val="006F0AD0"/>
    <w:rsid w:val="006F603C"/>
    <w:rsid w:val="00704435"/>
    <w:rsid w:val="00715F46"/>
    <w:rsid w:val="0072496E"/>
    <w:rsid w:val="007272DF"/>
    <w:rsid w:val="007505A4"/>
    <w:rsid w:val="00761D0E"/>
    <w:rsid w:val="00763D0B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062EE"/>
    <w:rsid w:val="008125BB"/>
    <w:rsid w:val="008138D6"/>
    <w:rsid w:val="0083362C"/>
    <w:rsid w:val="00834EDE"/>
    <w:rsid w:val="008369AA"/>
    <w:rsid w:val="00872607"/>
    <w:rsid w:val="008736AA"/>
    <w:rsid w:val="00875E2E"/>
    <w:rsid w:val="00887152"/>
    <w:rsid w:val="00887AC0"/>
    <w:rsid w:val="00893E86"/>
    <w:rsid w:val="00897B99"/>
    <w:rsid w:val="008C12EB"/>
    <w:rsid w:val="008D275D"/>
    <w:rsid w:val="008E2ADA"/>
    <w:rsid w:val="008F66F4"/>
    <w:rsid w:val="00903AC7"/>
    <w:rsid w:val="00912DFF"/>
    <w:rsid w:val="00913C51"/>
    <w:rsid w:val="00932E20"/>
    <w:rsid w:val="00932FEE"/>
    <w:rsid w:val="00934593"/>
    <w:rsid w:val="00934769"/>
    <w:rsid w:val="009350B2"/>
    <w:rsid w:val="00961E08"/>
    <w:rsid w:val="00980327"/>
    <w:rsid w:val="0098653C"/>
    <w:rsid w:val="00987E12"/>
    <w:rsid w:val="00992A81"/>
    <w:rsid w:val="009A10CF"/>
    <w:rsid w:val="009A1959"/>
    <w:rsid w:val="009B3DFE"/>
    <w:rsid w:val="009B726F"/>
    <w:rsid w:val="009B7652"/>
    <w:rsid w:val="009C0E84"/>
    <w:rsid w:val="009C1F10"/>
    <w:rsid w:val="009C23C3"/>
    <w:rsid w:val="009E3E89"/>
    <w:rsid w:val="009F1067"/>
    <w:rsid w:val="00A15A02"/>
    <w:rsid w:val="00A31E01"/>
    <w:rsid w:val="00A527AD"/>
    <w:rsid w:val="00A5415A"/>
    <w:rsid w:val="00A56BA7"/>
    <w:rsid w:val="00A718CF"/>
    <w:rsid w:val="00A74F57"/>
    <w:rsid w:val="00A77FB6"/>
    <w:rsid w:val="00A86A6E"/>
    <w:rsid w:val="00AB3357"/>
    <w:rsid w:val="00AB5376"/>
    <w:rsid w:val="00AB6A59"/>
    <w:rsid w:val="00AC0DE6"/>
    <w:rsid w:val="00AD303C"/>
    <w:rsid w:val="00AE48A0"/>
    <w:rsid w:val="00AF0208"/>
    <w:rsid w:val="00AF1663"/>
    <w:rsid w:val="00AF45A4"/>
    <w:rsid w:val="00B00934"/>
    <w:rsid w:val="00B13E85"/>
    <w:rsid w:val="00B16F25"/>
    <w:rsid w:val="00B24422"/>
    <w:rsid w:val="00B41BF3"/>
    <w:rsid w:val="00B42412"/>
    <w:rsid w:val="00B5533A"/>
    <w:rsid w:val="00B6082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941"/>
    <w:rsid w:val="00CB5F6C"/>
    <w:rsid w:val="00CC109F"/>
    <w:rsid w:val="00CD12CB"/>
    <w:rsid w:val="00CD36CF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26AF3"/>
    <w:rsid w:val="00F3677F"/>
    <w:rsid w:val="00F36E69"/>
    <w:rsid w:val="00F41CA2"/>
    <w:rsid w:val="00F5403B"/>
    <w:rsid w:val="00F62EFB"/>
    <w:rsid w:val="00F662DA"/>
    <w:rsid w:val="00F726DC"/>
    <w:rsid w:val="00F80318"/>
    <w:rsid w:val="00F8157A"/>
    <w:rsid w:val="00F939A4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2E1E6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2E1E6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E66B98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975ED"/>
    <w:rsid w:val="001C24F0"/>
    <w:rsid w:val="00272DDF"/>
    <w:rsid w:val="002F6650"/>
    <w:rsid w:val="00383081"/>
    <w:rsid w:val="00427C35"/>
    <w:rsid w:val="004737FD"/>
    <w:rsid w:val="004A5CDC"/>
    <w:rsid w:val="004F5851"/>
    <w:rsid w:val="00512211"/>
    <w:rsid w:val="00526800"/>
    <w:rsid w:val="00587B22"/>
    <w:rsid w:val="00621F55"/>
    <w:rsid w:val="006D1ED7"/>
    <w:rsid w:val="006F603C"/>
    <w:rsid w:val="007A599C"/>
    <w:rsid w:val="00997643"/>
    <w:rsid w:val="009C0E84"/>
    <w:rsid w:val="009D5EE7"/>
    <w:rsid w:val="00A13191"/>
    <w:rsid w:val="00A5415A"/>
    <w:rsid w:val="00AB3357"/>
    <w:rsid w:val="00AD68DA"/>
    <w:rsid w:val="00B60824"/>
    <w:rsid w:val="00BD6392"/>
    <w:rsid w:val="00BE2CE0"/>
    <w:rsid w:val="00C760BF"/>
    <w:rsid w:val="00CA529C"/>
    <w:rsid w:val="00CE1B37"/>
    <w:rsid w:val="00CE3655"/>
    <w:rsid w:val="00D43F30"/>
    <w:rsid w:val="00E339AF"/>
    <w:rsid w:val="00E3421C"/>
    <w:rsid w:val="00E66B98"/>
    <w:rsid w:val="00EF0EC2"/>
    <w:rsid w:val="00EF5504"/>
    <w:rsid w:val="00F72A3B"/>
    <w:rsid w:val="00F80318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2026-02-13T18:15:00Z</cp:lastPrinted>
  <dcterms:created xsi:type="dcterms:W3CDTF">2026-02-13T18:15:00Z</dcterms:created>
  <dcterms:modified xsi:type="dcterms:W3CDTF">2026-02-13T18:15:00Z</dcterms:modified>
</cp:coreProperties>
</file>