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9195E7" w:rsidR="00CD36CF" w:rsidRDefault="00E42C35" w:rsidP="00CD36CF">
      <w:pPr>
        <w:pStyle w:val="TitlePageSession"/>
      </w:pPr>
      <w:r>
        <w:t>20</w:t>
      </w:r>
      <w:r w:rsidR="002316B3">
        <w:t>2</w:t>
      </w:r>
      <w:r w:rsidR="00580A0B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65D4DDA2" w:rsidR="00CD36CF" w:rsidRDefault="00E37DDB" w:rsidP="00CD36CF">
      <w:pPr>
        <w:pStyle w:val="TitlePageBillPrefix"/>
      </w:pPr>
      <w:sdt>
        <w:sdtPr>
          <w:tag w:val="IntroDate"/>
          <w:id w:val="-1236936958"/>
          <w:placeholder>
            <w:docPart w:val="2FF137B48E5D4310A0117585317E0BE9"/>
          </w:placeholder>
          <w:text/>
        </w:sdtPr>
        <w:sdtEndPr/>
        <w:sdtContent>
          <w:r w:rsidR="00032FBC">
            <w:t>Introduced</w:t>
          </w:r>
        </w:sdtContent>
      </w:sdt>
    </w:p>
    <w:p w14:paraId="5941B603" w14:textId="392C7797" w:rsidR="00CD36CF" w:rsidRDefault="00E37DD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A44E1">
            <w:t>844</w:t>
          </w:r>
        </w:sdtContent>
      </w:sdt>
    </w:p>
    <w:p w14:paraId="48F064C9" w14:textId="53A1EDB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32FBC">
            <w:t>Senators Smith (Mr. President) and Woelfel</w:t>
          </w:r>
          <w:r w:rsidR="00032FBC">
            <w:br/>
          </w:r>
          <w:r w:rsidR="00AE1BDF">
            <w:t>(</w:t>
          </w:r>
          <w:r w:rsidR="00032FBC">
            <w:t>By Request of the Executive</w:t>
          </w:r>
          <w:r w:rsidR="00AE1BDF">
            <w:t>)</w:t>
          </w:r>
        </w:sdtContent>
      </w:sdt>
    </w:p>
    <w:p w14:paraId="495748BD" w14:textId="1D1E6254" w:rsidR="00E831B3" w:rsidRDefault="00CD36CF" w:rsidP="00032FBC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9048D" w:rsidRPr="0039048D">
            <w:rPr>
              <w:color w:val="auto"/>
            </w:rPr>
            <w:t>Introduced February 9, 2026; referred</w:t>
          </w:r>
          <w:r w:rsidR="0039048D" w:rsidRPr="0039048D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05B5B0E7" w14:textId="77777777" w:rsidR="002635FB" w:rsidRDefault="002635FB" w:rsidP="00C579C3">
      <w:pPr>
        <w:pStyle w:val="SectionBody"/>
        <w:sectPr w:rsidR="002635FB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CB4D48" w14:textId="77777777" w:rsidR="00C579C3" w:rsidRDefault="00C579C3" w:rsidP="003A6722">
      <w:pPr>
        <w:pStyle w:val="SectionBody"/>
        <w:suppressLineNumbers/>
      </w:pPr>
    </w:p>
    <w:p w14:paraId="4A6E2014" w14:textId="77777777" w:rsidR="003A6722" w:rsidRDefault="003A6722" w:rsidP="003A6722">
      <w:pPr>
        <w:suppressLineNumbers/>
        <w:rPr>
          <w:rFonts w:eastAsia="Calibri"/>
          <w:color w:val="000000"/>
        </w:rPr>
      </w:pPr>
    </w:p>
    <w:p w14:paraId="348E4CB5" w14:textId="77777777" w:rsidR="003A6722" w:rsidRPr="003A6722" w:rsidRDefault="003A6722" w:rsidP="003A6722">
      <w:pPr>
        <w:suppressLineNumbers/>
        <w:sectPr w:rsidR="003A6722" w:rsidRPr="003A6722" w:rsidSect="002635F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B9AA585" w:rsidR="00CF1BC3" w:rsidRPr="00CF1BC3" w:rsidRDefault="00CF1BC3" w:rsidP="002635FB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 xml:space="preserve">federal </w:t>
      </w:r>
      <w:proofErr w:type="gramStart"/>
      <w:r w:rsidR="00FC569B" w:rsidRPr="00866F40">
        <w:t>mon</w:t>
      </w:r>
      <w:r w:rsidR="005F244F">
        <w:t>eys</w:t>
      </w:r>
      <w:proofErr w:type="gramEnd"/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580A0B">
        <w:t>6</w:t>
      </w:r>
      <w:r w:rsidR="00FC569B">
        <w:t xml:space="preserve">, to the </w:t>
      </w:r>
      <w:r w:rsidR="00F3421B">
        <w:t>Department of Human Services, fund 8722</w:t>
      </w:r>
      <w:r w:rsidR="00FC569B">
        <w:t>, fiscal year 202</w:t>
      </w:r>
      <w:r w:rsidR="00580A0B">
        <w:t>6</w:t>
      </w:r>
      <w:r w:rsidR="00FC569B">
        <w:t xml:space="preserve">, organization </w:t>
      </w:r>
      <w:r w:rsidR="00F3421B">
        <w:t>0511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580A0B">
        <w:t>6</w:t>
      </w:r>
      <w:r w:rsidR="00FC569B" w:rsidRPr="00C579C3">
        <w:t>.</w:t>
      </w:r>
    </w:p>
    <w:p w14:paraId="6CDC60BE" w14:textId="77777777" w:rsidR="00BD5ECF" w:rsidRDefault="00BD5ECF" w:rsidP="002635FB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2A9E159B" w:rsidR="00FC569B" w:rsidRDefault="00FC569B" w:rsidP="002635FB">
      <w:pPr>
        <w:pStyle w:val="SectionBody"/>
        <w:widowControl/>
      </w:pPr>
      <w:proofErr w:type="gramStart"/>
      <w:r>
        <w:t>WHEREAS</w:t>
      </w:r>
      <w:proofErr w:type="gramEnd"/>
      <w:r>
        <w:t xml:space="preserve">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580A0B">
        <w:t>6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2635FB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2635FB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2AFC1B14" w:rsidR="00FC569B" w:rsidRPr="00B844FE" w:rsidRDefault="00FC569B" w:rsidP="002635FB">
      <w:pPr>
        <w:pStyle w:val="EnactingSection"/>
      </w:pPr>
      <w:r w:rsidRPr="00C579C3">
        <w:t>That the total appropriation for the fiscal year ending June 30, 20</w:t>
      </w:r>
      <w:r>
        <w:t>2</w:t>
      </w:r>
      <w:r w:rsidR="00580A0B">
        <w:t>6</w:t>
      </w:r>
      <w:r>
        <w:t xml:space="preserve">, to fund </w:t>
      </w:r>
      <w:r w:rsidR="00F3421B">
        <w:t>8722</w:t>
      </w:r>
      <w:r>
        <w:t>, fiscal year 202</w:t>
      </w:r>
      <w:r w:rsidR="00580A0B">
        <w:t>6</w:t>
      </w:r>
      <w:r>
        <w:t xml:space="preserve">, organization </w:t>
      </w:r>
      <w:r w:rsidR="00F3421B">
        <w:t>0511</w:t>
      </w:r>
      <w:r w:rsidRPr="00C579C3">
        <w:t xml:space="preserve">, be supplemented and amended </w:t>
      </w:r>
      <w:r>
        <w:t xml:space="preserve">by </w:t>
      </w:r>
      <w:r w:rsidR="00F3421B">
        <w:t>increasing existing</w:t>
      </w:r>
      <w:r>
        <w:t xml:space="preserve"> item</w:t>
      </w:r>
      <w:r w:rsidR="00F751D6">
        <w:t>s</w:t>
      </w:r>
      <w:r>
        <w:t xml:space="preserve"> </w:t>
      </w:r>
      <w:r w:rsidRPr="00C579C3">
        <w:t>of appropriation as follows:</w:t>
      </w:r>
    </w:p>
    <w:p w14:paraId="73693225" w14:textId="77777777" w:rsidR="00FC569B" w:rsidRDefault="00FC569B" w:rsidP="002635FB">
      <w:pPr>
        <w:pStyle w:val="ChapterHeading"/>
        <w:widowControl/>
        <w:suppressLineNumbers w:val="0"/>
      </w:pPr>
      <w:r>
        <w:t>Title II – Appropriations.</w:t>
      </w:r>
    </w:p>
    <w:p w14:paraId="25B5A769" w14:textId="77777777" w:rsidR="00FC569B" w:rsidRPr="00C579C3" w:rsidRDefault="00FC569B" w:rsidP="002635FB">
      <w:pPr>
        <w:pStyle w:val="SectionHeading"/>
        <w:widowControl/>
        <w:suppressLineNumbers w:val="0"/>
        <w:ind w:firstLine="0"/>
      </w:pPr>
      <w:r>
        <w:t>Sec. 6. Appropriations of federal funds.</w:t>
      </w:r>
    </w:p>
    <w:p w14:paraId="44E42543" w14:textId="61077EE8" w:rsidR="00FC569B" w:rsidRPr="004A4AB3" w:rsidRDefault="00F3421B" w:rsidP="002635FB">
      <w:pPr>
        <w:pStyle w:val="ChapterHeading"/>
        <w:widowControl/>
        <w:suppressLineNumbers w:val="0"/>
        <w:rPr>
          <w:sz w:val="22"/>
        </w:rPr>
      </w:pPr>
      <w:r>
        <w:rPr>
          <w:sz w:val="22"/>
        </w:rPr>
        <w:t>Department of Human Services</w:t>
      </w:r>
    </w:p>
    <w:p w14:paraId="47951057" w14:textId="1ACD7287" w:rsidR="00580A0B" w:rsidRDefault="00F3421B" w:rsidP="002635FB">
      <w:pPr>
        <w:pStyle w:val="ItemNumber"/>
      </w:pPr>
      <w:r>
        <w:t>404</w:t>
      </w:r>
      <w:r w:rsidR="00FC569B" w:rsidRPr="00F00CE0">
        <w:t xml:space="preserve"> </w:t>
      </w:r>
      <w:r w:rsidR="0042317D">
        <w:t>-</w:t>
      </w:r>
      <w:r w:rsidR="00FC569B" w:rsidRPr="00F00CE0">
        <w:t xml:space="preserve"> </w:t>
      </w:r>
      <w:r>
        <w:t>Department of Human Services</w:t>
      </w:r>
    </w:p>
    <w:p w14:paraId="7744932F" w14:textId="6172A95F" w:rsidR="00FC569B" w:rsidRDefault="00FC569B" w:rsidP="002635FB">
      <w:pPr>
        <w:pStyle w:val="Codecitation"/>
        <w:widowControl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</w:t>
      </w:r>
      <w:r w:rsidR="00F3421B">
        <w:t>s 9, 48, and 49</w:t>
      </w:r>
      <w:r>
        <w:t>)</w:t>
      </w:r>
    </w:p>
    <w:p w14:paraId="1CCF7593" w14:textId="4E34A433" w:rsidR="00FC569B" w:rsidRPr="00D44169" w:rsidRDefault="00FC569B" w:rsidP="002635FB">
      <w:pPr>
        <w:pStyle w:val="Fund-FY-Org"/>
        <w:widowControl/>
        <w:rPr>
          <w:u w:val="single"/>
        </w:rPr>
      </w:pPr>
      <w:r>
        <w:t xml:space="preserve">Fund </w:t>
      </w:r>
      <w:r w:rsidR="00F3421B">
        <w:rPr>
          <w:u w:val="single"/>
        </w:rPr>
        <w:t>8722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580A0B">
        <w:rPr>
          <w:u w:val="single"/>
        </w:rPr>
        <w:t>6</w:t>
      </w:r>
      <w:r>
        <w:t xml:space="preserve"> Org </w:t>
      </w:r>
      <w:r w:rsidR="00F3421B">
        <w:rPr>
          <w:u w:val="single"/>
        </w:rPr>
        <w:t>0511</w:t>
      </w:r>
    </w:p>
    <w:p w14:paraId="5DDE59D9" w14:textId="77777777" w:rsidR="00FC569B" w:rsidRPr="006057A9" w:rsidRDefault="00FC569B" w:rsidP="002635FB">
      <w:pPr>
        <w:pStyle w:val="AppropriationHeader"/>
        <w:widowControl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7B6B21CC" w14:textId="14B9F074" w:rsidR="00FC569B" w:rsidRPr="003A6598" w:rsidRDefault="00FC569B" w:rsidP="002635FB">
      <w:pPr>
        <w:pStyle w:val="AppropriationHeader"/>
        <w:widowControl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3B11440F" w14:textId="4AD41D3B" w:rsidR="00121C02" w:rsidRDefault="00F3421B" w:rsidP="002635FB">
      <w:pPr>
        <w:pStyle w:val="SupplementalText"/>
        <w:widowControl/>
      </w:pPr>
      <w:r>
        <w:t>6</w:t>
      </w:r>
      <w:r w:rsidR="00FC569B">
        <w:tab/>
      </w:r>
      <w:r>
        <w:t>Medical Services</w:t>
      </w:r>
      <w:r w:rsidR="00FC569B">
        <w:tab/>
      </w:r>
      <w:r w:rsidR="00FC569B">
        <w:tab/>
      </w:r>
      <w:r>
        <w:t>18</w:t>
      </w:r>
      <w:r w:rsidR="008C5A00">
        <w:t>,</w:t>
      </w:r>
      <w:r>
        <w:t>900</w:t>
      </w:r>
      <w:r w:rsidR="00FC569B">
        <w:tab/>
      </w:r>
      <w:r w:rsidR="00FC569B">
        <w:tab/>
      </w:r>
      <w:r>
        <w:t>1,373,097,966</w:t>
      </w:r>
    </w:p>
    <w:p w14:paraId="27E7DEEF" w14:textId="11D94BB5" w:rsidR="00F751D6" w:rsidRDefault="00F751D6" w:rsidP="002635FB">
      <w:pPr>
        <w:pStyle w:val="SupplementalText"/>
        <w:widowControl/>
      </w:pPr>
      <w:r>
        <w:t>7</w:t>
      </w:r>
      <w:r>
        <w:tab/>
        <w:t>Medical Services Administr</w:t>
      </w:r>
      <w:r w:rsidR="004C3F49">
        <w:t>ative</w:t>
      </w:r>
      <w:r>
        <w:t xml:space="preserve"> Costs</w:t>
      </w:r>
      <w:r>
        <w:tab/>
      </w:r>
      <w:r>
        <w:tab/>
        <w:t>78</w:t>
      </w:r>
      <w:r w:rsidR="008C5A00">
        <w:t>,</w:t>
      </w:r>
      <w:r>
        <w:t>900</w:t>
      </w:r>
      <w:r>
        <w:tab/>
      </w:r>
      <w:r>
        <w:tab/>
        <w:t xml:space="preserve">37,000,000 </w:t>
      </w:r>
    </w:p>
    <w:sectPr w:rsidR="00F751D6" w:rsidSect="00FC569B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EF90" w14:textId="77777777" w:rsidR="00C64081" w:rsidRPr="00B844FE" w:rsidRDefault="00C64081" w:rsidP="00B844FE">
      <w:r>
        <w:separator/>
      </w:r>
    </w:p>
  </w:endnote>
  <w:endnote w:type="continuationSeparator" w:id="0">
    <w:p w14:paraId="3F1A6810" w14:textId="77777777" w:rsidR="00C64081" w:rsidRPr="00B844FE" w:rsidRDefault="00C6408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F4E0" w14:textId="77777777" w:rsidR="00C64081" w:rsidRPr="00B844FE" w:rsidRDefault="00C64081" w:rsidP="00B844FE">
      <w:r>
        <w:separator/>
      </w:r>
    </w:p>
  </w:footnote>
  <w:footnote w:type="continuationSeparator" w:id="0">
    <w:p w14:paraId="2F500FB3" w14:textId="77777777" w:rsidR="00C64081" w:rsidRPr="00B844FE" w:rsidRDefault="00C6408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E37DDB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E36" w14:textId="521F341A" w:rsidR="00DA6086" w:rsidRPr="00DA6086" w:rsidRDefault="00DA6086" w:rsidP="00DA6086">
    <w:pPr>
      <w:tabs>
        <w:tab w:val="center" w:pos="4680"/>
        <w:tab w:val="right" w:pos="9360"/>
      </w:tabs>
      <w:spacing w:line="240" w:lineRule="auto"/>
    </w:pPr>
    <w:proofErr w:type="spellStart"/>
    <w:r w:rsidRPr="00DA6086">
      <w:t>Intr</w:t>
    </w:r>
    <w:proofErr w:type="spellEnd"/>
    <w:r w:rsidRPr="00DA6086">
      <w:t xml:space="preserve"> </w:t>
    </w:r>
    <w:sdt>
      <w:sdtPr>
        <w:tag w:val="BNumWH"/>
        <w:id w:val="138549797"/>
        <w:text/>
      </w:sdtPr>
      <w:sdtEndPr/>
      <w:sdtContent>
        <w:r>
          <w:t>SB</w:t>
        </w:r>
      </w:sdtContent>
    </w:sdt>
    <w:r w:rsidRPr="00DA6086">
      <w:t xml:space="preserve"> </w:t>
    </w:r>
    <w:r w:rsidR="00DA44E1">
      <w:t>844</w:t>
    </w:r>
    <w:r w:rsidRPr="00DA6086">
      <w:ptab w:relativeTo="margin" w:alignment="center" w:leader="none"/>
    </w:r>
    <w:r w:rsidRPr="00DA6086">
      <w:tab/>
    </w:r>
    <w:sdt>
      <w:sdtPr>
        <w:alias w:val="CBD Number"/>
        <w:tag w:val="CBD Number"/>
        <w:id w:val="1176923086"/>
        <w:showingPlcHdr/>
        <w:text/>
      </w:sdtPr>
      <w:sdtEndPr/>
      <w:sdtContent>
        <w:r w:rsidR="00364F3E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CF7"/>
    <w:rsid w:val="00032FBC"/>
    <w:rsid w:val="00034165"/>
    <w:rsid w:val="0004226F"/>
    <w:rsid w:val="0004748B"/>
    <w:rsid w:val="00056BD2"/>
    <w:rsid w:val="0006648C"/>
    <w:rsid w:val="00077322"/>
    <w:rsid w:val="00085D22"/>
    <w:rsid w:val="000A2D92"/>
    <w:rsid w:val="000C5C77"/>
    <w:rsid w:val="000D3385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90A37"/>
    <w:rsid w:val="001975ED"/>
    <w:rsid w:val="001C279E"/>
    <w:rsid w:val="001C3895"/>
    <w:rsid w:val="001D459E"/>
    <w:rsid w:val="002119A0"/>
    <w:rsid w:val="002316B3"/>
    <w:rsid w:val="002635FB"/>
    <w:rsid w:val="0027011C"/>
    <w:rsid w:val="00274200"/>
    <w:rsid w:val="00277FE9"/>
    <w:rsid w:val="002A0269"/>
    <w:rsid w:val="002A14C6"/>
    <w:rsid w:val="002A407E"/>
    <w:rsid w:val="002C5E66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352F2"/>
    <w:rsid w:val="0034216C"/>
    <w:rsid w:val="00364F3E"/>
    <w:rsid w:val="003736FA"/>
    <w:rsid w:val="0039048D"/>
    <w:rsid w:val="003A6598"/>
    <w:rsid w:val="003A6722"/>
    <w:rsid w:val="003D31C4"/>
    <w:rsid w:val="003E113B"/>
    <w:rsid w:val="0042317D"/>
    <w:rsid w:val="0042544A"/>
    <w:rsid w:val="00431617"/>
    <w:rsid w:val="0043355E"/>
    <w:rsid w:val="00436764"/>
    <w:rsid w:val="00473524"/>
    <w:rsid w:val="0049386C"/>
    <w:rsid w:val="004A4AB3"/>
    <w:rsid w:val="004C13DD"/>
    <w:rsid w:val="004C3F49"/>
    <w:rsid w:val="004D322A"/>
    <w:rsid w:val="004E3441"/>
    <w:rsid w:val="00533C3F"/>
    <w:rsid w:val="00544F6B"/>
    <w:rsid w:val="0056659E"/>
    <w:rsid w:val="00580A0B"/>
    <w:rsid w:val="00585841"/>
    <w:rsid w:val="005A5366"/>
    <w:rsid w:val="005B2956"/>
    <w:rsid w:val="005B520A"/>
    <w:rsid w:val="005C0A24"/>
    <w:rsid w:val="005E4A7E"/>
    <w:rsid w:val="005F244F"/>
    <w:rsid w:val="006057A9"/>
    <w:rsid w:val="00621F55"/>
    <w:rsid w:val="00624419"/>
    <w:rsid w:val="00637E73"/>
    <w:rsid w:val="006636E9"/>
    <w:rsid w:val="00665966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76235"/>
    <w:rsid w:val="00780D4B"/>
    <w:rsid w:val="007C5DEE"/>
    <w:rsid w:val="007D4836"/>
    <w:rsid w:val="007F1CF5"/>
    <w:rsid w:val="008125BB"/>
    <w:rsid w:val="00834EDE"/>
    <w:rsid w:val="00854A81"/>
    <w:rsid w:val="00864731"/>
    <w:rsid w:val="00865DC2"/>
    <w:rsid w:val="008736AA"/>
    <w:rsid w:val="00885446"/>
    <w:rsid w:val="00887152"/>
    <w:rsid w:val="00887EE1"/>
    <w:rsid w:val="0089186C"/>
    <w:rsid w:val="008A0782"/>
    <w:rsid w:val="008B78E1"/>
    <w:rsid w:val="008C12EB"/>
    <w:rsid w:val="008C5A00"/>
    <w:rsid w:val="008D0E62"/>
    <w:rsid w:val="008D275D"/>
    <w:rsid w:val="008D70DB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C1F10"/>
    <w:rsid w:val="009E3E89"/>
    <w:rsid w:val="009F1067"/>
    <w:rsid w:val="00A31E01"/>
    <w:rsid w:val="00A421E2"/>
    <w:rsid w:val="00A527AD"/>
    <w:rsid w:val="00A56BA7"/>
    <w:rsid w:val="00A718CF"/>
    <w:rsid w:val="00A74F57"/>
    <w:rsid w:val="00A77FB6"/>
    <w:rsid w:val="00A86A6E"/>
    <w:rsid w:val="00A95AE0"/>
    <w:rsid w:val="00AB5376"/>
    <w:rsid w:val="00AB6A59"/>
    <w:rsid w:val="00AC0DE6"/>
    <w:rsid w:val="00AD2903"/>
    <w:rsid w:val="00AE1BDF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BE2CE0"/>
    <w:rsid w:val="00C01DC7"/>
    <w:rsid w:val="00C13354"/>
    <w:rsid w:val="00C25807"/>
    <w:rsid w:val="00C306AC"/>
    <w:rsid w:val="00C33014"/>
    <w:rsid w:val="00C33434"/>
    <w:rsid w:val="00C34869"/>
    <w:rsid w:val="00C35BFE"/>
    <w:rsid w:val="00C42EB6"/>
    <w:rsid w:val="00C45E3B"/>
    <w:rsid w:val="00C579C3"/>
    <w:rsid w:val="00C64081"/>
    <w:rsid w:val="00C85096"/>
    <w:rsid w:val="00CB20EF"/>
    <w:rsid w:val="00CB3941"/>
    <w:rsid w:val="00CD12CB"/>
    <w:rsid w:val="00CD36CF"/>
    <w:rsid w:val="00CF1BC3"/>
    <w:rsid w:val="00CF1DCA"/>
    <w:rsid w:val="00D14CA1"/>
    <w:rsid w:val="00D3357F"/>
    <w:rsid w:val="00D44169"/>
    <w:rsid w:val="00D579FC"/>
    <w:rsid w:val="00D73071"/>
    <w:rsid w:val="00D867B3"/>
    <w:rsid w:val="00D92F2E"/>
    <w:rsid w:val="00DA44E1"/>
    <w:rsid w:val="00DA6086"/>
    <w:rsid w:val="00DC22BE"/>
    <w:rsid w:val="00DD16EF"/>
    <w:rsid w:val="00DD3BD0"/>
    <w:rsid w:val="00DE526B"/>
    <w:rsid w:val="00DF199D"/>
    <w:rsid w:val="00E01542"/>
    <w:rsid w:val="00E07779"/>
    <w:rsid w:val="00E365F1"/>
    <w:rsid w:val="00E37DDB"/>
    <w:rsid w:val="00E42C35"/>
    <w:rsid w:val="00E616AC"/>
    <w:rsid w:val="00E62F48"/>
    <w:rsid w:val="00E724F9"/>
    <w:rsid w:val="00E831B3"/>
    <w:rsid w:val="00EA3F2E"/>
    <w:rsid w:val="00EE70CB"/>
    <w:rsid w:val="00EF0D30"/>
    <w:rsid w:val="00EF5504"/>
    <w:rsid w:val="00EF5682"/>
    <w:rsid w:val="00F00CE0"/>
    <w:rsid w:val="00F05366"/>
    <w:rsid w:val="00F10C30"/>
    <w:rsid w:val="00F172BF"/>
    <w:rsid w:val="00F3421B"/>
    <w:rsid w:val="00F3677F"/>
    <w:rsid w:val="00F41CA2"/>
    <w:rsid w:val="00F6157E"/>
    <w:rsid w:val="00F62EFB"/>
    <w:rsid w:val="00F662DA"/>
    <w:rsid w:val="00F702D1"/>
    <w:rsid w:val="00F726DC"/>
    <w:rsid w:val="00F751D6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FF137B48E5D4310A0117585317E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8BF6-B2C3-4AF8-B53D-EBAD42656006}"/>
      </w:docPartPr>
      <w:docPartBody>
        <w:p w:rsidR="00497E65" w:rsidRDefault="00497E65" w:rsidP="00497E65">
          <w:pPr>
            <w:pStyle w:val="2FF137B48E5D4310A0117585317E0BE9"/>
          </w:pPr>
          <w:r w:rsidRPr="00B844FE">
            <w:t>Prefix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0D3385"/>
    <w:rsid w:val="001439F2"/>
    <w:rsid w:val="001975ED"/>
    <w:rsid w:val="001D3ACE"/>
    <w:rsid w:val="00431617"/>
    <w:rsid w:val="0043355E"/>
    <w:rsid w:val="00497E65"/>
    <w:rsid w:val="004D322A"/>
    <w:rsid w:val="00621F55"/>
    <w:rsid w:val="006C612E"/>
    <w:rsid w:val="006C632D"/>
    <w:rsid w:val="00714B12"/>
    <w:rsid w:val="00763FD9"/>
    <w:rsid w:val="007A57BA"/>
    <w:rsid w:val="00865DC2"/>
    <w:rsid w:val="008B78E1"/>
    <w:rsid w:val="00A17086"/>
    <w:rsid w:val="00A3752A"/>
    <w:rsid w:val="00A95AE0"/>
    <w:rsid w:val="00BE2CE0"/>
    <w:rsid w:val="00BE615E"/>
    <w:rsid w:val="00C574F1"/>
    <w:rsid w:val="00CB0287"/>
    <w:rsid w:val="00CE3655"/>
    <w:rsid w:val="00CE7719"/>
    <w:rsid w:val="00D3357F"/>
    <w:rsid w:val="00D43F30"/>
    <w:rsid w:val="00D87664"/>
    <w:rsid w:val="00DC5030"/>
    <w:rsid w:val="00E3421C"/>
    <w:rsid w:val="00EB744C"/>
    <w:rsid w:val="00EF0D30"/>
    <w:rsid w:val="00EF5504"/>
    <w:rsid w:val="00F06C9D"/>
    <w:rsid w:val="00F6157E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497E65"/>
    <w:rPr>
      <w:color w:val="808080"/>
    </w:rPr>
  </w:style>
  <w:style w:type="paragraph" w:customStyle="1" w:styleId="EDF387C3DE55443E8403299906140F73">
    <w:name w:val="EDF387C3DE55443E8403299906140F73"/>
  </w:style>
  <w:style w:type="paragraph" w:customStyle="1" w:styleId="2FF137B48E5D4310A0117585317E0BE9">
    <w:name w:val="2FF137B48E5D4310A0117585317E0BE9"/>
    <w:rsid w:val="00497E6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214</Words>
  <Characters>1192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2026-03-06T18:37:00Z</cp:lastPrinted>
  <dcterms:created xsi:type="dcterms:W3CDTF">2026-03-06T18:37:00Z</dcterms:created>
  <dcterms:modified xsi:type="dcterms:W3CDTF">2026-03-06T18:37:00Z</dcterms:modified>
</cp:coreProperties>
</file>