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4E092" w14:textId="77777777" w:rsidR="00FE067E" w:rsidRPr="00BC4BEF" w:rsidRDefault="003C6034" w:rsidP="00CC1F3B">
      <w:pPr>
        <w:pStyle w:val="TitlePageOrigin"/>
        <w:rPr>
          <w:color w:val="auto"/>
        </w:rPr>
      </w:pPr>
      <w:r w:rsidRPr="00BC4BEF">
        <w:rPr>
          <w:caps w:val="0"/>
          <w:color w:val="auto"/>
        </w:rPr>
        <w:t>WEST VIRGINIA LEGISLATURE</w:t>
      </w:r>
    </w:p>
    <w:p w14:paraId="1DC817A9" w14:textId="7FF3273D" w:rsidR="00CD36CF" w:rsidRPr="00BC4BEF" w:rsidRDefault="00CD36CF" w:rsidP="00CC1F3B">
      <w:pPr>
        <w:pStyle w:val="TitlePageSession"/>
        <w:rPr>
          <w:color w:val="auto"/>
        </w:rPr>
      </w:pPr>
      <w:r w:rsidRPr="00BC4BEF">
        <w:rPr>
          <w:color w:val="auto"/>
        </w:rPr>
        <w:t>20</w:t>
      </w:r>
      <w:r w:rsidR="00EC5E63" w:rsidRPr="00BC4BEF">
        <w:rPr>
          <w:color w:val="auto"/>
        </w:rPr>
        <w:t>2</w:t>
      </w:r>
      <w:r w:rsidR="001E7B5F" w:rsidRPr="00BC4BEF">
        <w:rPr>
          <w:color w:val="auto"/>
        </w:rPr>
        <w:t>6</w:t>
      </w:r>
      <w:r w:rsidRPr="00BC4BEF">
        <w:rPr>
          <w:color w:val="auto"/>
        </w:rPr>
        <w:t xml:space="preserve"> </w:t>
      </w:r>
      <w:r w:rsidR="003C6034" w:rsidRPr="00BC4BEF">
        <w:rPr>
          <w:caps w:val="0"/>
          <w:color w:val="auto"/>
        </w:rPr>
        <w:t>REGULAR SESSION</w:t>
      </w:r>
    </w:p>
    <w:p w14:paraId="204060F9" w14:textId="77777777" w:rsidR="00CD36CF" w:rsidRPr="00BC4BEF" w:rsidRDefault="00995094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3CD662562DC94D7B96A6C391760BB718"/>
          </w:placeholder>
          <w:text/>
        </w:sdtPr>
        <w:sdtEndPr/>
        <w:sdtContent>
          <w:r w:rsidR="00AE48A0" w:rsidRPr="00BC4BEF">
            <w:rPr>
              <w:color w:val="auto"/>
            </w:rPr>
            <w:t>Introduced</w:t>
          </w:r>
        </w:sdtContent>
      </w:sdt>
    </w:p>
    <w:p w14:paraId="60D4FB3C" w14:textId="0A3E9A36" w:rsidR="00CD36CF" w:rsidRPr="00BC4BEF" w:rsidRDefault="00995094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BD9B31A2F3C43B79CB660D91A51F05D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7926B6" w:rsidRPr="00BC4BEF">
            <w:rPr>
              <w:color w:val="auto"/>
            </w:rPr>
            <w:t>Senate</w:t>
          </w:r>
        </w:sdtContent>
      </w:sdt>
      <w:r w:rsidR="00303684" w:rsidRPr="00BC4BEF">
        <w:rPr>
          <w:color w:val="auto"/>
        </w:rPr>
        <w:t xml:space="preserve"> </w:t>
      </w:r>
      <w:r w:rsidR="00CD36CF" w:rsidRPr="00BC4BEF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9892B87F640741AE98943CFB155BC7E3"/>
          </w:placeholder>
          <w:text/>
        </w:sdtPr>
        <w:sdtEndPr/>
        <w:sdtContent>
          <w:r w:rsidR="00BB42F4">
            <w:rPr>
              <w:color w:val="auto"/>
            </w:rPr>
            <w:t>862</w:t>
          </w:r>
        </w:sdtContent>
      </w:sdt>
    </w:p>
    <w:p w14:paraId="65B71146" w14:textId="427F83FD" w:rsidR="00CD36CF" w:rsidRPr="00BC4BEF" w:rsidRDefault="00CD36CF" w:rsidP="00CC1F3B">
      <w:pPr>
        <w:pStyle w:val="Sponsors"/>
        <w:rPr>
          <w:color w:val="auto"/>
        </w:rPr>
      </w:pPr>
      <w:r w:rsidRPr="00BC4BEF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CC409B5493C497B835BF97464510101"/>
          </w:placeholder>
          <w:text w:multiLine="1"/>
        </w:sdtPr>
        <w:sdtEndPr/>
        <w:sdtContent>
          <w:r w:rsidR="00227561" w:rsidRPr="00BC4BEF">
            <w:rPr>
              <w:color w:val="auto"/>
            </w:rPr>
            <w:t>Senator Morris</w:t>
          </w:r>
        </w:sdtContent>
      </w:sdt>
    </w:p>
    <w:p w14:paraId="4933CD63" w14:textId="77777777" w:rsidR="00591CB3" w:rsidRDefault="00CD36CF" w:rsidP="00CC1F3B">
      <w:pPr>
        <w:pStyle w:val="References"/>
        <w:rPr>
          <w:color w:val="auto"/>
        </w:rPr>
        <w:sectPr w:rsidR="00591CB3" w:rsidSect="00FF7AD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BC4BEF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F0FAF0EA6FE46E08703F8D974FC29D5"/>
          </w:placeholder>
          <w:text w:multiLine="1"/>
        </w:sdtPr>
        <w:sdtEndPr/>
        <w:sdtContent>
          <w:r w:rsidR="00227561" w:rsidRPr="00BC4BEF">
            <w:rPr>
              <w:color w:val="auto"/>
            </w:rPr>
            <w:t>Introduced</w:t>
          </w:r>
          <w:r w:rsidR="00BB42F4">
            <w:rPr>
              <w:color w:val="auto"/>
            </w:rPr>
            <w:t xml:space="preserve"> February 9, 2026</w:t>
          </w:r>
          <w:r w:rsidR="00227561" w:rsidRPr="00BC4BEF">
            <w:rPr>
              <w:color w:val="auto"/>
            </w:rPr>
            <w:t>; referred</w:t>
          </w:r>
          <w:r w:rsidR="00227561" w:rsidRPr="00BC4BEF">
            <w:rPr>
              <w:color w:val="auto"/>
            </w:rPr>
            <w:br/>
            <w:t>to the Committee on</w:t>
          </w:r>
          <w:r w:rsidR="006C43CB">
            <w:rPr>
              <w:color w:val="auto"/>
            </w:rPr>
            <w:t xml:space="preserve"> Health and Human Resources</w:t>
          </w:r>
        </w:sdtContent>
      </w:sdt>
      <w:r w:rsidRPr="00BC4BEF">
        <w:rPr>
          <w:color w:val="auto"/>
        </w:rPr>
        <w:t>]</w:t>
      </w:r>
    </w:p>
    <w:p w14:paraId="3B1E9A86" w14:textId="5706C2C3" w:rsidR="00E831B3" w:rsidRPr="00BC4BEF" w:rsidRDefault="00E831B3" w:rsidP="00CC1F3B">
      <w:pPr>
        <w:pStyle w:val="References"/>
        <w:rPr>
          <w:color w:val="auto"/>
        </w:rPr>
      </w:pPr>
    </w:p>
    <w:p w14:paraId="1F175792" w14:textId="77777777" w:rsidR="004B64B9" w:rsidRPr="00BC4BEF" w:rsidRDefault="004B64B9" w:rsidP="00CC1F3B">
      <w:pPr>
        <w:pStyle w:val="References"/>
        <w:rPr>
          <w:color w:val="auto"/>
        </w:rPr>
      </w:pPr>
    </w:p>
    <w:p w14:paraId="201AD655" w14:textId="5E9CF2F1" w:rsidR="00303684" w:rsidRPr="00BC4BEF" w:rsidRDefault="0000526A" w:rsidP="00CC1F3B">
      <w:pPr>
        <w:pStyle w:val="TitleSection"/>
        <w:rPr>
          <w:color w:val="auto"/>
        </w:rPr>
      </w:pPr>
      <w:r w:rsidRPr="00BC4BEF">
        <w:rPr>
          <w:color w:val="auto"/>
        </w:rPr>
        <w:lastRenderedPageBreak/>
        <w:t>A BILL</w:t>
      </w:r>
      <w:r w:rsidR="00603665" w:rsidRPr="00BC4BEF">
        <w:rPr>
          <w:color w:val="auto"/>
        </w:rPr>
        <w:t xml:space="preserve"> to </w:t>
      </w:r>
      <w:r w:rsidR="00227561" w:rsidRPr="00BC4BEF">
        <w:rPr>
          <w:color w:val="auto"/>
        </w:rPr>
        <w:t>repeal</w:t>
      </w:r>
      <w:r w:rsidR="00603665" w:rsidRPr="00BC4BEF">
        <w:rPr>
          <w:color w:val="auto"/>
        </w:rPr>
        <w:t xml:space="preserve"> §</w:t>
      </w:r>
      <w:r w:rsidR="009B083C" w:rsidRPr="00BC4BEF">
        <w:rPr>
          <w:color w:val="auto"/>
        </w:rPr>
        <w:t>62-15A-1</w:t>
      </w:r>
      <w:r w:rsidR="00FC4142" w:rsidRPr="00BC4BEF">
        <w:rPr>
          <w:color w:val="auto"/>
        </w:rPr>
        <w:t xml:space="preserve">, §62-15A-2, and §62-15A-3 </w:t>
      </w:r>
      <w:r w:rsidR="00603665" w:rsidRPr="00BC4BEF">
        <w:rPr>
          <w:color w:val="auto"/>
        </w:rPr>
        <w:t xml:space="preserve">of the Code of West Virginia, 1931, as amended, </w:t>
      </w:r>
      <w:bookmarkStart w:id="0" w:name="_Hlk144909192"/>
      <w:r w:rsidR="00603665" w:rsidRPr="00BC4BEF">
        <w:rPr>
          <w:color w:val="auto"/>
        </w:rPr>
        <w:t>relating to</w:t>
      </w:r>
      <w:r w:rsidR="009B083C" w:rsidRPr="00BC4BEF">
        <w:rPr>
          <w:color w:val="auto"/>
        </w:rPr>
        <w:t xml:space="preserve"> the Addiction Treatment Pilot Program</w:t>
      </w:r>
      <w:r w:rsidR="00603665" w:rsidRPr="00BC4BEF">
        <w:rPr>
          <w:color w:val="auto"/>
        </w:rPr>
        <w:t>.</w:t>
      </w:r>
    </w:p>
    <w:bookmarkEnd w:id="0"/>
    <w:p w14:paraId="409D3194" w14:textId="6D5AD9A9" w:rsidR="00303684" w:rsidRPr="00BC4BEF" w:rsidRDefault="00303684" w:rsidP="00227561">
      <w:pPr>
        <w:pStyle w:val="EnactingClause"/>
        <w:rPr>
          <w:b/>
          <w:bCs/>
          <w:color w:val="auto"/>
          <w:sz w:val="28"/>
          <w:szCs w:val="28"/>
        </w:rPr>
      </w:pPr>
      <w:r w:rsidRPr="00BC4BEF">
        <w:rPr>
          <w:color w:val="auto"/>
        </w:rPr>
        <w:t>Be it enacted by the Legislature of West Virginia:</w:t>
      </w:r>
      <w:r w:rsidR="00603665" w:rsidRPr="00BC4BEF">
        <w:rPr>
          <w:color w:val="auto"/>
        </w:rPr>
        <w:t xml:space="preserve"> </w:t>
      </w:r>
    </w:p>
    <w:p w14:paraId="6983C52B" w14:textId="77777777" w:rsidR="003C6034" w:rsidRPr="00BC4BEF" w:rsidRDefault="003C6034" w:rsidP="00CC1F3B">
      <w:pPr>
        <w:pStyle w:val="EnactingClause"/>
        <w:rPr>
          <w:color w:val="auto"/>
        </w:rPr>
        <w:sectPr w:rsidR="003C6034" w:rsidRPr="00BC4BEF" w:rsidSect="00591CB3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DB05139" w14:textId="3830A043" w:rsidR="00BC4BEF" w:rsidRPr="00BC4BEF" w:rsidRDefault="00BC4BEF" w:rsidP="00FC4142">
      <w:pPr>
        <w:pStyle w:val="SectionBody"/>
        <w:suppressLineNumbers/>
        <w:ind w:firstLine="0"/>
        <w:rPr>
          <w:b/>
          <w:color w:val="auto"/>
        </w:rPr>
      </w:pPr>
      <w:bookmarkStart w:id="1" w:name="_Hlk146636136"/>
      <w:r w:rsidRPr="00BC4BEF">
        <w:rPr>
          <w:b/>
          <w:color w:val="auto"/>
        </w:rPr>
        <w:t>ARTICLE 15A. ADDICTION TREATMENT PILOT PROGRAM.</w:t>
      </w:r>
    </w:p>
    <w:p w14:paraId="0CCFFD81" w14:textId="29D74A43" w:rsidR="00603665" w:rsidRPr="00BC4BEF" w:rsidRDefault="00BC4BEF" w:rsidP="00FC4142">
      <w:pPr>
        <w:pStyle w:val="SectionBody"/>
        <w:suppressLineNumbers/>
        <w:ind w:firstLine="0"/>
        <w:rPr>
          <w:b/>
          <w:color w:val="auto"/>
        </w:rPr>
      </w:pPr>
      <w:r w:rsidRPr="00BC4BEF">
        <w:rPr>
          <w:b/>
          <w:color w:val="auto"/>
        </w:rPr>
        <w:t>§62-15A-1. Definitions</w:t>
      </w:r>
    </w:p>
    <w:bookmarkEnd w:id="1"/>
    <w:p w14:paraId="6C48B418" w14:textId="4020A06B" w:rsidR="00C33014" w:rsidRPr="00BC4BEF" w:rsidRDefault="00BC4BEF" w:rsidP="00BC4BEF">
      <w:pPr>
        <w:pStyle w:val="SectionBody"/>
        <w:rPr>
          <w:color w:val="auto"/>
        </w:rPr>
      </w:pPr>
      <w:r w:rsidRPr="00BC4BEF">
        <w:rPr>
          <w:bCs/>
          <w:color w:val="auto"/>
        </w:rPr>
        <w:t>[Repealed].</w:t>
      </w:r>
    </w:p>
    <w:p w14:paraId="0F7F5FD1" w14:textId="77777777" w:rsidR="00BC4BEF" w:rsidRPr="00BC4BEF" w:rsidRDefault="00BC4BEF" w:rsidP="00BC4BEF">
      <w:pPr>
        <w:pStyle w:val="SectionHeading"/>
        <w:rPr>
          <w:color w:val="auto"/>
        </w:rPr>
        <w:sectPr w:rsidR="00BC4BEF" w:rsidRPr="00BC4B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4BEF">
        <w:rPr>
          <w:color w:val="auto"/>
        </w:rPr>
        <w:t>§62-15A-2. The Department of Military Affairs and Public Safety Drug Addiction Treatment Program.</w:t>
      </w:r>
    </w:p>
    <w:p w14:paraId="1C3FFA3A" w14:textId="5F609690" w:rsidR="00BC4BEF" w:rsidRPr="00BC4BEF" w:rsidRDefault="00BC4BEF" w:rsidP="00BC4BEF">
      <w:pPr>
        <w:pStyle w:val="SectionBody"/>
        <w:ind w:firstLine="0"/>
        <w:rPr>
          <w:color w:val="auto"/>
        </w:rPr>
      </w:pPr>
      <w:r w:rsidRPr="00BC4BEF">
        <w:rPr>
          <w:color w:val="auto"/>
        </w:rPr>
        <w:tab/>
        <w:t>[Repealed].</w:t>
      </w:r>
    </w:p>
    <w:p w14:paraId="4C377D6A" w14:textId="77777777" w:rsidR="00BC4BEF" w:rsidRPr="00BC4BEF" w:rsidRDefault="00BC4BEF" w:rsidP="00BC4BEF">
      <w:pPr>
        <w:pStyle w:val="SectionHeading"/>
        <w:rPr>
          <w:color w:val="auto"/>
        </w:rPr>
        <w:sectPr w:rsidR="00BC4BEF" w:rsidRPr="00BC4BE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BC4BEF">
        <w:rPr>
          <w:color w:val="auto"/>
        </w:rPr>
        <w:t>§62-15A-3. Annual reports.</w:t>
      </w:r>
    </w:p>
    <w:p w14:paraId="109C818B" w14:textId="780C9527" w:rsidR="00BC4BEF" w:rsidRPr="00BC4BEF" w:rsidRDefault="00BC4BEF" w:rsidP="00BC4BEF">
      <w:pPr>
        <w:pStyle w:val="SectionBody"/>
        <w:ind w:firstLine="0"/>
        <w:rPr>
          <w:bCs/>
          <w:color w:val="auto"/>
        </w:rPr>
      </w:pPr>
      <w:r w:rsidRPr="00BC4BEF">
        <w:rPr>
          <w:color w:val="auto"/>
        </w:rPr>
        <w:tab/>
        <w:t>[Repealed].</w:t>
      </w:r>
    </w:p>
    <w:sectPr w:rsidR="00BC4BEF" w:rsidRPr="00BC4BEF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F8B99" w14:textId="77777777" w:rsidR="001B672E" w:rsidRPr="00B844FE" w:rsidRDefault="001B672E" w:rsidP="00B844FE">
      <w:r>
        <w:separator/>
      </w:r>
    </w:p>
  </w:endnote>
  <w:endnote w:type="continuationSeparator" w:id="0">
    <w:p w14:paraId="4003EB3B" w14:textId="77777777" w:rsidR="001B672E" w:rsidRPr="00B844FE" w:rsidRDefault="001B672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B380E55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308AC00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7B9901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BC35A2" w14:textId="77777777" w:rsidR="001B672E" w:rsidRPr="00B844FE" w:rsidRDefault="001B672E" w:rsidP="00B844FE">
      <w:r>
        <w:separator/>
      </w:r>
    </w:p>
  </w:footnote>
  <w:footnote w:type="continuationSeparator" w:id="0">
    <w:p w14:paraId="5E9B93E1" w14:textId="77777777" w:rsidR="001B672E" w:rsidRPr="00B844FE" w:rsidRDefault="001B672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9E26D" w14:textId="77777777" w:rsidR="002A0269" w:rsidRPr="00B844FE" w:rsidRDefault="00995094">
    <w:pPr>
      <w:pStyle w:val="Header"/>
    </w:pPr>
    <w:sdt>
      <w:sdtPr>
        <w:id w:val="-684364211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BD9B31A2F3C43B79CB660D91A51F05D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A362E" w14:textId="496ADD70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227561">
      <w:rPr>
        <w:sz w:val="22"/>
        <w:szCs w:val="22"/>
      </w:rPr>
      <w:t>SB</w:t>
    </w:r>
    <w:r w:rsidR="007A5259" w:rsidRPr="00686E9A">
      <w:rPr>
        <w:sz w:val="22"/>
        <w:szCs w:val="22"/>
      </w:rPr>
      <w:t xml:space="preserve"> </w:t>
    </w:r>
    <w:r w:rsidR="00BB42F4">
      <w:rPr>
        <w:sz w:val="22"/>
        <w:szCs w:val="22"/>
      </w:rPr>
      <w:t>862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showingPlcHdr/>
        <w:text/>
      </w:sdtPr>
      <w:sdtEndPr/>
      <w:sdtContent>
        <w:r w:rsidR="00993B15">
          <w:rPr>
            <w:sz w:val="22"/>
            <w:szCs w:val="22"/>
          </w:rPr>
          <w:t xml:space="preserve">     </w:t>
        </w:r>
      </w:sdtContent>
    </w:sdt>
  </w:p>
  <w:p w14:paraId="58DD440C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EB66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2131437532">
    <w:abstractNumId w:val="0"/>
  </w:num>
  <w:num w:numId="2" w16cid:durableId="12184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65"/>
    <w:rsid w:val="0000526A"/>
    <w:rsid w:val="000573A9"/>
    <w:rsid w:val="00064974"/>
    <w:rsid w:val="00085D22"/>
    <w:rsid w:val="00093AB0"/>
    <w:rsid w:val="000A3BC1"/>
    <w:rsid w:val="000C5C77"/>
    <w:rsid w:val="000E3912"/>
    <w:rsid w:val="0010070F"/>
    <w:rsid w:val="0015112E"/>
    <w:rsid w:val="001552E7"/>
    <w:rsid w:val="001566B4"/>
    <w:rsid w:val="00161292"/>
    <w:rsid w:val="001645D4"/>
    <w:rsid w:val="001975ED"/>
    <w:rsid w:val="001A456D"/>
    <w:rsid w:val="001A5BEA"/>
    <w:rsid w:val="001A66B7"/>
    <w:rsid w:val="001B5CDE"/>
    <w:rsid w:val="001B672E"/>
    <w:rsid w:val="001C279E"/>
    <w:rsid w:val="001D459E"/>
    <w:rsid w:val="001E7B5F"/>
    <w:rsid w:val="001F1970"/>
    <w:rsid w:val="0022348D"/>
    <w:rsid w:val="00227561"/>
    <w:rsid w:val="0024698D"/>
    <w:rsid w:val="00250C75"/>
    <w:rsid w:val="0027011C"/>
    <w:rsid w:val="00274200"/>
    <w:rsid w:val="0027455A"/>
    <w:rsid w:val="00275740"/>
    <w:rsid w:val="002A0269"/>
    <w:rsid w:val="00303684"/>
    <w:rsid w:val="00313CFB"/>
    <w:rsid w:val="003143F5"/>
    <w:rsid w:val="00314854"/>
    <w:rsid w:val="003701E2"/>
    <w:rsid w:val="00390994"/>
    <w:rsid w:val="00394191"/>
    <w:rsid w:val="003C51CD"/>
    <w:rsid w:val="003C6034"/>
    <w:rsid w:val="003D04F6"/>
    <w:rsid w:val="00400B5C"/>
    <w:rsid w:val="004368E0"/>
    <w:rsid w:val="004B64B9"/>
    <w:rsid w:val="004C13DD"/>
    <w:rsid w:val="004D3ABE"/>
    <w:rsid w:val="004D49F6"/>
    <w:rsid w:val="004E3441"/>
    <w:rsid w:val="004F76C5"/>
    <w:rsid w:val="00500579"/>
    <w:rsid w:val="00516FA0"/>
    <w:rsid w:val="005410BE"/>
    <w:rsid w:val="00541A88"/>
    <w:rsid w:val="00591CB3"/>
    <w:rsid w:val="005A5366"/>
    <w:rsid w:val="00603665"/>
    <w:rsid w:val="00621F55"/>
    <w:rsid w:val="006369EB"/>
    <w:rsid w:val="00637E73"/>
    <w:rsid w:val="006865E9"/>
    <w:rsid w:val="00686E9A"/>
    <w:rsid w:val="00690853"/>
    <w:rsid w:val="00691F3E"/>
    <w:rsid w:val="00694BFB"/>
    <w:rsid w:val="00695BC6"/>
    <w:rsid w:val="006A106B"/>
    <w:rsid w:val="006C43CB"/>
    <w:rsid w:val="006C523D"/>
    <w:rsid w:val="006D4036"/>
    <w:rsid w:val="006F1587"/>
    <w:rsid w:val="00775C16"/>
    <w:rsid w:val="007926B6"/>
    <w:rsid w:val="007A5259"/>
    <w:rsid w:val="007A7081"/>
    <w:rsid w:val="007F1CF5"/>
    <w:rsid w:val="007F1FEB"/>
    <w:rsid w:val="00834EDE"/>
    <w:rsid w:val="008736AA"/>
    <w:rsid w:val="0089634F"/>
    <w:rsid w:val="008D275D"/>
    <w:rsid w:val="00903CF7"/>
    <w:rsid w:val="00980327"/>
    <w:rsid w:val="00986478"/>
    <w:rsid w:val="00993B15"/>
    <w:rsid w:val="00995094"/>
    <w:rsid w:val="009B083C"/>
    <w:rsid w:val="009B5557"/>
    <w:rsid w:val="009F1067"/>
    <w:rsid w:val="009F7912"/>
    <w:rsid w:val="00A31E01"/>
    <w:rsid w:val="00A527AD"/>
    <w:rsid w:val="00A718CF"/>
    <w:rsid w:val="00A819CF"/>
    <w:rsid w:val="00AA10E9"/>
    <w:rsid w:val="00AE48A0"/>
    <w:rsid w:val="00AE61BE"/>
    <w:rsid w:val="00B16F25"/>
    <w:rsid w:val="00B21D2B"/>
    <w:rsid w:val="00B24422"/>
    <w:rsid w:val="00B66B81"/>
    <w:rsid w:val="00B71E6F"/>
    <w:rsid w:val="00B80C20"/>
    <w:rsid w:val="00B844FE"/>
    <w:rsid w:val="00B86B4F"/>
    <w:rsid w:val="00BA1F84"/>
    <w:rsid w:val="00BB42F4"/>
    <w:rsid w:val="00BC4BEF"/>
    <w:rsid w:val="00BC562B"/>
    <w:rsid w:val="00BC6E85"/>
    <w:rsid w:val="00C04D99"/>
    <w:rsid w:val="00C33014"/>
    <w:rsid w:val="00C33022"/>
    <w:rsid w:val="00C33434"/>
    <w:rsid w:val="00C34869"/>
    <w:rsid w:val="00C42EB6"/>
    <w:rsid w:val="00C85096"/>
    <w:rsid w:val="00C878DA"/>
    <w:rsid w:val="00CB20EF"/>
    <w:rsid w:val="00CC1F3B"/>
    <w:rsid w:val="00CD12CB"/>
    <w:rsid w:val="00CD36CF"/>
    <w:rsid w:val="00CF1DCA"/>
    <w:rsid w:val="00CF407B"/>
    <w:rsid w:val="00D5296C"/>
    <w:rsid w:val="00D579FC"/>
    <w:rsid w:val="00D81C16"/>
    <w:rsid w:val="00DE526B"/>
    <w:rsid w:val="00DF199D"/>
    <w:rsid w:val="00E01542"/>
    <w:rsid w:val="00E25A12"/>
    <w:rsid w:val="00E34F27"/>
    <w:rsid w:val="00E365F1"/>
    <w:rsid w:val="00E62F48"/>
    <w:rsid w:val="00E75E88"/>
    <w:rsid w:val="00E831B3"/>
    <w:rsid w:val="00E95FBC"/>
    <w:rsid w:val="00EC2B0B"/>
    <w:rsid w:val="00EC5E63"/>
    <w:rsid w:val="00EE70CB"/>
    <w:rsid w:val="00F41CA2"/>
    <w:rsid w:val="00F443C0"/>
    <w:rsid w:val="00F62EFB"/>
    <w:rsid w:val="00F939A4"/>
    <w:rsid w:val="00FA7B09"/>
    <w:rsid w:val="00FC4142"/>
    <w:rsid w:val="00FC651A"/>
    <w:rsid w:val="00FD5B51"/>
    <w:rsid w:val="00FE067E"/>
    <w:rsid w:val="00FE208F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1940F"/>
  <w15:chartTrackingRefBased/>
  <w15:docId w15:val="{377E83D0-EFF4-4203-B619-798D257D8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603665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8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32962\Downloads\bill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D662562DC94D7B96A6C391760BB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73E20-829A-43DA-89A1-390A80AB884E}"/>
      </w:docPartPr>
      <w:docPartBody>
        <w:p w:rsidR="00FA23F9" w:rsidRDefault="00887814">
          <w:pPr>
            <w:pStyle w:val="3CD662562DC94D7B96A6C391760BB718"/>
          </w:pPr>
          <w:r w:rsidRPr="00B844FE">
            <w:t>Prefix Text</w:t>
          </w:r>
        </w:p>
      </w:docPartBody>
    </w:docPart>
    <w:docPart>
      <w:docPartPr>
        <w:name w:val="6BD9B31A2F3C43B79CB660D91A51F0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0E540-8263-4625-AD4D-47A8599EE60F}"/>
      </w:docPartPr>
      <w:docPartBody>
        <w:p w:rsidR="00FA23F9" w:rsidRDefault="00887814">
          <w:pPr>
            <w:pStyle w:val="6BD9B31A2F3C43B79CB660D91A51F05D"/>
          </w:pPr>
          <w:r w:rsidRPr="00B844FE">
            <w:t>[Type here]</w:t>
          </w:r>
        </w:p>
      </w:docPartBody>
    </w:docPart>
    <w:docPart>
      <w:docPartPr>
        <w:name w:val="9892B87F640741AE98943CFB155BC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198B7-DE08-4396-99C2-74F8F96D5B6D}"/>
      </w:docPartPr>
      <w:docPartBody>
        <w:p w:rsidR="00FA23F9" w:rsidRDefault="00887814">
          <w:pPr>
            <w:pStyle w:val="9892B87F640741AE98943CFB155BC7E3"/>
          </w:pPr>
          <w:r w:rsidRPr="00B844FE">
            <w:t>Number</w:t>
          </w:r>
        </w:p>
      </w:docPartBody>
    </w:docPart>
    <w:docPart>
      <w:docPartPr>
        <w:name w:val="2CC409B5493C497B835BF97464510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21A82-1498-427A-AC49-ED7740FF3FEB}"/>
      </w:docPartPr>
      <w:docPartBody>
        <w:p w:rsidR="00FA23F9" w:rsidRDefault="00887814">
          <w:pPr>
            <w:pStyle w:val="2CC409B5493C497B835BF97464510101"/>
          </w:pPr>
          <w:r w:rsidRPr="00B844FE">
            <w:t>Enter Sponsors Here</w:t>
          </w:r>
        </w:p>
      </w:docPartBody>
    </w:docPart>
    <w:docPart>
      <w:docPartPr>
        <w:name w:val="DF0FAF0EA6FE46E08703F8D974FC2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6466FB-D469-459B-9F30-A5011C76DF48}"/>
      </w:docPartPr>
      <w:docPartBody>
        <w:p w:rsidR="00FA23F9" w:rsidRDefault="00887814">
          <w:pPr>
            <w:pStyle w:val="DF0FAF0EA6FE46E08703F8D974FC29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3A"/>
    <w:rsid w:val="001975ED"/>
    <w:rsid w:val="001A5BEA"/>
    <w:rsid w:val="001C5441"/>
    <w:rsid w:val="001F1970"/>
    <w:rsid w:val="0024698D"/>
    <w:rsid w:val="00250C75"/>
    <w:rsid w:val="0027455A"/>
    <w:rsid w:val="00346088"/>
    <w:rsid w:val="00390994"/>
    <w:rsid w:val="004D49F6"/>
    <w:rsid w:val="00522D26"/>
    <w:rsid w:val="005410BE"/>
    <w:rsid w:val="005F4D18"/>
    <w:rsid w:val="00621F55"/>
    <w:rsid w:val="006E0C0A"/>
    <w:rsid w:val="00887814"/>
    <w:rsid w:val="0089634F"/>
    <w:rsid w:val="00903CF7"/>
    <w:rsid w:val="00990854"/>
    <w:rsid w:val="009B75A1"/>
    <w:rsid w:val="00A036AB"/>
    <w:rsid w:val="00BC6E85"/>
    <w:rsid w:val="00D4643A"/>
    <w:rsid w:val="00DC39A4"/>
    <w:rsid w:val="00FA23F9"/>
    <w:rsid w:val="00FC6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662562DC94D7B96A6C391760BB718">
    <w:name w:val="3CD662562DC94D7B96A6C391760BB718"/>
  </w:style>
  <w:style w:type="paragraph" w:customStyle="1" w:styleId="6BD9B31A2F3C43B79CB660D91A51F05D">
    <w:name w:val="6BD9B31A2F3C43B79CB660D91A51F05D"/>
  </w:style>
  <w:style w:type="paragraph" w:customStyle="1" w:styleId="9892B87F640741AE98943CFB155BC7E3">
    <w:name w:val="9892B87F640741AE98943CFB155BC7E3"/>
  </w:style>
  <w:style w:type="paragraph" w:customStyle="1" w:styleId="2CC409B5493C497B835BF97464510101">
    <w:name w:val="2CC409B5493C497B835BF97464510101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0FAF0EA6FE46E08703F8D974FC29D5">
    <w:name w:val="DF0FAF0EA6FE46E08703F8D974F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bill_template</Template>
  <TotalTime>0</TotalTime>
  <Pages>3</Pages>
  <Words>78</Words>
  <Characters>552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"Felton Ernest, Brandolyn" &lt;brandolyn.feltonernest@wv.gov&gt;</dc:creator>
  <cp:keywords/>
  <dc:description/>
  <cp:lastModifiedBy>Debra Rayhill</cp:lastModifiedBy>
  <cp:revision>2</cp:revision>
  <cp:lastPrinted>2026-02-20T18:34:00Z</cp:lastPrinted>
  <dcterms:created xsi:type="dcterms:W3CDTF">2026-02-20T18:34:00Z</dcterms:created>
  <dcterms:modified xsi:type="dcterms:W3CDTF">2026-02-20T18:34:00Z</dcterms:modified>
</cp:coreProperties>
</file>