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54F2348E" w:rsidR="00CD36CF" w:rsidRDefault="00F7193A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B35822">
            <w:t>Introduced</w:t>
          </w:r>
        </w:sdtContent>
      </w:sdt>
    </w:p>
    <w:p w14:paraId="1554684E" w14:textId="25A13AC6" w:rsidR="00CD36CF" w:rsidRDefault="00F7193A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8246B3">
            <w:t>873</w:t>
          </w:r>
        </w:sdtContent>
      </w:sdt>
    </w:p>
    <w:p w14:paraId="6232352D" w14:textId="6598584B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B35822">
            <w:t>Senators Smith (Mr. President) and Woelfel</w:t>
          </w:r>
        </w:sdtContent>
      </w:sdt>
    </w:p>
    <w:p w14:paraId="111C9298" w14:textId="43024E10" w:rsidR="00B35822" w:rsidRDefault="00B35822" w:rsidP="00A03CBB">
      <w:pPr>
        <w:pStyle w:val="Sponsors"/>
      </w:pPr>
      <w:r>
        <w:t>(By Request of the Executive)</w:t>
      </w:r>
    </w:p>
    <w:p w14:paraId="6421AF94" w14:textId="7943A56C" w:rsidR="00B35822" w:rsidRDefault="00CD36CF" w:rsidP="002A0269">
      <w:pPr>
        <w:pStyle w:val="References"/>
      </w:pPr>
      <w:r>
        <w:t>[</w:t>
      </w:r>
      <w:r w:rsidR="00B35822">
        <w:t>Introduced</w:t>
      </w:r>
      <w:r w:rsidR="008246B3">
        <w:t xml:space="preserve"> February 9, 2026</w:t>
      </w:r>
      <w:r w:rsidR="00B35822">
        <w:t xml:space="preserve">; </w:t>
      </w:r>
      <w:r w:rsidR="007A675D">
        <w:t>r</w:t>
      </w:r>
      <w:r w:rsidR="00B35822">
        <w:t xml:space="preserve">eferred </w:t>
      </w:r>
    </w:p>
    <w:p w14:paraId="07269B41" w14:textId="77777777" w:rsidR="00391186" w:rsidRDefault="00B35822" w:rsidP="002A0269">
      <w:pPr>
        <w:pStyle w:val="References"/>
        <w:sectPr w:rsidR="00391186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to the Committee on</w:t>
      </w:r>
      <w:r w:rsidR="007A675D">
        <w:t xml:space="preserve"> Finance</w:t>
      </w:r>
      <w:r w:rsidR="00CD36CF">
        <w:t>]</w:t>
      </w:r>
    </w:p>
    <w:p w14:paraId="3B2EEC12" w14:textId="07E4E560" w:rsidR="00E831B3" w:rsidRDefault="00E831B3" w:rsidP="002A0269">
      <w:pPr>
        <w:pStyle w:val="References"/>
      </w:pPr>
    </w:p>
    <w:p w14:paraId="07E0F955" w14:textId="0A17193D" w:rsidR="00E12EA1" w:rsidRPr="00036C2F" w:rsidRDefault="00C54E0F" w:rsidP="008B2F35">
      <w:pPr>
        <w:pStyle w:val="TitleSection"/>
        <w:spacing w:line="504" w:lineRule="auto"/>
        <w:sectPr w:rsidR="00E12EA1" w:rsidRPr="00036C2F" w:rsidSect="0039118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>
        <w:t xml:space="preserve">to </w:t>
      </w:r>
      <w:r w:rsidR="00DE544C">
        <w:t xml:space="preserve">the Department of </w:t>
      </w:r>
      <w:r w:rsidR="00592191">
        <w:t>Commerce</w:t>
      </w:r>
      <w:r w:rsidR="00B24F4B">
        <w:t>,</w:t>
      </w:r>
      <w:r w:rsidR="00936958">
        <w:t xml:space="preserve"> </w:t>
      </w:r>
      <w:r w:rsidR="005221D4">
        <w:t xml:space="preserve">Division of </w:t>
      </w:r>
      <w:r w:rsidR="00592191">
        <w:t>Economic Development</w:t>
      </w:r>
      <w:r w:rsidR="00936958">
        <w:t xml:space="preserve">, fund </w:t>
      </w:r>
      <w:r w:rsidR="009213E0">
        <w:t>0</w:t>
      </w:r>
      <w:r w:rsidR="00592191">
        <w:t>256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 xml:space="preserve">, organization </w:t>
      </w:r>
      <w:r w:rsidR="009213E0">
        <w:t>0</w:t>
      </w:r>
      <w:r w:rsidR="00592191">
        <w:t>307</w:t>
      </w:r>
      <w:r>
        <w:t>,</w:t>
      </w:r>
      <w:r w:rsidRPr="00C579C3">
        <w:t xml:space="preserve"> by </w:t>
      </w:r>
      <w:r w:rsidR="007375C2">
        <w:t>increasing</w:t>
      </w:r>
      <w:r w:rsidRPr="00C579C3">
        <w:t xml:space="preserve"> the appropriations 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8B2F35">
      <w:pPr>
        <w:pStyle w:val="SectionBody"/>
        <w:widowControl/>
        <w:spacing w:line="504" w:lineRule="auto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8B2F35">
      <w:pPr>
        <w:pStyle w:val="SectionBody"/>
        <w:widowControl/>
        <w:spacing w:line="504" w:lineRule="auto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8B2F35">
      <w:pPr>
        <w:pStyle w:val="EnactingClause"/>
        <w:spacing w:line="504" w:lineRule="auto"/>
      </w:pPr>
      <w:r>
        <w:t>Be it enacted by the Legislature of West Virginia:</w:t>
      </w:r>
    </w:p>
    <w:p w14:paraId="23FB39EA" w14:textId="77777777" w:rsidR="00E12EA1" w:rsidRDefault="00E12EA1" w:rsidP="008B2F35">
      <w:pPr>
        <w:pStyle w:val="SectionBody"/>
        <w:widowControl/>
        <w:spacing w:line="504" w:lineRule="auto"/>
        <w:sectPr w:rsidR="00E12EA1" w:rsidSect="00AA2A4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4149EFF3" w:rsidR="00176B86" w:rsidRPr="00B844FE" w:rsidRDefault="00176B86" w:rsidP="008B2F35">
      <w:pPr>
        <w:pStyle w:val="EnactingSection"/>
        <w:spacing w:line="504" w:lineRule="auto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B24F4B">
        <w:t>0</w:t>
      </w:r>
      <w:r w:rsidR="00592191">
        <w:t>256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592191">
        <w:t>307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 xml:space="preserve">increasing </w:t>
      </w:r>
      <w:r w:rsidR="00700DF4">
        <w:t xml:space="preserve">an </w:t>
      </w:r>
      <w:r w:rsidR="003625B7">
        <w:t xml:space="preserve">existing </w:t>
      </w:r>
      <w:r w:rsidR="005221D4">
        <w:t>item</w:t>
      </w:r>
      <w:r>
        <w:t xml:space="preserve"> of appropriation </w:t>
      </w:r>
      <w:r w:rsidRPr="00C579C3">
        <w:t>as follows:</w:t>
      </w:r>
    </w:p>
    <w:p w14:paraId="728F4BA4" w14:textId="77777777" w:rsidR="00E12EA1" w:rsidRDefault="00E12EA1" w:rsidP="008B2F35">
      <w:pPr>
        <w:pStyle w:val="ChapterHeading"/>
        <w:widowControl/>
        <w:suppressLineNumbers w:val="0"/>
        <w:spacing w:line="504" w:lineRule="auto"/>
      </w:pPr>
      <w:r>
        <w:t>Title II – Appropriations.</w:t>
      </w:r>
    </w:p>
    <w:p w14:paraId="7E55C9C9" w14:textId="77777777" w:rsidR="00E12EA1" w:rsidRPr="00C579C3" w:rsidRDefault="00E12EA1" w:rsidP="008B2F35">
      <w:pPr>
        <w:pStyle w:val="SectionHeading"/>
        <w:widowControl/>
        <w:suppressLineNumbers w:val="0"/>
        <w:spacing w:line="504" w:lineRule="auto"/>
        <w:ind w:firstLine="0"/>
      </w:pPr>
      <w:r>
        <w:t>Section 1. Appropriations from general revenue.</w:t>
      </w:r>
    </w:p>
    <w:p w14:paraId="6F844117" w14:textId="705405F9" w:rsidR="00B24F4B" w:rsidRPr="00B420C2" w:rsidRDefault="00DE544C" w:rsidP="008B2F3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592191">
        <w:rPr>
          <w:rFonts w:eastAsia="Calibri" w:cs="Times New Roman"/>
          <w:b/>
          <w:color w:val="000000"/>
        </w:rPr>
        <w:t>COMMERCE</w:t>
      </w:r>
    </w:p>
    <w:p w14:paraId="04FA2198" w14:textId="0EB9E36C" w:rsidR="00A96844" w:rsidRDefault="00592191" w:rsidP="008B2F3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i/>
        </w:rPr>
      </w:pPr>
      <w:r>
        <w:rPr>
          <w:i/>
        </w:rPr>
        <w:t>35</w:t>
      </w:r>
      <w:r w:rsidR="00936958" w:rsidRPr="00953694">
        <w:rPr>
          <w:i/>
        </w:rPr>
        <w:t xml:space="preserve"> </w:t>
      </w:r>
      <w:r w:rsidR="00672A33">
        <w:rPr>
          <w:i/>
        </w:rPr>
        <w:t>-</w:t>
      </w:r>
      <w:r w:rsidR="00936958" w:rsidRPr="00953694">
        <w:rPr>
          <w:i/>
        </w:rPr>
        <w:t xml:space="preserve"> </w:t>
      </w:r>
      <w:r w:rsidR="005221D4">
        <w:rPr>
          <w:i/>
        </w:rPr>
        <w:t xml:space="preserve">Division of </w:t>
      </w:r>
      <w:r>
        <w:rPr>
          <w:i/>
        </w:rPr>
        <w:t>Economic Development</w:t>
      </w:r>
    </w:p>
    <w:p w14:paraId="77538295" w14:textId="54B03383" w:rsidR="00936958" w:rsidRPr="00B420C2" w:rsidRDefault="00936958" w:rsidP="008B2F3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592191">
        <w:rPr>
          <w:rFonts w:eastAsia="Calibri" w:cs="Times New Roman"/>
          <w:color w:val="000000"/>
        </w:rPr>
        <w:t>5B</w:t>
      </w:r>
      <w:r w:rsidR="00B24F4B">
        <w:rPr>
          <w:rFonts w:eastAsia="Calibri" w:cs="Times New Roman"/>
          <w:color w:val="000000"/>
        </w:rPr>
        <w:t>)</w:t>
      </w:r>
    </w:p>
    <w:p w14:paraId="59C586B1" w14:textId="5F9C0083" w:rsidR="00936958" w:rsidRDefault="00936958" w:rsidP="008B2F35">
      <w:pPr>
        <w:pStyle w:val="SectionBody"/>
        <w:widowControl/>
        <w:spacing w:line="504" w:lineRule="auto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592191">
        <w:rPr>
          <w:rFonts w:cs="Times New Roman"/>
          <w:u w:val="single"/>
        </w:rPr>
        <w:t xml:space="preserve">256 </w:t>
      </w:r>
      <w:r w:rsidRPr="00B420C2">
        <w:rPr>
          <w:rFonts w:cs="Times New Roman"/>
        </w:rPr>
        <w:t xml:space="preserve">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592191">
        <w:rPr>
          <w:rFonts w:cs="Times New Roman"/>
          <w:u w:val="single"/>
        </w:rPr>
        <w:t>307</w:t>
      </w:r>
    </w:p>
    <w:p w14:paraId="69D65868" w14:textId="41414372" w:rsidR="00C54E0F" w:rsidRPr="006057A9" w:rsidRDefault="00C54E0F" w:rsidP="00B1188B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B1188B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B1188B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7655B217" w14:textId="77777777" w:rsidR="00C54E0F" w:rsidRDefault="00C54E0F" w:rsidP="00B1188B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5182508" w14:textId="6BC10E3E" w:rsidR="00B35822" w:rsidRDefault="00592191" w:rsidP="00B1188B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C54E0F">
        <w:tab/>
      </w:r>
      <w:r>
        <w:t>Personal Services and Employee Benefits</w:t>
      </w:r>
      <w:r w:rsidR="00C54E0F">
        <w:tab/>
      </w:r>
      <w:r w:rsidR="00C54E0F">
        <w:tab/>
      </w:r>
      <w:r>
        <w:t>00100</w:t>
      </w:r>
      <w:r w:rsidR="004351D2">
        <w:tab/>
      </w:r>
      <w:r w:rsidR="00834D42">
        <w:t>$</w:t>
      </w:r>
      <w:r w:rsidR="004351D2">
        <w:tab/>
      </w:r>
      <w:r>
        <w:t>388,463</w:t>
      </w:r>
    </w:p>
    <w:sectPr w:rsidR="00B35822" w:rsidSect="00FD0937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8871" w14:textId="77777777" w:rsidR="00D27E66" w:rsidRPr="00B844FE" w:rsidRDefault="00D27E66" w:rsidP="00B844FE">
      <w:r>
        <w:separator/>
      </w:r>
    </w:p>
  </w:endnote>
  <w:endnote w:type="continuationSeparator" w:id="0">
    <w:p w14:paraId="673BBC64" w14:textId="77777777" w:rsidR="00D27E66" w:rsidRPr="00B844FE" w:rsidRDefault="00D27E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4731" w14:textId="77777777" w:rsidR="00D27E66" w:rsidRPr="00B844FE" w:rsidRDefault="00D27E66" w:rsidP="00B844FE">
      <w:r>
        <w:separator/>
      </w:r>
    </w:p>
  </w:footnote>
  <w:footnote w:type="continuationSeparator" w:id="0">
    <w:p w14:paraId="1DF8C9F0" w14:textId="77777777" w:rsidR="00D27E66" w:rsidRPr="00B844FE" w:rsidRDefault="00D27E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F7193A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0A044B03" w:rsidR="00342622" w:rsidRPr="00391186" w:rsidRDefault="00342622" w:rsidP="00391186">
    <w:pPr>
      <w:pStyle w:val="HeaderStyle"/>
    </w:pPr>
    <w:r w:rsidRPr="00391186">
      <w:t>I</w:t>
    </w:r>
    <w:r w:rsidR="00A03CBB" w:rsidRPr="00391186">
      <w:t>ntr SB</w:t>
    </w:r>
    <w:r w:rsidR="008246B3" w:rsidRPr="00391186">
      <w:t xml:space="preserve"> 873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4AF77571" w:rsidR="00342622" w:rsidRDefault="00342622" w:rsidP="00391186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F7193A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B465" w14:textId="07612BCA" w:rsidR="00342622" w:rsidRPr="00C33014" w:rsidRDefault="00342622" w:rsidP="00955F0B">
    <w:pPr>
      <w:pStyle w:val="HeaderStyle"/>
    </w:pPr>
    <w:r>
      <w:t>I</w:t>
    </w:r>
    <w:r w:rsidR="00A03CBB">
      <w:t>ntr SB</w:t>
    </w:r>
    <w:r w:rsidR="008B34F0">
      <w:t xml:space="preserve"> 873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391186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669EB"/>
    <w:rsid w:val="00075A6F"/>
    <w:rsid w:val="00085D22"/>
    <w:rsid w:val="000A23AE"/>
    <w:rsid w:val="000A2D92"/>
    <w:rsid w:val="000C5C77"/>
    <w:rsid w:val="000D13D6"/>
    <w:rsid w:val="000E4B72"/>
    <w:rsid w:val="000F111D"/>
    <w:rsid w:val="0010070F"/>
    <w:rsid w:val="0015112E"/>
    <w:rsid w:val="001552E7"/>
    <w:rsid w:val="00170E7D"/>
    <w:rsid w:val="00176B86"/>
    <w:rsid w:val="0019461C"/>
    <w:rsid w:val="001975ED"/>
    <w:rsid w:val="001C063D"/>
    <w:rsid w:val="001C279E"/>
    <w:rsid w:val="001D459E"/>
    <w:rsid w:val="001F58C9"/>
    <w:rsid w:val="002249F4"/>
    <w:rsid w:val="002421DB"/>
    <w:rsid w:val="0025321D"/>
    <w:rsid w:val="00256B62"/>
    <w:rsid w:val="0027011C"/>
    <w:rsid w:val="00274200"/>
    <w:rsid w:val="00274C45"/>
    <w:rsid w:val="00291E6F"/>
    <w:rsid w:val="00292029"/>
    <w:rsid w:val="0029661E"/>
    <w:rsid w:val="002A0269"/>
    <w:rsid w:val="002A14C6"/>
    <w:rsid w:val="002E272B"/>
    <w:rsid w:val="002E4340"/>
    <w:rsid w:val="00303684"/>
    <w:rsid w:val="0030622E"/>
    <w:rsid w:val="00307239"/>
    <w:rsid w:val="00314854"/>
    <w:rsid w:val="00314DCA"/>
    <w:rsid w:val="003165CF"/>
    <w:rsid w:val="00321881"/>
    <w:rsid w:val="0034045B"/>
    <w:rsid w:val="00342622"/>
    <w:rsid w:val="00353B61"/>
    <w:rsid w:val="0035673F"/>
    <w:rsid w:val="003625B7"/>
    <w:rsid w:val="00370F81"/>
    <w:rsid w:val="00372F82"/>
    <w:rsid w:val="00391186"/>
    <w:rsid w:val="00391450"/>
    <w:rsid w:val="003A2D8B"/>
    <w:rsid w:val="003D1226"/>
    <w:rsid w:val="003F6E38"/>
    <w:rsid w:val="00403466"/>
    <w:rsid w:val="00405320"/>
    <w:rsid w:val="004162A7"/>
    <w:rsid w:val="0041664C"/>
    <w:rsid w:val="004351D2"/>
    <w:rsid w:val="004550E9"/>
    <w:rsid w:val="0048096E"/>
    <w:rsid w:val="00481E26"/>
    <w:rsid w:val="00494714"/>
    <w:rsid w:val="004A5FA7"/>
    <w:rsid w:val="004A625A"/>
    <w:rsid w:val="004B5DB6"/>
    <w:rsid w:val="004B72B9"/>
    <w:rsid w:val="004B7F90"/>
    <w:rsid w:val="004C13DD"/>
    <w:rsid w:val="004D6420"/>
    <w:rsid w:val="004E3441"/>
    <w:rsid w:val="004F372F"/>
    <w:rsid w:val="0050012F"/>
    <w:rsid w:val="00515332"/>
    <w:rsid w:val="005221D4"/>
    <w:rsid w:val="00541E4D"/>
    <w:rsid w:val="005423FC"/>
    <w:rsid w:val="0055311F"/>
    <w:rsid w:val="00557FFD"/>
    <w:rsid w:val="00565A32"/>
    <w:rsid w:val="0057614C"/>
    <w:rsid w:val="00577B1F"/>
    <w:rsid w:val="00592191"/>
    <w:rsid w:val="00594364"/>
    <w:rsid w:val="005A5366"/>
    <w:rsid w:val="005A6721"/>
    <w:rsid w:val="005B39D6"/>
    <w:rsid w:val="005B4460"/>
    <w:rsid w:val="005C20CE"/>
    <w:rsid w:val="005C557C"/>
    <w:rsid w:val="005D2376"/>
    <w:rsid w:val="005D3A59"/>
    <w:rsid w:val="006057A9"/>
    <w:rsid w:val="00610A55"/>
    <w:rsid w:val="00610BA1"/>
    <w:rsid w:val="006134C3"/>
    <w:rsid w:val="00621204"/>
    <w:rsid w:val="00621F55"/>
    <w:rsid w:val="00637E73"/>
    <w:rsid w:val="00642837"/>
    <w:rsid w:val="00655014"/>
    <w:rsid w:val="0065520A"/>
    <w:rsid w:val="00672A33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F4DC9"/>
    <w:rsid w:val="00700DF4"/>
    <w:rsid w:val="00701DD8"/>
    <w:rsid w:val="00704662"/>
    <w:rsid w:val="00712931"/>
    <w:rsid w:val="007375C2"/>
    <w:rsid w:val="00741D96"/>
    <w:rsid w:val="00762249"/>
    <w:rsid w:val="007A675D"/>
    <w:rsid w:val="007C12B7"/>
    <w:rsid w:val="007C604E"/>
    <w:rsid w:val="007D5CEE"/>
    <w:rsid w:val="007E4D29"/>
    <w:rsid w:val="007F1CF5"/>
    <w:rsid w:val="007F3F28"/>
    <w:rsid w:val="007F5B38"/>
    <w:rsid w:val="008020A2"/>
    <w:rsid w:val="00804E3D"/>
    <w:rsid w:val="0082369D"/>
    <w:rsid w:val="008246B3"/>
    <w:rsid w:val="00827BAA"/>
    <w:rsid w:val="00834D42"/>
    <w:rsid w:val="00834EDE"/>
    <w:rsid w:val="00855BE3"/>
    <w:rsid w:val="00866C57"/>
    <w:rsid w:val="008736AA"/>
    <w:rsid w:val="008743A6"/>
    <w:rsid w:val="0088491E"/>
    <w:rsid w:val="0088670B"/>
    <w:rsid w:val="008A4601"/>
    <w:rsid w:val="008B2F35"/>
    <w:rsid w:val="008B31A9"/>
    <w:rsid w:val="008B34F0"/>
    <w:rsid w:val="008D275D"/>
    <w:rsid w:val="008D7ABF"/>
    <w:rsid w:val="008F180F"/>
    <w:rsid w:val="008F66F4"/>
    <w:rsid w:val="00901D7C"/>
    <w:rsid w:val="009056DC"/>
    <w:rsid w:val="009058E9"/>
    <w:rsid w:val="0090675E"/>
    <w:rsid w:val="00913C51"/>
    <w:rsid w:val="009213E0"/>
    <w:rsid w:val="009328D5"/>
    <w:rsid w:val="00934769"/>
    <w:rsid w:val="00936958"/>
    <w:rsid w:val="00953694"/>
    <w:rsid w:val="009540D9"/>
    <w:rsid w:val="00954257"/>
    <w:rsid w:val="00955F0B"/>
    <w:rsid w:val="009720EB"/>
    <w:rsid w:val="00980327"/>
    <w:rsid w:val="0098653C"/>
    <w:rsid w:val="00990B86"/>
    <w:rsid w:val="00991DF4"/>
    <w:rsid w:val="009935EC"/>
    <w:rsid w:val="009A07EF"/>
    <w:rsid w:val="009A4C66"/>
    <w:rsid w:val="009B3E89"/>
    <w:rsid w:val="009F1067"/>
    <w:rsid w:val="009F3398"/>
    <w:rsid w:val="009F7205"/>
    <w:rsid w:val="00A03CBB"/>
    <w:rsid w:val="00A114BD"/>
    <w:rsid w:val="00A20530"/>
    <w:rsid w:val="00A277D8"/>
    <w:rsid w:val="00A31E01"/>
    <w:rsid w:val="00A3746C"/>
    <w:rsid w:val="00A527AD"/>
    <w:rsid w:val="00A648EB"/>
    <w:rsid w:val="00A718CF"/>
    <w:rsid w:val="00A74E22"/>
    <w:rsid w:val="00A74F57"/>
    <w:rsid w:val="00A96844"/>
    <w:rsid w:val="00AA2A4A"/>
    <w:rsid w:val="00AA5204"/>
    <w:rsid w:val="00AB3E08"/>
    <w:rsid w:val="00AB5376"/>
    <w:rsid w:val="00AB706C"/>
    <w:rsid w:val="00AC0C68"/>
    <w:rsid w:val="00AE1394"/>
    <w:rsid w:val="00AE48A0"/>
    <w:rsid w:val="00AF77FC"/>
    <w:rsid w:val="00B1188B"/>
    <w:rsid w:val="00B16F25"/>
    <w:rsid w:val="00B24422"/>
    <w:rsid w:val="00B24F4B"/>
    <w:rsid w:val="00B35822"/>
    <w:rsid w:val="00B57E81"/>
    <w:rsid w:val="00B707A6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169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929B6"/>
    <w:rsid w:val="00CA273D"/>
    <w:rsid w:val="00CB0AD5"/>
    <w:rsid w:val="00CB20EF"/>
    <w:rsid w:val="00CD088E"/>
    <w:rsid w:val="00CD12CB"/>
    <w:rsid w:val="00CD36CF"/>
    <w:rsid w:val="00CD5031"/>
    <w:rsid w:val="00CD588F"/>
    <w:rsid w:val="00CF1DCA"/>
    <w:rsid w:val="00CF57F0"/>
    <w:rsid w:val="00D04519"/>
    <w:rsid w:val="00D27E66"/>
    <w:rsid w:val="00D40E43"/>
    <w:rsid w:val="00D579FC"/>
    <w:rsid w:val="00D65E7F"/>
    <w:rsid w:val="00DB7695"/>
    <w:rsid w:val="00DE526B"/>
    <w:rsid w:val="00DE544C"/>
    <w:rsid w:val="00DF199D"/>
    <w:rsid w:val="00E01542"/>
    <w:rsid w:val="00E03788"/>
    <w:rsid w:val="00E12EA1"/>
    <w:rsid w:val="00E365F1"/>
    <w:rsid w:val="00E576C1"/>
    <w:rsid w:val="00E60F03"/>
    <w:rsid w:val="00E62F48"/>
    <w:rsid w:val="00E73EFA"/>
    <w:rsid w:val="00E831B3"/>
    <w:rsid w:val="00EA7EA2"/>
    <w:rsid w:val="00EC1EBF"/>
    <w:rsid w:val="00EE0125"/>
    <w:rsid w:val="00EE70CB"/>
    <w:rsid w:val="00EF5504"/>
    <w:rsid w:val="00F10F7F"/>
    <w:rsid w:val="00F32E57"/>
    <w:rsid w:val="00F41CA2"/>
    <w:rsid w:val="00F62EFB"/>
    <w:rsid w:val="00F7193A"/>
    <w:rsid w:val="00F9098A"/>
    <w:rsid w:val="00F939A4"/>
    <w:rsid w:val="00FA19F1"/>
    <w:rsid w:val="00FA7B09"/>
    <w:rsid w:val="00FB7926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391186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391186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C7AF2"/>
    <w:rsid w:val="000F6D41"/>
    <w:rsid w:val="0015267E"/>
    <w:rsid w:val="001975ED"/>
    <w:rsid w:val="001D1CC6"/>
    <w:rsid w:val="00256B62"/>
    <w:rsid w:val="002821E8"/>
    <w:rsid w:val="0033032B"/>
    <w:rsid w:val="003F137E"/>
    <w:rsid w:val="00494714"/>
    <w:rsid w:val="004B7F90"/>
    <w:rsid w:val="005423FC"/>
    <w:rsid w:val="00591D00"/>
    <w:rsid w:val="005B39D6"/>
    <w:rsid w:val="005D3A59"/>
    <w:rsid w:val="00621F55"/>
    <w:rsid w:val="00642837"/>
    <w:rsid w:val="006C650F"/>
    <w:rsid w:val="00727169"/>
    <w:rsid w:val="00733887"/>
    <w:rsid w:val="007D5CEE"/>
    <w:rsid w:val="007F3F28"/>
    <w:rsid w:val="00804E3D"/>
    <w:rsid w:val="0082369D"/>
    <w:rsid w:val="00896488"/>
    <w:rsid w:val="008C108A"/>
    <w:rsid w:val="008F0C3E"/>
    <w:rsid w:val="0096279A"/>
    <w:rsid w:val="009953CE"/>
    <w:rsid w:val="009974DF"/>
    <w:rsid w:val="00AB3829"/>
    <w:rsid w:val="00B707A6"/>
    <w:rsid w:val="00BC4169"/>
    <w:rsid w:val="00C20392"/>
    <w:rsid w:val="00C66561"/>
    <w:rsid w:val="00C71354"/>
    <w:rsid w:val="00CE3655"/>
    <w:rsid w:val="00D22CC6"/>
    <w:rsid w:val="00DF1078"/>
    <w:rsid w:val="00DF4EC1"/>
    <w:rsid w:val="00E64366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1D1C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2026-03-09T22:22:00Z</cp:lastPrinted>
  <dcterms:created xsi:type="dcterms:W3CDTF">2026-03-09T22:22:00Z</dcterms:created>
  <dcterms:modified xsi:type="dcterms:W3CDTF">2026-03-09T22:22:00Z</dcterms:modified>
</cp:coreProperties>
</file>