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5112FEC6" w:rsidR="00CD36CF" w:rsidRDefault="00A96844" w:rsidP="00CD36CF">
      <w:pPr>
        <w:pStyle w:val="TitlePageSession"/>
      </w:pPr>
      <w:r>
        <w:t>202</w:t>
      </w:r>
      <w:r w:rsidR="008F180F">
        <w:t>6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5546DCC9" w:rsidR="00CD36CF" w:rsidRDefault="009B2FC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E72F19">
            <w:t>Enrolled</w:t>
          </w:r>
        </w:sdtContent>
      </w:sdt>
    </w:p>
    <w:p w14:paraId="1554684E" w14:textId="1A1554D5" w:rsidR="00CD36CF" w:rsidRDefault="009B2FCD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5A744C">
            <w:t>874</w:t>
          </w:r>
        </w:sdtContent>
      </w:sdt>
    </w:p>
    <w:p w14:paraId="6232352D" w14:textId="15AF2E00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8655F">
            <w:t>Senators Smith (Mr. President) and Woelfel</w:t>
          </w:r>
          <w:r w:rsidR="006401F1">
            <w:br/>
            <w:t>(By Request of the Executive)</w:t>
          </w:r>
        </w:sdtContent>
      </w:sdt>
    </w:p>
    <w:p w14:paraId="78E6B350" w14:textId="33A2513A" w:rsidR="00EF2444" w:rsidRDefault="0078681B" w:rsidP="006401F1">
      <w:pPr>
        <w:pStyle w:val="References"/>
        <w:rPr>
          <w:color w:val="auto"/>
        </w:rPr>
        <w:sectPr w:rsidR="00EF2444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8681B">
        <w:rPr>
          <w:color w:val="auto"/>
        </w:rPr>
        <w:t>[</w:t>
      </w:r>
      <w:r w:rsidR="00E72F19">
        <w:rPr>
          <w:color w:val="auto"/>
        </w:rPr>
        <w:t>Passed March 13, 2026; in effect from passage</w:t>
      </w:r>
      <w:r>
        <w:rPr>
          <w:color w:val="auto"/>
        </w:rPr>
        <w:t>]</w:t>
      </w:r>
    </w:p>
    <w:p w14:paraId="273D82F2" w14:textId="72BDDD7B" w:rsidR="00F8655F" w:rsidRDefault="00F8655F" w:rsidP="006401F1">
      <w:pPr>
        <w:pStyle w:val="References"/>
      </w:pPr>
    </w:p>
    <w:p w14:paraId="07E0F955" w14:textId="5406FFE5" w:rsidR="00E12EA1" w:rsidRPr="00036C2F" w:rsidRDefault="00C54E0F" w:rsidP="00EF2444">
      <w:pPr>
        <w:pStyle w:val="TitleSection"/>
        <w:sectPr w:rsidR="00E12EA1" w:rsidRPr="00036C2F" w:rsidSect="00EF2444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</w:t>
      </w:r>
      <w:r w:rsidR="00E72F19">
        <w:t>N ACT</w:t>
      </w:r>
      <w:r>
        <w:t xml:space="preserve">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>
        <w:t xml:space="preserve">to </w:t>
      </w:r>
      <w:r w:rsidR="00DE544C">
        <w:t xml:space="preserve">the Department of </w:t>
      </w:r>
      <w:r w:rsidR="00320CEB">
        <w:t>Human Services</w:t>
      </w:r>
      <w:r w:rsidR="00B24F4B">
        <w:t>,</w:t>
      </w:r>
      <w:r w:rsidR="00936958">
        <w:t xml:space="preserve"> </w:t>
      </w:r>
      <w:r w:rsidR="005221D4">
        <w:t xml:space="preserve">Division of </w:t>
      </w:r>
      <w:r w:rsidR="00320CEB">
        <w:t>Human Services</w:t>
      </w:r>
      <w:r w:rsidR="00936958">
        <w:t xml:space="preserve">, fund </w:t>
      </w:r>
      <w:r w:rsidR="009213E0">
        <w:t>0</w:t>
      </w:r>
      <w:r w:rsidR="00320CEB">
        <w:t>403</w:t>
      </w:r>
      <w:r w:rsidR="00936958">
        <w:t xml:space="preserve">, fiscal year </w:t>
      </w:r>
      <w:r w:rsidR="00A96844">
        <w:t>202</w:t>
      </w:r>
      <w:r w:rsidR="009213E0">
        <w:t>6</w:t>
      </w:r>
      <w:r w:rsidR="00936958">
        <w:t>, organization</w:t>
      </w:r>
      <w:r w:rsidR="00B53423">
        <w:t xml:space="preserve"> </w:t>
      </w:r>
      <w:r w:rsidR="009E1616">
        <w:t>0</w:t>
      </w:r>
      <w:r w:rsidR="00B53423">
        <w:t>511</w:t>
      </w:r>
      <w:r w:rsidR="005A744C">
        <w:t>,</w:t>
      </w:r>
      <w:r w:rsidR="00936958">
        <w:t xml:space="preserve"> </w:t>
      </w:r>
      <w:r w:rsidRPr="00C579C3">
        <w:t xml:space="preserve">by </w:t>
      </w:r>
      <w:r w:rsidR="007375C2">
        <w:t>increasing</w:t>
      </w:r>
      <w:r w:rsidRPr="00C579C3">
        <w:t xml:space="preserve"> the appropriations for the fiscal year ending June 30, </w:t>
      </w:r>
      <w:r w:rsidR="00A96844">
        <w:t>202</w:t>
      </w:r>
      <w:r w:rsidR="009213E0">
        <w:t>6</w:t>
      </w:r>
      <w:r w:rsidRPr="00C579C3">
        <w:t>.</w:t>
      </w:r>
    </w:p>
    <w:p w14:paraId="33FC011A" w14:textId="3CE3760F" w:rsidR="00B71698" w:rsidRDefault="00B71698" w:rsidP="00EF2444">
      <w:pPr>
        <w:pStyle w:val="SectionBody"/>
        <w:widowControl/>
        <w:sectPr w:rsidR="00B71698" w:rsidSect="00E0047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213E0">
        <w:t>January 14</w:t>
      </w:r>
      <w:r w:rsidR="000D13D6">
        <w:t>, 202</w:t>
      </w:r>
      <w:r w:rsidR="009213E0">
        <w:t>6</w:t>
      </w:r>
      <w:r>
        <w:t xml:space="preserve">, containing a statement of the State Fund, General Revenue, setting forth therein the cash balance as of </w:t>
      </w:r>
      <w:r w:rsidR="000D13D6">
        <w:t>July 1, 202</w:t>
      </w:r>
      <w:r w:rsidR="009213E0">
        <w:t>5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9213E0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9213E0">
        <w:t>6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36D00182" w:rsidR="005C557C" w:rsidRPr="00C579C3" w:rsidRDefault="005C557C" w:rsidP="00EF2444">
      <w:pPr>
        <w:pStyle w:val="SectionBody"/>
        <w:widowControl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9213E0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EF2444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EF2444">
      <w:pPr>
        <w:pStyle w:val="SectionBody"/>
        <w:widowControl/>
        <w:sectPr w:rsidR="00E12EA1" w:rsidSect="00EF244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5BDE08C9" w:rsidR="00176B86" w:rsidRPr="00B844FE" w:rsidRDefault="00176B86" w:rsidP="00EF2444">
      <w:pPr>
        <w:pStyle w:val="EnactingSection"/>
      </w:pPr>
      <w:r w:rsidRPr="00C579C3">
        <w:t xml:space="preserve">That the total appropriation for the fiscal year ending June 30, </w:t>
      </w:r>
      <w:r w:rsidR="005221D4">
        <w:t>202</w:t>
      </w:r>
      <w:r w:rsidR="009213E0">
        <w:t>6</w:t>
      </w:r>
      <w:r w:rsidR="003625B7">
        <w:t>,</w:t>
      </w:r>
      <w:r>
        <w:t xml:space="preserve"> to fund </w:t>
      </w:r>
      <w:r w:rsidR="00B24F4B">
        <w:t>0</w:t>
      </w:r>
      <w:r w:rsidR="00320CEB">
        <w:t>403</w:t>
      </w:r>
      <w:r>
        <w:t xml:space="preserve">, fiscal year </w:t>
      </w:r>
      <w:r w:rsidR="00A96844">
        <w:t>202</w:t>
      </w:r>
      <w:r w:rsidR="009213E0">
        <w:t>6</w:t>
      </w:r>
      <w:r>
        <w:t xml:space="preserve">, organization </w:t>
      </w:r>
      <w:r w:rsidR="00B24F4B">
        <w:t>0</w:t>
      </w:r>
      <w:r w:rsidR="00320CEB">
        <w:t>511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5221D4">
        <w:t xml:space="preserve">increasing </w:t>
      </w:r>
      <w:r w:rsidR="003625B7">
        <w:t xml:space="preserve">existing </w:t>
      </w:r>
      <w:r w:rsidR="005221D4">
        <w:t>items</w:t>
      </w:r>
      <w:r>
        <w:t xml:space="preserve"> of appropriation</w:t>
      </w:r>
      <w:r w:rsidR="00320CEB">
        <w:t>s</w:t>
      </w:r>
      <w:r>
        <w:t xml:space="preserve"> </w:t>
      </w:r>
      <w:r w:rsidRPr="00C579C3">
        <w:t>as follows:</w:t>
      </w:r>
    </w:p>
    <w:p w14:paraId="728F4BA4" w14:textId="77777777" w:rsidR="00E12EA1" w:rsidRDefault="00E12EA1" w:rsidP="00EF2444">
      <w:pPr>
        <w:pStyle w:val="ChapterHeading"/>
        <w:widowControl/>
        <w:suppressLineNumbers w:val="0"/>
      </w:pPr>
      <w:r>
        <w:t>Title II – Appropriations.</w:t>
      </w:r>
    </w:p>
    <w:p w14:paraId="7E55C9C9" w14:textId="77777777" w:rsidR="00E12EA1" w:rsidRPr="00C579C3" w:rsidRDefault="00E12EA1" w:rsidP="00EF2444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6F844117" w14:textId="0B2992A9" w:rsidR="00B24F4B" w:rsidRPr="00B420C2" w:rsidRDefault="00DE544C" w:rsidP="00EF244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320CEB">
        <w:rPr>
          <w:rFonts w:eastAsia="Calibri" w:cs="Times New Roman"/>
          <w:b/>
          <w:color w:val="000000"/>
        </w:rPr>
        <w:t>HUMAN SERVICES</w:t>
      </w:r>
    </w:p>
    <w:p w14:paraId="04FA2198" w14:textId="73821BC4" w:rsidR="00A96844" w:rsidRDefault="00320CEB" w:rsidP="00EF244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81</w:t>
      </w:r>
      <w:r w:rsidR="00936958" w:rsidRPr="00953694">
        <w:rPr>
          <w:i/>
        </w:rPr>
        <w:t xml:space="preserve"> </w:t>
      </w:r>
      <w:r w:rsidR="00672A33">
        <w:rPr>
          <w:i/>
        </w:rPr>
        <w:t>-</w:t>
      </w:r>
      <w:r w:rsidR="00936958" w:rsidRPr="00953694">
        <w:rPr>
          <w:i/>
        </w:rPr>
        <w:t xml:space="preserve"> </w:t>
      </w:r>
      <w:r w:rsidR="005221D4">
        <w:rPr>
          <w:i/>
        </w:rPr>
        <w:t xml:space="preserve">Division of </w:t>
      </w:r>
      <w:r>
        <w:rPr>
          <w:i/>
        </w:rPr>
        <w:t>Human Services</w:t>
      </w:r>
    </w:p>
    <w:p w14:paraId="77538295" w14:textId="15C13651" w:rsidR="00936958" w:rsidRPr="00B420C2" w:rsidRDefault="00936958" w:rsidP="00EF2444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</w:t>
      </w:r>
      <w:r w:rsidR="00320CEB">
        <w:rPr>
          <w:rFonts w:eastAsia="Calibri" w:cs="Times New Roman"/>
          <w:color w:val="000000"/>
        </w:rPr>
        <w:t xml:space="preserve">rs 9, 48, </w:t>
      </w:r>
      <w:r w:rsidR="00B53423">
        <w:rPr>
          <w:rFonts w:eastAsia="Calibri" w:cs="Times New Roman"/>
          <w:color w:val="000000"/>
        </w:rPr>
        <w:t xml:space="preserve">and </w:t>
      </w:r>
      <w:r w:rsidR="00320CEB">
        <w:rPr>
          <w:rFonts w:eastAsia="Calibri" w:cs="Times New Roman"/>
          <w:color w:val="000000"/>
        </w:rPr>
        <w:t>49</w:t>
      </w:r>
      <w:r w:rsidR="00B24F4B">
        <w:rPr>
          <w:rFonts w:eastAsia="Calibri" w:cs="Times New Roman"/>
          <w:color w:val="000000"/>
        </w:rPr>
        <w:t>)</w:t>
      </w:r>
    </w:p>
    <w:p w14:paraId="59C586B1" w14:textId="0CCABFEA" w:rsidR="00936958" w:rsidRDefault="00936958" w:rsidP="00EF2444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</w:t>
      </w:r>
      <w:r w:rsidR="00320CEB">
        <w:rPr>
          <w:rFonts w:cs="Times New Roman"/>
          <w:u w:val="single"/>
        </w:rPr>
        <w:t>403</w:t>
      </w:r>
      <w:r w:rsidRPr="00B420C2">
        <w:rPr>
          <w:rFonts w:cs="Times New Roman"/>
        </w:rPr>
        <w:t xml:space="preserve"> FY </w:t>
      </w:r>
      <w:r w:rsidR="00A96844">
        <w:rPr>
          <w:rFonts w:cs="Times New Roman"/>
          <w:u w:val="single"/>
        </w:rPr>
        <w:t>202</w:t>
      </w:r>
      <w:r w:rsidR="009213E0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320CEB">
        <w:rPr>
          <w:rFonts w:cs="Times New Roman"/>
          <w:u w:val="single"/>
        </w:rPr>
        <w:t>511</w:t>
      </w:r>
    </w:p>
    <w:p w14:paraId="69D65868" w14:textId="41414372" w:rsidR="00C54E0F" w:rsidRPr="006057A9" w:rsidRDefault="00C54E0F" w:rsidP="00EF2444">
      <w:pPr>
        <w:pStyle w:val="SectionBody"/>
        <w:keepNext/>
        <w:widowControl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EF2444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EF2444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5B6CFF9A" w14:textId="4FF23CE4" w:rsidR="00F9098A" w:rsidRDefault="00A86558" w:rsidP="00EF2444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</w:t>
      </w:r>
      <w:r w:rsidR="00C54E0F">
        <w:tab/>
      </w:r>
      <w:r>
        <w:t>Personal Services and Employee Benefits</w:t>
      </w:r>
      <w:r w:rsidR="00C54E0F">
        <w:tab/>
      </w:r>
      <w:r w:rsidR="00C54E0F">
        <w:tab/>
      </w:r>
      <w:r>
        <w:t>00100</w:t>
      </w:r>
      <w:r w:rsidR="004351D2">
        <w:tab/>
      </w:r>
      <w:r w:rsidR="00B53423">
        <w:t>$</w:t>
      </w:r>
      <w:r w:rsidR="004351D2">
        <w:tab/>
      </w:r>
      <w:r>
        <w:t>1,630,46</w:t>
      </w:r>
      <w:r w:rsidR="00B53423">
        <w:t>6</w:t>
      </w:r>
    </w:p>
    <w:p w14:paraId="7AF7FDC9" w14:textId="77777777" w:rsidR="009B2FCD" w:rsidRDefault="00A86558" w:rsidP="00EF2444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  <w:sectPr w:rsidR="009B2FCD" w:rsidSect="00EF2444">
          <w:footerReference w:type="defaul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  <w:r>
        <w:t>5</w:t>
      </w:r>
      <w:r w:rsidR="00320CEB">
        <w:tab/>
      </w:r>
      <w:r>
        <w:t>Current Expenses</w:t>
      </w:r>
      <w:r w:rsidR="00320CEB">
        <w:tab/>
      </w:r>
      <w:r w:rsidR="00320CEB">
        <w:tab/>
      </w:r>
      <w:r>
        <w:t>13000</w:t>
      </w:r>
      <w:r w:rsidR="00320CEB">
        <w:tab/>
      </w:r>
      <w:r w:rsidR="00320CEB">
        <w:tab/>
      </w:r>
      <w:r>
        <w:t>3,846,107</w:t>
      </w:r>
    </w:p>
    <w:p w14:paraId="100D94B4" w14:textId="77777777" w:rsidR="009B2FCD" w:rsidRPr="006239C4" w:rsidRDefault="009B2FCD" w:rsidP="009B2FCD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740E67DF" w14:textId="77777777" w:rsidR="009B2FCD" w:rsidRPr="006239C4" w:rsidRDefault="009B2FCD" w:rsidP="009B2FCD">
      <w:pPr>
        <w:spacing w:line="240" w:lineRule="auto"/>
        <w:ind w:left="720" w:right="720"/>
        <w:rPr>
          <w:rFonts w:cs="Arial"/>
        </w:rPr>
      </w:pPr>
    </w:p>
    <w:p w14:paraId="67B3D5D6" w14:textId="77777777" w:rsidR="009B2FCD" w:rsidRPr="006239C4" w:rsidRDefault="009B2FCD" w:rsidP="009B2FCD">
      <w:pPr>
        <w:spacing w:line="240" w:lineRule="auto"/>
        <w:ind w:left="720" w:right="720"/>
        <w:rPr>
          <w:rFonts w:cs="Arial"/>
        </w:rPr>
      </w:pPr>
    </w:p>
    <w:p w14:paraId="791F6E72" w14:textId="77777777" w:rsidR="009B2FCD" w:rsidRPr="006239C4" w:rsidRDefault="009B2FCD" w:rsidP="009B2FC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45DD0758" w14:textId="77777777" w:rsidR="009B2FCD" w:rsidRPr="006239C4" w:rsidRDefault="009B2FCD" w:rsidP="009B2FCD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4B6FA597" w14:textId="77777777" w:rsidR="009B2FCD" w:rsidRPr="006239C4" w:rsidRDefault="009B2FCD" w:rsidP="009B2FC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307DE8" w14:textId="77777777" w:rsidR="009B2FCD" w:rsidRPr="006239C4" w:rsidRDefault="009B2FCD" w:rsidP="009B2FC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05ADDEA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9000910" w14:textId="77777777" w:rsidR="009B2FCD" w:rsidRPr="006239C4" w:rsidRDefault="009B2FCD" w:rsidP="009B2FCD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5168875A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321D5612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A7BCA3B" w14:textId="77777777" w:rsidR="009B2FCD" w:rsidRDefault="009B2FCD" w:rsidP="009B2FC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A09FD2B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1C423C41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40E5717" w14:textId="48AFE772" w:rsidR="009B2FCD" w:rsidRPr="006239C4" w:rsidRDefault="009B2FCD" w:rsidP="009B2FCD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252FE027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8B706FE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0941B68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CEC5C85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2A617D6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8ED2517" w14:textId="77777777" w:rsidR="009B2FCD" w:rsidRPr="006239C4" w:rsidRDefault="009B2FCD" w:rsidP="009B2FCD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7CB4AD9C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A752ABD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BF5723F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22CAFB4" w14:textId="77777777" w:rsidR="009B2FCD" w:rsidRPr="006239C4" w:rsidRDefault="009B2FCD" w:rsidP="009B2FCD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175D7DE9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8B40E3C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E9315A6" w14:textId="77777777" w:rsidR="009B2FCD" w:rsidRPr="006239C4" w:rsidRDefault="009B2FCD" w:rsidP="009B2FCD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5BB252E6" w14:textId="77777777" w:rsidR="009B2FCD" w:rsidRPr="006239C4" w:rsidRDefault="009B2FCD" w:rsidP="009B2FC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3233A56" w14:textId="77777777" w:rsidR="009B2FCD" w:rsidRPr="006239C4" w:rsidRDefault="009B2FCD" w:rsidP="009B2FCD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981EDF3" w14:textId="77777777" w:rsidR="009B2FCD" w:rsidRPr="006239C4" w:rsidRDefault="009B2FCD" w:rsidP="009B2FC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8927504" w14:textId="77777777" w:rsidR="009B2FCD" w:rsidRPr="006239C4" w:rsidRDefault="009B2FCD" w:rsidP="009B2FC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55A01050" w14:textId="77777777" w:rsidR="009B2FCD" w:rsidRPr="006239C4" w:rsidRDefault="009B2FCD" w:rsidP="009B2FCD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89EC28C" w14:textId="77777777" w:rsidR="009B2FCD" w:rsidRPr="006239C4" w:rsidRDefault="009B2FCD" w:rsidP="009B2FC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7D9A6DDD" w14:textId="77777777" w:rsidR="009B2FCD" w:rsidRPr="006239C4" w:rsidRDefault="009B2FCD" w:rsidP="009B2FC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2875C4FA" w14:textId="77777777" w:rsidR="009B2FCD" w:rsidRPr="006239C4" w:rsidRDefault="009B2FCD" w:rsidP="009B2FCD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91270E1" w14:textId="77777777" w:rsidR="009B2FCD" w:rsidRPr="006239C4" w:rsidRDefault="009B2FCD" w:rsidP="009B2FCD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3813B35" w14:textId="77777777" w:rsidR="009B2FCD" w:rsidRDefault="009B2FCD" w:rsidP="009B2FCD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562E3281" w14:textId="711711F6" w:rsidR="00320CEB" w:rsidRDefault="00320CEB" w:rsidP="00EF2444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</w:p>
    <w:sectPr w:rsidR="00320CEB" w:rsidSect="009B2FCD">
      <w:headerReference w:type="even" r:id="rId20"/>
      <w:footerReference w:type="even" r:id="rId2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2174" w14:textId="77777777" w:rsidR="00604576" w:rsidRPr="00B844FE" w:rsidRDefault="00604576" w:rsidP="00B844FE">
      <w:r>
        <w:separator/>
      </w:r>
    </w:p>
  </w:endnote>
  <w:endnote w:type="continuationSeparator" w:id="0">
    <w:p w14:paraId="1416EF27" w14:textId="77777777" w:rsidR="00604576" w:rsidRPr="00B844FE" w:rsidRDefault="0060457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042A" w14:textId="77777777" w:rsidR="00E72F19" w:rsidRDefault="00E72F1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8242" w14:textId="77777777" w:rsidR="009B2FCD" w:rsidRDefault="009B2FCD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755E22A" w14:textId="77777777" w:rsidR="009B2FCD" w:rsidRPr="00775992" w:rsidRDefault="009B2FCD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6FBA3" w14:textId="77777777" w:rsidR="00604576" w:rsidRPr="00B844FE" w:rsidRDefault="00604576" w:rsidP="00B844FE">
      <w:r>
        <w:separator/>
      </w:r>
    </w:p>
  </w:footnote>
  <w:footnote w:type="continuationSeparator" w:id="0">
    <w:p w14:paraId="07C56B5D" w14:textId="77777777" w:rsidR="00604576" w:rsidRPr="00B844FE" w:rsidRDefault="0060457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9B2FCD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BC6" w14:textId="02E7B903" w:rsidR="00342622" w:rsidRPr="00EF2444" w:rsidRDefault="00E72F19" w:rsidP="00EF2444">
    <w:pPr>
      <w:pStyle w:val="HeaderStyle"/>
    </w:pPr>
    <w:r>
      <w:t>Enr</w:t>
    </w:r>
    <w:r w:rsidR="006401F1" w:rsidRPr="00EF2444">
      <w:t xml:space="preserve"> SB</w:t>
    </w:r>
    <w:r w:rsidR="005A744C" w:rsidRPr="00EF2444">
      <w:t xml:space="preserve"> 874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6B6DCA2B" w:rsidR="00342622" w:rsidRDefault="00342622" w:rsidP="00EF2444">
    <w:pPr>
      <w:pStyle w:val="HeaderStyle"/>
    </w:pPr>
    <w:r>
      <w:ptab w:relativeTo="margin" w:alignment="center" w:leader="none"/>
    </w:r>
    <w:r>
      <w:t xml:space="preserve"> </w:t>
    </w:r>
    <w:r>
      <w:tab/>
    </w: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9B2FCD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08D" w14:textId="70C09A46" w:rsidR="00342622" w:rsidRPr="00EF2444" w:rsidRDefault="00E72F19" w:rsidP="00EF2444">
    <w:pPr>
      <w:pStyle w:val="HeaderStyle"/>
    </w:pPr>
    <w:r>
      <w:t>Enr</w:t>
    </w:r>
    <w:r w:rsidR="00222D15" w:rsidRPr="00EF2444">
      <w:t xml:space="preserve"> SB</w:t>
    </w:r>
    <w:r w:rsidR="00FB6666" w:rsidRPr="00EF2444">
      <w:t xml:space="preserve"> 874</w:t>
    </w:r>
    <w:r w:rsidR="00342622" w:rsidRPr="00EF2444">
      <w:ptab w:relativeTo="margin" w:alignment="center" w:leader="none"/>
    </w:r>
    <w:r w:rsidR="00342622" w:rsidRPr="00EF2444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EF2444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476D" w14:textId="77777777" w:rsidR="009B2FCD" w:rsidRPr="00775992" w:rsidRDefault="009B2FCD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669EB"/>
    <w:rsid w:val="00075A6F"/>
    <w:rsid w:val="00085D22"/>
    <w:rsid w:val="000A23AE"/>
    <w:rsid w:val="000A2D92"/>
    <w:rsid w:val="000C5C77"/>
    <w:rsid w:val="000C5F09"/>
    <w:rsid w:val="000D13D6"/>
    <w:rsid w:val="000E4B72"/>
    <w:rsid w:val="000E65E5"/>
    <w:rsid w:val="000F111D"/>
    <w:rsid w:val="0010070F"/>
    <w:rsid w:val="0015112E"/>
    <w:rsid w:val="001552E7"/>
    <w:rsid w:val="00170E7D"/>
    <w:rsid w:val="00176B86"/>
    <w:rsid w:val="0019461C"/>
    <w:rsid w:val="001975ED"/>
    <w:rsid w:val="001C063D"/>
    <w:rsid w:val="001C279E"/>
    <w:rsid w:val="001D459E"/>
    <w:rsid w:val="001F58C9"/>
    <w:rsid w:val="00222D15"/>
    <w:rsid w:val="002249F4"/>
    <w:rsid w:val="002421DB"/>
    <w:rsid w:val="0025321D"/>
    <w:rsid w:val="0027011C"/>
    <w:rsid w:val="00274200"/>
    <w:rsid w:val="00274C45"/>
    <w:rsid w:val="00291E6F"/>
    <w:rsid w:val="00292029"/>
    <w:rsid w:val="0029661E"/>
    <w:rsid w:val="002A0269"/>
    <w:rsid w:val="002A14C6"/>
    <w:rsid w:val="002E272B"/>
    <w:rsid w:val="002E4340"/>
    <w:rsid w:val="00303684"/>
    <w:rsid w:val="0030622E"/>
    <w:rsid w:val="00307239"/>
    <w:rsid w:val="00314854"/>
    <w:rsid w:val="00314DCA"/>
    <w:rsid w:val="003165CF"/>
    <w:rsid w:val="00320CEB"/>
    <w:rsid w:val="00321881"/>
    <w:rsid w:val="0034045B"/>
    <w:rsid w:val="00342622"/>
    <w:rsid w:val="00353B61"/>
    <w:rsid w:val="0035673F"/>
    <w:rsid w:val="003625B7"/>
    <w:rsid w:val="00370F81"/>
    <w:rsid w:val="00391450"/>
    <w:rsid w:val="003A2D8B"/>
    <w:rsid w:val="003D1226"/>
    <w:rsid w:val="003F6E38"/>
    <w:rsid w:val="00403466"/>
    <w:rsid w:val="00405320"/>
    <w:rsid w:val="004162A7"/>
    <w:rsid w:val="0041664C"/>
    <w:rsid w:val="00420411"/>
    <w:rsid w:val="004351D2"/>
    <w:rsid w:val="004550E9"/>
    <w:rsid w:val="0048096E"/>
    <w:rsid w:val="00481E26"/>
    <w:rsid w:val="004A5FA7"/>
    <w:rsid w:val="004A625A"/>
    <w:rsid w:val="004B5DB6"/>
    <w:rsid w:val="004B72B9"/>
    <w:rsid w:val="004C13DD"/>
    <w:rsid w:val="004D6420"/>
    <w:rsid w:val="004E3441"/>
    <w:rsid w:val="004F372F"/>
    <w:rsid w:val="0050012F"/>
    <w:rsid w:val="00513F6B"/>
    <w:rsid w:val="00515332"/>
    <w:rsid w:val="005221D4"/>
    <w:rsid w:val="00541E4D"/>
    <w:rsid w:val="0055311F"/>
    <w:rsid w:val="00557FFD"/>
    <w:rsid w:val="00565A32"/>
    <w:rsid w:val="0057614C"/>
    <w:rsid w:val="00577B1F"/>
    <w:rsid w:val="005A5366"/>
    <w:rsid w:val="005A6721"/>
    <w:rsid w:val="005A744C"/>
    <w:rsid w:val="005B0C3E"/>
    <w:rsid w:val="005B4460"/>
    <w:rsid w:val="005C20CE"/>
    <w:rsid w:val="005C557C"/>
    <w:rsid w:val="005D2376"/>
    <w:rsid w:val="005D3A59"/>
    <w:rsid w:val="00604576"/>
    <w:rsid w:val="006057A9"/>
    <w:rsid w:val="00610A55"/>
    <w:rsid w:val="00610BA1"/>
    <w:rsid w:val="006134C3"/>
    <w:rsid w:val="00621204"/>
    <w:rsid w:val="00621F55"/>
    <w:rsid w:val="00637E73"/>
    <w:rsid w:val="006401F1"/>
    <w:rsid w:val="00655014"/>
    <w:rsid w:val="0065520A"/>
    <w:rsid w:val="00672A33"/>
    <w:rsid w:val="00684EEF"/>
    <w:rsid w:val="006865E9"/>
    <w:rsid w:val="00691F3E"/>
    <w:rsid w:val="006921E9"/>
    <w:rsid w:val="00694BFB"/>
    <w:rsid w:val="006A106B"/>
    <w:rsid w:val="006A4A9B"/>
    <w:rsid w:val="006B35CD"/>
    <w:rsid w:val="006D4036"/>
    <w:rsid w:val="006F4DC9"/>
    <w:rsid w:val="00701DD8"/>
    <w:rsid w:val="00704662"/>
    <w:rsid w:val="00712931"/>
    <w:rsid w:val="00720662"/>
    <w:rsid w:val="00730BF6"/>
    <w:rsid w:val="007375C2"/>
    <w:rsid w:val="00741D96"/>
    <w:rsid w:val="00754FBA"/>
    <w:rsid w:val="00762249"/>
    <w:rsid w:val="0078681B"/>
    <w:rsid w:val="007B0061"/>
    <w:rsid w:val="007C12B7"/>
    <w:rsid w:val="007C604E"/>
    <w:rsid w:val="007E4D29"/>
    <w:rsid w:val="007F1CF5"/>
    <w:rsid w:val="007F3F28"/>
    <w:rsid w:val="007F5B38"/>
    <w:rsid w:val="008020A2"/>
    <w:rsid w:val="00804E3D"/>
    <w:rsid w:val="0082369D"/>
    <w:rsid w:val="00827BAA"/>
    <w:rsid w:val="0083262C"/>
    <w:rsid w:val="00834EDE"/>
    <w:rsid w:val="00855BE3"/>
    <w:rsid w:val="00864853"/>
    <w:rsid w:val="00866C57"/>
    <w:rsid w:val="008736AA"/>
    <w:rsid w:val="008743A6"/>
    <w:rsid w:val="0088181E"/>
    <w:rsid w:val="0088491E"/>
    <w:rsid w:val="0088670B"/>
    <w:rsid w:val="008A4601"/>
    <w:rsid w:val="008B31A9"/>
    <w:rsid w:val="008D275D"/>
    <w:rsid w:val="008F180F"/>
    <w:rsid w:val="008F5324"/>
    <w:rsid w:val="008F66F4"/>
    <w:rsid w:val="00901D7C"/>
    <w:rsid w:val="009056DC"/>
    <w:rsid w:val="009058E9"/>
    <w:rsid w:val="0090675E"/>
    <w:rsid w:val="00913C51"/>
    <w:rsid w:val="009213E0"/>
    <w:rsid w:val="009328D5"/>
    <w:rsid w:val="00934769"/>
    <w:rsid w:val="00936958"/>
    <w:rsid w:val="00953694"/>
    <w:rsid w:val="009540D9"/>
    <w:rsid w:val="00954257"/>
    <w:rsid w:val="009720EB"/>
    <w:rsid w:val="00980327"/>
    <w:rsid w:val="0098653C"/>
    <w:rsid w:val="00990B86"/>
    <w:rsid w:val="009935EC"/>
    <w:rsid w:val="009A07EF"/>
    <w:rsid w:val="009A4C66"/>
    <w:rsid w:val="009B2630"/>
    <w:rsid w:val="009B2FCD"/>
    <w:rsid w:val="009B3E89"/>
    <w:rsid w:val="009E1616"/>
    <w:rsid w:val="009F1067"/>
    <w:rsid w:val="009F3398"/>
    <w:rsid w:val="009F7205"/>
    <w:rsid w:val="00A114BD"/>
    <w:rsid w:val="00A20530"/>
    <w:rsid w:val="00A277D8"/>
    <w:rsid w:val="00A31E01"/>
    <w:rsid w:val="00A3746C"/>
    <w:rsid w:val="00A527AD"/>
    <w:rsid w:val="00A63298"/>
    <w:rsid w:val="00A718CF"/>
    <w:rsid w:val="00A74E22"/>
    <w:rsid w:val="00A74F57"/>
    <w:rsid w:val="00A86558"/>
    <w:rsid w:val="00A96844"/>
    <w:rsid w:val="00AA5204"/>
    <w:rsid w:val="00AB382D"/>
    <w:rsid w:val="00AB3E08"/>
    <w:rsid w:val="00AB5376"/>
    <w:rsid w:val="00AB706C"/>
    <w:rsid w:val="00AC0C68"/>
    <w:rsid w:val="00AE1394"/>
    <w:rsid w:val="00AE48A0"/>
    <w:rsid w:val="00AF77FC"/>
    <w:rsid w:val="00B16F25"/>
    <w:rsid w:val="00B24422"/>
    <w:rsid w:val="00B24F4B"/>
    <w:rsid w:val="00B53423"/>
    <w:rsid w:val="00B57E81"/>
    <w:rsid w:val="00B707A6"/>
    <w:rsid w:val="00B71698"/>
    <w:rsid w:val="00B80AC2"/>
    <w:rsid w:val="00B80C20"/>
    <w:rsid w:val="00B83F62"/>
    <w:rsid w:val="00B844FE"/>
    <w:rsid w:val="00B95C8D"/>
    <w:rsid w:val="00BB39D2"/>
    <w:rsid w:val="00BB5BE6"/>
    <w:rsid w:val="00BB7416"/>
    <w:rsid w:val="00BC4C0B"/>
    <w:rsid w:val="00BC562B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79C3"/>
    <w:rsid w:val="00C75970"/>
    <w:rsid w:val="00C814A5"/>
    <w:rsid w:val="00C85096"/>
    <w:rsid w:val="00C929B6"/>
    <w:rsid w:val="00CA273D"/>
    <w:rsid w:val="00CA2C31"/>
    <w:rsid w:val="00CB0AD5"/>
    <w:rsid w:val="00CB20EF"/>
    <w:rsid w:val="00CD088E"/>
    <w:rsid w:val="00CD12CB"/>
    <w:rsid w:val="00CD36CF"/>
    <w:rsid w:val="00CD5031"/>
    <w:rsid w:val="00CD588F"/>
    <w:rsid w:val="00CF1DCA"/>
    <w:rsid w:val="00CF57F0"/>
    <w:rsid w:val="00D04519"/>
    <w:rsid w:val="00D3357F"/>
    <w:rsid w:val="00D40E43"/>
    <w:rsid w:val="00D579FC"/>
    <w:rsid w:val="00D65E7F"/>
    <w:rsid w:val="00DB7695"/>
    <w:rsid w:val="00DE526B"/>
    <w:rsid w:val="00DE544C"/>
    <w:rsid w:val="00DF199D"/>
    <w:rsid w:val="00DF4099"/>
    <w:rsid w:val="00E00477"/>
    <w:rsid w:val="00E01542"/>
    <w:rsid w:val="00E03788"/>
    <w:rsid w:val="00E12EA1"/>
    <w:rsid w:val="00E26C1B"/>
    <w:rsid w:val="00E365F1"/>
    <w:rsid w:val="00E576C1"/>
    <w:rsid w:val="00E60F03"/>
    <w:rsid w:val="00E62F48"/>
    <w:rsid w:val="00E72F19"/>
    <w:rsid w:val="00E73EFA"/>
    <w:rsid w:val="00E831B3"/>
    <w:rsid w:val="00EA40B5"/>
    <w:rsid w:val="00EA7EA2"/>
    <w:rsid w:val="00EC1EBF"/>
    <w:rsid w:val="00EE0125"/>
    <w:rsid w:val="00EE70CB"/>
    <w:rsid w:val="00EF2444"/>
    <w:rsid w:val="00EF5504"/>
    <w:rsid w:val="00F10F7F"/>
    <w:rsid w:val="00F32E57"/>
    <w:rsid w:val="00F41CA2"/>
    <w:rsid w:val="00F62EFB"/>
    <w:rsid w:val="00F82DB0"/>
    <w:rsid w:val="00F8655F"/>
    <w:rsid w:val="00F9098A"/>
    <w:rsid w:val="00F939A4"/>
    <w:rsid w:val="00FA19F1"/>
    <w:rsid w:val="00FA7B09"/>
    <w:rsid w:val="00FB6666"/>
    <w:rsid w:val="00FB7926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EF2444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EF2444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locked/>
    <w:rsid w:val="009B2FCD"/>
  </w:style>
  <w:style w:type="paragraph" w:styleId="BlockText">
    <w:name w:val="Block Text"/>
    <w:basedOn w:val="Normal"/>
    <w:uiPriority w:val="99"/>
    <w:semiHidden/>
    <w:locked/>
    <w:rsid w:val="009B2FCD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C7AF2"/>
    <w:rsid w:val="000E65E5"/>
    <w:rsid w:val="0015267E"/>
    <w:rsid w:val="001975ED"/>
    <w:rsid w:val="002821E8"/>
    <w:rsid w:val="0033032B"/>
    <w:rsid w:val="00420411"/>
    <w:rsid w:val="0050322C"/>
    <w:rsid w:val="00513F6B"/>
    <w:rsid w:val="00591D00"/>
    <w:rsid w:val="005B0C3E"/>
    <w:rsid w:val="005D3A59"/>
    <w:rsid w:val="00621F55"/>
    <w:rsid w:val="006C650F"/>
    <w:rsid w:val="00727169"/>
    <w:rsid w:val="00733887"/>
    <w:rsid w:val="00737CBD"/>
    <w:rsid w:val="00795717"/>
    <w:rsid w:val="007F3F28"/>
    <w:rsid w:val="00804E3D"/>
    <w:rsid w:val="0082369D"/>
    <w:rsid w:val="00864853"/>
    <w:rsid w:val="00896488"/>
    <w:rsid w:val="008C108A"/>
    <w:rsid w:val="008F0C3E"/>
    <w:rsid w:val="0096279A"/>
    <w:rsid w:val="009953CE"/>
    <w:rsid w:val="009B2630"/>
    <w:rsid w:val="00A63298"/>
    <w:rsid w:val="00AB3829"/>
    <w:rsid w:val="00AB382D"/>
    <w:rsid w:val="00B707A6"/>
    <w:rsid w:val="00C20392"/>
    <w:rsid w:val="00C66561"/>
    <w:rsid w:val="00C70E28"/>
    <w:rsid w:val="00C71354"/>
    <w:rsid w:val="00CA2C31"/>
    <w:rsid w:val="00CE3655"/>
    <w:rsid w:val="00D22CC6"/>
    <w:rsid w:val="00D3357F"/>
    <w:rsid w:val="00DF1078"/>
    <w:rsid w:val="00DF4099"/>
    <w:rsid w:val="00DF4EC1"/>
    <w:rsid w:val="00E64366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C70E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5</Pages>
  <Words>377</Words>
  <Characters>2510</Characters>
  <Application>Microsoft Office Word</Application>
  <DocSecurity>0</DocSecurity>
  <Lines>86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7</cp:revision>
  <cp:lastPrinted>2026-03-06T19:02:00Z</cp:lastPrinted>
  <dcterms:created xsi:type="dcterms:W3CDTF">2026-03-06T19:02:00Z</dcterms:created>
  <dcterms:modified xsi:type="dcterms:W3CDTF">2026-03-14T20:30:00Z</dcterms:modified>
</cp:coreProperties>
</file>