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68ADC330" w:rsidR="00CD36CF" w:rsidRDefault="000C5F0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8655F">
            <w:t>Introduced</w:t>
          </w:r>
        </w:sdtContent>
      </w:sdt>
    </w:p>
    <w:p w14:paraId="1554684E" w14:textId="1A1554D5" w:rsidR="00CD36CF" w:rsidRDefault="000C5F0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A744C">
            <w:t>874</w:t>
          </w:r>
        </w:sdtContent>
      </w:sdt>
    </w:p>
    <w:p w14:paraId="6232352D" w14:textId="15AF2E00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8655F">
            <w:t>Senators Smith (Mr. President) and Woelfel</w:t>
          </w:r>
          <w:r w:rsidR="006401F1">
            <w:br/>
            <w:t>(By Request of the Executive)</w:t>
          </w:r>
        </w:sdtContent>
      </w:sdt>
    </w:p>
    <w:p w14:paraId="78E6B350" w14:textId="59F9DDED" w:rsidR="00EF2444" w:rsidRDefault="0078681B" w:rsidP="006401F1">
      <w:pPr>
        <w:pStyle w:val="References"/>
        <w:rPr>
          <w:color w:val="auto"/>
        </w:rPr>
        <w:sectPr w:rsidR="00EF2444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8681B">
        <w:rPr>
          <w:color w:val="auto"/>
        </w:rPr>
        <w:t xml:space="preserve">[Introduced February 9, 2026; </w:t>
      </w:r>
      <w:r w:rsidR="00F82DB0">
        <w:rPr>
          <w:color w:val="auto"/>
        </w:rPr>
        <w:t>r</w:t>
      </w:r>
      <w:r w:rsidRPr="0078681B">
        <w:rPr>
          <w:color w:val="auto"/>
        </w:rPr>
        <w:t>eferred</w:t>
      </w:r>
      <w:r w:rsidRPr="0078681B">
        <w:rPr>
          <w:color w:val="auto"/>
        </w:rPr>
        <w:br/>
        <w:t>to the Committee on Finance</w:t>
      </w:r>
      <w:r>
        <w:rPr>
          <w:color w:val="auto"/>
        </w:rPr>
        <w:t>]</w:t>
      </w:r>
    </w:p>
    <w:p w14:paraId="273D82F2" w14:textId="72BDDD7B" w:rsidR="00F8655F" w:rsidRDefault="00F8655F" w:rsidP="006401F1">
      <w:pPr>
        <w:pStyle w:val="References"/>
      </w:pPr>
    </w:p>
    <w:p w14:paraId="07E0F955" w14:textId="5BEAEBE0" w:rsidR="00E12EA1" w:rsidRPr="00036C2F" w:rsidRDefault="00C54E0F" w:rsidP="00EF2444">
      <w:pPr>
        <w:pStyle w:val="TitleSection"/>
        <w:sectPr w:rsidR="00E12EA1" w:rsidRPr="00036C2F" w:rsidSect="00EF244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320CEB">
        <w:t>Human Services</w:t>
      </w:r>
      <w:r w:rsidR="00936958">
        <w:t xml:space="preserve">, fund </w:t>
      </w:r>
      <w:r w:rsidR="009213E0">
        <w:t>0</w:t>
      </w:r>
      <w:r w:rsidR="00320CEB">
        <w:t>403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B53423">
        <w:t xml:space="preserve"> </w:t>
      </w:r>
      <w:r w:rsidR="009E1616">
        <w:t>0</w:t>
      </w:r>
      <w:r w:rsidR="00B53423">
        <w:t>511</w:t>
      </w:r>
      <w:r w:rsidR="005A744C">
        <w:t>,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EF2444">
      <w:pPr>
        <w:pStyle w:val="SectionBody"/>
        <w:widowControl/>
        <w:sectPr w:rsidR="00B71698" w:rsidSect="00E004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EF2444">
      <w:pPr>
        <w:pStyle w:val="SectionBody"/>
        <w:widowControl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F2444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F2444">
      <w:pPr>
        <w:pStyle w:val="SectionBody"/>
        <w:widowControl/>
        <w:sectPr w:rsidR="00E12EA1" w:rsidSect="00EF24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BDE08C9" w:rsidR="00176B86" w:rsidRPr="00B844FE" w:rsidRDefault="00176B86" w:rsidP="00EF2444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403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</w:t>
      </w:r>
      <w:r w:rsidR="00320CEB">
        <w:t>s</w:t>
      </w:r>
      <w:r>
        <w:t xml:space="preserve"> </w:t>
      </w:r>
      <w:r w:rsidRPr="00C579C3">
        <w:t>as follows:</w:t>
      </w:r>
    </w:p>
    <w:p w14:paraId="728F4BA4" w14:textId="77777777" w:rsidR="00E12EA1" w:rsidRDefault="00E12EA1" w:rsidP="00EF2444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EF2444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73821BC4" w:rsidR="00A96844" w:rsidRDefault="00320CEB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81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Human Services</w:t>
      </w:r>
    </w:p>
    <w:p w14:paraId="77538295" w14:textId="15C13651" w:rsidR="00936958" w:rsidRPr="00B420C2" w:rsidRDefault="00936958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9, 48, </w:t>
      </w:r>
      <w:r w:rsidR="00B53423">
        <w:rPr>
          <w:rFonts w:eastAsia="Calibri" w:cs="Times New Roman"/>
          <w:color w:val="000000"/>
        </w:rPr>
        <w:t xml:space="preserve">and </w:t>
      </w:r>
      <w:r w:rsidR="00320CEB">
        <w:rPr>
          <w:rFonts w:eastAsia="Calibri" w:cs="Times New Roman"/>
          <w:color w:val="000000"/>
        </w:rPr>
        <w:t>49</w:t>
      </w:r>
      <w:r w:rsidR="00B24F4B">
        <w:rPr>
          <w:rFonts w:eastAsia="Calibri" w:cs="Times New Roman"/>
          <w:color w:val="000000"/>
        </w:rPr>
        <w:t>)</w:t>
      </w:r>
    </w:p>
    <w:p w14:paraId="59C586B1" w14:textId="0CCABFEA" w:rsidR="00936958" w:rsidRDefault="00936958" w:rsidP="00EF2444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403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EF2444">
      <w:pPr>
        <w:pStyle w:val="SectionBody"/>
        <w:keepNext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EF244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EF244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B6CFF9A" w14:textId="4FF23CE4" w:rsidR="00F9098A" w:rsidRDefault="00A86558" w:rsidP="00EF244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Personal Services and Employee Benefits</w:t>
      </w:r>
      <w:r w:rsidR="00C54E0F">
        <w:tab/>
      </w:r>
      <w:r w:rsidR="00C54E0F">
        <w:tab/>
      </w:r>
      <w:r>
        <w:t>00100</w:t>
      </w:r>
      <w:r w:rsidR="004351D2">
        <w:tab/>
      </w:r>
      <w:r w:rsidR="00B53423">
        <w:t>$</w:t>
      </w:r>
      <w:r w:rsidR="004351D2">
        <w:tab/>
      </w:r>
      <w:r>
        <w:t>1,630,46</w:t>
      </w:r>
      <w:r w:rsidR="00B53423">
        <w:t>6</w:t>
      </w:r>
    </w:p>
    <w:p w14:paraId="562E3281" w14:textId="711711F6" w:rsidR="00320CEB" w:rsidRDefault="00A86558" w:rsidP="00EF244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320CEB">
        <w:tab/>
      </w:r>
      <w:r>
        <w:t>Current Expenses</w:t>
      </w:r>
      <w:r w:rsidR="00320CEB">
        <w:tab/>
      </w:r>
      <w:r w:rsidR="00320CEB">
        <w:tab/>
      </w:r>
      <w:r>
        <w:t>13000</w:t>
      </w:r>
      <w:r w:rsidR="00320CEB">
        <w:tab/>
      </w:r>
      <w:r w:rsidR="00320CEB">
        <w:tab/>
      </w:r>
      <w:r>
        <w:t>3,846,107</w:t>
      </w:r>
    </w:p>
    <w:sectPr w:rsidR="00320CEB" w:rsidSect="00EF2444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2174" w14:textId="77777777" w:rsidR="00604576" w:rsidRPr="00B844FE" w:rsidRDefault="00604576" w:rsidP="00B844FE">
      <w:r>
        <w:separator/>
      </w:r>
    </w:p>
  </w:endnote>
  <w:endnote w:type="continuationSeparator" w:id="0">
    <w:p w14:paraId="1416EF27" w14:textId="77777777" w:rsidR="00604576" w:rsidRPr="00B844FE" w:rsidRDefault="006045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FBA3" w14:textId="77777777" w:rsidR="00604576" w:rsidRPr="00B844FE" w:rsidRDefault="00604576" w:rsidP="00B844FE">
      <w:r>
        <w:separator/>
      </w:r>
    </w:p>
  </w:footnote>
  <w:footnote w:type="continuationSeparator" w:id="0">
    <w:p w14:paraId="07C56B5D" w14:textId="77777777" w:rsidR="00604576" w:rsidRPr="00B844FE" w:rsidRDefault="006045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0C5F09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6958CBE2" w:rsidR="00342622" w:rsidRPr="00EF2444" w:rsidRDefault="00342622" w:rsidP="00EF2444">
    <w:pPr>
      <w:pStyle w:val="HeaderStyle"/>
    </w:pPr>
    <w:proofErr w:type="spellStart"/>
    <w:r w:rsidRPr="00EF2444">
      <w:t>I</w:t>
    </w:r>
    <w:r w:rsidR="006401F1" w:rsidRPr="00EF2444">
      <w:t>ntr</w:t>
    </w:r>
    <w:proofErr w:type="spellEnd"/>
    <w:r w:rsidR="006401F1" w:rsidRPr="00EF2444">
      <w:t xml:space="preserve"> SB</w:t>
    </w:r>
    <w:r w:rsidR="005A744C" w:rsidRPr="00EF2444">
      <w:t xml:space="preserve"> 874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6B6DCA2B" w:rsidR="00342622" w:rsidRDefault="00342622" w:rsidP="00EF2444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0C5F0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2AC929F6" w:rsidR="00342622" w:rsidRPr="00EF2444" w:rsidRDefault="00342622" w:rsidP="00EF2444">
    <w:pPr>
      <w:pStyle w:val="HeaderStyle"/>
    </w:pPr>
    <w:proofErr w:type="spellStart"/>
    <w:r w:rsidRPr="00EF2444">
      <w:t>I</w:t>
    </w:r>
    <w:r w:rsidR="00222D15" w:rsidRPr="00EF2444">
      <w:t>ntr</w:t>
    </w:r>
    <w:proofErr w:type="spellEnd"/>
    <w:r w:rsidR="00222D15" w:rsidRPr="00EF2444">
      <w:t xml:space="preserve"> SB</w:t>
    </w:r>
    <w:r w:rsidR="00FB6666" w:rsidRPr="00EF2444">
      <w:t xml:space="preserve"> 874</w:t>
    </w:r>
    <w:r w:rsidRPr="00EF2444">
      <w:ptab w:relativeTo="margin" w:alignment="center" w:leader="none"/>
    </w:r>
    <w:r w:rsidRPr="00EF2444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EF2444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C5F09"/>
    <w:rsid w:val="000D13D6"/>
    <w:rsid w:val="000E4B72"/>
    <w:rsid w:val="000E65E5"/>
    <w:rsid w:val="000F111D"/>
    <w:rsid w:val="0010070F"/>
    <w:rsid w:val="0015112E"/>
    <w:rsid w:val="001552E7"/>
    <w:rsid w:val="00170E7D"/>
    <w:rsid w:val="00176B86"/>
    <w:rsid w:val="0019461C"/>
    <w:rsid w:val="001975ED"/>
    <w:rsid w:val="001C063D"/>
    <w:rsid w:val="001C279E"/>
    <w:rsid w:val="001D459E"/>
    <w:rsid w:val="001F58C9"/>
    <w:rsid w:val="00222D15"/>
    <w:rsid w:val="002249F4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20CEB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F6E38"/>
    <w:rsid w:val="00403466"/>
    <w:rsid w:val="00405320"/>
    <w:rsid w:val="004162A7"/>
    <w:rsid w:val="0041664C"/>
    <w:rsid w:val="004351D2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3F6B"/>
    <w:rsid w:val="00515332"/>
    <w:rsid w:val="005221D4"/>
    <w:rsid w:val="00541E4D"/>
    <w:rsid w:val="0055311F"/>
    <w:rsid w:val="00557FFD"/>
    <w:rsid w:val="00565A32"/>
    <w:rsid w:val="0057614C"/>
    <w:rsid w:val="00577B1F"/>
    <w:rsid w:val="005A5366"/>
    <w:rsid w:val="005A6721"/>
    <w:rsid w:val="005A744C"/>
    <w:rsid w:val="005B4460"/>
    <w:rsid w:val="005C20CE"/>
    <w:rsid w:val="005C557C"/>
    <w:rsid w:val="005D2376"/>
    <w:rsid w:val="005D3A59"/>
    <w:rsid w:val="00604576"/>
    <w:rsid w:val="006057A9"/>
    <w:rsid w:val="00610A55"/>
    <w:rsid w:val="00610BA1"/>
    <w:rsid w:val="006134C3"/>
    <w:rsid w:val="00621204"/>
    <w:rsid w:val="00621F55"/>
    <w:rsid w:val="00637E73"/>
    <w:rsid w:val="006401F1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75C2"/>
    <w:rsid w:val="00741D96"/>
    <w:rsid w:val="00762249"/>
    <w:rsid w:val="0078681B"/>
    <w:rsid w:val="007B0061"/>
    <w:rsid w:val="007C12B7"/>
    <w:rsid w:val="007C604E"/>
    <w:rsid w:val="007E4D29"/>
    <w:rsid w:val="007F1CF5"/>
    <w:rsid w:val="007F3F28"/>
    <w:rsid w:val="007F5B38"/>
    <w:rsid w:val="008020A2"/>
    <w:rsid w:val="00804E3D"/>
    <w:rsid w:val="0082369D"/>
    <w:rsid w:val="00827BAA"/>
    <w:rsid w:val="0083262C"/>
    <w:rsid w:val="00834EDE"/>
    <w:rsid w:val="00855BE3"/>
    <w:rsid w:val="00864853"/>
    <w:rsid w:val="00866C57"/>
    <w:rsid w:val="008736AA"/>
    <w:rsid w:val="008743A6"/>
    <w:rsid w:val="0088181E"/>
    <w:rsid w:val="0088491E"/>
    <w:rsid w:val="0088670B"/>
    <w:rsid w:val="008A4601"/>
    <w:rsid w:val="008B31A9"/>
    <w:rsid w:val="008D275D"/>
    <w:rsid w:val="008F180F"/>
    <w:rsid w:val="008F5324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E1616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63298"/>
    <w:rsid w:val="00A718CF"/>
    <w:rsid w:val="00A74E22"/>
    <w:rsid w:val="00A74F57"/>
    <w:rsid w:val="00A86558"/>
    <w:rsid w:val="00A96844"/>
    <w:rsid w:val="00AA5204"/>
    <w:rsid w:val="00AB382D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53423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A2C31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3357F"/>
    <w:rsid w:val="00D40E43"/>
    <w:rsid w:val="00D579FC"/>
    <w:rsid w:val="00D65E7F"/>
    <w:rsid w:val="00DB7695"/>
    <w:rsid w:val="00DE526B"/>
    <w:rsid w:val="00DE544C"/>
    <w:rsid w:val="00DF199D"/>
    <w:rsid w:val="00DF4099"/>
    <w:rsid w:val="00E00477"/>
    <w:rsid w:val="00E01542"/>
    <w:rsid w:val="00E03788"/>
    <w:rsid w:val="00E12EA1"/>
    <w:rsid w:val="00E26C1B"/>
    <w:rsid w:val="00E365F1"/>
    <w:rsid w:val="00E576C1"/>
    <w:rsid w:val="00E60F03"/>
    <w:rsid w:val="00E62F48"/>
    <w:rsid w:val="00E73EFA"/>
    <w:rsid w:val="00E831B3"/>
    <w:rsid w:val="00EA40B5"/>
    <w:rsid w:val="00EA7EA2"/>
    <w:rsid w:val="00EC1EBF"/>
    <w:rsid w:val="00EE0125"/>
    <w:rsid w:val="00EE70CB"/>
    <w:rsid w:val="00EF2444"/>
    <w:rsid w:val="00EF5504"/>
    <w:rsid w:val="00F10F7F"/>
    <w:rsid w:val="00F32E57"/>
    <w:rsid w:val="00F41CA2"/>
    <w:rsid w:val="00F62EFB"/>
    <w:rsid w:val="00F82DB0"/>
    <w:rsid w:val="00F8655F"/>
    <w:rsid w:val="00F9098A"/>
    <w:rsid w:val="00F939A4"/>
    <w:rsid w:val="00FA19F1"/>
    <w:rsid w:val="00FA7B09"/>
    <w:rsid w:val="00FB6666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F244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F244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E65E5"/>
    <w:rsid w:val="0015267E"/>
    <w:rsid w:val="001975ED"/>
    <w:rsid w:val="002821E8"/>
    <w:rsid w:val="0033032B"/>
    <w:rsid w:val="0050322C"/>
    <w:rsid w:val="00513F6B"/>
    <w:rsid w:val="00591D00"/>
    <w:rsid w:val="005D3A59"/>
    <w:rsid w:val="00621F55"/>
    <w:rsid w:val="006C650F"/>
    <w:rsid w:val="00727169"/>
    <w:rsid w:val="00733887"/>
    <w:rsid w:val="00737CBD"/>
    <w:rsid w:val="00795717"/>
    <w:rsid w:val="007F3F28"/>
    <w:rsid w:val="00804E3D"/>
    <w:rsid w:val="0082369D"/>
    <w:rsid w:val="00864853"/>
    <w:rsid w:val="00896488"/>
    <w:rsid w:val="008C108A"/>
    <w:rsid w:val="008F0C3E"/>
    <w:rsid w:val="0096279A"/>
    <w:rsid w:val="009953CE"/>
    <w:rsid w:val="009B2630"/>
    <w:rsid w:val="00A63298"/>
    <w:rsid w:val="00AB3829"/>
    <w:rsid w:val="00AB382D"/>
    <w:rsid w:val="00B707A6"/>
    <w:rsid w:val="00C20392"/>
    <w:rsid w:val="00C66561"/>
    <w:rsid w:val="00C70E28"/>
    <w:rsid w:val="00C71354"/>
    <w:rsid w:val="00CA2C31"/>
    <w:rsid w:val="00CE3655"/>
    <w:rsid w:val="00D22CC6"/>
    <w:rsid w:val="00D3357F"/>
    <w:rsid w:val="00DF1078"/>
    <w:rsid w:val="00DF4099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70E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302</Words>
  <Characters>1674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2026-03-06T19:02:00Z</cp:lastPrinted>
  <dcterms:created xsi:type="dcterms:W3CDTF">2026-03-06T19:02:00Z</dcterms:created>
  <dcterms:modified xsi:type="dcterms:W3CDTF">2026-03-06T19:02:00Z</dcterms:modified>
</cp:coreProperties>
</file>