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499E5" w14:textId="77777777" w:rsidR="00FE067E" w:rsidRPr="001433EB" w:rsidRDefault="003C6034" w:rsidP="00CC1F3B">
      <w:pPr>
        <w:pStyle w:val="TitlePageOrigin"/>
        <w:rPr>
          <w:color w:val="auto"/>
        </w:rPr>
      </w:pPr>
      <w:r w:rsidRPr="001433EB">
        <w:rPr>
          <w:caps w:val="0"/>
          <w:color w:val="auto"/>
        </w:rPr>
        <w:t>WEST VIRGINIA LEGISLATURE</w:t>
      </w:r>
    </w:p>
    <w:p w14:paraId="4480DE4D" w14:textId="299A0233" w:rsidR="00CD36CF" w:rsidRPr="001433EB" w:rsidRDefault="00CD36CF" w:rsidP="00CC1F3B">
      <w:pPr>
        <w:pStyle w:val="TitlePageSession"/>
        <w:rPr>
          <w:color w:val="auto"/>
        </w:rPr>
      </w:pPr>
      <w:r w:rsidRPr="001433EB">
        <w:rPr>
          <w:color w:val="auto"/>
        </w:rPr>
        <w:t>20</w:t>
      </w:r>
      <w:r w:rsidR="00EC5E63" w:rsidRPr="001433EB">
        <w:rPr>
          <w:color w:val="auto"/>
        </w:rPr>
        <w:t>2</w:t>
      </w:r>
      <w:r w:rsidR="0069295B" w:rsidRPr="001433EB">
        <w:rPr>
          <w:color w:val="auto"/>
        </w:rPr>
        <w:t>6</w:t>
      </w:r>
      <w:r w:rsidRPr="001433EB">
        <w:rPr>
          <w:color w:val="auto"/>
        </w:rPr>
        <w:t xml:space="preserve"> </w:t>
      </w:r>
      <w:r w:rsidR="003C6034" w:rsidRPr="001433EB">
        <w:rPr>
          <w:caps w:val="0"/>
          <w:color w:val="auto"/>
        </w:rPr>
        <w:t>REGULAR SESSION</w:t>
      </w:r>
    </w:p>
    <w:p w14:paraId="1EDD1068" w14:textId="77777777" w:rsidR="00CD36CF" w:rsidRPr="001433EB" w:rsidRDefault="007E01AA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B9B76DDE6464D57AEDF5CA47602FA7C"/>
          </w:placeholder>
          <w:text/>
        </w:sdtPr>
        <w:sdtEndPr/>
        <w:sdtContent>
          <w:r w:rsidR="00AE48A0" w:rsidRPr="001433EB">
            <w:rPr>
              <w:color w:val="auto"/>
            </w:rPr>
            <w:t>Introduced</w:t>
          </w:r>
        </w:sdtContent>
      </w:sdt>
    </w:p>
    <w:p w14:paraId="21CB36DB" w14:textId="7266C61A" w:rsidR="00CD36CF" w:rsidRPr="001433EB" w:rsidRDefault="007E01AA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A13031D849CC406C86D83CE7C0557B1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69295B" w:rsidRPr="001433EB">
            <w:rPr>
              <w:color w:val="auto"/>
            </w:rPr>
            <w:t>Senate</w:t>
          </w:r>
        </w:sdtContent>
      </w:sdt>
      <w:r w:rsidR="00303684" w:rsidRPr="001433EB">
        <w:rPr>
          <w:color w:val="auto"/>
        </w:rPr>
        <w:t xml:space="preserve"> </w:t>
      </w:r>
      <w:r w:rsidR="00CD36CF" w:rsidRPr="001433EB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09FDF2A76A21498B957EF02A7A87C1D6"/>
          </w:placeholder>
          <w:text/>
        </w:sdtPr>
        <w:sdtEndPr/>
        <w:sdtContent>
          <w:r w:rsidR="00D24E4F">
            <w:rPr>
              <w:color w:val="auto"/>
            </w:rPr>
            <w:t>9</w:t>
          </w:r>
        </w:sdtContent>
      </w:sdt>
    </w:p>
    <w:p w14:paraId="0C043791" w14:textId="301A9A1D" w:rsidR="00CD36CF" w:rsidRPr="001433EB" w:rsidRDefault="00CD36CF" w:rsidP="00CC1F3B">
      <w:pPr>
        <w:pStyle w:val="Sponsors"/>
        <w:rPr>
          <w:color w:val="auto"/>
        </w:rPr>
      </w:pPr>
      <w:r w:rsidRPr="001433EB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3BEFFF09F201487BB2A500AE9EF429E5"/>
          </w:placeholder>
          <w:text w:multiLine="1"/>
        </w:sdtPr>
        <w:sdtEndPr/>
        <w:sdtContent>
          <w:r w:rsidR="0069295B" w:rsidRPr="001433EB">
            <w:rPr>
              <w:color w:val="auto"/>
            </w:rPr>
            <w:t>Senator</w:t>
          </w:r>
          <w:r w:rsidR="001439B4">
            <w:rPr>
              <w:color w:val="auto"/>
            </w:rPr>
            <w:t>s</w:t>
          </w:r>
          <w:r w:rsidR="0069295B" w:rsidRPr="001433EB">
            <w:rPr>
              <w:color w:val="auto"/>
            </w:rPr>
            <w:t xml:space="preserve"> Oliverio</w:t>
          </w:r>
          <w:r w:rsidR="001439B4">
            <w:rPr>
              <w:color w:val="auto"/>
            </w:rPr>
            <w:t xml:space="preserve"> and Woelfel</w:t>
          </w:r>
        </w:sdtContent>
      </w:sdt>
    </w:p>
    <w:p w14:paraId="18D47E82" w14:textId="6FFEFD8F" w:rsidR="00E831B3" w:rsidRPr="001433EB" w:rsidRDefault="00CD36CF" w:rsidP="00CC1F3B">
      <w:pPr>
        <w:pStyle w:val="References"/>
        <w:rPr>
          <w:color w:val="auto"/>
        </w:rPr>
      </w:pPr>
      <w:r w:rsidRPr="001433EB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A451E2FED9D44B2D8849EEC4EBFFEC1F"/>
          </w:placeholder>
          <w:text w:multiLine="1"/>
        </w:sdtPr>
        <w:sdtEndPr/>
        <w:sdtContent>
          <w:r w:rsidR="00D24E4F" w:rsidRPr="001433EB">
            <w:rPr>
              <w:color w:val="auto"/>
            </w:rPr>
            <w:t xml:space="preserve">Introduced </w:t>
          </w:r>
          <w:r w:rsidR="00D24E4F" w:rsidRPr="00310A75">
            <w:rPr>
              <w:color w:val="auto"/>
            </w:rPr>
            <w:t>January 14, 2026</w:t>
          </w:r>
          <w:r w:rsidR="00D24E4F" w:rsidRPr="001433EB">
            <w:rPr>
              <w:color w:val="auto"/>
            </w:rPr>
            <w:t>; referred</w:t>
          </w:r>
          <w:r w:rsidR="00D24E4F" w:rsidRPr="001433EB">
            <w:rPr>
              <w:color w:val="auto"/>
            </w:rPr>
            <w:br/>
            <w:t xml:space="preserve">to the Committee on </w:t>
          </w:r>
          <w:r w:rsidR="006E6BFA">
            <w:rPr>
              <w:color w:val="auto"/>
            </w:rPr>
            <w:t>Education</w:t>
          </w:r>
        </w:sdtContent>
      </w:sdt>
      <w:r w:rsidRPr="001433EB">
        <w:rPr>
          <w:color w:val="auto"/>
        </w:rPr>
        <w:t>]</w:t>
      </w:r>
    </w:p>
    <w:p w14:paraId="2B0609FC" w14:textId="6ADCEB07" w:rsidR="00303684" w:rsidRPr="001433EB" w:rsidRDefault="0000526A" w:rsidP="00CC1F3B">
      <w:pPr>
        <w:pStyle w:val="TitleSection"/>
        <w:rPr>
          <w:color w:val="auto"/>
        </w:rPr>
      </w:pPr>
      <w:r w:rsidRPr="001433EB">
        <w:rPr>
          <w:color w:val="auto"/>
        </w:rPr>
        <w:lastRenderedPageBreak/>
        <w:t>A BILL</w:t>
      </w:r>
      <w:r w:rsidR="0069295B" w:rsidRPr="001433EB">
        <w:rPr>
          <w:color w:val="auto"/>
        </w:rPr>
        <w:t xml:space="preserve"> to amend the Code of West Virginia, 1931, as amended, by adding a new section, designated §18-2-9c, relating to required courses of instruction; and requiring all public schools located within this state to give age-appropriate instruction on the Holocaust.</w:t>
      </w:r>
    </w:p>
    <w:p w14:paraId="044971CF" w14:textId="4EF481B3" w:rsidR="0069295B" w:rsidRPr="001433EB" w:rsidRDefault="00303684" w:rsidP="00CC1F3B">
      <w:pPr>
        <w:pStyle w:val="EnactingClause"/>
        <w:rPr>
          <w:i w:val="0"/>
          <w:iCs/>
          <w:color w:val="auto"/>
        </w:rPr>
      </w:pPr>
      <w:r w:rsidRPr="001433EB">
        <w:rPr>
          <w:color w:val="auto"/>
        </w:rPr>
        <w:t>Be it enacted by the Legislature of West Virginia:</w:t>
      </w:r>
    </w:p>
    <w:p w14:paraId="65E53E76" w14:textId="77777777" w:rsidR="0069295B" w:rsidRPr="001433EB" w:rsidRDefault="0069295B" w:rsidP="00CC1F3B">
      <w:pPr>
        <w:pStyle w:val="EnactingClause"/>
        <w:rPr>
          <w:i w:val="0"/>
          <w:iCs/>
          <w:color w:val="auto"/>
        </w:rPr>
        <w:sectPr w:rsidR="0069295B" w:rsidRPr="001433EB" w:rsidSect="0069295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AA89248" w14:textId="5056DDCD" w:rsidR="0069295B" w:rsidRPr="001433EB" w:rsidRDefault="0069295B" w:rsidP="00B42501">
      <w:pPr>
        <w:pStyle w:val="ArticleHeading"/>
        <w:rPr>
          <w:color w:val="auto"/>
        </w:rPr>
      </w:pPr>
      <w:r w:rsidRPr="001433EB">
        <w:rPr>
          <w:color w:val="auto"/>
        </w:rPr>
        <w:t>ARTICLE 2. STATE BOARD OF EDUCATION.</w:t>
      </w:r>
    </w:p>
    <w:p w14:paraId="6F940B26" w14:textId="21597F0E" w:rsidR="0069295B" w:rsidRPr="001433EB" w:rsidRDefault="0069295B" w:rsidP="0069295B">
      <w:pPr>
        <w:suppressLineNumbers/>
        <w:rPr>
          <w:b/>
          <w:bCs/>
          <w:color w:val="auto"/>
          <w:u w:val="single"/>
        </w:rPr>
        <w:sectPr w:rsidR="0069295B" w:rsidRPr="001433EB" w:rsidSect="0069295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1433EB">
        <w:rPr>
          <w:b/>
          <w:bCs/>
          <w:color w:val="auto"/>
          <w:u w:val="single"/>
        </w:rPr>
        <w:t>§18-2-9c. Requiring age-appropriate instruction on the Holocaust.</w:t>
      </w:r>
    </w:p>
    <w:p w14:paraId="2A3ABA3D" w14:textId="5E8A65AE" w:rsidR="00910A0A" w:rsidRPr="001433EB" w:rsidRDefault="00910A0A" w:rsidP="00CC1F3B">
      <w:pPr>
        <w:pStyle w:val="SectionBody"/>
        <w:rPr>
          <w:color w:val="auto"/>
          <w:u w:val="single"/>
        </w:rPr>
      </w:pPr>
      <w:r w:rsidRPr="001433EB">
        <w:rPr>
          <w:color w:val="auto"/>
          <w:u w:val="single"/>
        </w:rPr>
        <w:t xml:space="preserve">In collaboration with and utilizing guidance from the West Virginia Commission on Holocaust Education established pursuant to §5-28-1 </w:t>
      </w:r>
      <w:r w:rsidRPr="001433EB">
        <w:rPr>
          <w:i/>
          <w:iCs/>
          <w:color w:val="auto"/>
          <w:u w:val="single"/>
        </w:rPr>
        <w:t>et seq</w:t>
      </w:r>
      <w:r w:rsidRPr="001433EB">
        <w:rPr>
          <w:color w:val="auto"/>
          <w:u w:val="single"/>
        </w:rPr>
        <w:t xml:space="preserve">. of this code, all public schools located within this state shall give age-appropriate instruction on the Holocaust, the systematic, planned annihilation of European Jews and other groups by Nazi Germany, a watershed event in the history of humanity, to be taught in a manner that leads to an investigation of human behavior, and an examination of what it means to be a responsible and respectful person: </w:t>
      </w:r>
      <w:r w:rsidRPr="001433EB">
        <w:rPr>
          <w:i/>
          <w:iCs/>
          <w:color w:val="auto"/>
          <w:u w:val="single"/>
        </w:rPr>
        <w:t>Provided,</w:t>
      </w:r>
      <w:r w:rsidRPr="001433EB">
        <w:rPr>
          <w:color w:val="auto"/>
          <w:u w:val="single"/>
        </w:rPr>
        <w:t xml:space="preserve"> That this instruction may not be given before grade six.</w:t>
      </w:r>
    </w:p>
    <w:p w14:paraId="0E588CE1" w14:textId="77777777" w:rsidR="00B623C7" w:rsidRPr="001433EB" w:rsidRDefault="00B623C7" w:rsidP="00B623C7">
      <w:pPr>
        <w:pStyle w:val="SectionBody"/>
        <w:suppressLineNumbers/>
        <w:rPr>
          <w:color w:val="auto"/>
          <w:u w:val="single"/>
        </w:rPr>
      </w:pPr>
    </w:p>
    <w:p w14:paraId="5BF139FD" w14:textId="6B9BFD01" w:rsidR="00B623C7" w:rsidRPr="001433EB" w:rsidRDefault="00B623C7" w:rsidP="00B623C7">
      <w:pPr>
        <w:pStyle w:val="SectionBody"/>
        <w:suppressLineNumbers/>
        <w:spacing w:line="240" w:lineRule="auto"/>
        <w:ind w:left="720" w:firstLine="0"/>
        <w:rPr>
          <w:color w:val="auto"/>
          <w:sz w:val="20"/>
          <w:szCs w:val="20"/>
        </w:rPr>
      </w:pPr>
      <w:r w:rsidRPr="001433EB">
        <w:rPr>
          <w:color w:val="auto"/>
          <w:sz w:val="20"/>
          <w:szCs w:val="20"/>
        </w:rPr>
        <w:t>NOTE: The purpose of this bill is to require all public schools located within this state shall give age-appropriate instruction on the Holocaust.</w:t>
      </w:r>
    </w:p>
    <w:p w14:paraId="6F28522C" w14:textId="77777777" w:rsidR="00B623C7" w:rsidRPr="001433EB" w:rsidRDefault="00B623C7" w:rsidP="00B623C7">
      <w:pPr>
        <w:pStyle w:val="SectionBody"/>
        <w:suppressLineNumbers/>
        <w:spacing w:line="240" w:lineRule="auto"/>
        <w:rPr>
          <w:color w:val="auto"/>
          <w:sz w:val="20"/>
          <w:szCs w:val="20"/>
        </w:rPr>
      </w:pPr>
    </w:p>
    <w:p w14:paraId="265224DE" w14:textId="504A7CB8" w:rsidR="00B623C7" w:rsidRPr="001433EB" w:rsidRDefault="00B623C7" w:rsidP="00B623C7">
      <w:pPr>
        <w:pStyle w:val="SectionBody"/>
        <w:suppressLineNumbers/>
        <w:spacing w:line="240" w:lineRule="auto"/>
        <w:ind w:left="720" w:firstLine="0"/>
        <w:rPr>
          <w:color w:val="auto"/>
          <w:sz w:val="20"/>
          <w:szCs w:val="20"/>
        </w:rPr>
      </w:pPr>
      <w:r w:rsidRPr="001433EB">
        <w:rPr>
          <w:color w:val="auto"/>
          <w:sz w:val="20"/>
          <w:szCs w:val="20"/>
        </w:rPr>
        <w:t>Strike-throughs indicate language that would be stricken from a heading or the present law and underscoring indicates new language that would be added.</w:t>
      </w:r>
    </w:p>
    <w:p w14:paraId="50946E72" w14:textId="77777777" w:rsidR="00C33014" w:rsidRPr="001433EB" w:rsidRDefault="00C33014" w:rsidP="00CC1F3B">
      <w:pPr>
        <w:pStyle w:val="Note"/>
        <w:rPr>
          <w:color w:val="auto"/>
        </w:rPr>
      </w:pPr>
    </w:p>
    <w:sectPr w:rsidR="00C33014" w:rsidRPr="001433EB" w:rsidSect="0069295B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27DD0" w14:textId="77777777" w:rsidR="0069295B" w:rsidRPr="00B844FE" w:rsidRDefault="0069295B" w:rsidP="00B844FE">
      <w:r>
        <w:separator/>
      </w:r>
    </w:p>
  </w:endnote>
  <w:endnote w:type="continuationSeparator" w:id="0">
    <w:p w14:paraId="496A99CF" w14:textId="77777777" w:rsidR="0069295B" w:rsidRPr="00B844FE" w:rsidRDefault="0069295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744B40E7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605E69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A293D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47835" w14:textId="77777777" w:rsidR="0069295B" w:rsidRPr="00B844FE" w:rsidRDefault="0069295B" w:rsidP="00B844FE">
      <w:r>
        <w:separator/>
      </w:r>
    </w:p>
  </w:footnote>
  <w:footnote w:type="continuationSeparator" w:id="0">
    <w:p w14:paraId="1D324269" w14:textId="77777777" w:rsidR="0069295B" w:rsidRPr="00B844FE" w:rsidRDefault="0069295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F7FB4" w14:textId="77777777" w:rsidR="002A0269" w:rsidRPr="00B844FE" w:rsidRDefault="007E01AA">
    <w:pPr>
      <w:pStyle w:val="Header"/>
    </w:pPr>
    <w:sdt>
      <w:sdtPr>
        <w:id w:val="-684364211"/>
        <w:placeholder>
          <w:docPart w:val="A13031D849CC406C86D83CE7C0557B1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A13031D849CC406C86D83CE7C0557B1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4A1A9" w14:textId="2529DC6F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69295B">
      <w:rPr>
        <w:sz w:val="22"/>
        <w:szCs w:val="22"/>
      </w:rPr>
      <w:t>SB</w:t>
    </w:r>
    <w:r w:rsidR="00D24E4F">
      <w:rPr>
        <w:sz w:val="22"/>
        <w:szCs w:val="22"/>
      </w:rPr>
      <w:t xml:space="preserve"> 9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69295B">
          <w:rPr>
            <w:sz w:val="22"/>
            <w:szCs w:val="22"/>
          </w:rPr>
          <w:t>2026R1211</w:t>
        </w:r>
      </w:sdtContent>
    </w:sdt>
  </w:p>
  <w:p w14:paraId="5D1A8F8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C2FB5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5B"/>
    <w:rsid w:val="0000526A"/>
    <w:rsid w:val="000573A9"/>
    <w:rsid w:val="00063287"/>
    <w:rsid w:val="00085D22"/>
    <w:rsid w:val="00093AB0"/>
    <w:rsid w:val="000C5C77"/>
    <w:rsid w:val="000E3912"/>
    <w:rsid w:val="0010070F"/>
    <w:rsid w:val="001433EB"/>
    <w:rsid w:val="001439B4"/>
    <w:rsid w:val="0015112E"/>
    <w:rsid w:val="001552E7"/>
    <w:rsid w:val="001566B4"/>
    <w:rsid w:val="001A66B7"/>
    <w:rsid w:val="001C279E"/>
    <w:rsid w:val="001D0CFC"/>
    <w:rsid w:val="001D459E"/>
    <w:rsid w:val="00211F02"/>
    <w:rsid w:val="0022348D"/>
    <w:rsid w:val="0027011C"/>
    <w:rsid w:val="00274200"/>
    <w:rsid w:val="00275740"/>
    <w:rsid w:val="0027637C"/>
    <w:rsid w:val="002A0269"/>
    <w:rsid w:val="002F2E72"/>
    <w:rsid w:val="00303684"/>
    <w:rsid w:val="003143F5"/>
    <w:rsid w:val="00314854"/>
    <w:rsid w:val="00384DC3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4079E"/>
    <w:rsid w:val="005A5366"/>
    <w:rsid w:val="006369EB"/>
    <w:rsid w:val="00637E73"/>
    <w:rsid w:val="006865E9"/>
    <w:rsid w:val="00686E9A"/>
    <w:rsid w:val="00691F3E"/>
    <w:rsid w:val="0069295B"/>
    <w:rsid w:val="00694BFB"/>
    <w:rsid w:val="006A106B"/>
    <w:rsid w:val="006C523D"/>
    <w:rsid w:val="006D4036"/>
    <w:rsid w:val="006E6BFA"/>
    <w:rsid w:val="00783374"/>
    <w:rsid w:val="007A5259"/>
    <w:rsid w:val="007A7081"/>
    <w:rsid w:val="007E01AA"/>
    <w:rsid w:val="007F0503"/>
    <w:rsid w:val="007F1CF5"/>
    <w:rsid w:val="00834EDE"/>
    <w:rsid w:val="00863FB8"/>
    <w:rsid w:val="008736AA"/>
    <w:rsid w:val="00895B4E"/>
    <w:rsid w:val="008A5A97"/>
    <w:rsid w:val="008D275D"/>
    <w:rsid w:val="00910A0A"/>
    <w:rsid w:val="00946186"/>
    <w:rsid w:val="00980327"/>
    <w:rsid w:val="00986478"/>
    <w:rsid w:val="00997437"/>
    <w:rsid w:val="009B5557"/>
    <w:rsid w:val="009C1EE6"/>
    <w:rsid w:val="009F1067"/>
    <w:rsid w:val="00A31E01"/>
    <w:rsid w:val="00A527AD"/>
    <w:rsid w:val="00A718CF"/>
    <w:rsid w:val="00A818EF"/>
    <w:rsid w:val="00AA069B"/>
    <w:rsid w:val="00AE48A0"/>
    <w:rsid w:val="00AE61BE"/>
    <w:rsid w:val="00B16F25"/>
    <w:rsid w:val="00B24422"/>
    <w:rsid w:val="00B623C7"/>
    <w:rsid w:val="00B66B81"/>
    <w:rsid w:val="00B70A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56455"/>
    <w:rsid w:val="00C62327"/>
    <w:rsid w:val="00C71433"/>
    <w:rsid w:val="00C85096"/>
    <w:rsid w:val="00CA4530"/>
    <w:rsid w:val="00CB20EF"/>
    <w:rsid w:val="00CC1F3B"/>
    <w:rsid w:val="00CD12CB"/>
    <w:rsid w:val="00CD36CF"/>
    <w:rsid w:val="00CF1157"/>
    <w:rsid w:val="00CF1DCA"/>
    <w:rsid w:val="00D24E4F"/>
    <w:rsid w:val="00D579FC"/>
    <w:rsid w:val="00D81C16"/>
    <w:rsid w:val="00DC26DF"/>
    <w:rsid w:val="00DE526B"/>
    <w:rsid w:val="00DF199D"/>
    <w:rsid w:val="00E01542"/>
    <w:rsid w:val="00E365F1"/>
    <w:rsid w:val="00E62F48"/>
    <w:rsid w:val="00E831B3"/>
    <w:rsid w:val="00E95610"/>
    <w:rsid w:val="00E95FBC"/>
    <w:rsid w:val="00EC5E63"/>
    <w:rsid w:val="00EE70CB"/>
    <w:rsid w:val="00EF699F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E0D26"/>
  <w15:chartTrackingRefBased/>
  <w15:docId w15:val="{6F57C075-E41D-4E9D-B4B4-020A3E483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69295B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9B76DDE6464D57AEDF5CA47602F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F1AD6-35A5-4010-9C72-41A7A2D7B683}"/>
      </w:docPartPr>
      <w:docPartBody>
        <w:p w:rsidR="00A93270" w:rsidRDefault="00A93270">
          <w:pPr>
            <w:pStyle w:val="0B9B76DDE6464D57AEDF5CA47602FA7C"/>
          </w:pPr>
          <w:r w:rsidRPr="00B844FE">
            <w:t>Prefix Text</w:t>
          </w:r>
        </w:p>
      </w:docPartBody>
    </w:docPart>
    <w:docPart>
      <w:docPartPr>
        <w:name w:val="A13031D849CC406C86D83CE7C0557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04F0D-099A-487E-B083-F4C4937EEAC4}"/>
      </w:docPartPr>
      <w:docPartBody>
        <w:p w:rsidR="00A93270" w:rsidRDefault="00A93270">
          <w:pPr>
            <w:pStyle w:val="A13031D849CC406C86D83CE7C0557B1B"/>
          </w:pPr>
          <w:r w:rsidRPr="00B844FE">
            <w:t>[Type here]</w:t>
          </w:r>
        </w:p>
      </w:docPartBody>
    </w:docPart>
    <w:docPart>
      <w:docPartPr>
        <w:name w:val="09FDF2A76A21498B957EF02A7A87C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AFDA0-624E-46BE-84E7-733EE7109FC1}"/>
      </w:docPartPr>
      <w:docPartBody>
        <w:p w:rsidR="00A93270" w:rsidRDefault="00A93270">
          <w:pPr>
            <w:pStyle w:val="09FDF2A76A21498B957EF02A7A87C1D6"/>
          </w:pPr>
          <w:r w:rsidRPr="00B844FE">
            <w:t>Number</w:t>
          </w:r>
        </w:p>
      </w:docPartBody>
    </w:docPart>
    <w:docPart>
      <w:docPartPr>
        <w:name w:val="3BEFFF09F201487BB2A500AE9EF42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DD988-3440-4C4D-9F50-56201792321C}"/>
      </w:docPartPr>
      <w:docPartBody>
        <w:p w:rsidR="00A93270" w:rsidRDefault="00A93270">
          <w:pPr>
            <w:pStyle w:val="3BEFFF09F201487BB2A500AE9EF429E5"/>
          </w:pPr>
          <w:r w:rsidRPr="00B844FE">
            <w:t>Enter Sponsors Here</w:t>
          </w:r>
        </w:p>
      </w:docPartBody>
    </w:docPart>
    <w:docPart>
      <w:docPartPr>
        <w:name w:val="A451E2FED9D44B2D8849EEC4EBFFE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176F7-7142-47DC-9FF9-CF98E3789DDE}"/>
      </w:docPartPr>
      <w:docPartBody>
        <w:p w:rsidR="00A93270" w:rsidRDefault="00A93270">
          <w:pPr>
            <w:pStyle w:val="A451E2FED9D44B2D8849EEC4EBFFEC1F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270"/>
    <w:rsid w:val="001D0CFC"/>
    <w:rsid w:val="0027637C"/>
    <w:rsid w:val="002F2E72"/>
    <w:rsid w:val="0054079E"/>
    <w:rsid w:val="00895B4E"/>
    <w:rsid w:val="00997437"/>
    <w:rsid w:val="009C1EE6"/>
    <w:rsid w:val="00A93270"/>
    <w:rsid w:val="00B70A81"/>
    <w:rsid w:val="00C71433"/>
    <w:rsid w:val="00CF1157"/>
    <w:rsid w:val="00EF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9B76DDE6464D57AEDF5CA47602FA7C">
    <w:name w:val="0B9B76DDE6464D57AEDF5CA47602FA7C"/>
  </w:style>
  <w:style w:type="paragraph" w:customStyle="1" w:styleId="A13031D849CC406C86D83CE7C0557B1B">
    <w:name w:val="A13031D849CC406C86D83CE7C0557B1B"/>
  </w:style>
  <w:style w:type="paragraph" w:customStyle="1" w:styleId="09FDF2A76A21498B957EF02A7A87C1D6">
    <w:name w:val="09FDF2A76A21498B957EF02A7A87C1D6"/>
  </w:style>
  <w:style w:type="paragraph" w:customStyle="1" w:styleId="3BEFFF09F201487BB2A500AE9EF429E5">
    <w:name w:val="3BEFFF09F201487BB2A500AE9EF429E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451E2FED9D44B2D8849EEC4EBFFEC1F">
    <w:name w:val="A451E2FED9D44B2D8849EEC4EBFFEC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11</TotalTime>
  <Pages>2</Pages>
  <Words>231</Words>
  <Characters>1275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Valentino</dc:creator>
  <cp:keywords/>
  <dc:description/>
  <cp:lastModifiedBy>Kristin Jones</cp:lastModifiedBy>
  <cp:revision>13</cp:revision>
  <dcterms:created xsi:type="dcterms:W3CDTF">2025-10-05T17:57:00Z</dcterms:created>
  <dcterms:modified xsi:type="dcterms:W3CDTF">2026-01-15T20:02:00Z</dcterms:modified>
</cp:coreProperties>
</file>