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78029" w14:textId="77777777" w:rsidR="00FE067E" w:rsidRPr="00142B26" w:rsidRDefault="00CD36CF" w:rsidP="00CC1F3B">
      <w:pPr>
        <w:pStyle w:val="TitlePageOrigin"/>
        <w:rPr>
          <w:color w:val="auto"/>
        </w:rPr>
      </w:pPr>
      <w:r w:rsidRPr="00142B26">
        <w:rPr>
          <w:color w:val="auto"/>
        </w:rPr>
        <w:t>WEST virginia legislature</w:t>
      </w:r>
    </w:p>
    <w:p w14:paraId="73FC7A63" w14:textId="77777777" w:rsidR="00CD36CF" w:rsidRPr="00142B26" w:rsidRDefault="00CD36CF" w:rsidP="00CC1F3B">
      <w:pPr>
        <w:pStyle w:val="TitlePageSession"/>
        <w:rPr>
          <w:color w:val="auto"/>
        </w:rPr>
      </w:pPr>
      <w:r w:rsidRPr="00142B26">
        <w:rPr>
          <w:color w:val="auto"/>
        </w:rPr>
        <w:t>20</w:t>
      </w:r>
      <w:r w:rsidR="007F29DD" w:rsidRPr="00142B26">
        <w:rPr>
          <w:color w:val="auto"/>
        </w:rPr>
        <w:t>2</w:t>
      </w:r>
      <w:r w:rsidR="00743F31" w:rsidRPr="00142B26">
        <w:rPr>
          <w:color w:val="auto"/>
        </w:rPr>
        <w:t>6</w:t>
      </w:r>
      <w:r w:rsidRPr="00142B26">
        <w:rPr>
          <w:color w:val="auto"/>
        </w:rPr>
        <w:t xml:space="preserve"> regular session</w:t>
      </w:r>
    </w:p>
    <w:p w14:paraId="37F00B78" w14:textId="77777777" w:rsidR="00CD36CF" w:rsidRPr="00142B26" w:rsidRDefault="00B42D43" w:rsidP="00CC1F3B">
      <w:pPr>
        <w:pStyle w:val="TitlePageBillPrefix"/>
        <w:rPr>
          <w:color w:val="auto"/>
        </w:rPr>
      </w:pPr>
      <w:sdt>
        <w:sdtPr>
          <w:rPr>
            <w:color w:val="auto"/>
          </w:rPr>
          <w:tag w:val="IntroDate"/>
          <w:id w:val="-1236936958"/>
          <w:placeholder>
            <w:docPart w:val="CFC6F223E732442C928E0D8AFD7D9073"/>
          </w:placeholder>
          <w:text/>
        </w:sdtPr>
        <w:sdtEndPr/>
        <w:sdtContent>
          <w:r w:rsidR="00AE48A0" w:rsidRPr="00142B26">
            <w:rPr>
              <w:color w:val="auto"/>
            </w:rPr>
            <w:t>Introduced</w:t>
          </w:r>
        </w:sdtContent>
      </w:sdt>
    </w:p>
    <w:p w14:paraId="0EF4DCD4" w14:textId="265204F6" w:rsidR="00CD36CF" w:rsidRPr="00142B26" w:rsidRDefault="00B42D43" w:rsidP="00CC1F3B">
      <w:pPr>
        <w:pStyle w:val="BillNumber"/>
        <w:rPr>
          <w:color w:val="auto"/>
        </w:rPr>
      </w:pPr>
      <w:sdt>
        <w:sdtPr>
          <w:rPr>
            <w:color w:val="auto"/>
          </w:rPr>
          <w:tag w:val="Chamber"/>
          <w:id w:val="893011969"/>
          <w:lock w:val="sdtLocked"/>
          <w:placeholder>
            <w:docPart w:val="8553447888D34131ADE2F6106DB2D294"/>
          </w:placeholder>
          <w:dropDownList>
            <w:listItem w:displayText="House" w:value="House"/>
            <w:listItem w:displayText="Senate" w:value="Senate"/>
          </w:dropDownList>
        </w:sdtPr>
        <w:sdtEndPr/>
        <w:sdtContent>
          <w:r w:rsidR="005D7E17" w:rsidRPr="00142B26">
            <w:rPr>
              <w:color w:val="auto"/>
            </w:rPr>
            <w:t>Senate</w:t>
          </w:r>
        </w:sdtContent>
      </w:sdt>
      <w:r w:rsidR="00303684" w:rsidRPr="00142B26">
        <w:rPr>
          <w:color w:val="auto"/>
        </w:rPr>
        <w:t xml:space="preserve"> </w:t>
      </w:r>
      <w:r w:rsidR="00CD36CF" w:rsidRPr="00142B26">
        <w:rPr>
          <w:color w:val="auto"/>
        </w:rPr>
        <w:t xml:space="preserve">Bill </w:t>
      </w:r>
      <w:sdt>
        <w:sdtPr>
          <w:rPr>
            <w:color w:val="auto"/>
          </w:rPr>
          <w:tag w:val="BNum"/>
          <w:id w:val="1645317809"/>
          <w:lock w:val="sdtLocked"/>
          <w:placeholder>
            <w:docPart w:val="AFC6AF6FB7D7460BA384FC4B5AF48116"/>
          </w:placeholder>
          <w:text/>
        </w:sdtPr>
        <w:sdtEndPr/>
        <w:sdtContent>
          <w:r w:rsidR="009807EF">
            <w:rPr>
              <w:color w:val="auto"/>
            </w:rPr>
            <w:t>978</w:t>
          </w:r>
        </w:sdtContent>
      </w:sdt>
    </w:p>
    <w:p w14:paraId="62C86982" w14:textId="3D31E28B" w:rsidR="00CD36CF" w:rsidRPr="00142B26" w:rsidRDefault="00CD36CF" w:rsidP="00CC1F3B">
      <w:pPr>
        <w:pStyle w:val="Sponsors"/>
        <w:rPr>
          <w:color w:val="auto"/>
        </w:rPr>
      </w:pPr>
      <w:r w:rsidRPr="00142B26">
        <w:rPr>
          <w:color w:val="auto"/>
        </w:rPr>
        <w:t xml:space="preserve">By </w:t>
      </w:r>
      <w:sdt>
        <w:sdtPr>
          <w:rPr>
            <w:color w:val="auto"/>
          </w:rPr>
          <w:tag w:val="Sponsors"/>
          <w:id w:val="1589585889"/>
          <w:placeholder>
            <w:docPart w:val="035CAC5487BB4C82A289165AFB0E0B0E"/>
          </w:placeholder>
          <w:text w:multiLine="1"/>
        </w:sdtPr>
        <w:sdtEndPr/>
        <w:sdtContent>
          <w:r w:rsidR="00FF4D1A" w:rsidRPr="00142B26">
            <w:rPr>
              <w:color w:val="auto"/>
            </w:rPr>
            <w:t>Senat</w:t>
          </w:r>
          <w:r w:rsidR="005416AA" w:rsidRPr="00142B26">
            <w:rPr>
              <w:color w:val="auto"/>
            </w:rPr>
            <w:t>o</w:t>
          </w:r>
          <w:r w:rsidR="00FF4D1A" w:rsidRPr="00142B26">
            <w:rPr>
              <w:color w:val="auto"/>
            </w:rPr>
            <w:t xml:space="preserve">r </w:t>
          </w:r>
          <w:r w:rsidR="00B42D43">
            <w:rPr>
              <w:color w:val="auto"/>
            </w:rPr>
            <w:t>Tarr</w:t>
          </w:r>
        </w:sdtContent>
      </w:sdt>
    </w:p>
    <w:p w14:paraId="3D849EC8" w14:textId="2166778C" w:rsidR="00E831B3" w:rsidRPr="00142B26" w:rsidRDefault="00CD36CF" w:rsidP="00CC1F3B">
      <w:pPr>
        <w:pStyle w:val="References"/>
        <w:rPr>
          <w:color w:val="auto"/>
        </w:rPr>
      </w:pPr>
      <w:r w:rsidRPr="00142B26">
        <w:rPr>
          <w:color w:val="auto"/>
        </w:rPr>
        <w:t>[</w:t>
      </w:r>
      <w:sdt>
        <w:sdtPr>
          <w:rPr>
            <w:color w:val="auto"/>
          </w:rPr>
          <w:tag w:val="References"/>
          <w:id w:val="-1043047873"/>
          <w:placeholder>
            <w:docPart w:val="6A703B02D28A435EAC6BB5FD3859FF8E"/>
          </w:placeholder>
          <w:text w:multiLine="1"/>
        </w:sdtPr>
        <w:sdtEndPr/>
        <w:sdtContent>
          <w:r w:rsidR="005416AA" w:rsidRPr="00142B26">
            <w:rPr>
              <w:color w:val="auto"/>
            </w:rPr>
            <w:t>Introduced</w:t>
          </w:r>
          <w:r w:rsidR="009807EF">
            <w:rPr>
              <w:color w:val="auto"/>
            </w:rPr>
            <w:t xml:space="preserve"> February 17, 2026</w:t>
          </w:r>
          <w:r w:rsidR="005416AA" w:rsidRPr="00142B26">
            <w:rPr>
              <w:color w:val="auto"/>
            </w:rPr>
            <w:t>; referred</w:t>
          </w:r>
          <w:r w:rsidR="005416AA" w:rsidRPr="00142B26">
            <w:rPr>
              <w:color w:val="auto"/>
            </w:rPr>
            <w:br/>
            <w:t>to the Committee on</w:t>
          </w:r>
          <w:r w:rsidR="00BC4C02">
            <w:rPr>
              <w:color w:val="auto"/>
            </w:rPr>
            <w:t xml:space="preserve"> Pensions; and then to the Committee on Finance</w:t>
          </w:r>
        </w:sdtContent>
      </w:sdt>
      <w:r w:rsidRPr="00142B26">
        <w:rPr>
          <w:color w:val="auto"/>
        </w:rPr>
        <w:t>]</w:t>
      </w:r>
    </w:p>
    <w:p w14:paraId="52D0E4E5" w14:textId="7B6BADDD" w:rsidR="00FF4D1A" w:rsidRPr="00142B26" w:rsidRDefault="00FF4D1A" w:rsidP="00FF4D1A">
      <w:pPr>
        <w:pStyle w:val="TitleSection"/>
        <w:rPr>
          <w:color w:val="auto"/>
        </w:rPr>
      </w:pPr>
      <w:r w:rsidRPr="00142B26">
        <w:rPr>
          <w:color w:val="auto"/>
        </w:rPr>
        <w:lastRenderedPageBreak/>
        <w:t xml:space="preserve">A BILL </w:t>
      </w:r>
      <w:bookmarkStart w:id="0" w:name="_Hlk219101463"/>
      <w:r w:rsidRPr="00142B26">
        <w:rPr>
          <w:color w:val="auto"/>
        </w:rPr>
        <w:t>to amend the Code of West Virginia, 1931, as amended, by adding a new a</w:t>
      </w:r>
      <w:bookmarkEnd w:id="0"/>
      <w:r w:rsidRPr="00142B26">
        <w:rPr>
          <w:color w:val="auto"/>
        </w:rPr>
        <w:t xml:space="preserve"> section, designated §8-22A-33b, relating to authorizing municipalities that employ police or firefighters participating in the Emergency Medical Services Retirement System to elect to become participating employers in the Municipal Police Officers and Firefighters Retirement System; providing for election by police officers and firefighters currently participating in the Emergency Medical Services Retirement System to participate in the Municipal Police Officers and Firefighters Retirement System; providing for transfer of assets pertaining to municipal police officers and firefighters currently participating in the Emergency Medical Services Retirement System; requiring certain computations to be made by the Consolidated Public Retirement Board; and terminating liability of the Emergency Medical Services Retirement System.</w:t>
      </w:r>
    </w:p>
    <w:p w14:paraId="4135694A" w14:textId="491E28EE" w:rsidR="008736AA" w:rsidRPr="00142B26" w:rsidRDefault="00303684" w:rsidP="00FF4D1A">
      <w:pPr>
        <w:pStyle w:val="EnactingClause"/>
        <w:rPr>
          <w:color w:val="auto"/>
        </w:rPr>
      </w:pPr>
      <w:r w:rsidRPr="00142B26">
        <w:rPr>
          <w:color w:val="auto"/>
        </w:rPr>
        <w:t>Be it enacted by the Legislature of West Virginia:</w:t>
      </w:r>
    </w:p>
    <w:p w14:paraId="6FB526AB" w14:textId="77777777" w:rsidR="00FF4D1A" w:rsidRPr="00142B26" w:rsidRDefault="00FF4D1A" w:rsidP="00FF4D1A">
      <w:pPr>
        <w:pStyle w:val="EnactingClause"/>
        <w:rPr>
          <w:color w:val="auto"/>
        </w:rPr>
        <w:sectPr w:rsidR="00FF4D1A" w:rsidRPr="00142B26" w:rsidSect="005416A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4565986" w14:textId="46713BEB" w:rsidR="00FF4D1A" w:rsidRPr="00142B26" w:rsidRDefault="00FF4D1A" w:rsidP="00FF4D1A">
      <w:pPr>
        <w:pStyle w:val="ArticleHeading"/>
        <w:rPr>
          <w:color w:val="auto"/>
        </w:rPr>
      </w:pPr>
      <w:r w:rsidRPr="00142B26">
        <w:rPr>
          <w:color w:val="auto"/>
        </w:rPr>
        <w:t>ARTICLE 22A. WEST VIRGINIA MUNICIPAL POLICE OFFICERS AND FIREFIGHTERS RETIREMENT SYSTEM.</w:t>
      </w:r>
    </w:p>
    <w:p w14:paraId="6D3BAB7B" w14:textId="77777777" w:rsidR="00FF4D1A" w:rsidRPr="00142B26" w:rsidRDefault="00FF4D1A" w:rsidP="00FF4D1A">
      <w:pPr>
        <w:pStyle w:val="EnactingClause"/>
        <w:rPr>
          <w:color w:val="auto"/>
        </w:rPr>
        <w:sectPr w:rsidR="00FF4D1A" w:rsidRPr="00142B26" w:rsidSect="00FF4D1A">
          <w:type w:val="continuous"/>
          <w:pgSz w:w="12240" w:h="15840" w:code="1"/>
          <w:pgMar w:top="1440" w:right="1440" w:bottom="1440" w:left="1440" w:header="720" w:footer="720" w:gutter="0"/>
          <w:lnNumType w:countBy="1" w:restart="newSection"/>
          <w:cols w:space="720"/>
          <w:titlePg/>
          <w:docGrid w:linePitch="360"/>
        </w:sectPr>
      </w:pPr>
    </w:p>
    <w:p w14:paraId="4B878D71" w14:textId="00B44342" w:rsidR="00FF4D1A" w:rsidRPr="00142B26" w:rsidRDefault="00FF4D1A" w:rsidP="00DF1033">
      <w:pPr>
        <w:pStyle w:val="SectionHeading"/>
        <w:rPr>
          <w:color w:val="auto"/>
          <w:u w:val="single"/>
        </w:rPr>
        <w:sectPr w:rsidR="00FF4D1A" w:rsidRPr="00142B26" w:rsidSect="00FF4D1A">
          <w:type w:val="continuous"/>
          <w:pgSz w:w="12240" w:h="15840" w:code="1"/>
          <w:pgMar w:top="1440" w:right="1440" w:bottom="1440" w:left="1440" w:header="720" w:footer="720" w:gutter="0"/>
          <w:lnNumType w:countBy="1" w:restart="newSection"/>
          <w:cols w:space="720"/>
          <w:titlePg/>
          <w:docGrid w:linePitch="360"/>
        </w:sectPr>
      </w:pPr>
      <w:r w:rsidRPr="00142B26">
        <w:rPr>
          <w:color w:val="auto"/>
          <w:u w:val="single"/>
        </w:rPr>
        <w:t>§8-22A-33</w:t>
      </w:r>
      <w:r w:rsidR="004F21ED" w:rsidRPr="00142B26">
        <w:rPr>
          <w:color w:val="auto"/>
          <w:u w:val="single"/>
        </w:rPr>
        <w:t>b</w:t>
      </w:r>
      <w:r w:rsidRPr="00142B26">
        <w:rPr>
          <w:color w:val="auto"/>
          <w:u w:val="single"/>
        </w:rPr>
        <w:t>. Special authorization for municipal police or firefighters hired after July 1, 2015</w:t>
      </w:r>
      <w:r w:rsidR="00191988" w:rsidRPr="00142B26">
        <w:rPr>
          <w:color w:val="auto"/>
          <w:u w:val="single"/>
        </w:rPr>
        <w:t xml:space="preserve"> participating in the Emergency Medical Services Retirement System</w:t>
      </w:r>
      <w:r w:rsidRPr="00142B26">
        <w:rPr>
          <w:color w:val="auto"/>
          <w:u w:val="single"/>
        </w:rPr>
        <w:t>.</w:t>
      </w:r>
    </w:p>
    <w:p w14:paraId="2A49F7A0" w14:textId="5FE06D91" w:rsidR="00FF4D1A" w:rsidRPr="00142B26" w:rsidRDefault="00FF4D1A" w:rsidP="00DF1033">
      <w:pPr>
        <w:pStyle w:val="SectionBody"/>
        <w:rPr>
          <w:color w:val="auto"/>
          <w:u w:val="single"/>
        </w:rPr>
      </w:pPr>
      <w:r w:rsidRPr="00142B26">
        <w:rPr>
          <w:color w:val="auto"/>
          <w:u w:val="single"/>
        </w:rPr>
        <w:t xml:space="preserve">(a) Notwithstanding any provision of this code to the contrary, any municipality or municipal subdivision that employs individuals as members of paid police departments or paid fire departments and whose current police officers or firefighters are participating in the </w:t>
      </w:r>
      <w:r w:rsidR="00191988" w:rsidRPr="00142B26">
        <w:rPr>
          <w:color w:val="auto"/>
          <w:u w:val="single"/>
        </w:rPr>
        <w:t>Emergency Medical Services Retirement System</w:t>
      </w:r>
      <w:r w:rsidRPr="00142B26">
        <w:rPr>
          <w:color w:val="auto"/>
          <w:u w:val="single"/>
        </w:rPr>
        <w:t xml:space="preserve"> may elect, as provided in same manner as provided in §8-22A-28, to become a participating public employer in the plan and thereby include its police officers and firefighters in the membership of the plan subject to the restrictions provided in this section.</w:t>
      </w:r>
    </w:p>
    <w:p w14:paraId="72AD8B37" w14:textId="77777777" w:rsidR="00FF4D1A" w:rsidRPr="00142B26" w:rsidRDefault="00FF4D1A" w:rsidP="00DF1033">
      <w:pPr>
        <w:pStyle w:val="SectionBody"/>
        <w:rPr>
          <w:color w:val="auto"/>
          <w:u w:val="single"/>
        </w:rPr>
      </w:pPr>
      <w:r w:rsidRPr="00142B26">
        <w:rPr>
          <w:color w:val="auto"/>
          <w:u w:val="single"/>
        </w:rPr>
        <w:t xml:space="preserve">(b) The municipality or municipal subdivision may elect to include only police officers or firefighters who have been hired on or after July 1, 2015, to become members of the plan. Police </w:t>
      </w:r>
      <w:r w:rsidRPr="00142B26">
        <w:rPr>
          <w:color w:val="auto"/>
          <w:u w:val="single"/>
        </w:rPr>
        <w:lastRenderedPageBreak/>
        <w:t>officers or firefighters hired before July 1, 2015, will remain members of the Public Employees Retirement System.</w:t>
      </w:r>
    </w:p>
    <w:p w14:paraId="06C2B1DF" w14:textId="5A08FD06" w:rsidR="00FF4D1A" w:rsidRPr="00142B26" w:rsidRDefault="00FF4D1A" w:rsidP="00DF1033">
      <w:pPr>
        <w:pStyle w:val="SectionBody"/>
        <w:rPr>
          <w:color w:val="auto"/>
          <w:u w:val="single"/>
        </w:rPr>
      </w:pPr>
      <w:r w:rsidRPr="00142B26">
        <w:rPr>
          <w:color w:val="auto"/>
          <w:u w:val="single"/>
        </w:rPr>
        <w:t>(c) The municipality or municipal subdivision must make its election on or prior to July 1, 202</w:t>
      </w:r>
      <w:r w:rsidR="00191988" w:rsidRPr="00142B26">
        <w:rPr>
          <w:color w:val="auto"/>
          <w:u w:val="single"/>
        </w:rPr>
        <w:t>7</w:t>
      </w:r>
      <w:r w:rsidRPr="00142B26">
        <w:rPr>
          <w:color w:val="auto"/>
          <w:u w:val="single"/>
        </w:rPr>
        <w:t>.</w:t>
      </w:r>
    </w:p>
    <w:p w14:paraId="762E7945" w14:textId="788E8276" w:rsidR="00FF4D1A" w:rsidRPr="00142B26" w:rsidRDefault="00FF4D1A" w:rsidP="00DF1033">
      <w:pPr>
        <w:pStyle w:val="SectionBody"/>
        <w:rPr>
          <w:color w:val="auto"/>
          <w:u w:val="single"/>
        </w:rPr>
      </w:pPr>
      <w:r w:rsidRPr="00142B26">
        <w:rPr>
          <w:color w:val="auto"/>
          <w:u w:val="single"/>
        </w:rPr>
        <w:t>(d) Once a municipality or municipal subdivision makes its election to become a participating public employer pursuant to this section, all police officers or firefighters hired by the municipality or municipal subdivision after the date of election shall be members of the plan: </w:t>
      </w:r>
      <w:r w:rsidRPr="00142B26">
        <w:rPr>
          <w:i/>
          <w:iCs/>
          <w:color w:val="auto"/>
          <w:u w:val="single"/>
        </w:rPr>
        <w:t>Provided</w:t>
      </w:r>
      <w:r w:rsidRPr="00142B26">
        <w:rPr>
          <w:color w:val="auto"/>
          <w:u w:val="single"/>
        </w:rPr>
        <w:t xml:space="preserve">, That police officers or firefighters hired by the municipality or municipal subdivision on or after July 1, 2015, who are members of the </w:t>
      </w:r>
      <w:r w:rsidR="00191988" w:rsidRPr="00142B26">
        <w:rPr>
          <w:color w:val="auto"/>
          <w:u w:val="single"/>
        </w:rPr>
        <w:t>Emergency Medical Services Retirement System</w:t>
      </w:r>
      <w:r w:rsidRPr="00142B26">
        <w:rPr>
          <w:color w:val="auto"/>
          <w:u w:val="single"/>
        </w:rPr>
        <w:t>, may choose to become a member of the plan by notifying the municipality or municipal subdivision on a form provided by the Consolidated Public Retirement Board: </w:t>
      </w:r>
      <w:r w:rsidRPr="00142B26">
        <w:rPr>
          <w:i/>
          <w:iCs/>
          <w:color w:val="auto"/>
          <w:u w:val="single"/>
        </w:rPr>
        <w:t>Provided, however</w:t>
      </w:r>
      <w:r w:rsidRPr="00142B26">
        <w:rPr>
          <w:color w:val="auto"/>
          <w:u w:val="single"/>
        </w:rPr>
        <w:t>, That he or she make this decision within 90 days of the municipality or municipal subdivision's decision to participate in the plan. A municipality or municipal subdivision making an election to become a participating public employer pursuant to this section that has hired any police officer or firefighter</w:t>
      </w:r>
      <w:r w:rsidR="00191988" w:rsidRPr="00142B26">
        <w:rPr>
          <w:color w:val="auto"/>
          <w:u w:val="single"/>
        </w:rPr>
        <w:t xml:space="preserve"> who is a member of the Emergency Medical Services Retirement System hired </w:t>
      </w:r>
      <w:r w:rsidRPr="00142B26">
        <w:rPr>
          <w:color w:val="auto"/>
          <w:u w:val="single"/>
        </w:rPr>
        <w:t xml:space="preserve">on or after July 1, 2015, shall notify each police officer or firefighter </w:t>
      </w:r>
      <w:r w:rsidR="00191988" w:rsidRPr="00142B26">
        <w:rPr>
          <w:color w:val="auto"/>
          <w:u w:val="single"/>
        </w:rPr>
        <w:t xml:space="preserve">who is a member of the Emergency Medical Services Retirement System </w:t>
      </w:r>
      <w:r w:rsidRPr="00142B26">
        <w:rPr>
          <w:color w:val="auto"/>
          <w:u w:val="single"/>
        </w:rPr>
        <w:t>hired on or after July 1, 2015, of its election to become a participating public employer within 30 days of making the election. This notice shall include instructions as to how a police officer or firefighter</w:t>
      </w:r>
      <w:r w:rsidR="00191988" w:rsidRPr="00142B26">
        <w:rPr>
          <w:color w:val="auto"/>
          <w:u w:val="single"/>
        </w:rPr>
        <w:t xml:space="preserve"> who is a member of the Emergency Medical Services Retirement System</w:t>
      </w:r>
      <w:r w:rsidRPr="00142B26">
        <w:rPr>
          <w:color w:val="auto"/>
          <w:u w:val="single"/>
        </w:rPr>
        <w:t xml:space="preserve"> may make notification to the municipality or municipal subdivision of his or her decision to become a member in the plan. The municipality or municipal subdivision shall notify the Consolidated Public Retirement Board in writing of any police officer or firefighter</w:t>
      </w:r>
      <w:r w:rsidR="00191988" w:rsidRPr="00142B26">
        <w:rPr>
          <w:color w:val="auto"/>
          <w:u w:val="single"/>
        </w:rPr>
        <w:t xml:space="preserve"> who is a member of the Emergency Medical Services Retirement System</w:t>
      </w:r>
      <w:r w:rsidRPr="00142B26">
        <w:rPr>
          <w:color w:val="auto"/>
          <w:u w:val="single"/>
        </w:rPr>
        <w:t xml:space="preserve"> hired after July 1, 2015, who has decided to become a member of the plan and terminate his or her membership in the </w:t>
      </w:r>
      <w:r w:rsidR="00191988" w:rsidRPr="00142B26">
        <w:rPr>
          <w:color w:val="auto"/>
          <w:u w:val="single"/>
        </w:rPr>
        <w:t xml:space="preserve">Emergency Medical Services Retirement System </w:t>
      </w:r>
      <w:r w:rsidRPr="00142B26">
        <w:rPr>
          <w:color w:val="auto"/>
          <w:u w:val="single"/>
        </w:rPr>
        <w:t>within 30 days of notification by the police officer or firefighter</w:t>
      </w:r>
      <w:r w:rsidR="00191988" w:rsidRPr="00142B26">
        <w:rPr>
          <w:color w:val="auto"/>
          <w:u w:val="single"/>
        </w:rPr>
        <w:t xml:space="preserve"> who is a member of the Emergency Medical Services Retirement </w:t>
      </w:r>
      <w:r w:rsidR="00191988" w:rsidRPr="00142B26">
        <w:rPr>
          <w:color w:val="auto"/>
          <w:u w:val="single"/>
        </w:rPr>
        <w:lastRenderedPageBreak/>
        <w:t>System</w:t>
      </w:r>
      <w:r w:rsidRPr="00142B26">
        <w:rPr>
          <w:color w:val="auto"/>
          <w:u w:val="single"/>
        </w:rPr>
        <w:t xml:space="preserve"> on forms provided by the Consolidated Public Retirement System.</w:t>
      </w:r>
    </w:p>
    <w:p w14:paraId="6FEF5449" w14:textId="2A6C53C1" w:rsidR="00FF4D1A" w:rsidRPr="00142B26" w:rsidRDefault="00FF4D1A" w:rsidP="00DF1033">
      <w:pPr>
        <w:pStyle w:val="SectionBody"/>
        <w:rPr>
          <w:color w:val="auto"/>
          <w:u w:val="single"/>
        </w:rPr>
      </w:pPr>
      <w:r w:rsidRPr="00142B26">
        <w:rPr>
          <w:color w:val="auto"/>
          <w:u w:val="single"/>
        </w:rPr>
        <w:t xml:space="preserve">(e) Notwithstanding any other provision of the code to the contrary, any police officer or firefighter </w:t>
      </w:r>
      <w:r w:rsidR="00191988" w:rsidRPr="00142B26">
        <w:rPr>
          <w:color w:val="auto"/>
          <w:u w:val="single"/>
        </w:rPr>
        <w:t xml:space="preserve">who is a member of the Emergency Medical Services Retirement System </w:t>
      </w:r>
      <w:r w:rsidRPr="00142B26">
        <w:rPr>
          <w:color w:val="auto"/>
          <w:u w:val="single"/>
        </w:rPr>
        <w:t>hired by a participating public employer on or after July 1, 2015, who chooses pursuant to this section to be a member of the plan, shall be a member of the plan upon acceptance by the Consolidated Public Retirement Board of the notification by the municipality required by this section.</w:t>
      </w:r>
    </w:p>
    <w:p w14:paraId="4B81570D" w14:textId="1C9820E8" w:rsidR="00FF4D1A" w:rsidRPr="00142B26" w:rsidRDefault="00FF4D1A" w:rsidP="00DF1033">
      <w:pPr>
        <w:pStyle w:val="SectionBody"/>
        <w:rPr>
          <w:color w:val="auto"/>
          <w:u w:val="single"/>
        </w:rPr>
      </w:pPr>
      <w:r w:rsidRPr="00142B26">
        <w:rPr>
          <w:color w:val="auto"/>
          <w:u w:val="single"/>
        </w:rPr>
        <w:t xml:space="preserve">(1) The Consolidated Public Retirement Board shall transfer assets and service credit earned on or after July 1, 2015, from the </w:t>
      </w:r>
      <w:r w:rsidR="00191988" w:rsidRPr="00142B26">
        <w:rPr>
          <w:color w:val="auto"/>
          <w:u w:val="single"/>
        </w:rPr>
        <w:t xml:space="preserve">Emergency Medical Services Retirement System </w:t>
      </w:r>
      <w:r w:rsidRPr="00142B26">
        <w:rPr>
          <w:color w:val="auto"/>
          <w:u w:val="single"/>
        </w:rPr>
        <w:t xml:space="preserve">Trust Fund into the West Virginia Municipal Police Officers and Firefighters Retirement Fund for those police officers or firefighters who elect to be a member of the plan and were members in the </w:t>
      </w:r>
      <w:r w:rsidR="00191988" w:rsidRPr="00142B26">
        <w:rPr>
          <w:color w:val="auto"/>
          <w:u w:val="single"/>
        </w:rPr>
        <w:t>Emergency Medical Services Retirement System</w:t>
      </w:r>
      <w:r w:rsidRPr="00142B26">
        <w:rPr>
          <w:color w:val="auto"/>
          <w:u w:val="single"/>
        </w:rPr>
        <w:t xml:space="preserve"> no later than 60 days from receipt of notification by the municipality or municipal subdivision of the police officer or firefighter's election to become a member. The amount of service credit recognized by the plan for the transferring employees shall be the service credit transferred and recognized by the </w:t>
      </w:r>
      <w:r w:rsidR="00191988" w:rsidRPr="00142B26">
        <w:rPr>
          <w:color w:val="auto"/>
          <w:u w:val="single"/>
        </w:rPr>
        <w:t>Emergency Medical Services Retirement System</w:t>
      </w:r>
      <w:r w:rsidRPr="00142B26">
        <w:rPr>
          <w:color w:val="auto"/>
          <w:u w:val="single"/>
        </w:rPr>
        <w:t>.</w:t>
      </w:r>
    </w:p>
    <w:p w14:paraId="3BF5622B" w14:textId="77777777" w:rsidR="00FF4D1A" w:rsidRPr="00142B26" w:rsidRDefault="00FF4D1A" w:rsidP="00DF1033">
      <w:pPr>
        <w:pStyle w:val="SectionBody"/>
        <w:rPr>
          <w:color w:val="auto"/>
          <w:u w:val="single"/>
        </w:rPr>
      </w:pPr>
      <w:r w:rsidRPr="00142B26">
        <w:rPr>
          <w:color w:val="auto"/>
          <w:u w:val="single"/>
        </w:rPr>
        <w:t>(2) The amount of assets to be transferred for each police officer or firefighter shall be computed as of the actuarial valuation date preceding the notification to the Consolidated Public Retirement Board by the municipality or municipal subdivision of the police officer or firefighter's election to become a member and updated with seven and one-half percent annual interest to the date of the actual asset transfer. For purposes of this section, the actuarial valuation date is the most recent actuarial valuation of the Public Employees Retirement System approved by the Consolidated Public Retirement Board. The market value of the assets of the transferring employees in the Public Employees Retirement System shall be determined as of the end of the month preceding the actual transfer. To determine the computation of the asset share to be transferred, the Consolidated Public Retirement Board shall:</w:t>
      </w:r>
    </w:p>
    <w:p w14:paraId="4FC3DA4C" w14:textId="408C96BB" w:rsidR="00FF4D1A" w:rsidRPr="00142B26" w:rsidRDefault="00FF4D1A" w:rsidP="00DF1033">
      <w:pPr>
        <w:pStyle w:val="SectionBody"/>
        <w:rPr>
          <w:color w:val="auto"/>
          <w:u w:val="single"/>
        </w:rPr>
      </w:pPr>
      <w:r w:rsidRPr="00142B26">
        <w:rPr>
          <w:color w:val="auto"/>
          <w:u w:val="single"/>
        </w:rPr>
        <w:t xml:space="preserve">(A) Compute the market value of </w:t>
      </w:r>
      <w:r w:rsidR="00191988" w:rsidRPr="00142B26">
        <w:rPr>
          <w:color w:val="auto"/>
          <w:u w:val="single"/>
        </w:rPr>
        <w:t xml:space="preserve">Emergency Medical Services Retirement System </w:t>
      </w:r>
      <w:r w:rsidRPr="00142B26">
        <w:rPr>
          <w:color w:val="auto"/>
          <w:u w:val="single"/>
        </w:rPr>
        <w:t xml:space="preserve">assets </w:t>
      </w:r>
      <w:r w:rsidRPr="00142B26">
        <w:rPr>
          <w:color w:val="auto"/>
          <w:u w:val="single"/>
        </w:rPr>
        <w:lastRenderedPageBreak/>
        <w:t>using the actuarial valuation date;</w:t>
      </w:r>
    </w:p>
    <w:p w14:paraId="279A64CF" w14:textId="4D2ECB64" w:rsidR="00FF4D1A" w:rsidRPr="00142B26" w:rsidRDefault="00FF4D1A" w:rsidP="00DF1033">
      <w:pPr>
        <w:pStyle w:val="SectionBody"/>
        <w:rPr>
          <w:color w:val="auto"/>
          <w:u w:val="single"/>
        </w:rPr>
      </w:pPr>
      <w:r w:rsidRPr="00142B26">
        <w:rPr>
          <w:color w:val="auto"/>
          <w:u w:val="single"/>
        </w:rPr>
        <w:t xml:space="preserve">(B) Compute the actuarial accrued liabilities for all </w:t>
      </w:r>
      <w:r w:rsidR="00191988" w:rsidRPr="00142B26">
        <w:rPr>
          <w:color w:val="auto"/>
          <w:u w:val="single"/>
        </w:rPr>
        <w:t xml:space="preserve">Emergency Medical Services Retirement System </w:t>
      </w:r>
      <w:r w:rsidRPr="00142B26">
        <w:rPr>
          <w:color w:val="auto"/>
          <w:u w:val="single"/>
        </w:rPr>
        <w:t>retirees, beneficiaries, disabled retirees, and terminated inactive members using the actuarial valuation date:</w:t>
      </w:r>
    </w:p>
    <w:p w14:paraId="691A32D0" w14:textId="650CCFD4" w:rsidR="00FF4D1A" w:rsidRPr="00142B26" w:rsidRDefault="00FF4D1A" w:rsidP="00DF1033">
      <w:pPr>
        <w:pStyle w:val="SectionBody"/>
        <w:rPr>
          <w:color w:val="auto"/>
          <w:u w:val="single"/>
        </w:rPr>
      </w:pPr>
      <w:r w:rsidRPr="00142B26">
        <w:rPr>
          <w:color w:val="auto"/>
          <w:u w:val="single"/>
        </w:rPr>
        <w:t xml:space="preserve">(C) Compute the market value of active member assets in the </w:t>
      </w:r>
      <w:r w:rsidR="00191988" w:rsidRPr="00142B26">
        <w:rPr>
          <w:color w:val="auto"/>
          <w:u w:val="single"/>
        </w:rPr>
        <w:t xml:space="preserve">Emergency Medical Services Retirement System </w:t>
      </w:r>
      <w:r w:rsidRPr="00142B26">
        <w:rPr>
          <w:color w:val="auto"/>
          <w:u w:val="single"/>
        </w:rPr>
        <w:t>as of the actuarial valuation date by reducing the assets value under paragraph (A) of this subdivision by the inactive liabilities under paragraph (B) of this subdivision;</w:t>
      </w:r>
    </w:p>
    <w:p w14:paraId="2D1C38B2" w14:textId="0EC06395" w:rsidR="00FF4D1A" w:rsidRPr="00142B26" w:rsidRDefault="00FF4D1A" w:rsidP="00DF1033">
      <w:pPr>
        <w:pStyle w:val="SectionBody"/>
        <w:rPr>
          <w:color w:val="auto"/>
          <w:u w:val="single"/>
        </w:rPr>
      </w:pPr>
      <w:r w:rsidRPr="00142B26">
        <w:rPr>
          <w:color w:val="auto"/>
          <w:u w:val="single"/>
        </w:rPr>
        <w:t xml:space="preserve">(D) Compute the actuarial accrued liability for all active </w:t>
      </w:r>
      <w:r w:rsidR="00191988" w:rsidRPr="00142B26">
        <w:rPr>
          <w:color w:val="auto"/>
          <w:u w:val="single"/>
        </w:rPr>
        <w:t xml:space="preserve">Emergency Medical Services Retirement System </w:t>
      </w:r>
      <w:r w:rsidRPr="00142B26">
        <w:rPr>
          <w:color w:val="auto"/>
          <w:u w:val="single"/>
        </w:rPr>
        <w:t>members using the actuarial valuation date immediately preceding the computation date;</w:t>
      </w:r>
    </w:p>
    <w:p w14:paraId="2EB7C40E" w14:textId="138B18C8" w:rsidR="00FF4D1A" w:rsidRPr="00142B26" w:rsidRDefault="00FF4D1A" w:rsidP="00DF1033">
      <w:pPr>
        <w:pStyle w:val="SectionBody"/>
        <w:rPr>
          <w:color w:val="auto"/>
          <w:u w:val="single"/>
        </w:rPr>
      </w:pPr>
      <w:r w:rsidRPr="00142B26">
        <w:rPr>
          <w:color w:val="auto"/>
          <w:u w:val="single"/>
        </w:rPr>
        <w:t xml:space="preserve">(E) Compute the funded percentage of the active members' actuarial accrued liabilities under the </w:t>
      </w:r>
      <w:r w:rsidR="00191988" w:rsidRPr="00142B26">
        <w:rPr>
          <w:color w:val="auto"/>
          <w:u w:val="single"/>
        </w:rPr>
        <w:t>Emergency Medical Services Retirement System</w:t>
      </w:r>
      <w:r w:rsidRPr="00142B26">
        <w:rPr>
          <w:color w:val="auto"/>
          <w:u w:val="single"/>
        </w:rPr>
        <w:t xml:space="preserve"> as of the actuarial valuation date by dividing the active members' market value of assets under paragraph (C) of this subdivision by the active members' actuarial accrued liabilities under paragraph (D) of this subsection;</w:t>
      </w:r>
    </w:p>
    <w:p w14:paraId="5AE91A30" w14:textId="38948D56" w:rsidR="00FF4D1A" w:rsidRPr="00142B26" w:rsidRDefault="00FF4D1A" w:rsidP="00DF1033">
      <w:pPr>
        <w:pStyle w:val="SectionBody"/>
        <w:rPr>
          <w:color w:val="auto"/>
          <w:u w:val="single"/>
        </w:rPr>
      </w:pPr>
      <w:r w:rsidRPr="00142B26">
        <w:rPr>
          <w:color w:val="auto"/>
          <w:u w:val="single"/>
        </w:rPr>
        <w:t xml:space="preserve">(F) Compute the actuarial accrued liabilities under the </w:t>
      </w:r>
      <w:r w:rsidR="00191988" w:rsidRPr="00142B26">
        <w:rPr>
          <w:color w:val="auto"/>
          <w:u w:val="single"/>
        </w:rPr>
        <w:t>Emergency Medical Services Retirement System</w:t>
      </w:r>
      <w:r w:rsidRPr="00142B26">
        <w:rPr>
          <w:color w:val="auto"/>
          <w:u w:val="single"/>
        </w:rPr>
        <w:t xml:space="preserve"> as of the actuarial valuation date for active employees transferring to the plan;</w:t>
      </w:r>
    </w:p>
    <w:p w14:paraId="3B9E79C1" w14:textId="103A2E4D" w:rsidR="00FF4D1A" w:rsidRPr="00142B26" w:rsidRDefault="00FF4D1A" w:rsidP="00DF1033">
      <w:pPr>
        <w:pStyle w:val="SectionBody"/>
        <w:rPr>
          <w:color w:val="auto"/>
          <w:u w:val="single"/>
        </w:rPr>
      </w:pPr>
      <w:r w:rsidRPr="00142B26">
        <w:rPr>
          <w:color w:val="auto"/>
          <w:u w:val="single"/>
        </w:rPr>
        <w:t xml:space="preserve">(G) Determine the assets to be transferred from </w:t>
      </w:r>
      <w:r w:rsidR="00191988" w:rsidRPr="00142B26">
        <w:rPr>
          <w:color w:val="auto"/>
          <w:u w:val="single"/>
        </w:rPr>
        <w:t xml:space="preserve">Emergency Medical Services Retirement System </w:t>
      </w:r>
      <w:r w:rsidRPr="00142B26">
        <w:rPr>
          <w:color w:val="auto"/>
          <w:u w:val="single"/>
        </w:rPr>
        <w:t xml:space="preserve">to the plan by multiplying the active members' funded percentage determined under paragraph (E) of this subdivision by the transferring active members' actuarial accrued liabilities under the </w:t>
      </w:r>
      <w:r w:rsidR="00191988" w:rsidRPr="00142B26">
        <w:rPr>
          <w:color w:val="auto"/>
          <w:u w:val="single"/>
        </w:rPr>
        <w:t xml:space="preserve">Emergency Medical Services Retirement System </w:t>
      </w:r>
      <w:r w:rsidRPr="00142B26">
        <w:rPr>
          <w:color w:val="auto"/>
          <w:u w:val="single"/>
        </w:rPr>
        <w:t>under paragraph (F) of this subdivision and adjusting the asset transfer amount by interest at seven and five-tenths percent for the period from the calculation date of July 1 through the first day of the month in which the asset transfer is to be completed.</w:t>
      </w:r>
    </w:p>
    <w:p w14:paraId="43CDE3C2" w14:textId="24AEF963" w:rsidR="00FF4D1A" w:rsidRPr="00142B26" w:rsidRDefault="00FF4D1A" w:rsidP="00DF1033">
      <w:pPr>
        <w:pStyle w:val="SectionBody"/>
        <w:rPr>
          <w:color w:val="auto"/>
          <w:u w:val="single"/>
        </w:rPr>
      </w:pPr>
      <w:r w:rsidRPr="00142B26">
        <w:rPr>
          <w:color w:val="auto"/>
          <w:u w:val="single"/>
        </w:rPr>
        <w:t>(</w:t>
      </w:r>
      <w:r w:rsidR="00191988" w:rsidRPr="00142B26">
        <w:rPr>
          <w:color w:val="auto"/>
          <w:u w:val="single"/>
        </w:rPr>
        <w:t>3</w:t>
      </w:r>
      <w:r w:rsidRPr="00142B26">
        <w:rPr>
          <w:color w:val="auto"/>
          <w:u w:val="single"/>
        </w:rPr>
        <w:t xml:space="preserve">) Once an employee transfers from the </w:t>
      </w:r>
      <w:r w:rsidR="00191988" w:rsidRPr="00142B26">
        <w:rPr>
          <w:color w:val="auto"/>
          <w:u w:val="single"/>
        </w:rPr>
        <w:t xml:space="preserve">Emergency Medical Services Retirement System </w:t>
      </w:r>
      <w:r w:rsidRPr="00142B26">
        <w:rPr>
          <w:color w:val="auto"/>
          <w:u w:val="single"/>
        </w:rPr>
        <w:t xml:space="preserve">to the plan, the </w:t>
      </w:r>
      <w:r w:rsidR="00191988" w:rsidRPr="00142B26">
        <w:rPr>
          <w:color w:val="auto"/>
          <w:u w:val="single"/>
        </w:rPr>
        <w:t xml:space="preserve">Emergency Medical Services Retirement System </w:t>
      </w:r>
      <w:r w:rsidRPr="00142B26">
        <w:rPr>
          <w:color w:val="auto"/>
          <w:u w:val="single"/>
        </w:rPr>
        <w:t xml:space="preserve">shall bar any further liability and said transfer will constitute an agreement whereby the transferring employee forever indemnifies </w:t>
      </w:r>
      <w:r w:rsidRPr="00142B26">
        <w:rPr>
          <w:color w:val="auto"/>
          <w:u w:val="single"/>
        </w:rPr>
        <w:lastRenderedPageBreak/>
        <w:t xml:space="preserve">and holds harmless the </w:t>
      </w:r>
      <w:r w:rsidR="00191988" w:rsidRPr="00142B26">
        <w:rPr>
          <w:color w:val="auto"/>
          <w:u w:val="single"/>
        </w:rPr>
        <w:t xml:space="preserve">Emergency Medical Services Retirement System </w:t>
      </w:r>
      <w:r w:rsidRPr="00142B26">
        <w:rPr>
          <w:color w:val="auto"/>
          <w:u w:val="single"/>
        </w:rPr>
        <w:t xml:space="preserve">from providing him or her any form of retirement benefit whatsoever until that employee obtains other employment which would make him or her eligible to reenter the </w:t>
      </w:r>
      <w:r w:rsidR="00191988" w:rsidRPr="00142B26">
        <w:rPr>
          <w:color w:val="auto"/>
          <w:u w:val="single"/>
        </w:rPr>
        <w:t xml:space="preserve">Emergency Medical Services Retirement System </w:t>
      </w:r>
      <w:r w:rsidRPr="00142B26">
        <w:rPr>
          <w:color w:val="auto"/>
          <w:u w:val="single"/>
        </w:rPr>
        <w:t>with no credit whatsoever for the amounts transferred to the plan.</w:t>
      </w:r>
    </w:p>
    <w:p w14:paraId="61389DD8" w14:textId="77777777" w:rsidR="00FF4D1A" w:rsidRPr="00142B26" w:rsidRDefault="00FF4D1A" w:rsidP="00FF4D1A">
      <w:pPr>
        <w:pStyle w:val="EnactingClause"/>
        <w:rPr>
          <w:color w:val="auto"/>
          <w:u w:val="single"/>
        </w:rPr>
        <w:sectPr w:rsidR="00FF4D1A" w:rsidRPr="00142B26" w:rsidSect="00FF4D1A">
          <w:type w:val="continuous"/>
          <w:pgSz w:w="12240" w:h="15840" w:code="1"/>
          <w:pgMar w:top="1440" w:right="1440" w:bottom="1440" w:left="1440" w:header="720" w:footer="720" w:gutter="0"/>
          <w:lnNumType w:countBy="1" w:restart="newSection"/>
          <w:cols w:space="720"/>
          <w:titlePg/>
          <w:docGrid w:linePitch="360"/>
        </w:sectPr>
      </w:pPr>
    </w:p>
    <w:p w14:paraId="76F542A3" w14:textId="6D5121B9" w:rsidR="006865E9" w:rsidRPr="00142B26" w:rsidRDefault="00CF1DCA" w:rsidP="00CC1F3B">
      <w:pPr>
        <w:pStyle w:val="Note"/>
        <w:rPr>
          <w:color w:val="auto"/>
        </w:rPr>
      </w:pPr>
      <w:r w:rsidRPr="00142B26">
        <w:rPr>
          <w:color w:val="auto"/>
        </w:rPr>
        <w:t>NOTE: The</w:t>
      </w:r>
      <w:r w:rsidR="006865E9" w:rsidRPr="00142B26">
        <w:rPr>
          <w:color w:val="auto"/>
        </w:rPr>
        <w:t xml:space="preserve"> purpose of this bill is to </w:t>
      </w:r>
      <w:r w:rsidR="00191988" w:rsidRPr="00142B26">
        <w:rPr>
          <w:color w:val="auto"/>
        </w:rPr>
        <w:t>allow municipalities with police officers or firefighters currently participating in the Emergency Medical Services Retirement Plan to elect to become members of the Municipal Police Officers and Firefighters Retirement System.</w:t>
      </w:r>
    </w:p>
    <w:p w14:paraId="3A0A635F" w14:textId="77777777" w:rsidR="006865E9" w:rsidRPr="00142B26" w:rsidRDefault="00AE48A0" w:rsidP="00CC1F3B">
      <w:pPr>
        <w:pStyle w:val="Note"/>
        <w:rPr>
          <w:color w:val="auto"/>
        </w:rPr>
      </w:pPr>
      <w:r w:rsidRPr="00142B26">
        <w:rPr>
          <w:color w:val="auto"/>
        </w:rPr>
        <w:t>Strike-throughs indicate language that would be stricken from a heading or the present law and underscoring indicates new language that would be added.</w:t>
      </w:r>
    </w:p>
    <w:sectPr w:rsidR="006865E9" w:rsidRPr="00142B26" w:rsidSect="00FF4D1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C44D" w14:textId="77777777" w:rsidR="00B6492E" w:rsidRPr="00B844FE" w:rsidRDefault="00B6492E" w:rsidP="00B844FE">
      <w:r>
        <w:separator/>
      </w:r>
    </w:p>
  </w:endnote>
  <w:endnote w:type="continuationSeparator" w:id="0">
    <w:p w14:paraId="32EFC689" w14:textId="77777777" w:rsidR="00B6492E" w:rsidRPr="00B844FE" w:rsidRDefault="00B649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089B4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CE4E3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4BAC5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39D8B" w14:textId="77777777" w:rsidR="00B6492E" w:rsidRPr="00B844FE" w:rsidRDefault="00B6492E" w:rsidP="00B844FE">
      <w:r>
        <w:separator/>
      </w:r>
    </w:p>
  </w:footnote>
  <w:footnote w:type="continuationSeparator" w:id="0">
    <w:p w14:paraId="087C81C4" w14:textId="77777777" w:rsidR="00B6492E" w:rsidRPr="00B844FE" w:rsidRDefault="00B649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7470" w14:textId="77777777" w:rsidR="002A0269" w:rsidRPr="00B844FE" w:rsidRDefault="00B42D43">
    <w:pPr>
      <w:pStyle w:val="Header"/>
    </w:pPr>
    <w:sdt>
      <w:sdtPr>
        <w:id w:val="-684364211"/>
        <w:placeholder>
          <w:docPart w:val="8553447888D34131ADE2F6106DB2D29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8553447888D34131ADE2F6106DB2D29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30B7" w14:textId="5AB8E929" w:rsidR="00C33014" w:rsidRPr="00C33014" w:rsidRDefault="00AE48A0" w:rsidP="000573A9">
    <w:pPr>
      <w:pStyle w:val="HeaderStyle"/>
    </w:pPr>
    <w:r>
      <w:t>I</w:t>
    </w:r>
    <w:r w:rsidR="001A66B7">
      <w:t xml:space="preserve">ntr </w:t>
    </w:r>
    <w:sdt>
      <w:sdtPr>
        <w:tag w:val="BNumWH"/>
        <w:id w:val="138549797"/>
        <w:showingPlcHdr/>
        <w:text/>
      </w:sdtPr>
      <w:sdtEndPr/>
      <w:sdtContent/>
    </w:sdt>
    <w:r w:rsidR="005416AA">
      <w:t>SB</w:t>
    </w:r>
    <w:r w:rsidR="007A5259">
      <w:t xml:space="preserve"> </w:t>
    </w:r>
    <w:r w:rsidR="009807EF">
      <w:t>978</w:t>
    </w:r>
    <w:r w:rsidR="00C33014" w:rsidRPr="002A0269">
      <w:ptab w:relativeTo="margin" w:alignment="center" w:leader="none"/>
    </w:r>
    <w:r w:rsidR="00C33014">
      <w:tab/>
    </w:r>
    <w:sdt>
      <w:sdtPr>
        <w:alias w:val="CBD Number"/>
        <w:tag w:val="CBD Number"/>
        <w:id w:val="1176923086"/>
        <w:lock w:val="sdtLocked"/>
        <w:text/>
      </w:sdtPr>
      <w:sdtEndPr/>
      <w:sdtContent>
        <w:r w:rsidR="005416AA">
          <w:t>2026R4230</w:t>
        </w:r>
      </w:sdtContent>
    </w:sdt>
  </w:p>
  <w:p w14:paraId="0B988E0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DEE0" w14:textId="6B612098" w:rsidR="002A0269" w:rsidRPr="002A0269" w:rsidRDefault="00B42D4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5416A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D1A"/>
    <w:rsid w:val="0000381F"/>
    <w:rsid w:val="0000526A"/>
    <w:rsid w:val="00051D37"/>
    <w:rsid w:val="000573A9"/>
    <w:rsid w:val="00085D22"/>
    <w:rsid w:val="000C5C77"/>
    <w:rsid w:val="000E3912"/>
    <w:rsid w:val="0010070F"/>
    <w:rsid w:val="001143CA"/>
    <w:rsid w:val="00142B26"/>
    <w:rsid w:val="0015112E"/>
    <w:rsid w:val="001552E7"/>
    <w:rsid w:val="001566B4"/>
    <w:rsid w:val="00191988"/>
    <w:rsid w:val="001A66B7"/>
    <w:rsid w:val="001C279E"/>
    <w:rsid w:val="001D459E"/>
    <w:rsid w:val="002404F6"/>
    <w:rsid w:val="00241FEB"/>
    <w:rsid w:val="0027011C"/>
    <w:rsid w:val="00274200"/>
    <w:rsid w:val="00275740"/>
    <w:rsid w:val="002A0269"/>
    <w:rsid w:val="00303684"/>
    <w:rsid w:val="003143F5"/>
    <w:rsid w:val="00314854"/>
    <w:rsid w:val="00394191"/>
    <w:rsid w:val="003C51CD"/>
    <w:rsid w:val="004368E0"/>
    <w:rsid w:val="0047285C"/>
    <w:rsid w:val="004C13DD"/>
    <w:rsid w:val="004D2CC5"/>
    <w:rsid w:val="004E3441"/>
    <w:rsid w:val="004F21ED"/>
    <w:rsid w:val="00500579"/>
    <w:rsid w:val="005416AA"/>
    <w:rsid w:val="005629D0"/>
    <w:rsid w:val="00575F35"/>
    <w:rsid w:val="005A5366"/>
    <w:rsid w:val="005C2ACA"/>
    <w:rsid w:val="005D7E17"/>
    <w:rsid w:val="005F6249"/>
    <w:rsid w:val="006210B7"/>
    <w:rsid w:val="00633280"/>
    <w:rsid w:val="006369EB"/>
    <w:rsid w:val="00637E73"/>
    <w:rsid w:val="006865E9"/>
    <w:rsid w:val="00691F3E"/>
    <w:rsid w:val="00694BFB"/>
    <w:rsid w:val="006A106B"/>
    <w:rsid w:val="006C523D"/>
    <w:rsid w:val="006D4036"/>
    <w:rsid w:val="00743F31"/>
    <w:rsid w:val="00790A56"/>
    <w:rsid w:val="007A5259"/>
    <w:rsid w:val="007A7081"/>
    <w:rsid w:val="007F1CF5"/>
    <w:rsid w:val="007F29DD"/>
    <w:rsid w:val="00834EDE"/>
    <w:rsid w:val="008736AA"/>
    <w:rsid w:val="008D275D"/>
    <w:rsid w:val="00980327"/>
    <w:rsid w:val="009807EF"/>
    <w:rsid w:val="00986478"/>
    <w:rsid w:val="009B5557"/>
    <w:rsid w:val="009F1067"/>
    <w:rsid w:val="00A31E01"/>
    <w:rsid w:val="00A527AD"/>
    <w:rsid w:val="00A718CF"/>
    <w:rsid w:val="00AB0024"/>
    <w:rsid w:val="00AE48A0"/>
    <w:rsid w:val="00AE61BE"/>
    <w:rsid w:val="00B16F25"/>
    <w:rsid w:val="00B24422"/>
    <w:rsid w:val="00B24ADE"/>
    <w:rsid w:val="00B418DE"/>
    <w:rsid w:val="00B42D43"/>
    <w:rsid w:val="00B6492E"/>
    <w:rsid w:val="00B66B81"/>
    <w:rsid w:val="00B80C20"/>
    <w:rsid w:val="00B844FE"/>
    <w:rsid w:val="00B86B4F"/>
    <w:rsid w:val="00BA15A3"/>
    <w:rsid w:val="00BA1F84"/>
    <w:rsid w:val="00BC4C02"/>
    <w:rsid w:val="00BC562B"/>
    <w:rsid w:val="00C158FA"/>
    <w:rsid w:val="00C32FED"/>
    <w:rsid w:val="00C33014"/>
    <w:rsid w:val="00C33434"/>
    <w:rsid w:val="00C34869"/>
    <w:rsid w:val="00C42EB6"/>
    <w:rsid w:val="00C85096"/>
    <w:rsid w:val="00CB20EF"/>
    <w:rsid w:val="00CC1F3B"/>
    <w:rsid w:val="00CD12CB"/>
    <w:rsid w:val="00CD36CF"/>
    <w:rsid w:val="00CF1DCA"/>
    <w:rsid w:val="00D23865"/>
    <w:rsid w:val="00D579FC"/>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 w:val="00FF4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86B6C"/>
  <w15:chartTrackingRefBased/>
  <w15:docId w15:val="{E2DE4D44-123E-4413-9D40-C07E23BA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FF4D1A"/>
    <w:rPr>
      <w:rFonts w:eastAsia="Calibri"/>
      <w:b/>
      <w:caps/>
      <w:color w:val="000000"/>
      <w:sz w:val="28"/>
    </w:rPr>
  </w:style>
  <w:style w:type="character" w:customStyle="1" w:styleId="ArticleHeadingChar">
    <w:name w:val="Article Heading Char"/>
    <w:link w:val="ArticleHeading"/>
    <w:rsid w:val="00FF4D1A"/>
    <w:rPr>
      <w:rFonts w:eastAsia="Calibri"/>
      <w:b/>
      <w:caps/>
      <w:color w:val="000000"/>
      <w:sz w:val="24"/>
    </w:rPr>
  </w:style>
  <w:style w:type="character" w:customStyle="1" w:styleId="SectionBodyChar">
    <w:name w:val="Section Body Char"/>
    <w:link w:val="SectionBody"/>
    <w:rsid w:val="00FF4D1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C6F223E732442C928E0D8AFD7D9073"/>
        <w:category>
          <w:name w:val="General"/>
          <w:gallery w:val="placeholder"/>
        </w:category>
        <w:types>
          <w:type w:val="bbPlcHdr"/>
        </w:types>
        <w:behaviors>
          <w:behavior w:val="content"/>
        </w:behaviors>
        <w:guid w:val="{936A8646-8422-47ED-810D-9070079D7F8D}"/>
      </w:docPartPr>
      <w:docPartBody>
        <w:p w:rsidR="00BF262A" w:rsidRDefault="00BF262A">
          <w:pPr>
            <w:pStyle w:val="CFC6F223E732442C928E0D8AFD7D9073"/>
          </w:pPr>
          <w:r w:rsidRPr="00B844FE">
            <w:t>Prefix Text</w:t>
          </w:r>
        </w:p>
      </w:docPartBody>
    </w:docPart>
    <w:docPart>
      <w:docPartPr>
        <w:name w:val="8553447888D34131ADE2F6106DB2D294"/>
        <w:category>
          <w:name w:val="General"/>
          <w:gallery w:val="placeholder"/>
        </w:category>
        <w:types>
          <w:type w:val="bbPlcHdr"/>
        </w:types>
        <w:behaviors>
          <w:behavior w:val="content"/>
        </w:behaviors>
        <w:guid w:val="{2D55B783-2B9F-4651-9563-4E44C9E7545F}"/>
      </w:docPartPr>
      <w:docPartBody>
        <w:p w:rsidR="00BF262A" w:rsidRDefault="00BF262A">
          <w:pPr>
            <w:pStyle w:val="8553447888D34131ADE2F6106DB2D294"/>
          </w:pPr>
          <w:r w:rsidRPr="00B844FE">
            <w:t>[Type here]</w:t>
          </w:r>
        </w:p>
      </w:docPartBody>
    </w:docPart>
    <w:docPart>
      <w:docPartPr>
        <w:name w:val="AFC6AF6FB7D7460BA384FC4B5AF48116"/>
        <w:category>
          <w:name w:val="General"/>
          <w:gallery w:val="placeholder"/>
        </w:category>
        <w:types>
          <w:type w:val="bbPlcHdr"/>
        </w:types>
        <w:behaviors>
          <w:behavior w:val="content"/>
        </w:behaviors>
        <w:guid w:val="{DBCFA8CA-CCFB-445F-93A9-6CA9EDE8C244}"/>
      </w:docPartPr>
      <w:docPartBody>
        <w:p w:rsidR="00BF262A" w:rsidRDefault="00BF262A">
          <w:pPr>
            <w:pStyle w:val="AFC6AF6FB7D7460BA384FC4B5AF48116"/>
          </w:pPr>
          <w:r w:rsidRPr="00B844FE">
            <w:t>Number</w:t>
          </w:r>
        </w:p>
      </w:docPartBody>
    </w:docPart>
    <w:docPart>
      <w:docPartPr>
        <w:name w:val="035CAC5487BB4C82A289165AFB0E0B0E"/>
        <w:category>
          <w:name w:val="General"/>
          <w:gallery w:val="placeholder"/>
        </w:category>
        <w:types>
          <w:type w:val="bbPlcHdr"/>
        </w:types>
        <w:behaviors>
          <w:behavior w:val="content"/>
        </w:behaviors>
        <w:guid w:val="{F3E5FC17-E4CF-4D2A-87A2-CF0CD88156AF}"/>
      </w:docPartPr>
      <w:docPartBody>
        <w:p w:rsidR="00BF262A" w:rsidRDefault="00BF262A">
          <w:pPr>
            <w:pStyle w:val="035CAC5487BB4C82A289165AFB0E0B0E"/>
          </w:pPr>
          <w:r w:rsidRPr="00B844FE">
            <w:t>Enter Sponsors Here</w:t>
          </w:r>
        </w:p>
      </w:docPartBody>
    </w:docPart>
    <w:docPart>
      <w:docPartPr>
        <w:name w:val="6A703B02D28A435EAC6BB5FD3859FF8E"/>
        <w:category>
          <w:name w:val="General"/>
          <w:gallery w:val="placeholder"/>
        </w:category>
        <w:types>
          <w:type w:val="bbPlcHdr"/>
        </w:types>
        <w:behaviors>
          <w:behavior w:val="content"/>
        </w:behaviors>
        <w:guid w:val="{77C9A374-BD88-4BEA-B289-233CF1D70863}"/>
      </w:docPartPr>
      <w:docPartBody>
        <w:p w:rsidR="00BF262A" w:rsidRDefault="00BF262A">
          <w:pPr>
            <w:pStyle w:val="6A703B02D28A435EAC6BB5FD3859FF8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4D"/>
    <w:rsid w:val="0000381F"/>
    <w:rsid w:val="002404F6"/>
    <w:rsid w:val="0047285C"/>
    <w:rsid w:val="005F6249"/>
    <w:rsid w:val="006A4D4D"/>
    <w:rsid w:val="00B24ADE"/>
    <w:rsid w:val="00B418DE"/>
    <w:rsid w:val="00BF262A"/>
    <w:rsid w:val="00D23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C6F223E732442C928E0D8AFD7D9073">
    <w:name w:val="CFC6F223E732442C928E0D8AFD7D9073"/>
  </w:style>
  <w:style w:type="paragraph" w:customStyle="1" w:styleId="8553447888D34131ADE2F6106DB2D294">
    <w:name w:val="8553447888D34131ADE2F6106DB2D294"/>
  </w:style>
  <w:style w:type="paragraph" w:customStyle="1" w:styleId="AFC6AF6FB7D7460BA384FC4B5AF48116">
    <w:name w:val="AFC6AF6FB7D7460BA384FC4B5AF48116"/>
  </w:style>
  <w:style w:type="paragraph" w:customStyle="1" w:styleId="035CAC5487BB4C82A289165AFB0E0B0E">
    <w:name w:val="035CAC5487BB4C82A289165AFB0E0B0E"/>
  </w:style>
  <w:style w:type="character" w:styleId="PlaceholderText">
    <w:name w:val="Placeholder Text"/>
    <w:basedOn w:val="DefaultParagraphFont"/>
    <w:uiPriority w:val="99"/>
    <w:semiHidden/>
    <w:rPr>
      <w:color w:val="808080"/>
    </w:rPr>
  </w:style>
  <w:style w:type="paragraph" w:customStyle="1" w:styleId="6A703B02D28A435EAC6BB5FD3859FF8E">
    <w:name w:val="6A703B02D28A435EAC6BB5FD3859FF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22</TotalTime>
  <Pages>6</Pages>
  <Words>1456</Words>
  <Characters>8214</Characters>
  <Application>Microsoft Office Word</Application>
  <DocSecurity>0</DocSecurity>
  <Lines>124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Kristin Jones</cp:lastModifiedBy>
  <cp:revision>9</cp:revision>
  <dcterms:created xsi:type="dcterms:W3CDTF">2026-02-13T13:54:00Z</dcterms:created>
  <dcterms:modified xsi:type="dcterms:W3CDTF">2026-02-17T18:17:00Z</dcterms:modified>
</cp:coreProperties>
</file>